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06E3C" w:rsidRPr="005D2254" w:rsidTr="00306E3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06E3C" w:rsidRPr="005D2254" w:rsidRDefault="00CE0540" w:rsidP="00306E3C">
            <w:pPr>
              <w:pStyle w:val="RSKRbeteckning"/>
              <w:spacing w:before="240"/>
            </w:pPr>
            <w:r w:rsidRPr="005D2254">
              <w:t>Riksdagsskrivelse</w:t>
            </w:r>
          </w:p>
          <w:p w:rsidR="00306E3C" w:rsidRPr="005D2254" w:rsidRDefault="00CE0540" w:rsidP="00306E3C">
            <w:pPr>
              <w:pStyle w:val="RSKRbeteckning"/>
            </w:pPr>
            <w:r w:rsidRPr="005D2254">
              <w:t>2008/09</w:t>
            </w:r>
            <w:r w:rsidR="00306E3C" w:rsidRPr="005D2254">
              <w:t>:</w:t>
            </w:r>
            <w:r w:rsidRPr="005D2254">
              <w:t>21</w:t>
            </w:r>
          </w:p>
        </w:tc>
        <w:tc>
          <w:tcPr>
            <w:tcW w:w="1134" w:type="dxa"/>
          </w:tcPr>
          <w:p w:rsidR="00306E3C" w:rsidRPr="005D2254" w:rsidRDefault="005D2254" w:rsidP="00306E3C">
            <w:pPr>
              <w:jc w:val="right"/>
            </w:pPr>
            <w:r w:rsidRPr="005D225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E3C" w:rsidRPr="005D2254" w:rsidTr="00306E3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06E3C" w:rsidRPr="005D2254" w:rsidRDefault="00306E3C">
            <w:pPr>
              <w:rPr>
                <w:sz w:val="10"/>
              </w:rPr>
            </w:pPr>
          </w:p>
        </w:tc>
      </w:tr>
    </w:tbl>
    <w:p w:rsidR="00306E3C" w:rsidRPr="005D2254" w:rsidRDefault="00306E3C"/>
    <w:p w:rsidR="00306E3C" w:rsidRPr="005D2254" w:rsidRDefault="00CE0540" w:rsidP="00306E3C">
      <w:pPr>
        <w:pStyle w:val="Mottagare1"/>
      </w:pPr>
      <w:r w:rsidRPr="005D2254">
        <w:t>Regeringen</w:t>
      </w:r>
    </w:p>
    <w:p w:rsidR="00306E3C" w:rsidRPr="005D2254" w:rsidRDefault="00CE0540" w:rsidP="00306E3C">
      <w:pPr>
        <w:pStyle w:val="Mottagare2"/>
      </w:pPr>
      <w:r w:rsidRPr="005D2254">
        <w:t>Socialdepartementet</w:t>
      </w:r>
    </w:p>
    <w:p w:rsidR="00306E3C" w:rsidRPr="005D2254" w:rsidRDefault="00306E3C" w:rsidP="00306E3C">
      <w:r w:rsidRPr="005D2254">
        <w:t xml:space="preserve">Med överlämnande av </w:t>
      </w:r>
      <w:r w:rsidR="00CE0540" w:rsidRPr="005D2254">
        <w:t>socialutskottet</w:t>
      </w:r>
      <w:r w:rsidRPr="005D2254">
        <w:t xml:space="preserve">s betänkande </w:t>
      </w:r>
      <w:r w:rsidR="00CE0540" w:rsidRPr="005D2254">
        <w:t>2008/09</w:t>
      </w:r>
      <w:r w:rsidRPr="005D2254">
        <w:t>:</w:t>
      </w:r>
      <w:r w:rsidR="00CE0540" w:rsidRPr="005D2254">
        <w:t>SoU2</w:t>
      </w:r>
      <w:r w:rsidRPr="005D2254">
        <w:t xml:space="preserve"> </w:t>
      </w:r>
      <w:r w:rsidR="00CE0540" w:rsidRPr="005D2254">
        <w:t>Redovisning av fördelning av medel från Allmänna arvsfonden under budgetåret 2007</w:t>
      </w:r>
      <w:r w:rsidRPr="005D2254">
        <w:t xml:space="preserve"> får jag anmäla att riksdagen denna dag bifallit utskottets förslag till riksdagsbeslut.</w:t>
      </w:r>
    </w:p>
    <w:p w:rsidR="00306E3C" w:rsidRPr="005D2254" w:rsidRDefault="00306E3C" w:rsidP="00306E3C">
      <w:pPr>
        <w:pStyle w:val="Stockholm"/>
      </w:pPr>
      <w:r w:rsidRPr="005D2254">
        <w:t xml:space="preserve">Stockholm </w:t>
      </w:r>
      <w:r w:rsidR="00CE0540" w:rsidRPr="005D2254">
        <w:t>den 29 oktober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6E3C" w:rsidRPr="005D2254" w:rsidTr="00306E3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06E3C" w:rsidRPr="005D2254" w:rsidRDefault="00CE0540" w:rsidP="00306E3C">
            <w:pPr>
              <w:pStyle w:val="AvsTalman"/>
            </w:pPr>
            <w:r w:rsidRPr="005D2254">
              <w:t>Jan Björkman</w:t>
            </w:r>
          </w:p>
        </w:tc>
        <w:tc>
          <w:tcPr>
            <w:tcW w:w="3628" w:type="dxa"/>
          </w:tcPr>
          <w:p w:rsidR="00306E3C" w:rsidRPr="005D2254" w:rsidRDefault="00CE0540" w:rsidP="00306E3C">
            <w:pPr>
              <w:pStyle w:val="AvsTjnsteman"/>
            </w:pPr>
            <w:r w:rsidRPr="005D2254">
              <w:t>Ulf Christoffersson</w:t>
            </w:r>
          </w:p>
        </w:tc>
      </w:tr>
    </w:tbl>
    <w:p w:rsidR="00D85057" w:rsidRPr="005D2254" w:rsidRDefault="00D85057" w:rsidP="00306E3C"/>
    <w:sectPr w:rsidR="00D85057" w:rsidRPr="005D225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3C"/>
    <w:rsid w:val="00013245"/>
    <w:rsid w:val="0009098F"/>
    <w:rsid w:val="000C2D8D"/>
    <w:rsid w:val="001667BD"/>
    <w:rsid w:val="001C2855"/>
    <w:rsid w:val="00224A43"/>
    <w:rsid w:val="00243D3C"/>
    <w:rsid w:val="00244660"/>
    <w:rsid w:val="0026798D"/>
    <w:rsid w:val="00306E3C"/>
    <w:rsid w:val="004A0681"/>
    <w:rsid w:val="004C4FD0"/>
    <w:rsid w:val="004F1358"/>
    <w:rsid w:val="00503547"/>
    <w:rsid w:val="00510D48"/>
    <w:rsid w:val="005422B3"/>
    <w:rsid w:val="005D2254"/>
    <w:rsid w:val="005F2290"/>
    <w:rsid w:val="00621003"/>
    <w:rsid w:val="00662397"/>
    <w:rsid w:val="006668C5"/>
    <w:rsid w:val="007D2903"/>
    <w:rsid w:val="00852286"/>
    <w:rsid w:val="00860608"/>
    <w:rsid w:val="008D022D"/>
    <w:rsid w:val="00900903"/>
    <w:rsid w:val="009417EF"/>
    <w:rsid w:val="009F0EC7"/>
    <w:rsid w:val="00A16D59"/>
    <w:rsid w:val="00AC3A6D"/>
    <w:rsid w:val="00BB222A"/>
    <w:rsid w:val="00BB66ED"/>
    <w:rsid w:val="00C1040E"/>
    <w:rsid w:val="00C72B82"/>
    <w:rsid w:val="00CE054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0146C3-EB6F-4357-9880-3E289EA7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42</Words>
  <Characters>320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2008-10-29T10:11:00Z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21</vt:lpwstr>
  </property>
  <property fmtid="{D5CDD505-2E9C-101B-9397-08002B2CF9AE}" pid="6" name="Datum">
    <vt:lpwstr>2008-10-29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Redovisning av fördelning av medel från Allmänna arvsfonden under budgetåret 2007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29 oktober 2008</vt:lpwstr>
  </property>
</Properties>
</file>