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C2BC5" w:rsidRPr="006D0AE6" w:rsidTr="00DC2B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C2BC5" w:rsidRPr="006D0AE6" w:rsidRDefault="00DC2BC5" w:rsidP="00DC2BC5">
            <w:pPr>
              <w:pStyle w:val="RSKRbeteckning"/>
              <w:spacing w:before="240"/>
            </w:pPr>
            <w:r w:rsidRPr="006D0AE6">
              <w:t>Riksdagsskrivelse</w:t>
            </w:r>
          </w:p>
          <w:p w:rsidR="00DC2BC5" w:rsidRPr="006D0AE6" w:rsidRDefault="00DC2BC5" w:rsidP="00DC2BC5">
            <w:pPr>
              <w:pStyle w:val="RSKRbeteckning"/>
            </w:pPr>
            <w:r w:rsidRPr="006D0AE6">
              <w:t>2011/12:254</w:t>
            </w:r>
          </w:p>
        </w:tc>
        <w:tc>
          <w:tcPr>
            <w:tcW w:w="1134" w:type="dxa"/>
          </w:tcPr>
          <w:p w:rsidR="00DC2BC5" w:rsidRPr="006D0AE6" w:rsidRDefault="006D0AE6" w:rsidP="00DC2BC5">
            <w:pPr>
              <w:jc w:val="right"/>
            </w:pPr>
            <w:r w:rsidRPr="006D0AE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BC5" w:rsidRPr="006D0AE6" w:rsidTr="00DC2B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C2BC5" w:rsidRPr="006D0AE6" w:rsidRDefault="00DC2BC5" w:rsidP="00DC2BC5">
            <w:pPr>
              <w:rPr>
                <w:sz w:val="10"/>
              </w:rPr>
            </w:pPr>
          </w:p>
        </w:tc>
      </w:tr>
    </w:tbl>
    <w:p w:rsidR="00DC2BC5" w:rsidRPr="006D0AE6" w:rsidRDefault="00DC2BC5" w:rsidP="00DC2BC5"/>
    <w:p w:rsidR="00DC2BC5" w:rsidRPr="006D0AE6" w:rsidRDefault="00DC2BC5" w:rsidP="00DC2BC5">
      <w:pPr>
        <w:pStyle w:val="Mottagare1"/>
      </w:pPr>
      <w:r w:rsidRPr="006D0AE6">
        <w:t>Regeringen</w:t>
      </w:r>
    </w:p>
    <w:p w:rsidR="00DC2BC5" w:rsidRPr="006D0AE6" w:rsidRDefault="00DC2BC5" w:rsidP="00DC2BC5">
      <w:pPr>
        <w:pStyle w:val="Mottagare2"/>
      </w:pPr>
      <w:r w:rsidRPr="006D0AE6">
        <w:t>Miljödepartementet</w:t>
      </w:r>
    </w:p>
    <w:p w:rsidR="00DC2BC5" w:rsidRPr="006D0AE6" w:rsidRDefault="00DC2BC5" w:rsidP="00DC2BC5">
      <w:r w:rsidRPr="006D0AE6">
        <w:t>Med överlämnande av miljö- och jordbruksutskottets betänkande 2011/12:MJU25 Klimatpolitik och geologisk lagring av koldioxid får jag anmäla att riksdagen denna dag bifallit utskottets förslag till riksdagsbeslut.</w:t>
      </w:r>
    </w:p>
    <w:p w:rsidR="00DC2BC5" w:rsidRPr="006D0AE6" w:rsidRDefault="00DC2BC5" w:rsidP="00DC2BC5">
      <w:pPr>
        <w:pStyle w:val="Stockholm"/>
      </w:pPr>
      <w:r w:rsidRPr="006D0AE6">
        <w:t>Stockholm den 7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2BC5" w:rsidRPr="006D0AE6" w:rsidTr="00DC2B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C2BC5" w:rsidRPr="006D0AE6" w:rsidRDefault="00DC2BC5" w:rsidP="00DC2BC5">
            <w:pPr>
              <w:pStyle w:val="AvsTalman"/>
            </w:pPr>
            <w:r w:rsidRPr="006D0AE6">
              <w:t>Susanne Eberstein</w:t>
            </w:r>
          </w:p>
        </w:tc>
        <w:tc>
          <w:tcPr>
            <w:tcW w:w="3628" w:type="dxa"/>
          </w:tcPr>
          <w:p w:rsidR="00DC2BC5" w:rsidRPr="006D0AE6" w:rsidRDefault="00DC2BC5" w:rsidP="00DC2BC5">
            <w:pPr>
              <w:pStyle w:val="AvsTjnsteman"/>
            </w:pPr>
            <w:r w:rsidRPr="006D0AE6">
              <w:t>Claes Mårtensson</w:t>
            </w:r>
          </w:p>
        </w:tc>
      </w:tr>
    </w:tbl>
    <w:p w:rsidR="00CE5B19" w:rsidRPr="006D0AE6" w:rsidRDefault="00CE5B19" w:rsidP="00DC2BC5"/>
    <w:sectPr w:rsidR="00CE5B19" w:rsidRPr="006D0AE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6B"/>
    <w:rsid w:val="00062659"/>
    <w:rsid w:val="00137E7C"/>
    <w:rsid w:val="0028165D"/>
    <w:rsid w:val="002E72EA"/>
    <w:rsid w:val="00316089"/>
    <w:rsid w:val="00333AF6"/>
    <w:rsid w:val="0055519C"/>
    <w:rsid w:val="0065744A"/>
    <w:rsid w:val="0067566D"/>
    <w:rsid w:val="0068755D"/>
    <w:rsid w:val="006D0AE6"/>
    <w:rsid w:val="007D1F51"/>
    <w:rsid w:val="00893B6B"/>
    <w:rsid w:val="00AF6902"/>
    <w:rsid w:val="00CE0BEB"/>
    <w:rsid w:val="00CE5B19"/>
    <w:rsid w:val="00DC2BC5"/>
    <w:rsid w:val="00E11EA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40A48-2CD8-4A29-92D7-C0733BF0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93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2012-06-07T12:19:00Z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2012-06-07</vt:lpwstr>
  </property>
  <property fmtid="{D5CDD505-2E9C-101B-9397-08002B2CF9AE}" pid="5" name="DatumIText">
    <vt:lpwstr>den 7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254</vt:lpwstr>
  </property>
  <property fmtid="{D5CDD505-2E9C-101B-9397-08002B2CF9AE}" pid="9" name="Talman">
    <vt:lpwstr>Susanne Eberstein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25</vt:lpwstr>
  </property>
  <property fmtid="{D5CDD505-2E9C-101B-9397-08002B2CF9AE}" pid="17" name="RefRubrik">
    <vt:lpwstr>Klimatpolitik och geologisk lagring av koldioxid</vt:lpwstr>
  </property>
</Properties>
</file>