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97B" w:rsidRPr="003C3922" w:rsidRDefault="00BB497B" w:rsidP="002F01AC">
      <w:pPr>
        <w:pStyle w:val="Hemstlrubrik"/>
        <w:rPr>
          <w:snapToGrid w:val="0"/>
        </w:rPr>
      </w:pPr>
      <w:r w:rsidRPr="003C3922">
        <w:rPr>
          <w:snapToGrid w:val="0"/>
        </w:rPr>
        <w:t>Förslag till riksdagsbeslut</w:t>
      </w:r>
    </w:p>
    <w:p w:rsidR="00BB497B" w:rsidRPr="003C3922" w:rsidRDefault="00BB497B" w:rsidP="00BB497B">
      <w:pPr>
        <w:pStyle w:val="Hemstlatt"/>
        <w:rPr>
          <w:snapToGrid w:val="0"/>
        </w:rPr>
      </w:pPr>
      <w:r w:rsidRPr="003C3922">
        <w:rPr>
          <w:snapToGrid w:val="0"/>
        </w:rPr>
        <w:t xml:space="preserve">Riksdagen tillkännager för regeringen som sin mening </w:t>
      </w:r>
      <w:r w:rsidRPr="003C3922">
        <w:t xml:space="preserve">vad i motionen anförs om att </w:t>
      </w:r>
      <w:r w:rsidR="000D2E72" w:rsidRPr="003C3922">
        <w:t xml:space="preserve">överväga att </w:t>
      </w:r>
      <w:r w:rsidRPr="003C3922">
        <w:t>öka möjligheterna att genom studier ta sig ur långtidssjukskrivning.</w:t>
      </w:r>
    </w:p>
    <w:p w:rsidR="00BB497B" w:rsidRPr="003C3922" w:rsidRDefault="00BB497B" w:rsidP="00BB497B">
      <w:pPr>
        <w:pStyle w:val="Rubrik1"/>
      </w:pPr>
      <w:r w:rsidRPr="003C3922">
        <w:t>Motivering</w:t>
      </w:r>
    </w:p>
    <w:p w:rsidR="00BB497B" w:rsidRPr="003C3922" w:rsidRDefault="00BB497B" w:rsidP="00BB497B">
      <w:r w:rsidRPr="003C3922">
        <w:t>Utbrändhet, långtidssjukskrivningar och psykiska besvär är stora problem i dagens samhälle. Orsakerna skiftar givetvis. Därför är det viktigt att utifrån varje individs behov och förutsättningar erbjuda rehabilitering och åtgärder som syftar till att man tillfrisknar och kommer tillbaka till arbetslivet så snart som möjligt. Hittills har möjligheten att använda utbildning som rehabilite</w:t>
      </w:r>
      <w:r w:rsidRPr="003C3922">
        <w:t>r</w:t>
      </w:r>
      <w:r w:rsidRPr="003C3922">
        <w:t>ing för att bryta sjukdomsmönster givits för låg prioritet.</w:t>
      </w:r>
    </w:p>
    <w:p w:rsidR="00BB497B" w:rsidRPr="003C3922" w:rsidRDefault="00BB497B" w:rsidP="002F01AC">
      <w:pPr>
        <w:pStyle w:val="Normaltindrag"/>
      </w:pPr>
      <w:r w:rsidRPr="003C3922">
        <w:t>Två orsaker till sjukskrivningar är förslitningsskador och psykisk ohälsa på grund av arbetsmiljön på arbetsplatsen. I båda fallen krävs i princip omsko</w:t>
      </w:r>
      <w:r w:rsidRPr="003C3922">
        <w:t>l</w:t>
      </w:r>
      <w:r w:rsidRPr="003C3922">
        <w:t xml:space="preserve">ning för att kunna återvända till arbetsmarknaden. Det kan vara ett stort steg för många då det kanske var länge sedan man studerade eller </w:t>
      </w:r>
      <w:r w:rsidR="002F01AC" w:rsidRPr="003C3922">
        <w:t xml:space="preserve">man </w:t>
      </w:r>
      <w:r w:rsidRPr="003C3922">
        <w:t>känner rädsla för att inte klara av sina studier och dra på sig skulder. Det vore därför bra om man ökade möjligheten att i ett övergångsskede studera på deltid sa</w:t>
      </w:r>
      <w:r w:rsidRPr="003C3922">
        <w:t>m</w:t>
      </w:r>
      <w:r w:rsidRPr="003C3922">
        <w:t>tidigt som man är partiellt sjukskriven, för att underlätta rehabiliteringsarb</w:t>
      </w:r>
      <w:r w:rsidRPr="003C3922">
        <w:t>e</w:t>
      </w:r>
      <w:r w:rsidRPr="003C3922">
        <w:t>tet.</w:t>
      </w:r>
    </w:p>
    <w:p w:rsidR="00BB497B" w:rsidRPr="003C3922" w:rsidRDefault="00BB497B" w:rsidP="002F01AC">
      <w:pPr>
        <w:pStyle w:val="Normaltindrag"/>
      </w:pPr>
      <w:r w:rsidRPr="003C3922">
        <w:t xml:space="preserve">Ofta är det tveksamhet om vad som ska godkännas som aktivitet när man är sjukskriven </w:t>
      </w:r>
      <w:r w:rsidR="002F01AC" w:rsidRPr="003C3922">
        <w:t xml:space="preserve">och vad </w:t>
      </w:r>
      <w:r w:rsidRPr="003C3922">
        <w:t>som sätter stopp för utbildning som rehabilitering. Man vill ogärna föra över försörjning över gränsen till andra verksamheter, trots att försök med finansiell samordning visar vilken betydelse helhetssyn kan ha för att bryta negativa trender och förhindra mänskliga tragedier.</w:t>
      </w:r>
    </w:p>
    <w:p w:rsidR="00BB497B" w:rsidRPr="003C3922" w:rsidRDefault="00BB497B" w:rsidP="002F01AC">
      <w:pPr>
        <w:pStyle w:val="Normaltindrag"/>
      </w:pPr>
      <w:r w:rsidRPr="003C3922">
        <w:t>Genom att låta fler långtidssjukskrivna vidareutbilda sig kommer fler att ku</w:t>
      </w:r>
      <w:r w:rsidRPr="003C3922">
        <w:t>n</w:t>
      </w:r>
      <w:r w:rsidRPr="003C3922">
        <w:t xml:space="preserve">na gå vidare, utvecklas och hitta ett nytt arbete de trivs med samtidigt som samhällets totala kunskapsbank växer. All sådan utbildning behöver inte vara </w:t>
      </w:r>
      <w:r w:rsidRPr="003C3922">
        <w:lastRenderedPageBreak/>
        <w:t>av det for</w:t>
      </w:r>
      <w:r w:rsidR="002F01AC" w:rsidRPr="003C3922">
        <w:t>mella och nyttoinriktade slaget;</w:t>
      </w:r>
      <w:r w:rsidRPr="003C3922">
        <w:t xml:space="preserve"> även kortkurser, folkbildning och fördjupningsstudier av olika slag kan vara framgångsrika. Det blir både ett </w:t>
      </w:r>
      <w:r w:rsidR="002F01AC" w:rsidRPr="003C3922">
        <w:t>”</w:t>
      </w:r>
      <w:r w:rsidRPr="003C3922">
        <w:t>hälsolyft</w:t>
      </w:r>
      <w:r w:rsidR="002F01AC" w:rsidRPr="003C3922">
        <w:t>”</w:t>
      </w:r>
      <w:r w:rsidRPr="003C3922">
        <w:t xml:space="preserve"> och ett </w:t>
      </w:r>
      <w:r w:rsidR="002F01AC" w:rsidRPr="003C3922">
        <w:t>”</w:t>
      </w:r>
      <w:r w:rsidRPr="003C3922">
        <w:t>kunskapslyft</w:t>
      </w:r>
      <w:r w:rsidR="002F01AC" w:rsidRPr="003C3922">
        <w:t>”</w:t>
      </w:r>
      <w:r w:rsidRPr="003C3922">
        <w:t>.</w:t>
      </w:r>
    </w:p>
    <w:p w:rsidR="00BB497B" w:rsidRPr="003C3922" w:rsidRDefault="00BB497B" w:rsidP="002F01AC">
      <w:pPr>
        <w:pStyle w:val="Normaltindrag"/>
      </w:pPr>
      <w:r w:rsidRPr="003C3922">
        <w:t>I stället för att hindra människor att vidareutbildas, vidareutvecklas och ta sig tillbaka till arbetsmarknaden borde vi ta tillvara både deras och samhällets resurser för ett friskare arbetsliv. Möjligheten att kombinera partiella studier med sjukskrivning på deltid skulle kunna vara ett sätt att skapa förutsättningar för en heltidssjukskriven person att våga ta steget från sin sjukskrivning in i 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01AC" w:rsidRPr="003C3922">
        <w:tblPrEx>
          <w:tblCellMar>
            <w:top w:w="0" w:type="dxa"/>
            <w:bottom w:w="0" w:type="dxa"/>
          </w:tblCellMar>
        </w:tblPrEx>
        <w:trPr>
          <w:cantSplit/>
        </w:trPr>
        <w:tc>
          <w:tcPr>
            <w:tcW w:w="3046" w:type="dxa"/>
          </w:tcPr>
          <w:p w:rsidR="002F01AC" w:rsidRPr="003C3922" w:rsidRDefault="002F01AC" w:rsidP="002F01AC">
            <w:pPr>
              <w:pStyle w:val="UnderskriftDatum"/>
              <w:spacing w:before="240"/>
            </w:pPr>
            <w:r w:rsidRPr="003C3922">
              <w:t>Stockholm den 29 september 2005</w:t>
            </w:r>
          </w:p>
        </w:tc>
        <w:tc>
          <w:tcPr>
            <w:tcW w:w="3047" w:type="dxa"/>
          </w:tcPr>
          <w:p w:rsidR="002F01AC" w:rsidRPr="003C3922" w:rsidRDefault="002F01AC" w:rsidP="002F01AC">
            <w:pPr>
              <w:pStyle w:val="Underskrifter"/>
              <w:spacing w:before="240"/>
            </w:pPr>
          </w:p>
        </w:tc>
      </w:tr>
      <w:tr w:rsidR="002F01AC" w:rsidRPr="003C3922">
        <w:tblPrEx>
          <w:tblCellMar>
            <w:top w:w="0" w:type="dxa"/>
            <w:bottom w:w="0" w:type="dxa"/>
          </w:tblCellMar>
        </w:tblPrEx>
        <w:trPr>
          <w:cantSplit/>
        </w:trPr>
        <w:tc>
          <w:tcPr>
            <w:tcW w:w="3046" w:type="dxa"/>
          </w:tcPr>
          <w:p w:rsidR="002F01AC" w:rsidRPr="003C3922" w:rsidRDefault="002F01AC" w:rsidP="002F01AC">
            <w:pPr>
              <w:pStyle w:val="Underskrifter"/>
            </w:pPr>
            <w:r w:rsidRPr="003C3922">
              <w:t>Louise Malmström (s)</w:t>
            </w:r>
          </w:p>
        </w:tc>
        <w:tc>
          <w:tcPr>
            <w:tcW w:w="3047" w:type="dxa"/>
          </w:tcPr>
          <w:p w:rsidR="002F01AC" w:rsidRPr="003C3922" w:rsidRDefault="002F01AC" w:rsidP="002F01AC">
            <w:pPr>
              <w:pStyle w:val="Underskrifter"/>
            </w:pPr>
            <w:r w:rsidRPr="003C3922">
              <w:t>Johan Löfstrand (s)</w:t>
            </w:r>
          </w:p>
        </w:tc>
      </w:tr>
    </w:tbl>
    <w:p w:rsidR="00BB497B" w:rsidRPr="003C3922" w:rsidRDefault="00BB497B" w:rsidP="002F01AC">
      <w:pPr>
        <w:pStyle w:val="Normaltindrag"/>
      </w:pPr>
    </w:p>
    <w:sectPr w:rsidR="00BB497B" w:rsidRPr="003C3922" w:rsidSect="002F01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9EE" w:rsidRPr="003C3922" w:rsidRDefault="00C539EE">
      <w:r w:rsidRPr="003C3922">
        <w:separator/>
      </w:r>
    </w:p>
  </w:endnote>
  <w:endnote w:type="continuationSeparator" w:id="0">
    <w:p w:rsidR="00C539EE" w:rsidRPr="003C3922" w:rsidRDefault="00C539EE">
      <w:r w:rsidRPr="003C39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97B" w:rsidRPr="003C3922" w:rsidRDefault="003C3922" w:rsidP="002F01AC">
    <w:pPr>
      <w:pStyle w:val="Sidfot"/>
    </w:pPr>
    <w:r w:rsidRPr="003C39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665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AC" w:rsidRDefault="002F01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1AC" w:rsidRDefault="002F01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C3922" w:rsidRDefault="003C3922" w:rsidP="002F01AC">
    <w:pPr>
      <w:pStyle w:val="Sidfot"/>
    </w:pPr>
    <w:r w:rsidRPr="003C39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886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AC" w:rsidRDefault="002F01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1AC" w:rsidRDefault="002F01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C3922" w:rsidRDefault="003C3922" w:rsidP="002F01AC">
    <w:pPr>
      <w:pStyle w:val="Sidfot"/>
    </w:pPr>
    <w:r w:rsidRPr="003C39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343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AC" w:rsidRDefault="002F01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1AC" w:rsidRDefault="002F01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9EE" w:rsidRPr="003C3922" w:rsidRDefault="00C539EE">
      <w:r w:rsidRPr="003C3922">
        <w:separator/>
      </w:r>
    </w:p>
  </w:footnote>
  <w:footnote w:type="continuationSeparator" w:id="0">
    <w:p w:rsidR="00C539EE" w:rsidRPr="003C3922" w:rsidRDefault="00C539EE">
      <w:r w:rsidRPr="003C39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97B" w:rsidRPr="003C3922" w:rsidRDefault="003C3922" w:rsidP="002F01AC">
    <w:pPr>
      <w:pStyle w:val="Sidhuvud"/>
    </w:pPr>
    <w:r w:rsidRPr="003C39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939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AC" w:rsidRDefault="002F01A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1AC" w:rsidRDefault="002F01A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C3922" w:rsidRDefault="003C3922" w:rsidP="002F01AC">
    <w:pPr>
      <w:pStyle w:val="Sidhuvud"/>
    </w:pPr>
    <w:r w:rsidRPr="003C39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274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AC" w:rsidRDefault="002F01A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1AC" w:rsidRDefault="002F01A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AC" w:rsidRPr="003C3922" w:rsidRDefault="002F01AC">
    <w:pPr>
      <w:pStyle w:val="FSHNormal"/>
      <w:tabs>
        <w:tab w:val="right" w:pos="5840"/>
      </w:tabs>
    </w:pPr>
    <w:r w:rsidRPr="003C3922">
      <w:br/>
    </w:r>
    <w:r w:rsidRPr="003C3922">
      <w:fldChar w:fldCharType="begin" w:fldLock="1"/>
    </w:r>
    <w:r w:rsidRPr="003C3922">
      <w:instrText xml:space="preserve"> DOCPROPERTY</w:instrText>
    </w:r>
    <w:r w:rsidRPr="003C3922">
      <w:rPr>
        <w:sz w:val="18"/>
      </w:rPr>
      <w:instrText xml:space="preserve"> "YearUser" *\charformat </w:instrText>
    </w:r>
    <w:r w:rsidRPr="003C3922">
      <w:fldChar w:fldCharType="separate"/>
    </w:r>
    <w:r w:rsidRPr="003C3922">
      <w:t>2005/06</w:t>
    </w:r>
    <w:r w:rsidRPr="003C3922">
      <w:fldChar w:fldCharType="end"/>
    </w:r>
    <w:r w:rsidRPr="003C3922">
      <w:t xml:space="preserve"> </w:t>
    </w:r>
    <w:r w:rsidRPr="003C3922">
      <w:tab/>
      <w:t xml:space="preserve">mnr: </w:t>
    </w:r>
    <w:r w:rsidRPr="003C3922">
      <w:fldChar w:fldCharType="begin" w:fldLock="1"/>
    </w:r>
    <w:r w:rsidRPr="003C3922">
      <w:instrText xml:space="preserve"> DOCPROPERTY</w:instrText>
    </w:r>
    <w:r w:rsidRPr="003C3922">
      <w:rPr>
        <w:sz w:val="18"/>
      </w:rPr>
      <w:instrText xml:space="preserve"> "Motionsnummer" *\charformat </w:instrText>
    </w:r>
    <w:r w:rsidRPr="003C3922">
      <w:fldChar w:fldCharType="separate"/>
    </w:r>
    <w:r w:rsidRPr="003C3922">
      <w:t>Sf417</w:t>
    </w:r>
    <w:r w:rsidRPr="003C3922">
      <w:fldChar w:fldCharType="end"/>
    </w:r>
    <w:r w:rsidRPr="003C3922">
      <w:br/>
    </w:r>
    <w:r w:rsidRPr="003C3922">
      <w:fldChar w:fldCharType="begin" w:fldLock="1"/>
    </w:r>
    <w:r w:rsidRPr="003C3922">
      <w:instrText xml:space="preserve"> DOCPROPERTY</w:instrText>
    </w:r>
    <w:r w:rsidRPr="003C3922">
      <w:rPr>
        <w:sz w:val="18"/>
      </w:rPr>
      <w:instrText xml:space="preserve"> "Samling" *\charformat </w:instrText>
    </w:r>
    <w:r w:rsidRPr="003C3922">
      <w:fldChar w:fldCharType="end"/>
    </w:r>
    <w:r w:rsidRPr="003C3922">
      <w:tab/>
      <w:t xml:space="preserve">pnr: </w:t>
    </w:r>
    <w:r w:rsidRPr="003C3922">
      <w:fldChar w:fldCharType="begin" w:fldLock="1"/>
    </w:r>
    <w:r w:rsidRPr="003C3922">
      <w:instrText xml:space="preserve"> DOCPROPERTY</w:instrText>
    </w:r>
    <w:r w:rsidRPr="003C3922">
      <w:rPr>
        <w:sz w:val="18"/>
      </w:rPr>
      <w:instrText xml:space="preserve"> "Partinummer" *\charformat </w:instrText>
    </w:r>
    <w:r w:rsidRPr="003C3922">
      <w:fldChar w:fldCharType="separate"/>
    </w:r>
    <w:r w:rsidRPr="003C3922">
      <w:t>s3243</w:t>
    </w:r>
    <w:r w:rsidRPr="003C3922">
      <w:fldChar w:fldCharType="end"/>
    </w:r>
  </w:p>
  <w:p w:rsidR="002F01AC" w:rsidRPr="003C3922" w:rsidRDefault="002F01AC">
    <w:pPr>
      <w:pStyle w:val="FSHRub1"/>
    </w:pPr>
    <w:r w:rsidRPr="003C3922">
      <w:t>Motion till riksdagen</w:t>
    </w:r>
    <w:r w:rsidRPr="003C3922">
      <w:br/>
    </w:r>
    <w:r w:rsidRPr="003C3922">
      <w:fldChar w:fldCharType="begin" w:fldLock="1"/>
    </w:r>
    <w:r w:rsidRPr="003C3922">
      <w:instrText xml:space="preserve"> DOCPROPERTY "YearUser" *\charformat </w:instrText>
    </w:r>
    <w:r w:rsidRPr="003C3922">
      <w:fldChar w:fldCharType="separate"/>
    </w:r>
    <w:r w:rsidRPr="003C3922">
      <w:t>2005/06</w:t>
    </w:r>
    <w:r w:rsidRPr="003C3922">
      <w:fldChar w:fldCharType="end"/>
    </w:r>
    <w:r w:rsidRPr="003C3922">
      <w:t>:</w:t>
    </w:r>
    <w:r w:rsidRPr="003C3922">
      <w:fldChar w:fldCharType="begin" w:fldLock="1"/>
    </w:r>
    <w:r w:rsidRPr="003C3922">
      <w:instrText xml:space="preserve"> DOCPROPERTY "Motionsnummer" *\charformat </w:instrText>
    </w:r>
    <w:r w:rsidRPr="003C3922">
      <w:fldChar w:fldCharType="separate"/>
    </w:r>
    <w:r w:rsidRPr="003C3922">
      <w:t>Sf417</w:t>
    </w:r>
    <w:r w:rsidRPr="003C3922">
      <w:fldChar w:fldCharType="end"/>
    </w:r>
  </w:p>
  <w:p w:rsidR="002F01AC" w:rsidRPr="003C3922" w:rsidRDefault="002F01AC">
    <w:pPr>
      <w:pStyle w:val="FSHNormalS5"/>
    </w:pPr>
    <w:r w:rsidRPr="003C3922">
      <w:fldChar w:fldCharType="begin" w:fldLock="1"/>
    </w:r>
    <w:r w:rsidRPr="003C3922">
      <w:instrText xml:space="preserve"> DOCPROPERTY "MotionarText" *\charformat </w:instrText>
    </w:r>
    <w:r w:rsidRPr="003C3922">
      <w:fldChar w:fldCharType="separate"/>
    </w:r>
    <w:r w:rsidRPr="003C3922">
      <w:t>av Louise Malmström och Johan Löfstrand (s)</w:t>
    </w:r>
    <w:r w:rsidRPr="003C3922">
      <w:fldChar w:fldCharType="end"/>
    </w:r>
    <w:r w:rsidRPr="003C3922">
      <w:br/>
    </w:r>
    <w:r w:rsidRPr="003C3922">
      <w:fldChar w:fldCharType="begin" w:fldLock="1"/>
    </w:r>
    <w:r w:rsidRPr="003C3922">
      <w:instrText xml:space="preserve"> DOCPROPERTY "SvarFrasKort" *\charformat </w:instrText>
    </w:r>
    <w:r w:rsidRPr="003C3922">
      <w:fldChar w:fldCharType="end"/>
    </w:r>
  </w:p>
  <w:p w:rsidR="002F01AC" w:rsidRPr="003C3922" w:rsidRDefault="002F01AC">
    <w:pPr>
      <w:pStyle w:val="FSHTitel"/>
    </w:pPr>
    <w:r w:rsidRPr="003C3922">
      <w:fldChar w:fldCharType="begin" w:fldLock="1"/>
    </w:r>
    <w:r w:rsidRPr="003C3922">
      <w:instrText xml:space="preserve"> DOCPROPERTY</w:instrText>
    </w:r>
    <w:r w:rsidRPr="003C3922">
      <w:rPr>
        <w:sz w:val="18"/>
      </w:rPr>
      <w:instrText xml:space="preserve"> "RubrikSvar" *\charformat </w:instrText>
    </w:r>
    <w:r w:rsidRPr="003C3922">
      <w:fldChar w:fldCharType="separate"/>
    </w:r>
    <w:r w:rsidRPr="003C3922">
      <w:t>Ökade möjligheter att ta sig ur sjukskrivning genom studier</w:t>
    </w:r>
    <w:r w:rsidRPr="003C3922">
      <w:fldChar w:fldCharType="end"/>
    </w:r>
  </w:p>
  <w:p w:rsidR="002F01AC" w:rsidRPr="003C3922" w:rsidRDefault="002F01AC" w:rsidP="002F01A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9476596">
    <w:abstractNumId w:val="13"/>
  </w:num>
  <w:num w:numId="2" w16cid:durableId="1359314438">
    <w:abstractNumId w:val="10"/>
  </w:num>
  <w:num w:numId="3" w16cid:durableId="82802773">
    <w:abstractNumId w:val="11"/>
  </w:num>
  <w:num w:numId="4" w16cid:durableId="577322998">
    <w:abstractNumId w:val="12"/>
  </w:num>
  <w:num w:numId="5" w16cid:durableId="53357646">
    <w:abstractNumId w:val="8"/>
  </w:num>
  <w:num w:numId="6" w16cid:durableId="1430808502">
    <w:abstractNumId w:val="3"/>
  </w:num>
  <w:num w:numId="7" w16cid:durableId="2053267857">
    <w:abstractNumId w:val="2"/>
  </w:num>
  <w:num w:numId="8" w16cid:durableId="1287003783">
    <w:abstractNumId w:val="1"/>
  </w:num>
  <w:num w:numId="9" w16cid:durableId="1289706225">
    <w:abstractNumId w:val="0"/>
  </w:num>
  <w:num w:numId="10" w16cid:durableId="705331152">
    <w:abstractNumId w:val="9"/>
  </w:num>
  <w:num w:numId="11" w16cid:durableId="505051568">
    <w:abstractNumId w:val="7"/>
  </w:num>
  <w:num w:numId="12" w16cid:durableId="890111496">
    <w:abstractNumId w:val="6"/>
  </w:num>
  <w:num w:numId="13" w16cid:durableId="514269077">
    <w:abstractNumId w:val="5"/>
  </w:num>
  <w:num w:numId="14" w16cid:durableId="1082412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6A26CE"/>
    <w:rsid w:val="0004381F"/>
    <w:rsid w:val="00064BC3"/>
    <w:rsid w:val="00066775"/>
    <w:rsid w:val="00072FB9"/>
    <w:rsid w:val="000D2E72"/>
    <w:rsid w:val="00100531"/>
    <w:rsid w:val="00201DFB"/>
    <w:rsid w:val="00204A63"/>
    <w:rsid w:val="00212FF1"/>
    <w:rsid w:val="00230193"/>
    <w:rsid w:val="0025068A"/>
    <w:rsid w:val="002818D3"/>
    <w:rsid w:val="002D11A8"/>
    <w:rsid w:val="002F01AC"/>
    <w:rsid w:val="003C3922"/>
    <w:rsid w:val="00416187"/>
    <w:rsid w:val="00445271"/>
    <w:rsid w:val="004A0504"/>
    <w:rsid w:val="004E38D9"/>
    <w:rsid w:val="005B145B"/>
    <w:rsid w:val="00645F3C"/>
    <w:rsid w:val="006A26CE"/>
    <w:rsid w:val="00740D6D"/>
    <w:rsid w:val="00794149"/>
    <w:rsid w:val="007B67A7"/>
    <w:rsid w:val="007C6092"/>
    <w:rsid w:val="00873422"/>
    <w:rsid w:val="00A053C6"/>
    <w:rsid w:val="00B13BF0"/>
    <w:rsid w:val="00BB497B"/>
    <w:rsid w:val="00C1285C"/>
    <w:rsid w:val="00C27B7D"/>
    <w:rsid w:val="00C539EE"/>
    <w:rsid w:val="00CF7A43"/>
    <w:rsid w:val="00D1174F"/>
    <w:rsid w:val="00D436C6"/>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28A5ED-13D8-4F34-8384-DFB5B360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BB497B"/>
    <w:pPr>
      <w:pBdr>
        <w:left w:val="single" w:sz="48" w:space="0" w:color="FFFFFF"/>
      </w:pBdr>
      <w:shd w:val="clear" w:color="auto" w:fill="FFFFFF"/>
      <w:spacing w:line="240" w:lineRule="auto"/>
      <w:ind w:left="-15" w:right="-15"/>
    </w:pPr>
    <w:rPr>
      <w:rFonts w:ascii="Verdana" w:hAnsi="Verdana"/>
      <w:szCs w:val="24"/>
    </w:rPr>
  </w:style>
  <w:style w:type="paragraph" w:customStyle="1" w:styleId="normalindent">
    <w:name w:val="normal indent"/>
    <w:aliases w:val="normal_indrag,normal indrag"/>
    <w:basedOn w:val="Normal"/>
    <w:rsid w:val="00BB497B"/>
    <w:pPr>
      <w:pBdr>
        <w:left w:val="single" w:sz="48" w:space="0" w:color="FFFFFF"/>
      </w:pBdr>
      <w:shd w:val="clear" w:color="auto" w:fill="FFFFFF"/>
      <w:spacing w:line="240" w:lineRule="auto"/>
      <w:ind w:left="-15" w:right="-15"/>
    </w:pPr>
    <w:rPr>
      <w:rFonts w:ascii="Verdana" w:hAnsi="Verdana"/>
      <w:szCs w:val="24"/>
    </w:rPr>
  </w:style>
  <w:style w:type="paragraph" w:customStyle="1" w:styleId="Hemstlrubrik">
    <w:name w:val="Hemstl_rubrik"/>
    <w:basedOn w:val="Rubrik1"/>
    <w:next w:val="Normal"/>
    <w:rsid w:val="002F01A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4161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2117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Sf417</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Sf417</dc:title>
  <dc:subject>Sf417</dc:subject>
  <dc:creator>Riksdagen</dc:creator>
  <cp:keywords>Riksdagen</cp:keywords>
  <dc:description/>
  <cp:lastModifiedBy>Lars Brink</cp:lastModifiedBy>
  <cp:revision>2</cp:revision>
  <cp:lastPrinted>2005-12-13T11:30:00Z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Ökade möjligheter att ta sig ur sjukskrivning genom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att ta sig ur sjukskrivning genom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20052006000000000115000032430069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20052006000000000115000032430069</vt:lpwstr>
  </property>
  <property fmtid="{D5CDD505-2E9C-101B-9397-08002B2CF9AE}" pid="50" name="nummer">
    <vt:lpwstr>417</vt:lpwstr>
  </property>
  <property fmtid="{D5CDD505-2E9C-101B-9397-08002B2CF9AE}" pid="51" name="utskottsbeteckning">
    <vt:lpwstr>Sf</vt:lpwstr>
  </property>
</Properties>
</file>