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261721D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944CE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944CE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A944CE">
              <w:rPr>
                <w:b/>
                <w:sz w:val="22"/>
                <w:szCs w:val="22"/>
              </w:rPr>
              <w:t>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0D6870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CA6E83">
              <w:rPr>
                <w:sz w:val="22"/>
                <w:szCs w:val="22"/>
              </w:rPr>
              <w:t>9</w:t>
            </w:r>
            <w:r w:rsidR="00A955FF" w:rsidRPr="00AA46EB">
              <w:rPr>
                <w:sz w:val="22"/>
                <w:szCs w:val="22"/>
              </w:rPr>
              <w:t>-</w:t>
            </w:r>
            <w:r w:rsidR="00A944CE">
              <w:rPr>
                <w:sz w:val="22"/>
                <w:szCs w:val="22"/>
              </w:rPr>
              <w:t>16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677669DA" w14:textId="77777777" w:rsidR="00725D41" w:rsidRDefault="004C3B0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9.31</w:t>
            </w:r>
          </w:p>
          <w:p w14:paraId="114A7912" w14:textId="16857D8F" w:rsidR="004C3B09" w:rsidRPr="00AA46EB" w:rsidRDefault="004C3B0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9.41–9.51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9BB0A71" w14:textId="77777777" w:rsidR="004C3B09" w:rsidRDefault="004C3B09" w:rsidP="004C3B0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78C686B" w14:textId="77777777" w:rsidR="004C3B09" w:rsidRPr="00951A5E" w:rsidRDefault="004C3B09" w:rsidP="004C3B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8EA2C4" w14:textId="77777777" w:rsidR="004C3B09" w:rsidRDefault="004C3B09" w:rsidP="004C3B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2020/21:74 och 75.</w:t>
            </w:r>
          </w:p>
          <w:p w14:paraId="23269BA7" w14:textId="7A182AB4" w:rsidR="0058336F" w:rsidRPr="0058336F" w:rsidRDefault="0058336F" w:rsidP="004C3B0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57C5CD05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337E6D6" w14:textId="77777777" w:rsidR="004C3B09" w:rsidRPr="00477C9F" w:rsidRDefault="004C3B09" w:rsidP="004C3B0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129F55D8" w14:textId="77777777" w:rsidR="004C3B09" w:rsidRPr="006920FE" w:rsidRDefault="004C3B09" w:rsidP="004C3B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ACF87F" w14:textId="77777777" w:rsidR="004C3B09" w:rsidRPr="00477C9F" w:rsidRDefault="004C3B09" w:rsidP="004C3B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1752097F" w14:textId="2ABD77B8" w:rsidR="00BA0AA9" w:rsidRPr="00BA0AA9" w:rsidRDefault="00BA0AA9" w:rsidP="004C3B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27F1FBA9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B059BBD" w14:textId="77777777" w:rsidR="00C85D40" w:rsidRPr="00820FD4" w:rsidRDefault="00C85D40" w:rsidP="00C85D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0FD4">
              <w:rPr>
                <w:b/>
                <w:snapToGrid w:val="0"/>
                <w:sz w:val="22"/>
                <w:szCs w:val="22"/>
              </w:rPr>
              <w:t>Svenska mål vid Europadomstolen</w:t>
            </w:r>
          </w:p>
          <w:p w14:paraId="413462C6" w14:textId="77777777" w:rsidR="00C85D40" w:rsidRPr="00820FD4" w:rsidRDefault="00C85D40" w:rsidP="00C85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BE19DA" w14:textId="30EF3A31" w:rsidR="00C85D40" w:rsidRPr="00477C9F" w:rsidRDefault="00C85D40" w:rsidP="00C85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0FD4">
              <w:rPr>
                <w:snapToGrid w:val="0"/>
                <w:sz w:val="22"/>
                <w:szCs w:val="22"/>
              </w:rPr>
              <w:t>Kanslichefen anmälde en inkommen promemoria från UD om Europa</w:t>
            </w:r>
            <w:r w:rsidR="00D101A6">
              <w:rPr>
                <w:snapToGrid w:val="0"/>
                <w:sz w:val="22"/>
                <w:szCs w:val="22"/>
              </w:rPr>
              <w:t>domstolens avgöranden i mål mot Sverige</w:t>
            </w:r>
            <w:r w:rsidRPr="00820FD4">
              <w:rPr>
                <w:snapToGrid w:val="0"/>
                <w:sz w:val="22"/>
                <w:szCs w:val="22"/>
              </w:rPr>
              <w:t xml:space="preserve"> år </w:t>
            </w:r>
            <w:r w:rsidRPr="005B2A73">
              <w:rPr>
                <w:snapToGrid w:val="0"/>
                <w:sz w:val="22"/>
                <w:szCs w:val="22"/>
              </w:rPr>
              <w:t>20</w:t>
            </w:r>
            <w:r w:rsidR="00190D83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 xml:space="preserve">0 (dnr </w:t>
            </w:r>
            <w:proofErr w:type="gramStart"/>
            <w:r>
              <w:rPr>
                <w:snapToGrid w:val="0"/>
                <w:sz w:val="22"/>
                <w:szCs w:val="22"/>
              </w:rPr>
              <w:t>2269-2020</w:t>
            </w:r>
            <w:proofErr w:type="gramEnd"/>
            <w:r>
              <w:rPr>
                <w:snapToGrid w:val="0"/>
                <w:sz w:val="22"/>
                <w:szCs w:val="22"/>
              </w:rPr>
              <w:t>/21)</w:t>
            </w:r>
            <w:r w:rsidRPr="00820FD4">
              <w:rPr>
                <w:snapToGrid w:val="0"/>
                <w:sz w:val="22"/>
                <w:szCs w:val="22"/>
              </w:rPr>
              <w:t>.</w:t>
            </w:r>
          </w:p>
          <w:p w14:paraId="557ECEB0" w14:textId="42ED6563" w:rsidR="00041E77" w:rsidRPr="004C3B09" w:rsidRDefault="00041E77" w:rsidP="004C3B0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4C3B09" w:rsidRPr="00AA46EB" w14:paraId="12CB33F4" w14:textId="77777777" w:rsidTr="00AA46EB">
        <w:tc>
          <w:tcPr>
            <w:tcW w:w="497" w:type="dxa"/>
          </w:tcPr>
          <w:p w14:paraId="087786C3" w14:textId="09504981" w:rsidR="004C3B09" w:rsidRPr="00AA46EB" w:rsidRDefault="004C3B0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2FD40D4D" w14:textId="77777777" w:rsidR="00BA72C1" w:rsidRPr="00BA72C1" w:rsidRDefault="00BA72C1" w:rsidP="00BA72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72C1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750F043B" w14:textId="77777777" w:rsidR="00BA72C1" w:rsidRPr="00BA72C1" w:rsidRDefault="00BA72C1" w:rsidP="00BA72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3AA48E6" w14:textId="77777777" w:rsidR="00041E77" w:rsidRDefault="00BA72C1" w:rsidP="00BA72C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A72C1">
              <w:rPr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6C79AC13" w14:textId="2BF01033" w:rsidR="00BA72C1" w:rsidRPr="004C3B09" w:rsidRDefault="00BA72C1" w:rsidP="00BA72C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A2565B" w:rsidRPr="00AA46EB" w14:paraId="7B7A6058" w14:textId="77777777" w:rsidTr="00AA46EB">
        <w:tc>
          <w:tcPr>
            <w:tcW w:w="497" w:type="dxa"/>
          </w:tcPr>
          <w:p w14:paraId="7302654C" w14:textId="68209BCC" w:rsidR="00A2565B" w:rsidRPr="00AA46EB" w:rsidRDefault="00A2565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69E8224" w14:textId="77777777" w:rsidR="00475AAB" w:rsidRPr="0096013E" w:rsidRDefault="00475AAB" w:rsidP="00475A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Sammanträdestider hösten 20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  <w:r w:rsidRPr="0096013E">
              <w:rPr>
                <w:b/>
                <w:snapToGrid w:val="0"/>
                <w:sz w:val="22"/>
                <w:szCs w:val="22"/>
              </w:rPr>
              <w:t>1</w:t>
            </w:r>
          </w:p>
          <w:p w14:paraId="49F36F8D" w14:textId="77777777" w:rsidR="00475AAB" w:rsidRPr="00951A5E" w:rsidRDefault="00475AAB" w:rsidP="00475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0B5136" w14:textId="77777777" w:rsidR="00475AAB" w:rsidRDefault="00475AAB" w:rsidP="00475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godkände</w:t>
            </w:r>
            <w:r w:rsidRPr="0096013E">
              <w:rPr>
                <w:snapToGrid w:val="0"/>
                <w:sz w:val="22"/>
                <w:szCs w:val="22"/>
              </w:rPr>
              <w:t xml:space="preserve"> förslag till sammanträdes</w:t>
            </w:r>
            <w:r>
              <w:rPr>
                <w:snapToGrid w:val="0"/>
                <w:sz w:val="22"/>
                <w:szCs w:val="22"/>
              </w:rPr>
              <w:t>tider</w:t>
            </w:r>
            <w:r w:rsidRPr="0096013E">
              <w:rPr>
                <w:snapToGrid w:val="0"/>
                <w:sz w:val="22"/>
                <w:szCs w:val="22"/>
              </w:rPr>
              <w:t xml:space="preserve"> för hösten 20</w:t>
            </w:r>
            <w:r>
              <w:rPr>
                <w:snapToGrid w:val="0"/>
                <w:sz w:val="22"/>
                <w:szCs w:val="22"/>
              </w:rPr>
              <w:t>2</w:t>
            </w:r>
            <w:r w:rsidRPr="0096013E">
              <w:rPr>
                <w:snapToGrid w:val="0"/>
                <w:sz w:val="22"/>
                <w:szCs w:val="22"/>
              </w:rPr>
              <w:t xml:space="preserve">1 enligt bilaga </w:t>
            </w:r>
            <w:r>
              <w:rPr>
                <w:snapToGrid w:val="0"/>
                <w:sz w:val="22"/>
                <w:szCs w:val="22"/>
              </w:rPr>
              <w:t>3</w:t>
            </w:r>
            <w:r w:rsidRPr="0096013E">
              <w:rPr>
                <w:snapToGrid w:val="0"/>
                <w:sz w:val="22"/>
                <w:szCs w:val="22"/>
              </w:rPr>
              <w:t xml:space="preserve">. </w:t>
            </w:r>
          </w:p>
          <w:p w14:paraId="3DF502D4" w14:textId="77777777" w:rsidR="00A2565B" w:rsidRDefault="00A2565B" w:rsidP="00475AA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A2565B" w:rsidRPr="00AA46EB" w14:paraId="2B714633" w14:textId="77777777" w:rsidTr="00AA46EB">
        <w:tc>
          <w:tcPr>
            <w:tcW w:w="497" w:type="dxa"/>
          </w:tcPr>
          <w:p w14:paraId="4EE888D3" w14:textId="4605DB51" w:rsidR="00A2565B" w:rsidRPr="00AA46EB" w:rsidRDefault="00A2565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535269F4" w14:textId="32553DDB" w:rsidR="00475AAB" w:rsidRPr="004965ED" w:rsidRDefault="00475AAB" w:rsidP="00475AA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 w:rsidR="004C3B09">
              <w:rPr>
                <w:b/>
                <w:sz w:val="22"/>
                <w:szCs w:val="22"/>
              </w:rPr>
              <w:t xml:space="preserve"> </w:t>
            </w:r>
          </w:p>
          <w:p w14:paraId="1BB79301" w14:textId="77777777" w:rsidR="00475AAB" w:rsidRDefault="00475AAB" w:rsidP="00475A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8F4D46" w14:textId="3DDC34D5" w:rsidR="00475AAB" w:rsidRPr="0096013E" w:rsidRDefault="00475AAB" w:rsidP="00475AA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</w:t>
            </w:r>
            <w:r w:rsidR="00EB26AC">
              <w:rPr>
                <w:snapToGrid w:val="0"/>
                <w:sz w:val="22"/>
                <w:szCs w:val="22"/>
              </w:rPr>
              <w:t>utkast till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6013E">
              <w:rPr>
                <w:snapToGrid w:val="0"/>
                <w:sz w:val="22"/>
                <w:szCs w:val="22"/>
              </w:rPr>
              <w:t>ärende</w:t>
            </w:r>
            <w:r>
              <w:rPr>
                <w:snapToGrid w:val="0"/>
                <w:sz w:val="22"/>
                <w:szCs w:val="22"/>
              </w:rPr>
              <w:t>plan</w:t>
            </w:r>
            <w:r w:rsidR="00BA72C1">
              <w:rPr>
                <w:b/>
                <w:sz w:val="22"/>
                <w:szCs w:val="22"/>
              </w:rPr>
              <w:t xml:space="preserve"> </w:t>
            </w:r>
            <w:r w:rsidR="00BA72C1" w:rsidRPr="00BA72C1">
              <w:rPr>
                <w:sz w:val="22"/>
                <w:szCs w:val="22"/>
              </w:rPr>
              <w:t xml:space="preserve">och </w:t>
            </w:r>
            <w:r w:rsidR="00EB26AC">
              <w:rPr>
                <w:sz w:val="22"/>
                <w:szCs w:val="22"/>
              </w:rPr>
              <w:t xml:space="preserve">utdelad promemoria med information om regeringens </w:t>
            </w:r>
            <w:r w:rsidR="00BA72C1" w:rsidRPr="00BA72C1">
              <w:rPr>
                <w:sz w:val="22"/>
                <w:szCs w:val="22"/>
              </w:rPr>
              <w:t>prop</w:t>
            </w:r>
            <w:r w:rsidR="00BA72C1">
              <w:rPr>
                <w:sz w:val="22"/>
                <w:szCs w:val="22"/>
              </w:rPr>
              <w:t>ositions</w:t>
            </w:r>
            <w:r w:rsidR="00BA72C1" w:rsidRPr="00BA72C1">
              <w:rPr>
                <w:sz w:val="22"/>
                <w:szCs w:val="22"/>
              </w:rPr>
              <w:t>förteckning</w:t>
            </w:r>
            <w:r w:rsidRPr="0096013E">
              <w:rPr>
                <w:snapToGrid w:val="0"/>
                <w:sz w:val="22"/>
                <w:szCs w:val="22"/>
              </w:rPr>
              <w:t>.</w:t>
            </w:r>
          </w:p>
          <w:p w14:paraId="49D5D5A0" w14:textId="77777777" w:rsidR="00A2565B" w:rsidRDefault="00A2565B" w:rsidP="00475A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A2565B" w:rsidRPr="00AA46EB" w14:paraId="0A7AA1A6" w14:textId="77777777" w:rsidTr="00AA46EB">
        <w:tc>
          <w:tcPr>
            <w:tcW w:w="497" w:type="dxa"/>
          </w:tcPr>
          <w:p w14:paraId="18A7365F" w14:textId="69BB9614" w:rsidR="00A2565B" w:rsidRPr="00AA46EB" w:rsidRDefault="00A2565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D980A90" w14:textId="77777777" w:rsidR="00A2565B" w:rsidRPr="0096013E" w:rsidRDefault="00A2565B" w:rsidP="00A256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6CDA050F" w14:textId="77777777" w:rsidR="00A2565B" w:rsidRPr="008E4D40" w:rsidRDefault="00A2565B" w:rsidP="00A256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010CFC" w14:textId="77777777" w:rsidR="00A2565B" w:rsidRDefault="00A2565B" w:rsidP="00A256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0041CC">
              <w:rPr>
                <w:snapToGrid w:val="0"/>
                <w:sz w:val="22"/>
                <w:szCs w:val="22"/>
              </w:rPr>
              <w:t xml:space="preserve">anslichefen </w:t>
            </w:r>
            <w:r w:rsidRPr="0096013E">
              <w:rPr>
                <w:snapToGrid w:val="0"/>
                <w:sz w:val="22"/>
                <w:szCs w:val="22"/>
              </w:rPr>
              <w:t xml:space="preserve">informerade utskottet om </w:t>
            </w:r>
            <w:r>
              <w:rPr>
                <w:snapToGrid w:val="0"/>
                <w:sz w:val="22"/>
                <w:szCs w:val="22"/>
              </w:rPr>
              <w:t>utdelad</w:t>
            </w:r>
            <w:r w:rsidRPr="0096013E">
              <w:rPr>
                <w:snapToGrid w:val="0"/>
                <w:sz w:val="22"/>
                <w:szCs w:val="22"/>
              </w:rPr>
              <w:t xml:space="preserve"> promemoria om kommittéer och utredningar inom utskottets beredningsområde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1DD866B" w14:textId="77777777" w:rsidR="00A2565B" w:rsidRDefault="00A2565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C3B09" w:rsidRPr="00AA46EB" w14:paraId="26F67460" w14:textId="77777777" w:rsidTr="00AA46EB">
        <w:tc>
          <w:tcPr>
            <w:tcW w:w="497" w:type="dxa"/>
          </w:tcPr>
          <w:p w14:paraId="5854BF6A" w14:textId="5C796D6F" w:rsidR="004C3B09" w:rsidRDefault="004C3B0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7088" w:type="dxa"/>
          </w:tcPr>
          <w:p w14:paraId="2AC7AE8B" w14:textId="77777777" w:rsidR="004C3B09" w:rsidRDefault="004C3B09" w:rsidP="00A256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482B82A6" w14:textId="77777777" w:rsidR="004C3B09" w:rsidRDefault="004C3B09" w:rsidP="00A256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BEA466" w14:textId="6C5745C1" w:rsidR="004C3B09" w:rsidRDefault="004C3B09" w:rsidP="00A256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en inbjudan till seminari</w:t>
            </w:r>
            <w:r w:rsidR="00D101A6">
              <w:rPr>
                <w:snapToGrid w:val="0"/>
                <w:sz w:val="22"/>
                <w:szCs w:val="22"/>
              </w:rPr>
              <w:t>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D101A6">
              <w:rPr>
                <w:snapToGrid w:val="0"/>
                <w:sz w:val="22"/>
                <w:szCs w:val="22"/>
              </w:rPr>
              <w:t xml:space="preserve">Tjänstemannarollen – en </w:t>
            </w:r>
            <w:r w:rsidR="00190D83">
              <w:rPr>
                <w:snapToGrid w:val="0"/>
                <w:sz w:val="22"/>
                <w:szCs w:val="22"/>
              </w:rPr>
              <w:t>nat</w:t>
            </w:r>
            <w:r w:rsidR="00D101A6">
              <w:rPr>
                <w:snapToGrid w:val="0"/>
                <w:sz w:val="22"/>
                <w:szCs w:val="22"/>
              </w:rPr>
              <w:t xml:space="preserve">ionell och internationell angelägenhet </w:t>
            </w:r>
            <w:r>
              <w:rPr>
                <w:snapToGrid w:val="0"/>
                <w:sz w:val="22"/>
                <w:szCs w:val="22"/>
              </w:rPr>
              <w:t xml:space="preserve">den 22 september 2021 </w:t>
            </w:r>
            <w:r w:rsidR="00D101A6">
              <w:rPr>
                <w:snapToGrid w:val="0"/>
                <w:sz w:val="22"/>
                <w:szCs w:val="22"/>
              </w:rPr>
              <w:t>till minnet av</w:t>
            </w:r>
            <w:r>
              <w:rPr>
                <w:snapToGrid w:val="0"/>
                <w:sz w:val="22"/>
                <w:szCs w:val="22"/>
              </w:rPr>
              <w:t xml:space="preserve"> Dag Hammarskjöld.</w:t>
            </w:r>
          </w:p>
          <w:p w14:paraId="46402C76" w14:textId="6F8FDF62" w:rsidR="004C3B09" w:rsidRPr="004C3B09" w:rsidRDefault="004C3B09" w:rsidP="00A256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E1650" w:rsidRPr="00AA46EB" w14:paraId="7C4AF8A6" w14:textId="77777777" w:rsidTr="00AA46EB">
        <w:tc>
          <w:tcPr>
            <w:tcW w:w="497" w:type="dxa"/>
          </w:tcPr>
          <w:p w14:paraId="3EFC65F5" w14:textId="20252B06" w:rsidR="008E1650" w:rsidRDefault="008E165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7088" w:type="dxa"/>
          </w:tcPr>
          <w:p w14:paraId="5D04335F" w14:textId="77777777" w:rsidR="008E1650" w:rsidRDefault="008E1650" w:rsidP="008E165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Riksdagens råd för Riksrevisionen</w:t>
            </w:r>
          </w:p>
          <w:p w14:paraId="3A15D009" w14:textId="77777777" w:rsidR="008E1650" w:rsidRDefault="008E1650" w:rsidP="00A256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89C236" w14:textId="33F4AFA2" w:rsidR="00BA72C1" w:rsidRDefault="00BA72C1" w:rsidP="00BA72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diskuterade val av en ny ordförande i rådet.</w:t>
            </w:r>
          </w:p>
          <w:p w14:paraId="4D029678" w14:textId="77535168" w:rsidR="00D101A6" w:rsidRDefault="00D101A6" w:rsidP="00BA72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66FE7D" w14:textId="69C26BAC" w:rsidR="00D101A6" w:rsidRPr="008060F7" w:rsidRDefault="00D101A6" w:rsidP="00BA72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Vice ordföranden redogjorde för kontakter han haft i frågan med ordföranden i finansutskottet.</w:t>
            </w:r>
          </w:p>
          <w:p w14:paraId="73E03B2C" w14:textId="4CF04F0F" w:rsidR="008E1650" w:rsidRPr="008E1650" w:rsidRDefault="008E1650" w:rsidP="00A256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62A9A4C9" w:rsidR="00B21831" w:rsidRPr="00AA46EB" w:rsidRDefault="00BA72C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B21831">
              <w:rPr>
                <w:b/>
                <w:snapToGrid w:val="0"/>
                <w:sz w:val="22"/>
                <w:szCs w:val="22"/>
              </w:rPr>
              <w:t>§</w:t>
            </w:r>
            <w:r w:rsidR="004C3B0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E165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8E4D40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32844E6D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1</w:t>
            </w:r>
            <w:r w:rsidR="008E165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5A556C25" w14:textId="04A17B8D" w:rsidR="00A944CE" w:rsidRPr="006C4A8C" w:rsidRDefault="00A944CE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C4A8C">
              <w:rPr>
                <w:b/>
                <w:sz w:val="22"/>
                <w:szCs w:val="22"/>
              </w:rPr>
              <w:t>Rättelse i lag om ändring i offentlighets- och sekretesslagen</w:t>
            </w:r>
          </w:p>
          <w:p w14:paraId="420D717E" w14:textId="77777777" w:rsidR="00A944CE" w:rsidRPr="006C4A8C" w:rsidRDefault="00A944CE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AD07DB7" w14:textId="038240EC" w:rsidR="006C4A8C" w:rsidRPr="006C4A8C" w:rsidRDefault="006C4A8C" w:rsidP="006C4A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DB9">
              <w:rPr>
                <w:snapToGrid w:val="0"/>
                <w:sz w:val="22"/>
                <w:szCs w:val="22"/>
              </w:rPr>
              <w:t>Utskottet behand</w:t>
            </w:r>
            <w:r>
              <w:rPr>
                <w:snapToGrid w:val="0"/>
                <w:sz w:val="22"/>
                <w:szCs w:val="22"/>
              </w:rPr>
              <w:t>lade</w:t>
            </w:r>
            <w:r w:rsidRPr="008C4D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frågan om ett </w:t>
            </w:r>
            <w:r w:rsidRPr="008C4DB9">
              <w:rPr>
                <w:sz w:val="22"/>
                <w:szCs w:val="22"/>
              </w:rPr>
              <w:t xml:space="preserve">initiativ </w:t>
            </w:r>
            <w:r>
              <w:rPr>
                <w:sz w:val="22"/>
                <w:szCs w:val="22"/>
              </w:rPr>
              <w:t>till</w:t>
            </w:r>
            <w:r w:rsidRPr="008C4D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Pr="00F3305D">
              <w:rPr>
                <w:sz w:val="22"/>
                <w:szCs w:val="22"/>
              </w:rPr>
              <w:t xml:space="preserve">ättelse i lag </w:t>
            </w:r>
            <w:r>
              <w:rPr>
                <w:sz w:val="22"/>
                <w:szCs w:val="22"/>
              </w:rPr>
              <w:t xml:space="preserve">om </w:t>
            </w:r>
            <w:r w:rsidRPr="008C4DB9">
              <w:rPr>
                <w:sz w:val="22"/>
                <w:szCs w:val="22"/>
              </w:rPr>
              <w:t>ändring i offentlighets- och sekretesslagen.</w:t>
            </w:r>
          </w:p>
          <w:p w14:paraId="7B737E8A" w14:textId="77777777" w:rsidR="006C4A8C" w:rsidRPr="006C4A8C" w:rsidRDefault="006C4A8C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9BCEC28" w14:textId="1DE2F139" w:rsidR="00EB26AC" w:rsidRDefault="00EB26AC" w:rsidP="00EB26AC">
            <w:pPr>
              <w:widowControl/>
              <w:textAlignment w:val="center"/>
              <w:rPr>
                <w:sz w:val="22"/>
                <w:szCs w:val="22"/>
              </w:rPr>
            </w:pPr>
            <w:r w:rsidRPr="00EB26AC">
              <w:rPr>
                <w:sz w:val="22"/>
                <w:szCs w:val="22"/>
              </w:rPr>
              <w:t>Utskottet beslutade att påbörja ett beredningsarbete i syfte att kunna ta ett utskottsinitiativ i frågan.</w:t>
            </w:r>
          </w:p>
          <w:p w14:paraId="264CE8B5" w14:textId="77777777" w:rsidR="00EB26AC" w:rsidRPr="00EB26AC" w:rsidRDefault="00EB26AC" w:rsidP="00EB26A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591C0B2" w14:textId="77777777" w:rsidR="006C4A8C" w:rsidRDefault="00EB26AC" w:rsidP="00EB26AC">
            <w:pPr>
              <w:widowControl/>
              <w:textAlignment w:val="center"/>
              <w:rPr>
                <w:sz w:val="22"/>
                <w:szCs w:val="22"/>
              </w:rPr>
            </w:pPr>
            <w:r w:rsidRPr="00EB26AC">
              <w:rPr>
                <w:sz w:val="22"/>
                <w:szCs w:val="22"/>
              </w:rPr>
              <w:t>Ärendet bordlades.</w:t>
            </w:r>
          </w:p>
          <w:p w14:paraId="3A8CCC91" w14:textId="6F8828CA" w:rsidR="00EB26AC" w:rsidRPr="007F152B" w:rsidRDefault="00EB26AC" w:rsidP="00EB26AC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645715" w:rsidRPr="00AA46EB" w14:paraId="0579CDAB" w14:textId="77777777" w:rsidTr="00AA46EB">
        <w:tc>
          <w:tcPr>
            <w:tcW w:w="497" w:type="dxa"/>
          </w:tcPr>
          <w:p w14:paraId="2F043496" w14:textId="50FE5EBA" w:rsidR="00645715" w:rsidRDefault="0064571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1</w:t>
            </w:r>
            <w:r w:rsidR="00041E7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A50FBF1" w14:textId="77777777" w:rsidR="00645715" w:rsidRDefault="00645715" w:rsidP="006457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7FEC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6FDE31A0" w14:textId="77777777" w:rsidR="00645715" w:rsidRDefault="00645715" w:rsidP="006457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0D66DB" w14:textId="4ED451DB" w:rsidR="00645715" w:rsidRPr="00645715" w:rsidRDefault="00645715" w:rsidP="00645715">
            <w:pPr>
              <w:widowControl/>
              <w:tabs>
                <w:tab w:val="left" w:pos="284"/>
              </w:tabs>
              <w:spacing w:after="120" w:line="280" w:lineRule="atLeast"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 xml:space="preserve">Konstitutionsutskottet </w:t>
            </w:r>
            <w:r>
              <w:rPr>
                <w:sz w:val="22"/>
                <w:szCs w:val="22"/>
              </w:rPr>
              <w:t xml:space="preserve">beslutade att </w:t>
            </w:r>
            <w:r w:rsidRPr="00645715">
              <w:rPr>
                <w:sz w:val="22"/>
                <w:szCs w:val="22"/>
              </w:rPr>
              <w:t xml:space="preserve">ge övriga </w:t>
            </w:r>
            <w:proofErr w:type="gramStart"/>
            <w:r w:rsidRPr="00645715">
              <w:rPr>
                <w:sz w:val="22"/>
                <w:szCs w:val="22"/>
              </w:rPr>
              <w:t>utskott tillfälle</w:t>
            </w:r>
            <w:proofErr w:type="gramEnd"/>
            <w:r w:rsidRPr="00645715">
              <w:rPr>
                <w:sz w:val="22"/>
                <w:szCs w:val="22"/>
              </w:rPr>
              <w:t xml:space="preserve"> att senast den 11 november 2021 yttra sig över iakttagelserna i den promemoria som upprättats inom utskottet. Konstitutionsutskottet önskar särskilt följande kommentarer och bedömningar: </w:t>
            </w:r>
          </w:p>
          <w:p w14:paraId="092FB894" w14:textId="42550B5C" w:rsidR="00645715" w:rsidRPr="00645715" w:rsidRDefault="00645715" w:rsidP="00645715">
            <w:pPr>
              <w:widowControl/>
              <w:numPr>
                <w:ilvl w:val="0"/>
                <w:numId w:val="21"/>
              </w:numPr>
              <w:tabs>
                <w:tab w:val="left" w:pos="284"/>
              </w:tabs>
              <w:spacing w:after="120" w:line="280" w:lineRule="atLeast"/>
              <w:contextualSpacing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>En kommentar till det samlade utfallet av genomförda subsidiaritetsprövningar på olika politikområden under 2020 jämfört med 2019 samt sedan Lissabonfördragets ikraftträdande.</w:t>
            </w:r>
          </w:p>
          <w:p w14:paraId="06C8B127" w14:textId="77777777" w:rsidR="00645715" w:rsidRPr="00645715" w:rsidRDefault="00645715" w:rsidP="00645715">
            <w:pPr>
              <w:widowControl/>
              <w:numPr>
                <w:ilvl w:val="0"/>
                <w:numId w:val="21"/>
              </w:numPr>
              <w:tabs>
                <w:tab w:val="left" w:pos="284"/>
              </w:tabs>
              <w:spacing w:after="120" w:line="280" w:lineRule="atLeast"/>
              <w:contextualSpacing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>En samlad bedömning av i vilken utsträckning utrymmet för nationella åtgärder på olika politikområden inom utskottets beredningsområde minskat till följd av utkast till lagstiftningsakter från EU som subsidiaritetsprövats av utskottet sedan Lissabonfördraget trädde i kraft samt hur den sammantagna utvecklingen på olika politikområden förhåller sig till upprätthållandet av subsidiaritetsprincipen.</w:t>
            </w:r>
          </w:p>
          <w:p w14:paraId="5C40DF29" w14:textId="77777777" w:rsidR="00645715" w:rsidRPr="00645715" w:rsidRDefault="00645715" w:rsidP="00645715">
            <w:pPr>
              <w:widowControl/>
              <w:numPr>
                <w:ilvl w:val="0"/>
                <w:numId w:val="21"/>
              </w:numPr>
              <w:tabs>
                <w:tab w:val="left" w:pos="284"/>
              </w:tabs>
              <w:spacing w:after="120" w:line="280" w:lineRule="atLeast"/>
              <w:contextualSpacing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>En kommentar till kommissionens motiveringar avseende subsidiaritetsprincipen.</w:t>
            </w:r>
          </w:p>
          <w:p w14:paraId="3FBE185D" w14:textId="77777777" w:rsidR="00645715" w:rsidRPr="00645715" w:rsidRDefault="00645715" w:rsidP="00645715">
            <w:pPr>
              <w:widowControl/>
              <w:numPr>
                <w:ilvl w:val="0"/>
                <w:numId w:val="21"/>
              </w:numPr>
              <w:tabs>
                <w:tab w:val="left" w:pos="284"/>
              </w:tabs>
              <w:spacing w:after="120" w:line="280" w:lineRule="atLeast"/>
              <w:contextualSpacing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 xml:space="preserve">Kommentarer om i vilken utsträckning utskottet använder sig av </w:t>
            </w:r>
            <w:proofErr w:type="spellStart"/>
            <w:r w:rsidRPr="00645715">
              <w:rPr>
                <w:sz w:val="22"/>
                <w:szCs w:val="22"/>
              </w:rPr>
              <w:t>Ipex</w:t>
            </w:r>
            <w:proofErr w:type="spellEnd"/>
            <w:r w:rsidRPr="00645715">
              <w:rPr>
                <w:sz w:val="22"/>
                <w:szCs w:val="22"/>
              </w:rPr>
              <w:t xml:space="preserve"> (</w:t>
            </w:r>
            <w:proofErr w:type="spellStart"/>
            <w:r w:rsidRPr="00645715">
              <w:rPr>
                <w:sz w:val="22"/>
                <w:szCs w:val="22"/>
              </w:rPr>
              <w:t>Interparliamentary</w:t>
            </w:r>
            <w:proofErr w:type="spellEnd"/>
            <w:r w:rsidRPr="00645715">
              <w:rPr>
                <w:sz w:val="22"/>
                <w:szCs w:val="22"/>
              </w:rPr>
              <w:t xml:space="preserve"> EU information </w:t>
            </w:r>
            <w:proofErr w:type="spellStart"/>
            <w:r w:rsidRPr="00645715">
              <w:rPr>
                <w:sz w:val="22"/>
                <w:szCs w:val="22"/>
              </w:rPr>
              <w:t>exchange</w:t>
            </w:r>
            <w:proofErr w:type="spellEnd"/>
            <w:r w:rsidRPr="00645715">
              <w:rPr>
                <w:sz w:val="22"/>
                <w:szCs w:val="22"/>
              </w:rPr>
              <w:t>) och kontakter med riksdagens representant vid EU:s institutioner eller om utskottet haft några kontakter med sina motsvarigheter i andra nationella parlament för inhämtande och utlämnande av information.</w:t>
            </w:r>
          </w:p>
          <w:p w14:paraId="7AB973E9" w14:textId="77777777" w:rsidR="00645715" w:rsidRPr="00645715" w:rsidRDefault="00645715" w:rsidP="00645715">
            <w:pPr>
              <w:widowControl/>
              <w:numPr>
                <w:ilvl w:val="0"/>
                <w:numId w:val="21"/>
              </w:numPr>
              <w:tabs>
                <w:tab w:val="left" w:pos="284"/>
              </w:tabs>
              <w:spacing w:after="120" w:line="280" w:lineRule="atLeast"/>
              <w:contextualSpacing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>Kommentarer till hur covid-19-pandemin har påverkat utskottets möjlighet att genomföra subsidiaritetsprövningarna vid undantag från åttaveckorsfristen.</w:t>
            </w:r>
          </w:p>
          <w:p w14:paraId="37A0A077" w14:textId="77777777" w:rsidR="00645715" w:rsidRPr="00645715" w:rsidRDefault="00645715" w:rsidP="00645715">
            <w:pPr>
              <w:widowControl/>
              <w:numPr>
                <w:ilvl w:val="0"/>
                <w:numId w:val="21"/>
              </w:numPr>
              <w:tabs>
                <w:tab w:val="left" w:pos="284"/>
              </w:tabs>
              <w:spacing w:after="120" w:line="280" w:lineRule="atLeast"/>
              <w:contextualSpacing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>Kommentarer i övrigt om hur utskottet anser att subsidiaritets</w:t>
            </w:r>
            <w:r w:rsidRPr="00645715">
              <w:rPr>
                <w:sz w:val="22"/>
                <w:szCs w:val="22"/>
              </w:rPr>
              <w:softHyphen/>
              <w:t>prövningarna fungerar och eventuella förslag eller önskemål till förbättringar.</w:t>
            </w:r>
          </w:p>
          <w:p w14:paraId="1449F1B2" w14:textId="77777777" w:rsidR="00645715" w:rsidRPr="00645715" w:rsidRDefault="00645715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1ECA44D" w14:textId="77777777" w:rsidR="00645715" w:rsidRPr="00645715" w:rsidRDefault="00645715" w:rsidP="00645715">
            <w:pPr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>Denna paragraf förklarades omedelbart justerad.</w:t>
            </w:r>
          </w:p>
          <w:p w14:paraId="4F623436" w14:textId="78D8127B" w:rsidR="00645715" w:rsidRPr="006C4A8C" w:rsidRDefault="00645715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645715" w:rsidRPr="00AA46EB" w14:paraId="5EEF8B00" w14:textId="77777777" w:rsidTr="00AA46EB">
        <w:tc>
          <w:tcPr>
            <w:tcW w:w="497" w:type="dxa"/>
          </w:tcPr>
          <w:p w14:paraId="48E3500D" w14:textId="16F97185" w:rsidR="00645715" w:rsidRDefault="0064571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1</w:t>
            </w:r>
            <w:r w:rsidR="00041E7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2FC02D42" w14:textId="77777777" w:rsidR="00645715" w:rsidRDefault="00645715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Konferensen om Europas framtid</w:t>
            </w:r>
          </w:p>
          <w:p w14:paraId="451A7BC7" w14:textId="77777777" w:rsidR="00645715" w:rsidRDefault="00645715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40B6121" w14:textId="63E41C09" w:rsidR="00645715" w:rsidRDefault="00645715" w:rsidP="006457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BD0">
              <w:rPr>
                <w:snapToGrid w:val="0"/>
                <w:sz w:val="22"/>
                <w:szCs w:val="22"/>
              </w:rPr>
              <w:t>Daniel Andersson (S)</w:t>
            </w:r>
            <w:r>
              <w:rPr>
                <w:snapToGrid w:val="0"/>
                <w:sz w:val="22"/>
                <w:szCs w:val="22"/>
              </w:rPr>
              <w:t xml:space="preserve"> rapporterade från </w:t>
            </w:r>
            <w:r w:rsidRPr="00504BD0">
              <w:rPr>
                <w:snapToGrid w:val="0"/>
                <w:sz w:val="22"/>
                <w:szCs w:val="22"/>
              </w:rPr>
              <w:t>de</w:t>
            </w:r>
            <w:r>
              <w:rPr>
                <w:snapToGrid w:val="0"/>
                <w:sz w:val="22"/>
                <w:szCs w:val="22"/>
              </w:rPr>
              <w:t xml:space="preserve">t </w:t>
            </w:r>
            <w:r w:rsidRPr="00645715">
              <w:rPr>
                <w:snapToGrid w:val="0"/>
                <w:sz w:val="22"/>
                <w:szCs w:val="22"/>
              </w:rPr>
              <w:t>konstituerande plenarsammanträdet i konferensen om Europas framtid den 19 juni 2021 i Strasbourg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382E09B" w14:textId="7A951A2F" w:rsidR="00645715" w:rsidRPr="00645715" w:rsidRDefault="00645715" w:rsidP="006C4A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3973714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3B09">
              <w:rPr>
                <w:b/>
                <w:snapToGrid w:val="0"/>
                <w:sz w:val="22"/>
                <w:szCs w:val="22"/>
              </w:rPr>
              <w:t>1</w:t>
            </w:r>
            <w:r w:rsidR="00041E7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4647BBA0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951A5E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951A5E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B01ECD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1E77" w:rsidRPr="00AA46EB" w14:paraId="0D10A20E" w14:textId="77777777" w:rsidTr="00AA46EB">
        <w:tc>
          <w:tcPr>
            <w:tcW w:w="497" w:type="dxa"/>
          </w:tcPr>
          <w:p w14:paraId="4EDFA7E1" w14:textId="5E7968F8" w:rsidR="00041E77" w:rsidRDefault="00041E7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15</w:t>
            </w:r>
          </w:p>
        </w:tc>
        <w:tc>
          <w:tcPr>
            <w:tcW w:w="7088" w:type="dxa"/>
          </w:tcPr>
          <w:p w14:paraId="1C3EA6B9" w14:textId="2C9046A5" w:rsidR="00041E77" w:rsidRDefault="0097216D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Utskottets</w:t>
            </w:r>
            <w:r w:rsidR="00041E77">
              <w:rPr>
                <w:b/>
                <w:sz w:val="22"/>
                <w:szCs w:val="22"/>
              </w:rPr>
              <w:t xml:space="preserve"> arbetsformer</w:t>
            </w:r>
          </w:p>
          <w:p w14:paraId="4268888E" w14:textId="77777777" w:rsidR="00041E77" w:rsidRPr="00041E77" w:rsidRDefault="00041E77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ABBABBD" w14:textId="2806F51E" w:rsidR="00041E77" w:rsidRDefault="00041E77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41E77">
              <w:rPr>
                <w:sz w:val="22"/>
                <w:szCs w:val="22"/>
              </w:rPr>
              <w:t>Utskottet diskuter</w:t>
            </w:r>
            <w:r>
              <w:rPr>
                <w:sz w:val="22"/>
                <w:szCs w:val="22"/>
              </w:rPr>
              <w:t>a</w:t>
            </w:r>
            <w:r w:rsidRPr="00041E77">
              <w:rPr>
                <w:sz w:val="22"/>
                <w:szCs w:val="22"/>
              </w:rPr>
              <w:t>de hös</w:t>
            </w:r>
            <w:r w:rsidR="00BA72C1">
              <w:rPr>
                <w:sz w:val="22"/>
                <w:szCs w:val="22"/>
              </w:rPr>
              <w:t>t</w:t>
            </w:r>
            <w:r w:rsidRPr="00041E77">
              <w:rPr>
                <w:sz w:val="22"/>
                <w:szCs w:val="22"/>
              </w:rPr>
              <w:t>ens a</w:t>
            </w:r>
            <w:r>
              <w:rPr>
                <w:sz w:val="22"/>
                <w:szCs w:val="22"/>
              </w:rPr>
              <w:t>r</w:t>
            </w:r>
            <w:r w:rsidRPr="00041E77">
              <w:rPr>
                <w:sz w:val="22"/>
                <w:szCs w:val="22"/>
              </w:rPr>
              <w:t>betsformer.</w:t>
            </w:r>
          </w:p>
          <w:p w14:paraId="7538548D" w14:textId="0992405B" w:rsidR="00041E77" w:rsidRPr="0058336F" w:rsidRDefault="00041E77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6C716BB" w:rsidR="00F66346" w:rsidRPr="00951A5E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51A5E">
              <w:rPr>
                <w:sz w:val="22"/>
                <w:szCs w:val="22"/>
              </w:rPr>
              <w:t>t 2021-0</w:t>
            </w:r>
            <w:r w:rsidR="00354870">
              <w:rPr>
                <w:sz w:val="22"/>
                <w:szCs w:val="22"/>
              </w:rPr>
              <w:t>9</w:t>
            </w:r>
            <w:bookmarkStart w:id="0" w:name="_GoBack"/>
            <w:bookmarkEnd w:id="0"/>
            <w:r w:rsidR="00951A5E">
              <w:rPr>
                <w:sz w:val="22"/>
                <w:szCs w:val="22"/>
              </w:rPr>
              <w:t>-23</w:t>
            </w:r>
            <w:r w:rsidRPr="00951A5E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951A5E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1A5E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75B447AB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BA0AA9">
              <w:rPr>
                <w:sz w:val="20"/>
              </w:rPr>
              <w:t>6</w:t>
            </w:r>
            <w:r w:rsidR="00F00B43">
              <w:rPr>
                <w:sz w:val="20"/>
              </w:rPr>
              <w:t>-</w:t>
            </w:r>
            <w:r w:rsidR="00BA0AA9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2106CD8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D171C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D171C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171C1">
              <w:rPr>
                <w:sz w:val="16"/>
                <w:szCs w:val="16"/>
              </w:rPr>
              <w:t>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6DFB26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6E046A">
              <w:rPr>
                <w:sz w:val="20"/>
              </w:rPr>
              <w:t>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420629D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E046A">
              <w:rPr>
                <w:sz w:val="20"/>
              </w:rPr>
              <w:t>14-15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85C37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B304E16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4F63F2AB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730807A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5B55E543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ABDA408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685C37" w:rsidRPr="00BA0AA9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5B8409F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84AAD55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7E87B92F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13E87B56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7B245832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8D04378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FF6E7B5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8B93965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88568B0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4DBB9A0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2F253AF6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61A5F20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20F0C3BC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A9104D8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32D95D0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873C93B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5247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499360B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CFBB286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85C37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35D3F630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EFCB391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33CCF4A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1F81A94E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0CED5158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4C48D0D4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17B77BCD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0803766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4791F89C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1DA0A7C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85C37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685C37" w:rsidRDefault="00685C37" w:rsidP="00685C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45FB5CB3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3BAD61A3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685C37" w:rsidRDefault="00685C37" w:rsidP="00685C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685C37" w:rsidRDefault="00685C37" w:rsidP="00685C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4007CAD5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4D12D5C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5FD17A3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8BCD776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685C37" w:rsidRDefault="00685C37" w:rsidP="00685C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3F19DEAA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C5F511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685C37" w:rsidRDefault="00685C37" w:rsidP="00685C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EB81DD8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5E800762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A97E925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685C37" w:rsidRDefault="00685C37" w:rsidP="00685C3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70A81C75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10D810A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685C37" w:rsidRDefault="00685C37" w:rsidP="00685C37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BE9C445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FD92396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685C37" w:rsidRDefault="00685C37" w:rsidP="0068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685C37" w:rsidRDefault="00685C37" w:rsidP="00685C37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85C37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85C37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685C37" w:rsidRDefault="00685C37" w:rsidP="00685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82467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1E77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6215A"/>
    <w:rsid w:val="001738B7"/>
    <w:rsid w:val="00175973"/>
    <w:rsid w:val="00182EF0"/>
    <w:rsid w:val="0018621C"/>
    <w:rsid w:val="00190D83"/>
    <w:rsid w:val="001A6F90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54870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1596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75AAB"/>
    <w:rsid w:val="004941EE"/>
    <w:rsid w:val="00496FC0"/>
    <w:rsid w:val="00497546"/>
    <w:rsid w:val="004A64CA"/>
    <w:rsid w:val="004A6B49"/>
    <w:rsid w:val="004C3B0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45715"/>
    <w:rsid w:val="00655861"/>
    <w:rsid w:val="006605FF"/>
    <w:rsid w:val="00674C4D"/>
    <w:rsid w:val="0067706F"/>
    <w:rsid w:val="00685881"/>
    <w:rsid w:val="00685C37"/>
    <w:rsid w:val="006A707F"/>
    <w:rsid w:val="006C4A8C"/>
    <w:rsid w:val="006C7DC9"/>
    <w:rsid w:val="006D1877"/>
    <w:rsid w:val="006D3AF9"/>
    <w:rsid w:val="006E046A"/>
    <w:rsid w:val="006F312A"/>
    <w:rsid w:val="006F7A9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E1650"/>
    <w:rsid w:val="008E4D40"/>
    <w:rsid w:val="008F5C48"/>
    <w:rsid w:val="008F5E64"/>
    <w:rsid w:val="00920F2C"/>
    <w:rsid w:val="00925EF5"/>
    <w:rsid w:val="00934651"/>
    <w:rsid w:val="00951A5E"/>
    <w:rsid w:val="00951A97"/>
    <w:rsid w:val="00952299"/>
    <w:rsid w:val="00966DA6"/>
    <w:rsid w:val="00971BA3"/>
    <w:rsid w:val="0097216D"/>
    <w:rsid w:val="00977A26"/>
    <w:rsid w:val="00980BA4"/>
    <w:rsid w:val="009855B9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565B"/>
    <w:rsid w:val="00A27F07"/>
    <w:rsid w:val="00A318A0"/>
    <w:rsid w:val="00A37376"/>
    <w:rsid w:val="00A630B8"/>
    <w:rsid w:val="00A944CE"/>
    <w:rsid w:val="00A9524D"/>
    <w:rsid w:val="00A955FF"/>
    <w:rsid w:val="00A9592D"/>
    <w:rsid w:val="00AA46EB"/>
    <w:rsid w:val="00AB22B8"/>
    <w:rsid w:val="00AB242E"/>
    <w:rsid w:val="00AD561F"/>
    <w:rsid w:val="00AE17F6"/>
    <w:rsid w:val="00AF2197"/>
    <w:rsid w:val="00AF6851"/>
    <w:rsid w:val="00B01ECD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A72C1"/>
    <w:rsid w:val="00BB3810"/>
    <w:rsid w:val="00BC5367"/>
    <w:rsid w:val="00BC7ED8"/>
    <w:rsid w:val="00BD7A57"/>
    <w:rsid w:val="00C04BEE"/>
    <w:rsid w:val="00C10F16"/>
    <w:rsid w:val="00C5500B"/>
    <w:rsid w:val="00C74C63"/>
    <w:rsid w:val="00C754DE"/>
    <w:rsid w:val="00C75C07"/>
    <w:rsid w:val="00C85D40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1A6"/>
    <w:rsid w:val="00D10CCE"/>
    <w:rsid w:val="00D171C1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C09CD"/>
    <w:rsid w:val="00DE0DEB"/>
    <w:rsid w:val="00DE3D8E"/>
    <w:rsid w:val="00DE593B"/>
    <w:rsid w:val="00E51E4F"/>
    <w:rsid w:val="00E7376D"/>
    <w:rsid w:val="00EB23A9"/>
    <w:rsid w:val="00EB26AC"/>
    <w:rsid w:val="00EC53E4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0516F32-8637-4538-A276-71B126A0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918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2021-09-16T08:22:00Z</cp:lastPrinted>
  <dcterms:created xsi:type="dcterms:W3CDTF">2021-10-05T07:35:00Z</dcterms:created>
  <dcterms:modified xsi:type="dcterms:W3CDTF">2021-10-05T07:40:00Z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