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64D" w:rsidRPr="00391917" w:rsidRDefault="004A264D" w:rsidP="00681A9D">
      <w:pPr>
        <w:pStyle w:val="Hemstlrubrik"/>
      </w:pPr>
      <w:r w:rsidRPr="00391917">
        <w:t>Förslag till riksdagsbeslut</w:t>
      </w:r>
    </w:p>
    <w:p w:rsidR="004A264D" w:rsidRPr="00391917" w:rsidRDefault="004A264D" w:rsidP="004A264D">
      <w:pPr>
        <w:pStyle w:val="Hemstlatt"/>
      </w:pPr>
      <w:r w:rsidRPr="00391917">
        <w:t xml:space="preserve">Riksdagen tillkännager för regeringen som sin mening vad i motionen anförs om vissa regler i </w:t>
      </w:r>
      <w:r w:rsidR="00273F13" w:rsidRPr="00391917">
        <w:t>a</w:t>
      </w:r>
      <w:r w:rsidRPr="00391917">
        <w:t>-kassan.</w:t>
      </w:r>
    </w:p>
    <w:p w:rsidR="00E84F25" w:rsidRPr="00391917" w:rsidRDefault="007C6092" w:rsidP="00E22893">
      <w:pPr>
        <w:pStyle w:val="Rubrik1"/>
      </w:pPr>
      <w:r w:rsidRPr="00391917">
        <w:t>Motivering</w:t>
      </w:r>
    </w:p>
    <w:p w:rsidR="004A264D" w:rsidRPr="00391917" w:rsidRDefault="004A264D" w:rsidP="00273F13">
      <w:r w:rsidRPr="00391917">
        <w:t>Målet att alla ska ha ett arbete är det viktigaste i vårt samhälle. I den strävan vi alla har för detta hoppas vi att personer med lång frånvaro från arbetsmar</w:t>
      </w:r>
      <w:r w:rsidRPr="00391917">
        <w:t>k</w:t>
      </w:r>
      <w:r w:rsidRPr="00391917">
        <w:t>naden ska ha möjlighet att komma tillbaka till ett lämpligt arbete. Många gånger innebär sådan återgång tillfälliga och kortvariga anställningar till e</w:t>
      </w:r>
      <w:r w:rsidR="003F4EF7" w:rsidRPr="00391917">
        <w:t xml:space="preserve">n början och behov av perioder </w:t>
      </w:r>
      <w:r w:rsidRPr="00391917">
        <w:t xml:space="preserve">med </w:t>
      </w:r>
      <w:r w:rsidR="00681A9D" w:rsidRPr="00391917">
        <w:t>a</w:t>
      </w:r>
      <w:r w:rsidRPr="00391917">
        <w:t xml:space="preserve">-kasseersättning däremellan. </w:t>
      </w:r>
    </w:p>
    <w:p w:rsidR="004A264D" w:rsidRPr="00391917" w:rsidRDefault="004A264D" w:rsidP="004A264D">
      <w:pPr>
        <w:pStyle w:val="Normaltindrag"/>
      </w:pPr>
      <w:r w:rsidRPr="00391917">
        <w:t>Vi har också under senare år infört regler om att sjukersättningar vart tre</w:t>
      </w:r>
      <w:r w:rsidRPr="00391917">
        <w:t>d</w:t>
      </w:r>
      <w:r w:rsidRPr="00391917">
        <w:t>je år ska omprövas noggrannare än tidigare. Här tror vi att flera kommer att bedömas ha en kvarstående arbetsförmögna i betydligt större utsträckning än tidigare. Det innebär att de inte har kvar sitt tidigare arbete utan är hänvisade till att söka ett nytt arbete på Arbetsförmedlingen. Lagens 17</w:t>
      </w:r>
      <w:r w:rsidR="0053325B" w:rsidRPr="00391917">
        <w:t xml:space="preserve"> §</w:t>
      </w:r>
      <w:r w:rsidRPr="00391917">
        <w:t xml:space="preserve"> A skapar då en alldeles onödig begränsning genom att den innehåller en begränsning av överhoppningsbar tid på 7 år. Den regeln innebär att personen inte har rätt att få </w:t>
      </w:r>
      <w:r w:rsidR="00681A9D" w:rsidRPr="00391917">
        <w:t>a</w:t>
      </w:r>
      <w:r w:rsidR="0053325B" w:rsidRPr="00391917">
        <w:t>-</w:t>
      </w:r>
      <w:r w:rsidRPr="00391917">
        <w:t>kasseersättning utan hänvisas till socialbidrag tills man hittar ett nytt a</w:t>
      </w:r>
      <w:r w:rsidR="00FA0D58" w:rsidRPr="00391917">
        <w:t>rbete. Vi anser att man snarast</w:t>
      </w:r>
      <w:r w:rsidRPr="00391917">
        <w:t xml:space="preserve"> bör överväga att </w:t>
      </w:r>
      <w:r w:rsidR="00FA0D58" w:rsidRPr="00391917">
        <w:t>ändra</w:t>
      </w:r>
      <w:r w:rsidRPr="00391917">
        <w:t xml:space="preserve"> begränsningsregel</w:t>
      </w:r>
      <w:r w:rsidR="00FA0D58" w:rsidRPr="00391917">
        <w:t>n</w:t>
      </w:r>
      <w:r w:rsidRPr="00391917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1A9D" w:rsidRPr="003919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1A9D" w:rsidRPr="00391917" w:rsidRDefault="00681A9D" w:rsidP="00681A9D">
            <w:pPr>
              <w:pStyle w:val="UnderskriftDatum"/>
              <w:spacing w:before="240"/>
            </w:pPr>
            <w:r w:rsidRPr="00391917">
              <w:t>Stockholm den 4 oktober 2005</w:t>
            </w:r>
          </w:p>
        </w:tc>
        <w:tc>
          <w:tcPr>
            <w:tcW w:w="3047" w:type="dxa"/>
          </w:tcPr>
          <w:p w:rsidR="00681A9D" w:rsidRPr="00391917" w:rsidRDefault="00681A9D" w:rsidP="00681A9D">
            <w:pPr>
              <w:pStyle w:val="Underskrifter"/>
              <w:spacing w:before="240"/>
            </w:pPr>
          </w:p>
        </w:tc>
      </w:tr>
      <w:tr w:rsidR="00681A9D" w:rsidRPr="003919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1A9D" w:rsidRPr="00391917" w:rsidRDefault="00681A9D" w:rsidP="00681A9D">
            <w:pPr>
              <w:pStyle w:val="Underskrifter"/>
            </w:pPr>
            <w:r w:rsidRPr="00391917">
              <w:t>Kurt Kvarnström (s)</w:t>
            </w:r>
          </w:p>
        </w:tc>
        <w:tc>
          <w:tcPr>
            <w:tcW w:w="3047" w:type="dxa"/>
          </w:tcPr>
          <w:p w:rsidR="00681A9D" w:rsidRPr="00391917" w:rsidRDefault="00681A9D" w:rsidP="00681A9D">
            <w:pPr>
              <w:pStyle w:val="Underskrifter"/>
            </w:pPr>
            <w:r w:rsidRPr="00391917">
              <w:t>Anneli Särnblad (s)</w:t>
            </w:r>
          </w:p>
        </w:tc>
      </w:tr>
    </w:tbl>
    <w:p w:rsidR="004A264D" w:rsidRPr="00391917" w:rsidRDefault="004A264D" w:rsidP="00681A9D">
      <w:pPr>
        <w:pStyle w:val="Normaltindrag"/>
      </w:pPr>
    </w:p>
    <w:sectPr w:rsidR="004A264D" w:rsidRPr="00391917" w:rsidSect="00681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93F" w:rsidRPr="00391917" w:rsidRDefault="0011493F">
      <w:r w:rsidRPr="00391917">
        <w:separator/>
      </w:r>
    </w:p>
  </w:endnote>
  <w:endnote w:type="continuationSeparator" w:id="0">
    <w:p w:rsidR="0011493F" w:rsidRPr="00391917" w:rsidRDefault="0011493F">
      <w:r w:rsidRPr="00391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F7" w:rsidRPr="00391917" w:rsidRDefault="00391917" w:rsidP="00681A9D">
    <w:pPr>
      <w:pStyle w:val="Sidfot"/>
    </w:pPr>
    <w:r w:rsidRPr="003919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9210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9D" w:rsidRDefault="00681A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64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A9D" w:rsidRDefault="00681A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A64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64D" w:rsidRPr="00391917" w:rsidRDefault="00391917" w:rsidP="00681A9D">
    <w:pPr>
      <w:pStyle w:val="Sidfot"/>
    </w:pPr>
    <w:r w:rsidRPr="003919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350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9D" w:rsidRDefault="00681A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64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A9D" w:rsidRDefault="00681A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A64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64D" w:rsidRPr="00391917" w:rsidRDefault="00391917" w:rsidP="00681A9D">
    <w:pPr>
      <w:pStyle w:val="Sidfot"/>
    </w:pPr>
    <w:r w:rsidRPr="003919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332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9D" w:rsidRDefault="00681A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2B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A9D" w:rsidRDefault="00681A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2B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93F" w:rsidRPr="00391917" w:rsidRDefault="0011493F">
      <w:r w:rsidRPr="00391917">
        <w:separator/>
      </w:r>
    </w:p>
  </w:footnote>
  <w:footnote w:type="continuationSeparator" w:id="0">
    <w:p w:rsidR="0011493F" w:rsidRPr="00391917" w:rsidRDefault="0011493F">
      <w:r w:rsidRPr="00391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F7" w:rsidRPr="00391917" w:rsidRDefault="00391917" w:rsidP="00681A9D">
    <w:pPr>
      <w:pStyle w:val="Sidhuvud"/>
    </w:pPr>
    <w:r w:rsidRPr="003919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02586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9D" w:rsidRDefault="00681A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64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645C">
                            <w:t>A343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A9D" w:rsidRDefault="00681A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64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645C">
                      <w:t>A343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64D" w:rsidRPr="00391917" w:rsidRDefault="00391917" w:rsidP="00681A9D">
    <w:pPr>
      <w:pStyle w:val="Sidhuvud"/>
    </w:pPr>
    <w:r w:rsidRPr="003919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3613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9D" w:rsidRDefault="00681A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64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645C">
                            <w:t>A343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A9D" w:rsidRDefault="00681A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64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645C">
                      <w:t>A343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9D" w:rsidRPr="00391917" w:rsidRDefault="00681A9D">
    <w:pPr>
      <w:pStyle w:val="FSHNormal"/>
      <w:tabs>
        <w:tab w:val="right" w:pos="5840"/>
      </w:tabs>
    </w:pPr>
    <w:r w:rsidRPr="00391917">
      <w:br/>
    </w:r>
    <w:r w:rsidRPr="00391917">
      <w:fldChar w:fldCharType="begin" w:fldLock="1"/>
    </w:r>
    <w:r w:rsidRPr="00391917">
      <w:instrText xml:space="preserve"> DOCPROPERTY</w:instrText>
    </w:r>
    <w:r w:rsidRPr="00391917">
      <w:rPr>
        <w:sz w:val="18"/>
      </w:rPr>
      <w:instrText xml:space="preserve"> "YearUser" *\charformat </w:instrText>
    </w:r>
    <w:r w:rsidRPr="00391917">
      <w:fldChar w:fldCharType="separate"/>
    </w:r>
    <w:r w:rsidR="003A645C" w:rsidRPr="00391917">
      <w:t>2005/06</w:t>
    </w:r>
    <w:r w:rsidRPr="00391917">
      <w:fldChar w:fldCharType="end"/>
    </w:r>
    <w:r w:rsidRPr="00391917">
      <w:t xml:space="preserve"> </w:t>
    </w:r>
    <w:r w:rsidRPr="00391917">
      <w:tab/>
      <w:t xml:space="preserve">mnr: </w:t>
    </w:r>
    <w:r w:rsidRPr="00391917">
      <w:fldChar w:fldCharType="begin" w:fldLock="1"/>
    </w:r>
    <w:r w:rsidRPr="00391917">
      <w:instrText xml:space="preserve"> DOCPROPERTY</w:instrText>
    </w:r>
    <w:r w:rsidRPr="00391917">
      <w:rPr>
        <w:sz w:val="18"/>
      </w:rPr>
      <w:instrText xml:space="preserve"> "Motionsnummer" *\charformat </w:instrText>
    </w:r>
    <w:r w:rsidRPr="00391917">
      <w:fldChar w:fldCharType="separate"/>
    </w:r>
    <w:r w:rsidR="003A645C" w:rsidRPr="00391917">
      <w:t>A343</w:t>
    </w:r>
    <w:r w:rsidRPr="00391917">
      <w:fldChar w:fldCharType="end"/>
    </w:r>
    <w:r w:rsidRPr="00391917">
      <w:br/>
    </w:r>
    <w:r w:rsidRPr="00391917">
      <w:fldChar w:fldCharType="begin" w:fldLock="1"/>
    </w:r>
    <w:r w:rsidRPr="00391917">
      <w:instrText xml:space="preserve"> DOCPROPERTY</w:instrText>
    </w:r>
    <w:r w:rsidRPr="00391917">
      <w:rPr>
        <w:sz w:val="18"/>
      </w:rPr>
      <w:instrText xml:space="preserve"> "Samling" *\charformat </w:instrText>
    </w:r>
    <w:r w:rsidRPr="00391917">
      <w:fldChar w:fldCharType="end"/>
    </w:r>
    <w:r w:rsidRPr="00391917">
      <w:tab/>
      <w:t xml:space="preserve">pnr: </w:t>
    </w:r>
    <w:r w:rsidRPr="00391917">
      <w:fldChar w:fldCharType="begin" w:fldLock="1"/>
    </w:r>
    <w:r w:rsidRPr="00391917">
      <w:instrText xml:space="preserve"> DOCPROPERTY</w:instrText>
    </w:r>
    <w:r w:rsidRPr="00391917">
      <w:rPr>
        <w:sz w:val="18"/>
      </w:rPr>
      <w:instrText xml:space="preserve"> "Partinummer" *\charformat </w:instrText>
    </w:r>
    <w:r w:rsidRPr="00391917">
      <w:fldChar w:fldCharType="separate"/>
    </w:r>
    <w:r w:rsidR="003A645C" w:rsidRPr="00391917">
      <w:t>s47305</w:t>
    </w:r>
    <w:r w:rsidRPr="00391917">
      <w:fldChar w:fldCharType="end"/>
    </w:r>
  </w:p>
  <w:p w:rsidR="00681A9D" w:rsidRPr="00391917" w:rsidRDefault="00681A9D">
    <w:pPr>
      <w:pStyle w:val="FSHRub1"/>
    </w:pPr>
    <w:r w:rsidRPr="00391917">
      <w:t>Motion till riksdagen</w:t>
    </w:r>
    <w:r w:rsidRPr="00391917">
      <w:br/>
    </w:r>
    <w:r w:rsidRPr="00391917">
      <w:fldChar w:fldCharType="begin" w:fldLock="1"/>
    </w:r>
    <w:r w:rsidRPr="00391917">
      <w:instrText xml:space="preserve"> DOCPROPERTY "YearUser" *\charformat </w:instrText>
    </w:r>
    <w:r w:rsidRPr="00391917">
      <w:fldChar w:fldCharType="separate"/>
    </w:r>
    <w:r w:rsidR="003A645C" w:rsidRPr="00391917">
      <w:t>2005/06</w:t>
    </w:r>
    <w:r w:rsidRPr="00391917">
      <w:fldChar w:fldCharType="end"/>
    </w:r>
    <w:r w:rsidRPr="00391917">
      <w:t>:</w:t>
    </w:r>
    <w:r w:rsidRPr="00391917">
      <w:fldChar w:fldCharType="begin" w:fldLock="1"/>
    </w:r>
    <w:r w:rsidRPr="00391917">
      <w:instrText xml:space="preserve"> DOCPROPERTY "Motionsnummer" *\charformat </w:instrText>
    </w:r>
    <w:r w:rsidRPr="00391917">
      <w:fldChar w:fldCharType="separate"/>
    </w:r>
    <w:r w:rsidR="003A645C" w:rsidRPr="00391917">
      <w:t>A343</w:t>
    </w:r>
    <w:r w:rsidRPr="00391917">
      <w:fldChar w:fldCharType="end"/>
    </w:r>
  </w:p>
  <w:p w:rsidR="00681A9D" w:rsidRPr="00391917" w:rsidRDefault="00681A9D">
    <w:pPr>
      <w:pStyle w:val="FSHNormalS5"/>
    </w:pPr>
    <w:r w:rsidRPr="00391917">
      <w:fldChar w:fldCharType="begin" w:fldLock="1"/>
    </w:r>
    <w:r w:rsidRPr="00391917">
      <w:instrText xml:space="preserve"> DOCPROPERTY "MotionarText" *\charformat </w:instrText>
    </w:r>
    <w:r w:rsidRPr="00391917">
      <w:fldChar w:fldCharType="separate"/>
    </w:r>
    <w:r w:rsidR="003A645C" w:rsidRPr="00391917">
      <w:t>av Kurt Kvarnström och Anneli Särnblad (s)</w:t>
    </w:r>
    <w:r w:rsidRPr="00391917">
      <w:fldChar w:fldCharType="end"/>
    </w:r>
    <w:r w:rsidRPr="00391917">
      <w:br/>
    </w:r>
    <w:r w:rsidRPr="00391917">
      <w:fldChar w:fldCharType="begin" w:fldLock="1"/>
    </w:r>
    <w:r w:rsidRPr="00391917">
      <w:instrText xml:space="preserve"> DOCPROPERTY "SvarFrasKort" *\charformat </w:instrText>
    </w:r>
    <w:r w:rsidRPr="00391917">
      <w:fldChar w:fldCharType="end"/>
    </w:r>
  </w:p>
  <w:p w:rsidR="00681A9D" w:rsidRPr="00391917" w:rsidRDefault="00681A9D">
    <w:pPr>
      <w:pStyle w:val="FSHTitel"/>
    </w:pPr>
    <w:r w:rsidRPr="00391917">
      <w:fldChar w:fldCharType="begin" w:fldLock="1"/>
    </w:r>
    <w:r w:rsidRPr="00391917">
      <w:instrText xml:space="preserve"> DOCPROPERTY</w:instrText>
    </w:r>
    <w:r w:rsidRPr="00391917">
      <w:rPr>
        <w:sz w:val="18"/>
      </w:rPr>
      <w:instrText xml:space="preserve"> "RubrikSvar" *\charformat </w:instrText>
    </w:r>
    <w:r w:rsidRPr="00391917">
      <w:fldChar w:fldCharType="separate"/>
    </w:r>
    <w:r w:rsidR="003A645C" w:rsidRPr="00391917">
      <w:t>Överhoppningsbar tid i a-kassan</w:t>
    </w:r>
    <w:r w:rsidRPr="00391917">
      <w:fldChar w:fldCharType="end"/>
    </w:r>
  </w:p>
  <w:p w:rsidR="00681A9D" w:rsidRPr="00391917" w:rsidRDefault="00681A9D" w:rsidP="00681A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122420">
    <w:abstractNumId w:val="13"/>
  </w:num>
  <w:num w:numId="2" w16cid:durableId="786970449">
    <w:abstractNumId w:val="10"/>
  </w:num>
  <w:num w:numId="3" w16cid:durableId="1824663725">
    <w:abstractNumId w:val="11"/>
  </w:num>
  <w:num w:numId="4" w16cid:durableId="929698124">
    <w:abstractNumId w:val="12"/>
  </w:num>
  <w:num w:numId="5" w16cid:durableId="1428235136">
    <w:abstractNumId w:val="8"/>
  </w:num>
  <w:num w:numId="6" w16cid:durableId="357587205">
    <w:abstractNumId w:val="3"/>
  </w:num>
  <w:num w:numId="7" w16cid:durableId="1293560106">
    <w:abstractNumId w:val="2"/>
  </w:num>
  <w:num w:numId="8" w16cid:durableId="1983726339">
    <w:abstractNumId w:val="1"/>
  </w:num>
  <w:num w:numId="9" w16cid:durableId="175927997">
    <w:abstractNumId w:val="0"/>
  </w:num>
  <w:num w:numId="10" w16cid:durableId="50659368">
    <w:abstractNumId w:val="9"/>
  </w:num>
  <w:num w:numId="11" w16cid:durableId="500120507">
    <w:abstractNumId w:val="7"/>
  </w:num>
  <w:num w:numId="12" w16cid:durableId="731076720">
    <w:abstractNumId w:val="6"/>
  </w:num>
  <w:num w:numId="13" w16cid:durableId="195310937">
    <w:abstractNumId w:val="5"/>
  </w:num>
  <w:num w:numId="14" w16cid:durableId="1173454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13"/>
  </w:docVars>
  <w:rsids>
    <w:rsidRoot w:val="000E366B"/>
    <w:rsid w:val="00064BC3"/>
    <w:rsid w:val="00066775"/>
    <w:rsid w:val="00072FB9"/>
    <w:rsid w:val="000E366B"/>
    <w:rsid w:val="00100531"/>
    <w:rsid w:val="0011493F"/>
    <w:rsid w:val="00201DFB"/>
    <w:rsid w:val="00204A63"/>
    <w:rsid w:val="00212FF1"/>
    <w:rsid w:val="00230193"/>
    <w:rsid w:val="0025068A"/>
    <w:rsid w:val="002540E2"/>
    <w:rsid w:val="00273F13"/>
    <w:rsid w:val="002818D3"/>
    <w:rsid w:val="002D11A8"/>
    <w:rsid w:val="00391917"/>
    <w:rsid w:val="003A645C"/>
    <w:rsid w:val="003F4EF7"/>
    <w:rsid w:val="00430559"/>
    <w:rsid w:val="00445271"/>
    <w:rsid w:val="004A0504"/>
    <w:rsid w:val="004A264D"/>
    <w:rsid w:val="004E38D9"/>
    <w:rsid w:val="0053325B"/>
    <w:rsid w:val="00681A9D"/>
    <w:rsid w:val="006B7F07"/>
    <w:rsid w:val="00740D6D"/>
    <w:rsid w:val="00772B31"/>
    <w:rsid w:val="00794149"/>
    <w:rsid w:val="007B67A7"/>
    <w:rsid w:val="007C6092"/>
    <w:rsid w:val="00A053C6"/>
    <w:rsid w:val="00B13BF0"/>
    <w:rsid w:val="00C1285C"/>
    <w:rsid w:val="00C27B7D"/>
    <w:rsid w:val="00D1174F"/>
    <w:rsid w:val="00D24633"/>
    <w:rsid w:val="00DC6C70"/>
    <w:rsid w:val="00E22893"/>
    <w:rsid w:val="00E360DE"/>
    <w:rsid w:val="00E75D28"/>
    <w:rsid w:val="00E84F25"/>
    <w:rsid w:val="00F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025919-4837-40CE-BC62-87123008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1A9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73F1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202</Words>
  <Characters>1087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A343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A343</dc:title>
  <dc:subject>A343</dc:subject>
  <dc:creator>Riksdagen</dc:creator>
  <cp:keywords>Riksdagen</cp:keywords>
  <dc:description/>
  <cp:lastModifiedBy>Lars Brink</cp:lastModifiedBy>
  <cp:revision>2</cp:revision>
  <cp:lastPrinted>2006-01-20T08:08:00Z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Överhoppningsbar tid i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Överhoppningsbar tid i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s47305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Anneli Särnblad (s)</vt:lpwstr>
  </property>
  <property fmtid="{D5CDD505-2E9C-101B-9397-08002B2CF9AE}" pid="26" name="MotionarLista">
    <vt:lpwstr>Kvarnström, Kurt (s)\Särnblad, Anneli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20052006000000000115000473050069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20052006000000000115000473050069</vt:lpwstr>
  </property>
  <property fmtid="{D5CDD505-2E9C-101B-9397-08002B2CF9AE}" pid="50" name="nummer">
    <vt:lpwstr>343</vt:lpwstr>
  </property>
  <property fmtid="{D5CDD505-2E9C-101B-9397-08002B2CF9AE}" pid="51" name="utskottsbeteckning">
    <vt:lpwstr>A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