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4D5F" w:rsidRDefault="007304CB" w14:paraId="24083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A8774F79334D11B4C52F6FAB9179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fc5d31-c3c2-4d20-8583-6049406f1d89"/>
        <w:id w:val="-342089464"/>
        <w:lock w:val="sdtLocked"/>
      </w:sdtPr>
      <w:sdtEndPr/>
      <w:sdtContent>
        <w:p w:rsidR="00AB6EB4" w:rsidRDefault="00EE70B4" w14:paraId="3145D9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FB006C2B6F46DDA19E3C7E6FB84FC5"/>
        </w:placeholder>
        <w:text/>
      </w:sdtPr>
      <w:sdtEndPr/>
      <w:sdtContent>
        <w:p w:rsidRPr="009B062B" w:rsidR="006D79C9" w:rsidP="00333E95" w:rsidRDefault="006D79C9" w14:paraId="55804E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323D" w:rsidP="0052323D" w:rsidRDefault="0052323D" w14:paraId="232B7618" w14:textId="1C70783F">
      <w:pPr>
        <w:pStyle w:val="Normalutanindragellerluft"/>
      </w:pPr>
      <w:r>
        <w:t xml:space="preserve">Det är hög tid att Sverige flyttar sin ambassad i Israel från Tel Aviv till Jerusalem. Det är naturligt och traditionellt brukligt att länders ambassader ligger i huvudstäderna. </w:t>
      </w:r>
    </w:p>
    <w:p w:rsidR="0052323D" w:rsidP="007304CB" w:rsidRDefault="0052323D" w14:paraId="1C682517" w14:textId="77777777">
      <w:r>
        <w:t xml:space="preserve">Israel har ända sedan statens grundande 1948 haft Jerusalem som sin faktiska huvudstad, och både regering, parlament och andra centrala institutioner har alltid varit belägna i staden. Att flytta ambassaden skulle erkänna denna politiska och diplomatiska realitet. Sverige skulle samtidigt signalera en uppdaterad och aktuell utrikespolitisk hållning. </w:t>
      </w:r>
    </w:p>
    <w:p w:rsidR="00BB6339" w:rsidP="007304CB" w:rsidRDefault="0052323D" w14:paraId="436F03E7" w14:textId="21C1CD13">
      <w:r>
        <w:t xml:space="preserve">Att flytta Sveriges ambassad till Jerusalem skulle spegla den faktiska politiska situationen, stärka de bilaterala relationerna med Israel och samtidigt behålla Sveriges engagemang för fred och stabilitet i regionen.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21EFC0054246648277B773BB01C67D"/>
        </w:placeholder>
      </w:sdtPr>
      <w:sdtEndPr/>
      <w:sdtContent>
        <w:p w:rsidR="00734D5F" w:rsidP="00734D5F" w:rsidRDefault="00734D5F" w14:paraId="243F54EA" w14:textId="77777777"/>
        <w:p w:rsidR="00734D5F" w:rsidP="00734D5F" w:rsidRDefault="007304CB" w14:paraId="559EB0CD" w14:textId="5B00E8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6EB4" w14:paraId="7E796F39" w14:textId="77777777">
        <w:trPr>
          <w:cantSplit/>
        </w:trPr>
        <w:tc>
          <w:tcPr>
            <w:tcW w:w="50" w:type="pct"/>
            <w:vAlign w:val="bottom"/>
          </w:tcPr>
          <w:p w:rsidR="00AB6EB4" w:rsidRDefault="00EE70B4" w14:paraId="3C687AB5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AB6EB4" w:rsidRDefault="00AB6EB4" w14:paraId="0F38509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1372E8" w14:textId="43F197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E7CC" w14:textId="77777777" w:rsidR="00633365" w:rsidRDefault="00633365" w:rsidP="000C1CAD">
      <w:pPr>
        <w:spacing w:line="240" w:lineRule="auto"/>
      </w:pPr>
      <w:r>
        <w:separator/>
      </w:r>
    </w:p>
  </w:endnote>
  <w:endnote w:type="continuationSeparator" w:id="0">
    <w:p w14:paraId="1C917095" w14:textId="77777777" w:rsidR="00633365" w:rsidRDefault="006333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33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54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CA49" w14:textId="1F95A31C" w:rsidR="00262EA3" w:rsidRPr="00734D5F" w:rsidRDefault="00262EA3" w:rsidP="00734D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A816" w14:textId="77777777" w:rsidR="00633365" w:rsidRDefault="00633365" w:rsidP="000C1CAD">
      <w:pPr>
        <w:spacing w:line="240" w:lineRule="auto"/>
      </w:pPr>
      <w:r>
        <w:separator/>
      </w:r>
    </w:p>
  </w:footnote>
  <w:footnote w:type="continuationSeparator" w:id="0">
    <w:p w14:paraId="7A0E8B5F" w14:textId="77777777" w:rsidR="00633365" w:rsidRDefault="006333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EB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B48A1" wp14:editId="2CBE24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CBBE7" w14:textId="28058BF2" w:rsidR="00262EA3" w:rsidRDefault="007304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A63A9C6FF84D7BA1A8CD01A82D0879"/>
                              </w:placeholder>
                              <w:text/>
                            </w:sdtPr>
                            <w:sdtEndPr/>
                            <w:sdtContent>
                              <w:r w:rsidR="005232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23AB3315034C3896E9E0B14C4C7B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B48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CCBBE7" w14:textId="28058BF2" w:rsidR="00262EA3" w:rsidRDefault="007304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A63A9C6FF84D7BA1A8CD01A82D0879"/>
                        </w:placeholder>
                        <w:text/>
                      </w:sdtPr>
                      <w:sdtEndPr/>
                      <w:sdtContent>
                        <w:r w:rsidR="005232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23AB3315034C3896E9E0B14C4C7B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FDD5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9422" w14:textId="77777777" w:rsidR="00262EA3" w:rsidRDefault="00262EA3" w:rsidP="008563AC">
    <w:pPr>
      <w:jc w:val="right"/>
    </w:pPr>
  </w:p>
  <w:p w14:paraId="76C99F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F3C4" w14:textId="77777777" w:rsidR="00262EA3" w:rsidRDefault="007304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79DF37" wp14:editId="7F7508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788BF5" w14:textId="7A88807D" w:rsidR="00262EA3" w:rsidRDefault="007304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4D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2323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B9E031A" w14:textId="77777777" w:rsidR="00262EA3" w:rsidRPr="008227B3" w:rsidRDefault="007304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E9F91F" w14:textId="1DA0FC87" w:rsidR="00262EA3" w:rsidRPr="008227B3" w:rsidRDefault="007304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D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D5F">
          <w:t>:752</w:t>
        </w:r>
      </w:sdtContent>
    </w:sdt>
  </w:p>
  <w:p w14:paraId="6607240E" w14:textId="0CCCBF13" w:rsidR="00262EA3" w:rsidRDefault="007304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A63A9C6FF84D7BA1A8CD01A82D0879"/>
        </w:placeholder>
        <w15:appearance w15:val="hidden"/>
        <w:text/>
      </w:sdtPr>
      <w:sdtEndPr/>
      <w:sdtContent>
        <w:r w:rsidR="00734D5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23AB3315034C3896E9E0B14C4C7B29"/>
      </w:placeholder>
      <w:text/>
    </w:sdtPr>
    <w:sdtEndPr/>
    <w:sdtContent>
      <w:p w14:paraId="3AFF086D" w14:textId="211E3B4D" w:rsidR="00262EA3" w:rsidRDefault="0052323D" w:rsidP="00283E0F">
        <w:pPr>
          <w:pStyle w:val="FSHRub2"/>
        </w:pPr>
        <w:r>
          <w:t>Ambassadflytt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F301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232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7D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3D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365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C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5F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EB4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0B4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5C3BC"/>
  <w15:chartTrackingRefBased/>
  <w15:docId w15:val="{F084F7D9-8A4D-4D95-8053-0A64B97F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774F79334D11B4C52F6FAB917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5658E-8F95-4BDB-B82F-5A445773CE94}"/>
      </w:docPartPr>
      <w:docPartBody>
        <w:p w:rsidR="00362970" w:rsidRDefault="00806BB4">
          <w:pPr>
            <w:pStyle w:val="98A8774F79334D11B4C52F6FAB9179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FB006C2B6F46DDA19E3C7E6FB84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721BB-211A-4065-80C9-9D6B29644B6B}"/>
      </w:docPartPr>
      <w:docPartBody>
        <w:p w:rsidR="00362970" w:rsidRDefault="00806BB4">
          <w:pPr>
            <w:pStyle w:val="86FB006C2B6F46DDA19E3C7E6FB84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A63A9C6FF84D7BA1A8CD01A82D0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0AF1C-B6B8-48C6-B4CE-465075A7D847}"/>
      </w:docPartPr>
      <w:docPartBody>
        <w:p w:rsidR="00362970" w:rsidRDefault="00806BB4">
          <w:pPr>
            <w:pStyle w:val="02A63A9C6FF84D7BA1A8CD01A82D0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3AB3315034C3896E9E0B14C4C7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BBC0F-DD62-43E9-966C-615B95C2B05B}"/>
      </w:docPartPr>
      <w:docPartBody>
        <w:p w:rsidR="00362970" w:rsidRDefault="00806BB4">
          <w:pPr>
            <w:pStyle w:val="FA23AB3315034C3896E9E0B14C4C7B29"/>
          </w:pPr>
          <w:r>
            <w:t xml:space="preserve"> </w:t>
          </w:r>
        </w:p>
      </w:docPartBody>
    </w:docPart>
    <w:docPart>
      <w:docPartPr>
        <w:name w:val="C921EFC0054246648277B773BB01C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56CD2-4AC4-4CC7-BCA7-8922F97A9E73}"/>
      </w:docPartPr>
      <w:docPartBody>
        <w:p w:rsidR="008B3B2A" w:rsidRDefault="008B3B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4"/>
    <w:rsid w:val="00362970"/>
    <w:rsid w:val="00806BB4"/>
    <w:rsid w:val="008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A8774F79334D11B4C52F6FAB9179E1">
    <w:name w:val="98A8774F79334D11B4C52F6FAB9179E1"/>
  </w:style>
  <w:style w:type="paragraph" w:customStyle="1" w:styleId="86FB006C2B6F46DDA19E3C7E6FB84FC5">
    <w:name w:val="86FB006C2B6F46DDA19E3C7E6FB84FC5"/>
  </w:style>
  <w:style w:type="paragraph" w:customStyle="1" w:styleId="02A63A9C6FF84D7BA1A8CD01A82D0879">
    <w:name w:val="02A63A9C6FF84D7BA1A8CD01A82D0879"/>
  </w:style>
  <w:style w:type="paragraph" w:customStyle="1" w:styleId="FA23AB3315034C3896E9E0B14C4C7B29">
    <w:name w:val="FA23AB3315034C3896E9E0B14C4C7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2057A-ACBD-4AE6-8440-4DB8F93F59DB}"/>
</file>

<file path=customXml/itemProps2.xml><?xml version="1.0" encoding="utf-8"?>
<ds:datastoreItem xmlns:ds="http://schemas.openxmlformats.org/officeDocument/2006/customXml" ds:itemID="{A36E6426-0881-4ABA-915E-D80C49356149}"/>
</file>

<file path=customXml/itemProps3.xml><?xml version="1.0" encoding="utf-8"?>
<ds:datastoreItem xmlns:ds="http://schemas.openxmlformats.org/officeDocument/2006/customXml" ds:itemID="{B9AA9F98-CEE7-49BC-B327-A44408200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845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