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38B685B02BB748369CA9D882831E2635"/>
        </w:placeholder>
        <w:text/>
      </w:sdtPr>
      <w:sdtEndPr/>
      <w:sdtContent>
        <w:p xmlns:w14="http://schemas.microsoft.com/office/word/2010/wordml" w:rsidRPr="009B062B" w:rsidR="00AF30DD" w:rsidP="00F901F8" w:rsidRDefault="00AF30DD" w14:paraId="0A021A39" w14:textId="77777777">
          <w:pPr>
            <w:pStyle w:val="Rubrik1"/>
            <w:spacing w:after="300"/>
          </w:pPr>
          <w:r w:rsidRPr="009B062B">
            <w:t>Förslag till riksdagsbeslut</w:t>
          </w:r>
        </w:p>
      </w:sdtContent>
    </w:sdt>
    <w:sdt>
      <w:sdtPr>
        <w:alias w:val="Yrkande 1"/>
        <w:tag w:val="a4168245-18d5-41fb-b5d3-2be352ef546b"/>
        <w:id w:val="865715450"/>
        <w:lock w:val="sdtLocked"/>
      </w:sdtPr>
      <w:sdtEndPr/>
      <w:sdtContent>
        <w:p xmlns:w14="http://schemas.microsoft.com/office/word/2010/wordml" w:rsidR="00F41FC6" w:rsidRDefault="00310DBA" w14:paraId="0A021A3A" w14:textId="77777777">
          <w:pPr>
            <w:pStyle w:val="Frslagstext"/>
            <w:numPr>
              <w:ilvl w:val="0"/>
              <w:numId w:val="0"/>
            </w:numPr>
          </w:pPr>
          <w:r>
            <w:t>Riksdagen ställer sig bakom det som anförs i motionen om att göra en översyn av regelverket för blodgivare i syfte att hitta ett modernt sätt att hantera blod oavsett sexuell läggning och därmed utöka antalet invånare som har möjlighet att lämna blod och säkra tillgången av blod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DC631FF40E44C8AA76D94D86FE5910C"/>
        </w:placeholder>
        <w:text/>
      </w:sdtPr>
      <w:sdtEndPr/>
      <w:sdtContent>
        <w:p xmlns:w14="http://schemas.microsoft.com/office/word/2010/wordml" w:rsidRPr="009B062B" w:rsidR="006D79C9" w:rsidP="00333E95" w:rsidRDefault="006D79C9" w14:paraId="0A021A3B" w14:textId="77777777">
          <w:pPr>
            <w:pStyle w:val="Rubrik1"/>
          </w:pPr>
          <w:r>
            <w:t>Motivering</w:t>
          </w:r>
        </w:p>
      </w:sdtContent>
    </w:sdt>
    <w:p xmlns:w14="http://schemas.microsoft.com/office/word/2010/wordml" w:rsidR="00DF4FFD" w:rsidP="008E0FE2" w:rsidRDefault="00DF4FFD" w14:paraId="0A021A3C" w14:textId="2218705D">
      <w:pPr>
        <w:pStyle w:val="Normalutanindragellerluft"/>
      </w:pPr>
      <w:r>
        <w:t xml:space="preserve">I Sverige avvisas idag homosexuella män från att lämna blod vid landets blodcentraler trots att </w:t>
      </w:r>
      <w:r w:rsidR="006F4391">
        <w:t>det</w:t>
      </w:r>
      <w:r>
        <w:t xml:space="preserve"> är 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homosexuella mannen. </w:t>
      </w:r>
    </w:p>
    <w:p xmlns:w14="http://schemas.microsoft.com/office/word/2010/wordml" w:rsidR="00BB6339" w:rsidP="001E0A9F" w:rsidRDefault="00DF4FFD" w14:paraId="0A021A3D" w14:textId="77777777">
      <w:r>
        <w:t>Allt blod är viktigt för att råda brist på blodbristen och för att trygga Sveriges blodbank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D285A461B6264FC2A39F99015DA28D4E"/>
        </w:placeholder>
      </w:sdtPr>
      <w:sdtEndPr>
        <w:rPr>
          <w:i w:val="0"/>
          <w:noProof w:val="0"/>
        </w:rPr>
      </w:sdtEndPr>
      <w:sdtContent>
        <w:p xmlns:w14="http://schemas.microsoft.com/office/word/2010/wordml" w:rsidR="00F901F8" w:rsidP="00F901F8" w:rsidRDefault="00F901F8" w14:paraId="0A021A3E" w14:textId="77777777"/>
        <w:p xmlns:w14="http://schemas.microsoft.com/office/word/2010/wordml" w:rsidRPr="008E0FE2" w:rsidR="004801AC" w:rsidP="00F901F8" w:rsidRDefault="001426B1" w14:paraId="0A021A3F" w14:textId="77777777"/>
      </w:sdtContent>
    </w:sdt>
    <w:tbl>
      <w:tblPr>
        <w:tblW w:w="5000" w:type="pct"/>
        <w:tblLook w:val="04a0"/>
        <w:tblCaption w:val="underskrifter"/>
      </w:tblPr>
      <w:tblGrid>
        <w:gridCol w:w="4252"/>
        <w:gridCol w:w="4252"/>
      </w:tblGrid>
      <w:tr xmlns:w14="http://schemas.microsoft.com/office/word/2010/wordml" w:rsidR="0040269B" w14:paraId="6D5A751C" w14:textId="77777777">
        <w:trPr>
          <w:cantSplit/>
        </w:trPr>
        <w:tc>
          <w:tcPr>
            <w:tcW w:w="50" w:type="pct"/>
            <w:vAlign w:val="bottom"/>
          </w:tcPr>
          <w:p w:rsidR="0040269B" w:rsidRDefault="006F4391" w14:paraId="46EAE827" w14:textId="77777777">
            <w:pPr>
              <w:pStyle w:val="Underskrifter"/>
            </w:pPr>
            <w:r>
              <w:t>Ann-Sofie Lifvenhage (M)</w:t>
            </w:r>
          </w:p>
        </w:tc>
        <w:tc>
          <w:tcPr>
            <w:tcW w:w="50" w:type="pct"/>
            <w:vAlign w:val="bottom"/>
          </w:tcPr>
          <w:p w:rsidR="0040269B" w:rsidRDefault="006F4391" w14:paraId="46EAE827" w14:textId="77777777">
            <w:pPr>
              <w:pStyle w:val="Underskrifter"/>
            </w:pPr>
            <w:r>
              <w:t/>
            </w:r>
          </w:p>
        </w:tc>
      </w:tr>
    </w:tbl>
    <w:p xmlns:w14="http://schemas.microsoft.com/office/word/2010/wordml" w:rsidR="00C947D6" w:rsidRDefault="00C947D6" w14:paraId="0A021A43" w14:textId="77777777"/>
    <w:sectPr w:rsidR="00C947D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21A45" w14:textId="77777777" w:rsidR="00865BC8" w:rsidRDefault="00865BC8" w:rsidP="000C1CAD">
      <w:pPr>
        <w:spacing w:line="240" w:lineRule="auto"/>
      </w:pPr>
      <w:r>
        <w:separator/>
      </w:r>
    </w:p>
  </w:endnote>
  <w:endnote w:type="continuationSeparator" w:id="0">
    <w:p w14:paraId="0A021A46" w14:textId="77777777" w:rsidR="00865BC8" w:rsidRDefault="00865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1A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1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1A54" w14:textId="77777777" w:rsidR="00262EA3" w:rsidRPr="00F901F8" w:rsidRDefault="00262EA3" w:rsidP="00F901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21A43" w14:textId="77777777" w:rsidR="00865BC8" w:rsidRDefault="00865BC8" w:rsidP="000C1CAD">
      <w:pPr>
        <w:spacing w:line="240" w:lineRule="auto"/>
      </w:pPr>
      <w:r>
        <w:separator/>
      </w:r>
    </w:p>
  </w:footnote>
  <w:footnote w:type="continuationSeparator" w:id="0">
    <w:p w14:paraId="0A021A44" w14:textId="77777777" w:rsidR="00865BC8" w:rsidRDefault="00865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021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21A56" wp14:anchorId="0A021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6B1" w14:paraId="0A021A59" w14:textId="77777777">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BE2187">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021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6B1" w14:paraId="0A021A59" w14:textId="77777777">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BE2187">
                          <w:t>1144</w:t>
                        </w:r>
                      </w:sdtContent>
                    </w:sdt>
                  </w:p>
                </w:txbxContent>
              </v:textbox>
              <w10:wrap anchorx="page"/>
            </v:shape>
          </w:pict>
        </mc:Fallback>
      </mc:AlternateContent>
    </w:r>
  </w:p>
  <w:p w:rsidRPr="00293C4F" w:rsidR="00262EA3" w:rsidP="00776B74" w:rsidRDefault="00262EA3" w14:paraId="0A021A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021A49" w14:textId="77777777">
    <w:pPr>
      <w:jc w:val="right"/>
    </w:pPr>
  </w:p>
  <w:p w:rsidR="00262EA3" w:rsidP="00776B74" w:rsidRDefault="00262EA3" w14:paraId="0A021A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6B1" w14:paraId="0A021A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021A58" wp14:anchorId="0A021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6B1" w14:paraId="0A021A4E" w14:textId="77777777">
    <w:pPr>
      <w:pStyle w:val="FSHNormal"/>
      <w:spacing w:before="40"/>
    </w:pPr>
    <w:sdt>
      <w:sdtPr>
        <w:alias w:val="CC_Noformat_Motionstyp"/>
        <w:tag w:val="CC_Noformat_Motionstyp"/>
        <w:id w:val="1162973129"/>
        <w:lock w:val="sdtContentLocked"/>
        <w15:appearance w15:val="hidden"/>
        <w:text/>
      </w:sdtPr>
      <w:sdtEndPr/>
      <w:sdtContent>
        <w:r w:rsidR="008818E8">
          <w:t>Enskild motion</w:t>
        </w:r>
      </w:sdtContent>
    </w:sdt>
    <w:r w:rsidR="00821B36">
      <w:t xml:space="preserve"> </w:t>
    </w:r>
    <w:sdt>
      <w:sdtPr>
        <w:alias w:val="CC_Noformat_Partikod"/>
        <w:tag w:val="CC_Noformat_Partikod"/>
        <w:id w:val="1471015553"/>
        <w:text/>
      </w:sdtPr>
      <w:sdtEndPr/>
      <w:sdtContent>
        <w:r w:rsidR="00DF4FFD">
          <w:t>M</w:t>
        </w:r>
      </w:sdtContent>
    </w:sdt>
    <w:sdt>
      <w:sdtPr>
        <w:alias w:val="CC_Noformat_Partinummer"/>
        <w:tag w:val="CC_Noformat_Partinummer"/>
        <w:id w:val="-2014525982"/>
        <w:text/>
      </w:sdtPr>
      <w:sdtEndPr/>
      <w:sdtContent>
        <w:r w:rsidR="00BE2187">
          <w:t>1144</w:t>
        </w:r>
      </w:sdtContent>
    </w:sdt>
  </w:p>
  <w:p w:rsidRPr="008227B3" w:rsidR="00262EA3" w:rsidP="008227B3" w:rsidRDefault="001426B1" w14:paraId="0A021A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6B1" w14:paraId="0A021A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8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8E8">
          <w:t>:549</w:t>
        </w:r>
      </w:sdtContent>
    </w:sdt>
  </w:p>
  <w:p w:rsidR="00262EA3" w:rsidP="00E03A3D" w:rsidRDefault="001426B1" w14:paraId="0A021A51" w14:textId="77777777">
    <w:pPr>
      <w:pStyle w:val="Motionr"/>
    </w:pPr>
    <w:sdt>
      <w:sdtPr>
        <w:alias w:val="CC_Noformat_Avtext"/>
        <w:tag w:val="CC_Noformat_Avtext"/>
        <w:id w:val="-2020768203"/>
        <w:lock w:val="sdtContentLocked"/>
        <w15:appearance w15:val="hidden"/>
        <w:text/>
      </w:sdtPr>
      <w:sdtEndPr/>
      <w:sdtContent>
        <w:r w:rsidR="008818E8">
          <w:t>av Ann-Sofie Lifvenhage (M)</w:t>
        </w:r>
      </w:sdtContent>
    </w:sdt>
  </w:p>
  <w:sdt>
    <w:sdtPr>
      <w:alias w:val="CC_Noformat_Rubtext"/>
      <w:tag w:val="CC_Noformat_Rubtext"/>
      <w:id w:val="-218060500"/>
      <w:lock w:val="sdtLocked"/>
      <w:text/>
    </w:sdtPr>
    <w:sdtEndPr/>
    <w:sdtContent>
      <w:p w:rsidR="00262EA3" w:rsidP="00283E0F" w:rsidRDefault="00310DBA" w14:paraId="0A021A52" w14:textId="05431C2D">
        <w:pPr>
          <w:pStyle w:val="FSHRub2"/>
        </w:pPr>
        <w:r>
          <w:t>Ökad möjlighet till 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021A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763"/>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6B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B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69B"/>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6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39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BC8"/>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E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8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D6"/>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1FC6"/>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F8"/>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21A3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
      <w:docPartPr>
        <w:name w:val="D285A461B6264FC2A39F99015DA28D4E"/>
        <w:category>
          <w:name w:val="Allmänt"/>
          <w:gallery w:val="placeholder"/>
        </w:category>
        <w:types>
          <w:type w:val="bbPlcHdr"/>
        </w:types>
        <w:behaviors>
          <w:behavior w:val="content"/>
        </w:behaviors>
        <w:guid w:val="{BCCE39EF-794E-410F-8D17-FB85E987FA53}"/>
      </w:docPartPr>
      <w:docPartBody>
        <w:p w:rsidR="002D2521" w:rsidRDefault="002D2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0D78BA"/>
    <w:rsid w:val="002D2521"/>
    <w:rsid w:val="003E4798"/>
    <w:rsid w:val="008D2D7A"/>
    <w:rsid w:val="00A42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F8ADB11469C94A3E8DC9CF088CB6D456">
    <w:name w:val="F8ADB11469C94A3E8DC9CF088CB6D4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D08677C23D4470A8344337C28814C4">
    <w:name w:val="77D08677C23D4470A8344337C28814C4"/>
  </w:style>
  <w:style w:type="paragraph" w:customStyle="1" w:styleId="0DC631FF40E44C8AA76D94D86FE5910C">
    <w:name w:val="0DC631FF40E44C8AA76D94D86FE5910C"/>
  </w:style>
  <w:style w:type="paragraph" w:customStyle="1" w:styleId="7874067BE6B64AF0A4505B2E1775B762">
    <w:name w:val="7874067BE6B64AF0A4505B2E1775B762"/>
  </w:style>
  <w:style w:type="paragraph" w:customStyle="1" w:styleId="C6D64E38EC024811B3AE83E479B496CF">
    <w:name w:val="C6D64E38EC024811B3AE83E479B496CF"/>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9437B-AF38-4197-A01D-AB25621D8257}"/>
</file>

<file path=customXml/itemProps2.xml><?xml version="1.0" encoding="utf-8"?>
<ds:datastoreItem xmlns:ds="http://schemas.openxmlformats.org/officeDocument/2006/customXml" ds:itemID="{B67B15D4-6872-4E2E-B9FD-E02081D2AB7D}"/>
</file>

<file path=customXml/itemProps3.xml><?xml version="1.0" encoding="utf-8"?>
<ds:datastoreItem xmlns:ds="http://schemas.openxmlformats.org/officeDocument/2006/customXml" ds:itemID="{81A8135F-D6D1-4E4E-8A23-4818B771A9CF}"/>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1030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M1144 Ökad möjlighet för blodgivning</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