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E4D" w:rsidRPr="0055266D" w:rsidRDefault="00566E4D" w:rsidP="00EA75C2">
      <w:pPr>
        <w:pStyle w:val="Hemstlrubrik"/>
      </w:pPr>
      <w:r w:rsidRPr="0055266D">
        <w:t>Förslag till riksdagsbeslut</w:t>
      </w:r>
    </w:p>
    <w:p w:rsidR="00566E4D" w:rsidRPr="0055266D" w:rsidRDefault="00566E4D" w:rsidP="00566E4D">
      <w:pPr>
        <w:pStyle w:val="Hemstlatt"/>
      </w:pPr>
      <w:r w:rsidRPr="0055266D">
        <w:t>Riksdagen tillkännager för regeringen som sin mening vad i motionen anförs om bättre driftsäkerhet för lokalradions sändningar.</w:t>
      </w:r>
    </w:p>
    <w:p w:rsidR="00EA75C2" w:rsidRPr="0055266D" w:rsidRDefault="00EA75C2" w:rsidP="00EA75C2">
      <w:pPr>
        <w:pStyle w:val="Rubrik1"/>
      </w:pPr>
      <w:r w:rsidRPr="0055266D">
        <w:t>Motivering</w:t>
      </w:r>
    </w:p>
    <w:p w:rsidR="00566E4D" w:rsidRPr="0055266D" w:rsidRDefault="00566E4D" w:rsidP="00EA75C2">
      <w:r w:rsidRPr="0055266D">
        <w:t>Stormen Gudrun orsakade allvarliga skador inte bara på skogen. De akuta effekterna var strömavbrott för nästan halva befolkningen i Kronobergs län och avbrutna telefonförbindelser för många.</w:t>
      </w:r>
    </w:p>
    <w:p w:rsidR="00566E4D" w:rsidRPr="0055266D" w:rsidRDefault="00566E4D" w:rsidP="00EA75C2">
      <w:pPr>
        <w:pStyle w:val="Normaltindrag"/>
      </w:pPr>
      <w:r w:rsidRPr="0055266D">
        <w:t>Genom de omfattande trädfällningarna blev många också fysiskt avskurna från omvärlden utan möjligheter att ta sig till grannar. I till exempel Mark</w:t>
      </w:r>
      <w:r w:rsidRPr="0055266D">
        <w:t>a</w:t>
      </w:r>
      <w:r w:rsidRPr="0055266D">
        <w:t>ryds kommun blev alla hushåll av med elen.</w:t>
      </w:r>
    </w:p>
    <w:p w:rsidR="00566E4D" w:rsidRPr="0055266D" w:rsidRDefault="00566E4D" w:rsidP="00EA75C2">
      <w:pPr>
        <w:pStyle w:val="Normaltindrag"/>
      </w:pPr>
      <w:r w:rsidRPr="0055266D">
        <w:t>I ett sådant krisläge rekommenderas medborgarna att lyssna på lokalrad</w:t>
      </w:r>
      <w:r w:rsidRPr="0055266D">
        <w:t>i</w:t>
      </w:r>
      <w:r w:rsidRPr="0055266D">
        <w:t>on. Utan el och utan telefon är det egentligen bara en batteridriven radio som ger möjlighet till kontakt med yttervär</w:t>
      </w:r>
      <w:r w:rsidR="00EA75C2" w:rsidRPr="0055266D">
        <w:t>lden. Därför var det många i bl.</w:t>
      </w:r>
      <w:r w:rsidRPr="0055266D">
        <w:t>a</w:t>
      </w:r>
      <w:r w:rsidR="00EA75C2" w:rsidRPr="0055266D">
        <w:t>.</w:t>
      </w:r>
      <w:r w:rsidRPr="0055266D">
        <w:t xml:space="preserve"> Ma</w:t>
      </w:r>
      <w:r w:rsidRPr="0055266D">
        <w:t>r</w:t>
      </w:r>
      <w:r w:rsidRPr="0055266D">
        <w:t>karyd som väntade sig att kunna höra på Radio Kronoberg om vad som hände och vad som gjordes och skulle göras för att klara krisen. Men det gick inte. Från det att strömavbrottet inträffade runt 17 på lördagen tills strömmen kom tillbaka på söndagseftermiddagen i Markaryds tätort var det omöjligt att lys</w:t>
      </w:r>
      <w:r w:rsidRPr="0055266D">
        <w:t>s</w:t>
      </w:r>
      <w:r w:rsidRPr="0055266D">
        <w:t>na på Radio Kronoberg i Markaryd.</w:t>
      </w:r>
    </w:p>
    <w:p w:rsidR="00566E4D" w:rsidRPr="0055266D" w:rsidRDefault="00566E4D" w:rsidP="00EA75C2">
      <w:pPr>
        <w:pStyle w:val="Normaltindrag"/>
      </w:pPr>
      <w:r w:rsidRPr="0055266D">
        <w:t>Radio Kronobergs tystnad under detta allvarliga krisläge är helt oaccept</w:t>
      </w:r>
      <w:r w:rsidRPr="0055266D">
        <w:t>a</w:t>
      </w:r>
      <w:r w:rsidRPr="0055266D">
        <w:t>bel. Orsaken var förmodligen att sändaren i Axhult inte fick någon el och därför slogs ut. Ett rese</w:t>
      </w:r>
      <w:r w:rsidR="00EA75C2" w:rsidRPr="0055266D">
        <w:t>rvsystem</w:t>
      </w:r>
      <w:r w:rsidRPr="0055266D">
        <w:t xml:space="preserve"> borde finnas.</w:t>
      </w:r>
    </w:p>
    <w:p w:rsidR="00566E4D" w:rsidRPr="0055266D" w:rsidRDefault="00566E4D" w:rsidP="00EA75C2">
      <w:pPr>
        <w:pStyle w:val="Normaltindrag"/>
      </w:pPr>
      <w:r w:rsidRPr="0055266D">
        <w:t>En självklar nödåtgärd borde ha varit att Radio Kronoberg förmedlat i</w:t>
      </w:r>
      <w:r w:rsidRPr="0055266D">
        <w:t>n</w:t>
      </w:r>
      <w:r w:rsidRPr="0055266D">
        <w:t>formation som gällde Markaryds kommun vidare till stationerna i Halland och Kristianstad, eftersom de stationerna går bra att lyssna till i Markaryd – också under stormkvällen. Men det gjordes inte. De ansvariga på lokalradiostati</w:t>
      </w:r>
      <w:r w:rsidRPr="0055266D">
        <w:t>o</w:t>
      </w:r>
      <w:r w:rsidRPr="0055266D">
        <w:t>nen i Växjö tänkte väl inte så långt.</w:t>
      </w:r>
    </w:p>
    <w:p w:rsidR="00566E4D" w:rsidRPr="0055266D" w:rsidRDefault="00EA75C2" w:rsidP="00EA75C2">
      <w:pPr>
        <w:pStyle w:val="Normaltindrag"/>
      </w:pPr>
      <w:r w:rsidRPr="0055266D">
        <w:t>E</w:t>
      </w:r>
      <w:r w:rsidR="00566E4D" w:rsidRPr="0055266D">
        <w:t>tt led i arbetet med att förbättra katastrofberedskapen med ledning av e</w:t>
      </w:r>
      <w:r w:rsidR="00566E4D" w:rsidRPr="0055266D">
        <w:t>r</w:t>
      </w:r>
      <w:r w:rsidR="00566E4D" w:rsidRPr="0055266D">
        <w:t xml:space="preserve">farenheterna från stormen </w:t>
      </w:r>
      <w:r w:rsidRPr="0055266D">
        <w:t>måste vara att förbättra drifts</w:t>
      </w:r>
      <w:r w:rsidR="00566E4D" w:rsidRPr="0055266D">
        <w:t>äkerheten för lokalr</w:t>
      </w:r>
      <w:r w:rsidR="00566E4D" w:rsidRPr="0055266D">
        <w:t>a</w:t>
      </w:r>
      <w:r w:rsidR="00566E4D" w:rsidRPr="0055266D">
        <w:t xml:space="preserve">diosändningarna även i de olika radiostationernas utkantsområden. Sveriges </w:t>
      </w:r>
      <w:r w:rsidR="00566E4D" w:rsidRPr="0055266D">
        <w:lastRenderedPageBreak/>
        <w:t>Radios styrelse bör tillsammans med Transcom som är ansvarigt för nätet</w:t>
      </w:r>
      <w:r w:rsidRPr="0055266D">
        <w:t xml:space="preserve"> få i uppdrag att se över drift</w:t>
      </w:r>
      <w:r w:rsidR="00566E4D" w:rsidRPr="0055266D">
        <w:t>säkerheten och vidta de åtgärder som behövs för att alla ska kunna ta del av informationen som ges via lokalradion även i kriss</w:t>
      </w:r>
      <w:r w:rsidR="00566E4D" w:rsidRPr="0055266D">
        <w:t>i</w:t>
      </w:r>
      <w:r w:rsidR="00566E4D" w:rsidRPr="0055266D">
        <w:t>tuationer med långvarigt strömavbrott.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A75C2" w:rsidRPr="0055266D">
        <w:tblPrEx>
          <w:tblCellMar>
            <w:top w:w="0" w:type="dxa"/>
            <w:bottom w:w="0" w:type="dxa"/>
          </w:tblCellMar>
        </w:tblPrEx>
        <w:trPr>
          <w:cantSplit/>
        </w:trPr>
        <w:tc>
          <w:tcPr>
            <w:tcW w:w="3046" w:type="dxa"/>
          </w:tcPr>
          <w:p w:rsidR="00EA75C2" w:rsidRPr="0055266D" w:rsidRDefault="00EA75C2" w:rsidP="00EA75C2">
            <w:pPr>
              <w:pStyle w:val="UnderskriftDatum"/>
              <w:spacing w:before="240"/>
            </w:pPr>
            <w:r w:rsidRPr="0055266D">
              <w:t>Stockholm den 21 september 2005</w:t>
            </w:r>
          </w:p>
        </w:tc>
        <w:tc>
          <w:tcPr>
            <w:tcW w:w="3047" w:type="dxa"/>
          </w:tcPr>
          <w:p w:rsidR="00EA75C2" w:rsidRPr="0055266D" w:rsidRDefault="00EA75C2" w:rsidP="00EA75C2">
            <w:pPr>
              <w:pStyle w:val="Underskrifter"/>
              <w:spacing w:before="240"/>
            </w:pPr>
          </w:p>
        </w:tc>
      </w:tr>
      <w:tr w:rsidR="00EA75C2" w:rsidRPr="0055266D">
        <w:tblPrEx>
          <w:tblCellMar>
            <w:top w:w="0" w:type="dxa"/>
            <w:bottom w:w="0" w:type="dxa"/>
          </w:tblCellMar>
        </w:tblPrEx>
        <w:trPr>
          <w:cantSplit/>
        </w:trPr>
        <w:tc>
          <w:tcPr>
            <w:tcW w:w="3046" w:type="dxa"/>
          </w:tcPr>
          <w:p w:rsidR="00EA75C2" w:rsidRPr="0055266D" w:rsidRDefault="00EA75C2" w:rsidP="00EA75C2">
            <w:pPr>
              <w:pStyle w:val="Underskrifter"/>
            </w:pPr>
            <w:r w:rsidRPr="0055266D">
              <w:t>Eskil Erlandsson (c)</w:t>
            </w:r>
          </w:p>
        </w:tc>
        <w:tc>
          <w:tcPr>
            <w:tcW w:w="3047" w:type="dxa"/>
          </w:tcPr>
          <w:p w:rsidR="00EA75C2" w:rsidRPr="0055266D" w:rsidRDefault="00EA75C2" w:rsidP="00EA75C2">
            <w:pPr>
              <w:pStyle w:val="Underskrifter"/>
            </w:pPr>
            <w:r w:rsidRPr="0055266D">
              <w:t>Staffan Danielsson (c)</w:t>
            </w:r>
          </w:p>
        </w:tc>
      </w:tr>
    </w:tbl>
    <w:p w:rsidR="00E84F25" w:rsidRPr="0055266D" w:rsidRDefault="00E84F25" w:rsidP="00EA75C2">
      <w:pPr>
        <w:pStyle w:val="Normaltindrag"/>
      </w:pPr>
    </w:p>
    <w:sectPr w:rsidR="00E84F25" w:rsidRPr="0055266D" w:rsidSect="00EA75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810" w:rsidRPr="0055266D" w:rsidRDefault="001C2810">
      <w:r w:rsidRPr="0055266D">
        <w:separator/>
      </w:r>
    </w:p>
  </w:endnote>
  <w:endnote w:type="continuationSeparator" w:id="0">
    <w:p w:rsidR="001C2810" w:rsidRPr="0055266D" w:rsidRDefault="001C2810">
      <w:r w:rsidRPr="00552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5C2" w:rsidRPr="0055266D" w:rsidRDefault="0055266D" w:rsidP="00EA75C2">
    <w:pPr>
      <w:pStyle w:val="Sidfot"/>
    </w:pPr>
    <w:r w:rsidRPr="005526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4437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5C2" w:rsidRDefault="00EA75C2">
                          <w:pPr>
                            <w:pStyle w:val="NormalS5sidnrV"/>
                          </w:pPr>
                          <w:r>
                            <w:fldChar w:fldCharType="begin"/>
                          </w:r>
                          <w:r>
                            <w:instrText xml:space="preserve"> PAGE *\charformat</w:instrText>
                          </w:r>
                          <w:r>
                            <w:fldChar w:fldCharType="separate"/>
                          </w:r>
                          <w:r w:rsidR="004E100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75C2" w:rsidRDefault="00EA75C2">
                    <w:pPr>
                      <w:pStyle w:val="NormalS5sidnrV"/>
                    </w:pPr>
                    <w:r>
                      <w:fldChar w:fldCharType="begin"/>
                    </w:r>
                    <w:r>
                      <w:instrText xml:space="preserve"> PAGE *\charformat</w:instrText>
                    </w:r>
                    <w:r>
                      <w:fldChar w:fldCharType="separate"/>
                    </w:r>
                    <w:r w:rsidR="004E100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92" w:rsidRPr="0055266D" w:rsidRDefault="0055266D" w:rsidP="00EA75C2">
    <w:pPr>
      <w:pStyle w:val="Sidfot"/>
    </w:pPr>
    <w:r w:rsidRPr="005526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450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5C2" w:rsidRDefault="00EA75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75C2" w:rsidRDefault="00EA75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92" w:rsidRPr="0055266D" w:rsidRDefault="0055266D" w:rsidP="00EA75C2">
    <w:pPr>
      <w:pStyle w:val="Sidfot"/>
    </w:pPr>
    <w:r w:rsidRPr="005526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830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5C2" w:rsidRDefault="00EA75C2">
                          <w:pPr>
                            <w:pStyle w:val="NormalS5sidnrH"/>
                            <w:ind w:right="0"/>
                          </w:pPr>
                          <w:r>
                            <w:fldChar w:fldCharType="begin"/>
                          </w:r>
                          <w:r>
                            <w:instrText xml:space="preserve"> PAGE *\charformat</w:instrText>
                          </w:r>
                          <w:r>
                            <w:fldChar w:fldCharType="separate"/>
                          </w:r>
                          <w:r w:rsidR="004E100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75C2" w:rsidRDefault="00EA75C2">
                    <w:pPr>
                      <w:pStyle w:val="NormalS5sidnrH"/>
                      <w:ind w:right="0"/>
                    </w:pPr>
                    <w:r>
                      <w:fldChar w:fldCharType="begin"/>
                    </w:r>
                    <w:r>
                      <w:instrText xml:space="preserve"> PAGE *\charformat</w:instrText>
                    </w:r>
                    <w:r>
                      <w:fldChar w:fldCharType="separate"/>
                    </w:r>
                    <w:r w:rsidR="004E100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810" w:rsidRPr="0055266D" w:rsidRDefault="001C2810">
      <w:r w:rsidRPr="0055266D">
        <w:separator/>
      </w:r>
    </w:p>
  </w:footnote>
  <w:footnote w:type="continuationSeparator" w:id="0">
    <w:p w:rsidR="001C2810" w:rsidRPr="0055266D" w:rsidRDefault="001C2810">
      <w:r w:rsidRPr="00552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5C2" w:rsidRPr="0055266D" w:rsidRDefault="0055266D" w:rsidP="00EA75C2">
    <w:pPr>
      <w:pStyle w:val="Sidhuvud"/>
    </w:pPr>
    <w:r w:rsidRPr="005526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2978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5C2" w:rsidRDefault="00EA75C2">
                          <w:pPr>
                            <w:pStyle w:val="KantRubrikS5V"/>
                          </w:pPr>
                          <w:r>
                            <w:fldChar w:fldCharType="begin"/>
                          </w:r>
                          <w:r>
                            <w:instrText xml:space="preserve"> DOCPROPERTY "YearUser" *\charformat </w:instrText>
                          </w:r>
                          <w:r>
                            <w:fldChar w:fldCharType="separate"/>
                          </w:r>
                          <w:r w:rsidR="004E1004">
                            <w:t>2005/06</w:t>
                          </w:r>
                          <w:r>
                            <w:fldChar w:fldCharType="end"/>
                          </w:r>
                          <w:r>
                            <w:t>:</w:t>
                          </w:r>
                          <w:r>
                            <w:fldChar w:fldCharType="begin"/>
                          </w:r>
                          <w:r>
                            <w:instrText xml:space="preserve"> DOCPROPERTY "Motionsnummer" *\charformat </w:instrText>
                          </w:r>
                          <w:r>
                            <w:fldChar w:fldCharType="separate"/>
                          </w:r>
                          <w:r w:rsidR="004E1004">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75C2" w:rsidRDefault="00EA75C2">
                    <w:pPr>
                      <w:pStyle w:val="KantRubrikS5V"/>
                    </w:pPr>
                    <w:r>
                      <w:fldChar w:fldCharType="begin"/>
                    </w:r>
                    <w:r>
                      <w:instrText xml:space="preserve"> DOCPROPERTY "YearUser" *\charformat </w:instrText>
                    </w:r>
                    <w:r>
                      <w:fldChar w:fldCharType="separate"/>
                    </w:r>
                    <w:r w:rsidR="004E1004">
                      <w:t>2005/06</w:t>
                    </w:r>
                    <w:r>
                      <w:fldChar w:fldCharType="end"/>
                    </w:r>
                    <w:r>
                      <w:t>:</w:t>
                    </w:r>
                    <w:r>
                      <w:fldChar w:fldCharType="begin"/>
                    </w:r>
                    <w:r>
                      <w:instrText xml:space="preserve"> DOCPROPERTY "Motionsnummer" *\charformat </w:instrText>
                    </w:r>
                    <w:r>
                      <w:fldChar w:fldCharType="separate"/>
                    </w:r>
                    <w:r w:rsidR="004E1004">
                      <w:t>Kr216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92" w:rsidRPr="0055266D" w:rsidRDefault="0055266D" w:rsidP="00EA75C2">
    <w:pPr>
      <w:pStyle w:val="Sidhuvud"/>
    </w:pPr>
    <w:r w:rsidRPr="005526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803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5C2" w:rsidRDefault="00EA75C2">
                          <w:pPr>
                            <w:pStyle w:val="KantRubrikS5H"/>
                            <w:ind w:right="0"/>
                          </w:pPr>
                          <w:r>
                            <w:fldChar w:fldCharType="begin"/>
                          </w:r>
                          <w:r>
                            <w:instrText xml:space="preserve"> DOCPROPERTY "YearUser" *\charformat </w:instrText>
                          </w:r>
                          <w:r>
                            <w:fldChar w:fldCharType="separate"/>
                          </w:r>
                          <w:r w:rsidR="004E1004">
                            <w:t>2005/06</w:t>
                          </w:r>
                          <w:r>
                            <w:fldChar w:fldCharType="end"/>
                          </w:r>
                          <w:r>
                            <w:t>:</w:t>
                          </w:r>
                          <w:r>
                            <w:fldChar w:fldCharType="begin"/>
                          </w:r>
                          <w:r>
                            <w:instrText xml:space="preserve"> DOCPROPERTY "Motionsnummer" *\charformat </w:instrText>
                          </w:r>
                          <w:r>
                            <w:fldChar w:fldCharType="separate"/>
                          </w:r>
                          <w:r w:rsidR="004E1004">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75C2" w:rsidRDefault="00EA75C2">
                    <w:pPr>
                      <w:pStyle w:val="KantRubrikS5H"/>
                      <w:ind w:right="0"/>
                    </w:pPr>
                    <w:r>
                      <w:fldChar w:fldCharType="begin"/>
                    </w:r>
                    <w:r>
                      <w:instrText xml:space="preserve"> DOCPROPERTY "YearUser" *\charformat </w:instrText>
                    </w:r>
                    <w:r>
                      <w:fldChar w:fldCharType="separate"/>
                    </w:r>
                    <w:r w:rsidR="004E1004">
                      <w:t>2005/06</w:t>
                    </w:r>
                    <w:r>
                      <w:fldChar w:fldCharType="end"/>
                    </w:r>
                    <w:r>
                      <w:t>:</w:t>
                    </w:r>
                    <w:r>
                      <w:fldChar w:fldCharType="begin"/>
                    </w:r>
                    <w:r>
                      <w:instrText xml:space="preserve"> DOCPROPERTY "Motionsnummer" *\charformat </w:instrText>
                    </w:r>
                    <w:r>
                      <w:fldChar w:fldCharType="separate"/>
                    </w:r>
                    <w:r w:rsidR="004E1004">
                      <w:t>Kr216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5C2" w:rsidRPr="0055266D" w:rsidRDefault="00EA75C2">
    <w:pPr>
      <w:pStyle w:val="FSHNormal"/>
      <w:tabs>
        <w:tab w:val="right" w:pos="5840"/>
      </w:tabs>
    </w:pPr>
    <w:r w:rsidRPr="0055266D">
      <w:br/>
    </w:r>
    <w:r w:rsidRPr="0055266D">
      <w:fldChar w:fldCharType="begin" w:fldLock="1"/>
    </w:r>
    <w:r w:rsidRPr="0055266D">
      <w:instrText xml:space="preserve"> DOCPROPERTY</w:instrText>
    </w:r>
    <w:r w:rsidRPr="0055266D">
      <w:rPr>
        <w:sz w:val="18"/>
      </w:rPr>
      <w:instrText xml:space="preserve"> "YearUser" *\charformat </w:instrText>
    </w:r>
    <w:r w:rsidRPr="0055266D">
      <w:fldChar w:fldCharType="separate"/>
    </w:r>
    <w:r w:rsidR="004E1004" w:rsidRPr="0055266D">
      <w:t>2005/06</w:t>
    </w:r>
    <w:r w:rsidRPr="0055266D">
      <w:fldChar w:fldCharType="end"/>
    </w:r>
    <w:r w:rsidRPr="0055266D">
      <w:t xml:space="preserve"> </w:t>
    </w:r>
    <w:r w:rsidRPr="0055266D">
      <w:tab/>
      <w:t xml:space="preserve">mnr: </w:t>
    </w:r>
    <w:r w:rsidRPr="0055266D">
      <w:fldChar w:fldCharType="begin" w:fldLock="1"/>
    </w:r>
    <w:r w:rsidRPr="0055266D">
      <w:instrText xml:space="preserve"> DOCPROPERTY</w:instrText>
    </w:r>
    <w:r w:rsidRPr="0055266D">
      <w:rPr>
        <w:sz w:val="18"/>
      </w:rPr>
      <w:instrText xml:space="preserve"> "Motionsnummer" *\charformat </w:instrText>
    </w:r>
    <w:r w:rsidRPr="0055266D">
      <w:fldChar w:fldCharType="separate"/>
    </w:r>
    <w:r w:rsidR="004E1004" w:rsidRPr="0055266D">
      <w:t>Kr216</w:t>
    </w:r>
    <w:r w:rsidRPr="0055266D">
      <w:fldChar w:fldCharType="end"/>
    </w:r>
    <w:r w:rsidRPr="0055266D">
      <w:br/>
    </w:r>
    <w:r w:rsidRPr="0055266D">
      <w:fldChar w:fldCharType="begin" w:fldLock="1"/>
    </w:r>
    <w:r w:rsidRPr="0055266D">
      <w:instrText xml:space="preserve"> DOCPROPERTY</w:instrText>
    </w:r>
    <w:r w:rsidRPr="0055266D">
      <w:rPr>
        <w:sz w:val="18"/>
      </w:rPr>
      <w:instrText xml:space="preserve"> "Samling" *\charformat </w:instrText>
    </w:r>
    <w:r w:rsidRPr="0055266D">
      <w:fldChar w:fldCharType="end"/>
    </w:r>
    <w:r w:rsidRPr="0055266D">
      <w:tab/>
      <w:t xml:space="preserve">pnr: </w:t>
    </w:r>
    <w:r w:rsidRPr="0055266D">
      <w:fldChar w:fldCharType="begin" w:fldLock="1"/>
    </w:r>
    <w:r w:rsidRPr="0055266D">
      <w:instrText xml:space="preserve"> DOCPROPERTY</w:instrText>
    </w:r>
    <w:r w:rsidRPr="0055266D">
      <w:rPr>
        <w:sz w:val="18"/>
      </w:rPr>
      <w:instrText xml:space="preserve"> "Partinummer" *\charformat </w:instrText>
    </w:r>
    <w:r w:rsidRPr="0055266D">
      <w:fldChar w:fldCharType="separate"/>
    </w:r>
    <w:r w:rsidR="004E1004" w:rsidRPr="0055266D">
      <w:t>c373</w:t>
    </w:r>
    <w:r w:rsidRPr="0055266D">
      <w:fldChar w:fldCharType="end"/>
    </w:r>
  </w:p>
  <w:p w:rsidR="00EA75C2" w:rsidRPr="0055266D" w:rsidRDefault="00EA75C2">
    <w:pPr>
      <w:pStyle w:val="FSHRub1"/>
    </w:pPr>
    <w:r w:rsidRPr="0055266D">
      <w:t>Motion till riksdagen</w:t>
    </w:r>
    <w:r w:rsidRPr="0055266D">
      <w:br/>
    </w:r>
    <w:r w:rsidRPr="0055266D">
      <w:fldChar w:fldCharType="begin" w:fldLock="1"/>
    </w:r>
    <w:r w:rsidRPr="0055266D">
      <w:instrText xml:space="preserve"> DOCPROPERTY "YearUser" *\charformat </w:instrText>
    </w:r>
    <w:r w:rsidRPr="0055266D">
      <w:fldChar w:fldCharType="separate"/>
    </w:r>
    <w:r w:rsidR="004E1004" w:rsidRPr="0055266D">
      <w:t>2005/06</w:t>
    </w:r>
    <w:r w:rsidRPr="0055266D">
      <w:fldChar w:fldCharType="end"/>
    </w:r>
    <w:r w:rsidRPr="0055266D">
      <w:t>:</w:t>
    </w:r>
    <w:r w:rsidRPr="0055266D">
      <w:fldChar w:fldCharType="begin" w:fldLock="1"/>
    </w:r>
    <w:r w:rsidRPr="0055266D">
      <w:instrText xml:space="preserve"> DOCPROPERTY "Motionsnummer" *\charformat </w:instrText>
    </w:r>
    <w:r w:rsidRPr="0055266D">
      <w:fldChar w:fldCharType="separate"/>
    </w:r>
    <w:r w:rsidR="004E1004" w:rsidRPr="0055266D">
      <w:t>Kr216</w:t>
    </w:r>
    <w:r w:rsidRPr="0055266D">
      <w:fldChar w:fldCharType="end"/>
    </w:r>
  </w:p>
  <w:p w:rsidR="00EA75C2" w:rsidRPr="0055266D" w:rsidRDefault="00EA75C2">
    <w:pPr>
      <w:pStyle w:val="FSHNormalS5"/>
    </w:pPr>
    <w:r w:rsidRPr="0055266D">
      <w:fldChar w:fldCharType="begin" w:fldLock="1"/>
    </w:r>
    <w:r w:rsidRPr="0055266D">
      <w:instrText xml:space="preserve"> DOCPROPERTY "MotionarText" *\charformat </w:instrText>
    </w:r>
    <w:r w:rsidRPr="0055266D">
      <w:fldChar w:fldCharType="separate"/>
    </w:r>
    <w:r w:rsidR="004E1004" w:rsidRPr="0055266D">
      <w:t>av Eskil Erlandsson och Staffan Danielsson (c)</w:t>
    </w:r>
    <w:r w:rsidRPr="0055266D">
      <w:fldChar w:fldCharType="end"/>
    </w:r>
    <w:r w:rsidRPr="0055266D">
      <w:br/>
    </w:r>
    <w:r w:rsidRPr="0055266D">
      <w:fldChar w:fldCharType="begin" w:fldLock="1"/>
    </w:r>
    <w:r w:rsidRPr="0055266D">
      <w:instrText xml:space="preserve"> DOCPROPERTY "SvarFrasKort" *\charformat </w:instrText>
    </w:r>
    <w:r w:rsidRPr="0055266D">
      <w:fldChar w:fldCharType="end"/>
    </w:r>
  </w:p>
  <w:p w:rsidR="00EA75C2" w:rsidRPr="0055266D" w:rsidRDefault="00EA75C2">
    <w:pPr>
      <w:pStyle w:val="FSHTitel"/>
    </w:pPr>
    <w:r w:rsidRPr="0055266D">
      <w:fldChar w:fldCharType="begin" w:fldLock="1"/>
    </w:r>
    <w:r w:rsidRPr="0055266D">
      <w:instrText xml:space="preserve"> DOCPROPERTY</w:instrText>
    </w:r>
    <w:r w:rsidRPr="0055266D">
      <w:rPr>
        <w:sz w:val="18"/>
      </w:rPr>
      <w:instrText xml:space="preserve"> "RubrikSvar" *\charformat </w:instrText>
    </w:r>
    <w:r w:rsidRPr="0055266D">
      <w:fldChar w:fldCharType="separate"/>
    </w:r>
    <w:r w:rsidR="004E1004" w:rsidRPr="0055266D">
      <w:t>Lokalradions driftsäkerhet</w:t>
    </w:r>
    <w:r w:rsidRPr="0055266D">
      <w:fldChar w:fldCharType="end"/>
    </w:r>
  </w:p>
  <w:p w:rsidR="00EA75C2" w:rsidRPr="0055266D" w:rsidRDefault="00EA75C2" w:rsidP="00EA75C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7E2BC1E"/>
    <w:lvl w:ilvl="0" w:tplc="1C92800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858553">
    <w:abstractNumId w:val="13"/>
  </w:num>
  <w:num w:numId="2" w16cid:durableId="1819951249">
    <w:abstractNumId w:val="10"/>
  </w:num>
  <w:num w:numId="3" w16cid:durableId="785854094">
    <w:abstractNumId w:val="11"/>
  </w:num>
  <w:num w:numId="4" w16cid:durableId="1060908687">
    <w:abstractNumId w:val="12"/>
  </w:num>
  <w:num w:numId="5" w16cid:durableId="1714377951">
    <w:abstractNumId w:val="8"/>
  </w:num>
  <w:num w:numId="6" w16cid:durableId="606741090">
    <w:abstractNumId w:val="3"/>
  </w:num>
  <w:num w:numId="7" w16cid:durableId="910389705">
    <w:abstractNumId w:val="2"/>
  </w:num>
  <w:num w:numId="8" w16cid:durableId="1989430121">
    <w:abstractNumId w:val="1"/>
  </w:num>
  <w:num w:numId="9" w16cid:durableId="798187401">
    <w:abstractNumId w:val="0"/>
  </w:num>
  <w:num w:numId="10" w16cid:durableId="1392538676">
    <w:abstractNumId w:val="9"/>
  </w:num>
  <w:num w:numId="11" w16cid:durableId="1128620111">
    <w:abstractNumId w:val="7"/>
  </w:num>
  <w:num w:numId="12" w16cid:durableId="261692438">
    <w:abstractNumId w:val="6"/>
  </w:num>
  <w:num w:numId="13" w16cid:durableId="540822046">
    <w:abstractNumId w:val="5"/>
  </w:num>
  <w:num w:numId="14" w16cid:durableId="430586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244792"/>
    <w:rsid w:val="00064BC3"/>
    <w:rsid w:val="00066775"/>
    <w:rsid w:val="00072FB9"/>
    <w:rsid w:val="00100531"/>
    <w:rsid w:val="001C2810"/>
    <w:rsid w:val="00201DFB"/>
    <w:rsid w:val="00204A63"/>
    <w:rsid w:val="00212FF1"/>
    <w:rsid w:val="00230193"/>
    <w:rsid w:val="00244792"/>
    <w:rsid w:val="0025068A"/>
    <w:rsid w:val="002818D3"/>
    <w:rsid w:val="002B4A93"/>
    <w:rsid w:val="002D11A8"/>
    <w:rsid w:val="00445271"/>
    <w:rsid w:val="004A0504"/>
    <w:rsid w:val="004E1004"/>
    <w:rsid w:val="004E38D9"/>
    <w:rsid w:val="004F790B"/>
    <w:rsid w:val="0055266D"/>
    <w:rsid w:val="00566E4D"/>
    <w:rsid w:val="007003E1"/>
    <w:rsid w:val="00740D6D"/>
    <w:rsid w:val="00794149"/>
    <w:rsid w:val="007B67A7"/>
    <w:rsid w:val="007C6092"/>
    <w:rsid w:val="008416EA"/>
    <w:rsid w:val="00A053C6"/>
    <w:rsid w:val="00B13BF0"/>
    <w:rsid w:val="00C1285C"/>
    <w:rsid w:val="00C27B7D"/>
    <w:rsid w:val="00D1174F"/>
    <w:rsid w:val="00D16889"/>
    <w:rsid w:val="00DC6C70"/>
    <w:rsid w:val="00E22893"/>
    <w:rsid w:val="00E360DE"/>
    <w:rsid w:val="00E75D28"/>
    <w:rsid w:val="00E84F25"/>
    <w:rsid w:val="00EA75C2"/>
    <w:rsid w:val="00F257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1EFEDF-F8E4-449F-BAFA-4A75E66E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A75C2"/>
    <w:pPr>
      <w:spacing w:after="250"/>
    </w:pPr>
  </w:style>
  <w:style w:type="paragraph" w:customStyle="1" w:styleId="Hemstlatt">
    <w:name w:val="Hemstl_att"/>
    <w:aliases w:val="HemstPunkt,HemstPunktFlera,HemställansPunkt,Förslagstext"/>
    <w:basedOn w:val="Normal"/>
    <w:next w:val="Normal"/>
    <w:rsid w:val="00EA75C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329</Words>
  <Characters>1897</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Kr216</vt:lpstr>
    </vt:vector>
  </TitlesOfParts>
  <Company>Riksdagen</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Kr216</dc:title>
  <dc:subject>Kr216</dc:subject>
  <dc:creator>Riksdagen</dc:creator>
  <cp:keywords>Riksdagen</cp:keywords>
  <dc:description/>
  <cp:lastModifiedBy>Lars Brink</cp:lastModifiedBy>
  <cp:revision>2</cp:revision>
  <cp:lastPrinted>2006-01-20T07:15:00Z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Lokalradions driftsäkerhet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Lokalradions driftsäkerhet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Eskil Erlandsson och Staffan Danielsson (c)</vt:lpwstr>
  </property>
  <property fmtid="{D5CDD505-2E9C-101B-9397-08002B2CF9AE}" pid="26" name="MotionarLista">
    <vt:lpwstr>Erlandsson, Eskil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20052006000000000099000003730069</vt:lpwstr>
  </property>
  <property fmtid="{D5CDD505-2E9C-101B-9397-08002B2CF9AE}" pid="47" name="datum">
    <vt:lpwstr>050921</vt:lpwstr>
  </property>
  <property fmtid="{D5CDD505-2E9C-101B-9397-08002B2CF9AE}" pid="48" name="avsändar-e-post">
    <vt:lpwstr>maud.klerby@riksdagen.se</vt:lpwstr>
  </property>
  <property fmtid="{D5CDD505-2E9C-101B-9397-08002B2CF9AE}" pid="49" name="id">
    <vt:lpwstr>20052006000000000099000003730069</vt:lpwstr>
  </property>
  <property fmtid="{D5CDD505-2E9C-101B-9397-08002B2CF9AE}" pid="50" name="nummer">
    <vt:lpwstr>216</vt:lpwstr>
  </property>
  <property fmtid="{D5CDD505-2E9C-101B-9397-08002B2CF9AE}" pid="51" name="utskottsbeteckning">
    <vt:lpwstr>Kr</vt:lpwstr>
  </property>
</Properties>
</file>