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C89A3BC99E4B2C966CF5515042173E"/>
        </w:placeholder>
        <w:text/>
      </w:sdtPr>
      <w:sdtEndPr/>
      <w:sdtContent>
        <w:p w:rsidRPr="009B062B" w:rsidR="00AF30DD" w:rsidP="00DA28CE" w:rsidRDefault="00AF30DD" w14:paraId="529E5BD0" w14:textId="77777777">
          <w:pPr>
            <w:pStyle w:val="Rubrik1"/>
            <w:spacing w:after="300"/>
          </w:pPr>
          <w:r w:rsidRPr="009B062B">
            <w:t>Förslag till riksdagsbeslut</w:t>
          </w:r>
        </w:p>
      </w:sdtContent>
    </w:sdt>
    <w:sdt>
      <w:sdtPr>
        <w:alias w:val="Yrkande 1"/>
        <w:tag w:val="a79b583b-ceda-4a9c-ac73-eafefdcb50f2"/>
        <w:id w:val="-1380313909"/>
        <w:lock w:val="sdtLocked"/>
      </w:sdtPr>
      <w:sdtEndPr/>
      <w:sdtContent>
        <w:p w:rsidR="00E06945" w:rsidRDefault="009D5E79" w14:paraId="529E5BD1" w14:textId="77777777">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93E6C57AB943D9B10B483759206945"/>
        </w:placeholder>
        <w:text/>
      </w:sdtPr>
      <w:sdtEndPr/>
      <w:sdtContent>
        <w:p w:rsidRPr="009B062B" w:rsidR="006D79C9" w:rsidP="00333E95" w:rsidRDefault="006D79C9" w14:paraId="529E5BD2" w14:textId="77777777">
          <w:pPr>
            <w:pStyle w:val="Rubrik1"/>
          </w:pPr>
          <w:r>
            <w:t>Motivering</w:t>
          </w:r>
        </w:p>
      </w:sdtContent>
    </w:sdt>
    <w:p w:rsidR="00067B52" w:rsidP="00FE700F" w:rsidRDefault="00FE700F" w14:paraId="6270687A" w14:textId="4FF69684">
      <w:pPr>
        <w:pStyle w:val="Normalutanindragellerluft"/>
      </w:pPr>
      <w:r>
        <w:t>Det finns flera faktorer som påverkar företagens möjlighet att växa och bli fram</w:t>
      </w:r>
      <w:r w:rsidR="00067B52">
        <w:softHyphen/>
      </w:r>
      <w:bookmarkStart w:name="_GoBack" w:id="1"/>
      <w:bookmarkEnd w:id="1"/>
      <w:r>
        <w:t xml:space="preserve">gångsrika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w:t>
      </w:r>
      <w:r w:rsidR="00BF2028">
        <w:t>som har</w:t>
      </w:r>
      <w:r>
        <w:t xml:space="preserve">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w:rsidRPr="00067B52" w:rsidR="00067B52" w:rsidP="00067B52" w:rsidRDefault="00FE700F" w14:paraId="74A2EB1D" w14:textId="77777777">
      <w:r w:rsidRPr="00067B52">
        <w:t>Det finns flera exempel under landets historia då arbetsmarknadens parter har kommit överens om villkoren utan några fackliga strejker eller andra stridsåtgärder. Rätten att strejka är central i ett fritt samhälle och en mycket viktig del av den svenska modellen. Den någorlunda konfliktfria arbetsmarknad och de goda arbetsvillkor som finns i Sverige kan mycket väl ha skapats som en följd av just dessa regler.</w:t>
      </w:r>
    </w:p>
    <w:p w:rsidRPr="00067B52" w:rsidR="00067B52" w:rsidP="00067B52" w:rsidRDefault="00FE700F" w14:paraId="32E16B91" w14:textId="77777777">
      <w:r w:rsidRPr="00067B52">
        <w:t>I vissa fall lever gamla traditioner kvar som i mångt och mycket inte är gällande idag. Vi har lämnat den stora industriella epoken och lever i ett mer serviceinriktat samhälle.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kan ha bidragit till att företag valt att etablera sig eller flytta sin verksamhet till ett annat land då både privatpersoner och företag som inte alls har med konflikten att göra drabbas.</w:t>
      </w:r>
    </w:p>
    <w:p w:rsidRPr="00067B52" w:rsidR="00067B52" w:rsidP="00067B52" w:rsidRDefault="00FE700F" w14:paraId="486E711F" w14:textId="77777777">
      <w:r w:rsidRPr="00067B52">
        <w:lastRenderedPageBreak/>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sdt>
      <w:sdtPr>
        <w:rPr>
          <w:i/>
          <w:noProof/>
        </w:rPr>
        <w:alias w:val="CC_Underskrifter"/>
        <w:tag w:val="CC_Underskrifter"/>
        <w:id w:val="583496634"/>
        <w:lock w:val="sdtContentLocked"/>
        <w:placeholder>
          <w:docPart w:val="DDEA6F0F0D524FFFB080EC4FD196C08B"/>
        </w:placeholder>
      </w:sdtPr>
      <w:sdtEndPr>
        <w:rPr>
          <w:i w:val="0"/>
          <w:noProof w:val="0"/>
        </w:rPr>
      </w:sdtEndPr>
      <w:sdtContent>
        <w:p w:rsidR="00054BDB" w:rsidP="00054BDB" w:rsidRDefault="00054BDB" w14:paraId="529E5BDB" w14:textId="0CE8576C"/>
        <w:p w:rsidRPr="008E0FE2" w:rsidR="004801AC" w:rsidP="00054BDB" w:rsidRDefault="00067B52" w14:paraId="529E5B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B2EDC" w:rsidRDefault="009B2EDC" w14:paraId="529E5BE0" w14:textId="77777777"/>
    <w:sectPr w:rsidR="009B2E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E5BE2" w14:textId="77777777" w:rsidR="00CE64C7" w:rsidRDefault="00CE64C7" w:rsidP="000C1CAD">
      <w:pPr>
        <w:spacing w:line="240" w:lineRule="auto"/>
      </w:pPr>
      <w:r>
        <w:separator/>
      </w:r>
    </w:p>
  </w:endnote>
  <w:endnote w:type="continuationSeparator" w:id="0">
    <w:p w14:paraId="529E5BE3" w14:textId="77777777" w:rsidR="00CE64C7" w:rsidRDefault="00CE6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E5B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E5B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4B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E5BF1" w14:textId="77777777" w:rsidR="00262EA3" w:rsidRPr="00054BDB" w:rsidRDefault="00262EA3" w:rsidP="00054B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E5BE0" w14:textId="77777777" w:rsidR="00CE64C7" w:rsidRDefault="00CE64C7" w:rsidP="000C1CAD">
      <w:pPr>
        <w:spacing w:line="240" w:lineRule="auto"/>
      </w:pPr>
      <w:r>
        <w:separator/>
      </w:r>
    </w:p>
  </w:footnote>
  <w:footnote w:type="continuationSeparator" w:id="0">
    <w:p w14:paraId="529E5BE1" w14:textId="77777777" w:rsidR="00CE64C7" w:rsidRDefault="00CE6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9E5B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9E5BF3" wp14:anchorId="529E5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7B52" w14:paraId="529E5BF6"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9E5B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7B52" w14:paraId="529E5BF6"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9E5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9E5BE6" w14:textId="77777777">
    <w:pPr>
      <w:jc w:val="right"/>
    </w:pPr>
  </w:p>
  <w:p w:rsidR="00262EA3" w:rsidP="00776B74" w:rsidRDefault="00262EA3" w14:paraId="529E5B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7B52" w14:paraId="529E5B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9E5BF5" wp14:anchorId="529E5B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7B52" w14:paraId="529E5B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700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7B52" w14:paraId="529E5B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7B52" w14:paraId="529E5B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:3175</w:t>
        </w:r>
      </w:sdtContent>
    </w:sdt>
  </w:p>
  <w:p w:rsidR="00262EA3" w:rsidP="00E03A3D" w:rsidRDefault="00067B52" w14:paraId="529E5BE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FE700F" w14:paraId="529E5BEF" w14:textId="77777777">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9E5B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E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D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B5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AD"/>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60"/>
    <w:rsid w:val="009B040A"/>
    <w:rsid w:val="009B04E7"/>
    <w:rsid w:val="009B0556"/>
    <w:rsid w:val="009B062B"/>
    <w:rsid w:val="009B0BA1"/>
    <w:rsid w:val="009B0C68"/>
    <w:rsid w:val="009B13D9"/>
    <w:rsid w:val="009B1664"/>
    <w:rsid w:val="009B182D"/>
    <w:rsid w:val="009B2ED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E7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B7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02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C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45"/>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9E5BCF"/>
  <w15:chartTrackingRefBased/>
  <w15:docId w15:val="{6FCD256D-7D51-48E9-9C91-85C0C58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89A3BC99E4B2C966CF5515042173E"/>
        <w:category>
          <w:name w:val="Allmänt"/>
          <w:gallery w:val="placeholder"/>
        </w:category>
        <w:types>
          <w:type w:val="bbPlcHdr"/>
        </w:types>
        <w:behaviors>
          <w:behavior w:val="content"/>
        </w:behaviors>
        <w:guid w:val="{12ED53AF-EAEA-401D-9B83-31835ED94CB7}"/>
      </w:docPartPr>
      <w:docPartBody>
        <w:p w:rsidR="00B04628" w:rsidRDefault="005F2AFA">
          <w:pPr>
            <w:pStyle w:val="68C89A3BC99E4B2C966CF5515042173E"/>
          </w:pPr>
          <w:r w:rsidRPr="005A0A93">
            <w:rPr>
              <w:rStyle w:val="Platshllartext"/>
            </w:rPr>
            <w:t>Förslag till riksdagsbeslut</w:t>
          </w:r>
        </w:p>
      </w:docPartBody>
    </w:docPart>
    <w:docPart>
      <w:docPartPr>
        <w:name w:val="1E93E6C57AB943D9B10B483759206945"/>
        <w:category>
          <w:name w:val="Allmänt"/>
          <w:gallery w:val="placeholder"/>
        </w:category>
        <w:types>
          <w:type w:val="bbPlcHdr"/>
        </w:types>
        <w:behaviors>
          <w:behavior w:val="content"/>
        </w:behaviors>
        <w:guid w:val="{CABE6D63-19B2-4C8E-998C-C286FAC56E52}"/>
      </w:docPartPr>
      <w:docPartBody>
        <w:p w:rsidR="00B04628" w:rsidRDefault="005F2AFA">
          <w:pPr>
            <w:pStyle w:val="1E93E6C57AB943D9B10B483759206945"/>
          </w:pPr>
          <w:r w:rsidRPr="005A0A93">
            <w:rPr>
              <w:rStyle w:val="Platshllartext"/>
            </w:rPr>
            <w:t>Motivering</w:t>
          </w:r>
        </w:p>
      </w:docPartBody>
    </w:docPart>
    <w:docPart>
      <w:docPartPr>
        <w:name w:val="12EDACE23906437498338168CECDBA2E"/>
        <w:category>
          <w:name w:val="Allmänt"/>
          <w:gallery w:val="placeholder"/>
        </w:category>
        <w:types>
          <w:type w:val="bbPlcHdr"/>
        </w:types>
        <w:behaviors>
          <w:behavior w:val="content"/>
        </w:behaviors>
        <w:guid w:val="{502E6773-7DB0-4EF1-BBE3-8FA1C99C8837}"/>
      </w:docPartPr>
      <w:docPartBody>
        <w:p w:rsidR="00B04628" w:rsidRDefault="005F2AFA">
          <w:pPr>
            <w:pStyle w:val="12EDACE23906437498338168CECDBA2E"/>
          </w:pPr>
          <w:r>
            <w:rPr>
              <w:rStyle w:val="Platshllartext"/>
            </w:rPr>
            <w:t xml:space="preserve"> </w:t>
          </w:r>
        </w:p>
      </w:docPartBody>
    </w:docPart>
    <w:docPart>
      <w:docPartPr>
        <w:name w:val="1A4B12D045AB42DDAF87A615303B73B6"/>
        <w:category>
          <w:name w:val="Allmänt"/>
          <w:gallery w:val="placeholder"/>
        </w:category>
        <w:types>
          <w:type w:val="bbPlcHdr"/>
        </w:types>
        <w:behaviors>
          <w:behavior w:val="content"/>
        </w:behaviors>
        <w:guid w:val="{733D2441-C67E-4CFE-BF2C-2BB1DE8171F6}"/>
      </w:docPartPr>
      <w:docPartBody>
        <w:p w:rsidR="00B04628" w:rsidRDefault="005F2AFA">
          <w:pPr>
            <w:pStyle w:val="1A4B12D045AB42DDAF87A615303B73B6"/>
          </w:pPr>
          <w:r>
            <w:t xml:space="preserve"> </w:t>
          </w:r>
        </w:p>
      </w:docPartBody>
    </w:docPart>
    <w:docPart>
      <w:docPartPr>
        <w:name w:val="DDEA6F0F0D524FFFB080EC4FD196C08B"/>
        <w:category>
          <w:name w:val="Allmänt"/>
          <w:gallery w:val="placeholder"/>
        </w:category>
        <w:types>
          <w:type w:val="bbPlcHdr"/>
        </w:types>
        <w:behaviors>
          <w:behavior w:val="content"/>
        </w:behaviors>
        <w:guid w:val="{ED06AC51-4214-44A9-B1E9-FBA7D42C0B4B}"/>
      </w:docPartPr>
      <w:docPartBody>
        <w:p w:rsidR="00E56745" w:rsidRDefault="00E56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A"/>
    <w:rsid w:val="005F2AFA"/>
    <w:rsid w:val="00B04628"/>
    <w:rsid w:val="00E56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89A3BC99E4B2C966CF5515042173E">
    <w:name w:val="68C89A3BC99E4B2C966CF5515042173E"/>
  </w:style>
  <w:style w:type="paragraph" w:customStyle="1" w:styleId="FBA0426478CE4189B957750668D0697B">
    <w:name w:val="FBA0426478CE4189B957750668D069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46F9F0F53B4359A5B2C1371B1FC5C4">
    <w:name w:val="B646F9F0F53B4359A5B2C1371B1FC5C4"/>
  </w:style>
  <w:style w:type="paragraph" w:customStyle="1" w:styleId="1E93E6C57AB943D9B10B483759206945">
    <w:name w:val="1E93E6C57AB943D9B10B483759206945"/>
  </w:style>
  <w:style w:type="paragraph" w:customStyle="1" w:styleId="1B6024A2A95D4654B2DACF2EE375C315">
    <w:name w:val="1B6024A2A95D4654B2DACF2EE375C315"/>
  </w:style>
  <w:style w:type="paragraph" w:customStyle="1" w:styleId="0D95FD9D4D1E42FCBD6727A1C6BC529C">
    <w:name w:val="0D95FD9D4D1E42FCBD6727A1C6BC529C"/>
  </w:style>
  <w:style w:type="paragraph" w:customStyle="1" w:styleId="12EDACE23906437498338168CECDBA2E">
    <w:name w:val="12EDACE23906437498338168CECDBA2E"/>
  </w:style>
  <w:style w:type="paragraph" w:customStyle="1" w:styleId="1A4B12D045AB42DDAF87A615303B73B6">
    <w:name w:val="1A4B12D045AB42DDAF87A615303B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59EE4-F4BF-46D4-910B-D8822689F13A}"/>
</file>

<file path=customXml/itemProps2.xml><?xml version="1.0" encoding="utf-8"?>
<ds:datastoreItem xmlns:ds="http://schemas.openxmlformats.org/officeDocument/2006/customXml" ds:itemID="{18E8E5E3-9CBA-4C93-B1A8-56B9332D5F4B}"/>
</file>

<file path=customXml/itemProps3.xml><?xml version="1.0" encoding="utf-8"?>
<ds:datastoreItem xmlns:ds="http://schemas.openxmlformats.org/officeDocument/2006/customXml" ds:itemID="{F2D5ECEB-628B-480E-ACDD-F68FE723202D}"/>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2337</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