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00D2" w:rsidRPr="00C46FC6" w:rsidRDefault="007200D2" w:rsidP="00142737">
      <w:pPr>
        <w:pStyle w:val="Hemstlrubrik"/>
      </w:pPr>
      <w:r w:rsidRPr="00C46FC6">
        <w:t>Förslag till riksdagsbeslut</w:t>
      </w:r>
    </w:p>
    <w:p w:rsidR="007200D2" w:rsidRPr="00C46FC6" w:rsidRDefault="007200D2" w:rsidP="00142737">
      <w:pPr>
        <w:pStyle w:val="Hemstlatt"/>
      </w:pPr>
      <w:r w:rsidRPr="00C46FC6">
        <w:t>Riksdagen tillkännager för regeringen som sin mening vad som anförs i motionen om en översyn av formerna för registrering av bemanningsför</w:t>
      </w:r>
      <w:r w:rsidRPr="00C46FC6">
        <w:t>e</w:t>
      </w:r>
      <w:r w:rsidRPr="00C46FC6">
        <w:t xml:space="preserve">tag för att </w:t>
      </w:r>
      <w:r w:rsidR="00D3198B" w:rsidRPr="00C46FC6">
        <w:t>motverka</w:t>
      </w:r>
      <w:r w:rsidRPr="00C46FC6">
        <w:t xml:space="preserve"> oseriösa aktörer.</w:t>
      </w:r>
    </w:p>
    <w:p w:rsidR="00E84F25" w:rsidRPr="00C46FC6" w:rsidRDefault="007C6092" w:rsidP="00E22893">
      <w:pPr>
        <w:pStyle w:val="Rubrik1"/>
      </w:pPr>
      <w:r w:rsidRPr="00C46FC6">
        <w:t>Motivering</w:t>
      </w:r>
    </w:p>
    <w:p w:rsidR="007200D2" w:rsidRPr="00C46FC6" w:rsidRDefault="007200D2" w:rsidP="007200D2">
      <w:r w:rsidRPr="00C46FC6">
        <w:t>Sverige är ett av de länder som har den minst omfattande lagstiftningen när det gäller bemanningsföretag. I ett flertal länder begränsas personaluthyrnin</w:t>
      </w:r>
      <w:r w:rsidRPr="00C46FC6">
        <w:t>g</w:t>
      </w:r>
      <w:r w:rsidRPr="00C46FC6">
        <w:t>en till ett visst antal branscher. I Tyskland är det exempelvis förbjudet med personaluthyrning inom byggbranschen. Med utvidgningen av EU har trycket ökat på arbetsmarknaden och en auktorisation av bemanningsföretagen ser vi idag som nödvändig.</w:t>
      </w:r>
    </w:p>
    <w:p w:rsidR="00E26391" w:rsidRPr="00C46FC6" w:rsidRDefault="007200D2" w:rsidP="007200D2">
      <w:r w:rsidRPr="00C46FC6">
        <w:t>Riskerna för instabila etableringar är större i uthyrningsbranscher än i många andra branscher eftersom det inte krävs särskilt stora resurser i form av lok</w:t>
      </w:r>
      <w:r w:rsidRPr="00C46FC6">
        <w:t>a</w:t>
      </w:r>
      <w:r w:rsidRPr="00C46FC6">
        <w:t>ler och utrustning för att starta ett mindre uthyrningsföretag. Vi kan också idag se i ett antal branscher hur man använder bemanningsföretag på ett os</w:t>
      </w:r>
      <w:r w:rsidRPr="00C46FC6">
        <w:t>e</w:t>
      </w:r>
      <w:r w:rsidRPr="00C46FC6">
        <w:t>riöst sätt. Därför bör formerna för registrering utformas så att det på en gång bidrar till att undanhålla oseriösa företag och upprätthålla god arbetsmar</w:t>
      </w:r>
      <w:r w:rsidRPr="00C46FC6">
        <w:t>k</w:t>
      </w:r>
      <w:r w:rsidRPr="00C46FC6">
        <w:t>nadsetik.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42737" w:rsidRPr="00C46F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42737" w:rsidRPr="00C46FC6" w:rsidRDefault="00142737" w:rsidP="00142737">
            <w:pPr>
              <w:pStyle w:val="UnderskriftDatum"/>
              <w:spacing w:before="240"/>
            </w:pPr>
            <w:r w:rsidRPr="00C46FC6">
              <w:t>Stockholm den 27 september 2005</w:t>
            </w:r>
          </w:p>
        </w:tc>
        <w:tc>
          <w:tcPr>
            <w:tcW w:w="3047" w:type="dxa"/>
          </w:tcPr>
          <w:p w:rsidR="00142737" w:rsidRPr="00C46FC6" w:rsidRDefault="00142737" w:rsidP="00142737">
            <w:pPr>
              <w:pStyle w:val="Underskrifter"/>
              <w:spacing w:before="240"/>
            </w:pPr>
          </w:p>
        </w:tc>
      </w:tr>
      <w:tr w:rsidR="00142737" w:rsidRPr="00C46F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42737" w:rsidRPr="00C46FC6" w:rsidRDefault="00142737" w:rsidP="00142737">
            <w:pPr>
              <w:pStyle w:val="Underskrifter"/>
            </w:pPr>
            <w:r w:rsidRPr="00C46FC6">
              <w:t>Claes-Göran Brandin (s)</w:t>
            </w:r>
          </w:p>
        </w:tc>
        <w:tc>
          <w:tcPr>
            <w:tcW w:w="3047" w:type="dxa"/>
          </w:tcPr>
          <w:p w:rsidR="00142737" w:rsidRPr="00C46FC6" w:rsidRDefault="00142737" w:rsidP="00142737">
            <w:pPr>
              <w:pStyle w:val="Underskrifter"/>
            </w:pPr>
            <w:r w:rsidRPr="00C46FC6">
              <w:t>Gunilla Carlsson i Hisings Backa (s)</w:t>
            </w:r>
          </w:p>
        </w:tc>
      </w:tr>
    </w:tbl>
    <w:p w:rsidR="007200D2" w:rsidRPr="00C46FC6" w:rsidRDefault="007200D2" w:rsidP="00142737">
      <w:pPr>
        <w:pStyle w:val="Normaltindrag"/>
      </w:pPr>
    </w:p>
    <w:sectPr w:rsidR="007200D2" w:rsidRPr="00C46FC6" w:rsidSect="001427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6919" w:rsidRPr="00C46FC6" w:rsidRDefault="00C26919">
      <w:r w:rsidRPr="00C46FC6">
        <w:separator/>
      </w:r>
    </w:p>
  </w:endnote>
  <w:endnote w:type="continuationSeparator" w:id="0">
    <w:p w:rsidR="00C26919" w:rsidRPr="00C46FC6" w:rsidRDefault="00C26919">
      <w:r w:rsidRPr="00C46F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98B" w:rsidRPr="00C46FC6" w:rsidRDefault="00C46FC6" w:rsidP="00142737">
    <w:pPr>
      <w:pStyle w:val="Sidfot"/>
    </w:pPr>
    <w:r w:rsidRPr="00C46FC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503881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737" w:rsidRDefault="0014273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67F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42737" w:rsidRDefault="0014273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67F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1ADE" w:rsidRPr="00C46FC6" w:rsidRDefault="00C46FC6" w:rsidP="00142737">
    <w:pPr>
      <w:pStyle w:val="Sidfot"/>
    </w:pPr>
    <w:r w:rsidRPr="00C46FC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76198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737" w:rsidRDefault="001427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67F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42737" w:rsidRDefault="001427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67F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1ADE" w:rsidRPr="00C46FC6" w:rsidRDefault="00C46FC6" w:rsidP="00142737">
    <w:pPr>
      <w:pStyle w:val="Sidfot"/>
    </w:pPr>
    <w:r w:rsidRPr="00C46FC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56299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737" w:rsidRDefault="001427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67F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42737" w:rsidRDefault="001427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67F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6919" w:rsidRPr="00C46FC6" w:rsidRDefault="00C26919">
      <w:r w:rsidRPr="00C46FC6">
        <w:separator/>
      </w:r>
    </w:p>
  </w:footnote>
  <w:footnote w:type="continuationSeparator" w:id="0">
    <w:p w:rsidR="00C26919" w:rsidRPr="00C46FC6" w:rsidRDefault="00C26919">
      <w:r w:rsidRPr="00C46F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98B" w:rsidRPr="00C46FC6" w:rsidRDefault="00C46FC6" w:rsidP="00142737">
    <w:pPr>
      <w:pStyle w:val="Sidhuvud"/>
    </w:pPr>
    <w:r w:rsidRPr="00C46FC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617460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737" w:rsidRDefault="0014273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67F7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67F7E">
                            <w:t>A240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42737" w:rsidRDefault="0014273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67F7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67F7E">
                      <w:t>A240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1ADE" w:rsidRPr="00C46FC6" w:rsidRDefault="00C46FC6" w:rsidP="00142737">
    <w:pPr>
      <w:pStyle w:val="Sidhuvud"/>
    </w:pPr>
    <w:r w:rsidRPr="00C46FC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307874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737" w:rsidRDefault="0014273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67F7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67F7E">
                            <w:t>A240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42737" w:rsidRDefault="0014273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67F7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67F7E">
                      <w:t>A240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2737" w:rsidRPr="00C46FC6" w:rsidRDefault="00142737">
    <w:pPr>
      <w:pStyle w:val="FSHNormal"/>
      <w:tabs>
        <w:tab w:val="right" w:pos="5840"/>
      </w:tabs>
    </w:pPr>
    <w:r w:rsidRPr="00C46FC6">
      <w:br/>
    </w:r>
    <w:r w:rsidRPr="00C46FC6">
      <w:fldChar w:fldCharType="begin" w:fldLock="1"/>
    </w:r>
    <w:r w:rsidRPr="00C46FC6">
      <w:instrText xml:space="preserve"> DOCPROPERTY</w:instrText>
    </w:r>
    <w:r w:rsidRPr="00C46FC6">
      <w:rPr>
        <w:sz w:val="18"/>
      </w:rPr>
      <w:instrText xml:space="preserve"> "YearUser" *\charformat </w:instrText>
    </w:r>
    <w:r w:rsidRPr="00C46FC6">
      <w:fldChar w:fldCharType="separate"/>
    </w:r>
    <w:r w:rsidR="00E67F7E" w:rsidRPr="00C46FC6">
      <w:t>2005/06</w:t>
    </w:r>
    <w:r w:rsidRPr="00C46FC6">
      <w:fldChar w:fldCharType="end"/>
    </w:r>
    <w:r w:rsidRPr="00C46FC6">
      <w:t xml:space="preserve"> </w:t>
    </w:r>
    <w:r w:rsidRPr="00C46FC6">
      <w:tab/>
      <w:t xml:space="preserve">mnr: </w:t>
    </w:r>
    <w:r w:rsidRPr="00C46FC6">
      <w:fldChar w:fldCharType="begin" w:fldLock="1"/>
    </w:r>
    <w:r w:rsidRPr="00C46FC6">
      <w:instrText xml:space="preserve"> DOCPROPERTY</w:instrText>
    </w:r>
    <w:r w:rsidRPr="00C46FC6">
      <w:rPr>
        <w:sz w:val="18"/>
      </w:rPr>
      <w:instrText xml:space="preserve"> "Motionsnummer" *\charformat </w:instrText>
    </w:r>
    <w:r w:rsidRPr="00C46FC6">
      <w:fldChar w:fldCharType="separate"/>
    </w:r>
    <w:r w:rsidR="00E67F7E" w:rsidRPr="00C46FC6">
      <w:t>A240</w:t>
    </w:r>
    <w:r w:rsidRPr="00C46FC6">
      <w:fldChar w:fldCharType="end"/>
    </w:r>
    <w:r w:rsidRPr="00C46FC6">
      <w:br/>
    </w:r>
    <w:r w:rsidRPr="00C46FC6">
      <w:fldChar w:fldCharType="begin" w:fldLock="1"/>
    </w:r>
    <w:r w:rsidRPr="00C46FC6">
      <w:instrText xml:space="preserve"> DOCPROPERTY</w:instrText>
    </w:r>
    <w:r w:rsidRPr="00C46FC6">
      <w:rPr>
        <w:sz w:val="18"/>
      </w:rPr>
      <w:instrText xml:space="preserve"> "Samling" *\charformat </w:instrText>
    </w:r>
    <w:r w:rsidRPr="00C46FC6">
      <w:fldChar w:fldCharType="end"/>
    </w:r>
    <w:r w:rsidRPr="00C46FC6">
      <w:tab/>
      <w:t xml:space="preserve">pnr: </w:t>
    </w:r>
    <w:r w:rsidRPr="00C46FC6">
      <w:fldChar w:fldCharType="begin" w:fldLock="1"/>
    </w:r>
    <w:r w:rsidRPr="00C46FC6">
      <w:instrText xml:space="preserve"> DOCPROPERTY</w:instrText>
    </w:r>
    <w:r w:rsidRPr="00C46FC6">
      <w:rPr>
        <w:sz w:val="18"/>
      </w:rPr>
      <w:instrText xml:space="preserve"> "Partinummer" *\charformat </w:instrText>
    </w:r>
    <w:r w:rsidRPr="00C46FC6">
      <w:fldChar w:fldCharType="separate"/>
    </w:r>
    <w:r w:rsidR="00E67F7E" w:rsidRPr="00C46FC6">
      <w:t>s37113</w:t>
    </w:r>
    <w:r w:rsidRPr="00C46FC6">
      <w:fldChar w:fldCharType="end"/>
    </w:r>
  </w:p>
  <w:p w:rsidR="00142737" w:rsidRPr="00C46FC6" w:rsidRDefault="00142737">
    <w:pPr>
      <w:pStyle w:val="FSHRub1"/>
    </w:pPr>
    <w:r w:rsidRPr="00C46FC6">
      <w:t>Motion till riksdagen</w:t>
    </w:r>
    <w:r w:rsidRPr="00C46FC6">
      <w:br/>
    </w:r>
    <w:r w:rsidRPr="00C46FC6">
      <w:fldChar w:fldCharType="begin" w:fldLock="1"/>
    </w:r>
    <w:r w:rsidRPr="00C46FC6">
      <w:instrText xml:space="preserve"> DOCPROPERTY "YearUser" *\charformat </w:instrText>
    </w:r>
    <w:r w:rsidRPr="00C46FC6">
      <w:fldChar w:fldCharType="separate"/>
    </w:r>
    <w:r w:rsidR="00E67F7E" w:rsidRPr="00C46FC6">
      <w:t>2005/06</w:t>
    </w:r>
    <w:r w:rsidRPr="00C46FC6">
      <w:fldChar w:fldCharType="end"/>
    </w:r>
    <w:r w:rsidRPr="00C46FC6">
      <w:t>:</w:t>
    </w:r>
    <w:r w:rsidRPr="00C46FC6">
      <w:fldChar w:fldCharType="begin" w:fldLock="1"/>
    </w:r>
    <w:r w:rsidRPr="00C46FC6">
      <w:instrText xml:space="preserve"> DOCPROPERTY "Motionsnummer" *\charformat </w:instrText>
    </w:r>
    <w:r w:rsidRPr="00C46FC6">
      <w:fldChar w:fldCharType="separate"/>
    </w:r>
    <w:r w:rsidR="00E67F7E" w:rsidRPr="00C46FC6">
      <w:t>A240</w:t>
    </w:r>
    <w:r w:rsidRPr="00C46FC6">
      <w:fldChar w:fldCharType="end"/>
    </w:r>
  </w:p>
  <w:p w:rsidR="00142737" w:rsidRPr="00C46FC6" w:rsidRDefault="00142737">
    <w:pPr>
      <w:pStyle w:val="FSHNormalS5"/>
    </w:pPr>
    <w:r w:rsidRPr="00C46FC6">
      <w:fldChar w:fldCharType="begin" w:fldLock="1"/>
    </w:r>
    <w:r w:rsidRPr="00C46FC6">
      <w:instrText xml:space="preserve"> DOCPROPERTY "MotionarText" *\charformat </w:instrText>
    </w:r>
    <w:r w:rsidRPr="00C46FC6">
      <w:fldChar w:fldCharType="separate"/>
    </w:r>
    <w:r w:rsidR="00E67F7E" w:rsidRPr="00C46FC6">
      <w:t>av Claes-Göran Brandin och Gunilla Carlsson i Hisings Backa (s)</w:t>
    </w:r>
    <w:r w:rsidRPr="00C46FC6">
      <w:fldChar w:fldCharType="end"/>
    </w:r>
    <w:r w:rsidRPr="00C46FC6">
      <w:br/>
    </w:r>
    <w:r w:rsidRPr="00C46FC6">
      <w:fldChar w:fldCharType="begin" w:fldLock="1"/>
    </w:r>
    <w:r w:rsidRPr="00C46FC6">
      <w:instrText xml:space="preserve"> DOCPROPERTY "SvarFrasKort" *\charformat </w:instrText>
    </w:r>
    <w:r w:rsidRPr="00C46FC6">
      <w:fldChar w:fldCharType="end"/>
    </w:r>
  </w:p>
  <w:p w:rsidR="00142737" w:rsidRPr="00C46FC6" w:rsidRDefault="00142737">
    <w:pPr>
      <w:pStyle w:val="FSHTitel"/>
    </w:pPr>
    <w:r w:rsidRPr="00C46FC6">
      <w:fldChar w:fldCharType="begin" w:fldLock="1"/>
    </w:r>
    <w:r w:rsidRPr="00C46FC6">
      <w:instrText xml:space="preserve"> DOCPROPERTY</w:instrText>
    </w:r>
    <w:r w:rsidRPr="00C46FC6">
      <w:rPr>
        <w:sz w:val="18"/>
      </w:rPr>
      <w:instrText xml:space="preserve"> "RubrikSvar" *\charformat </w:instrText>
    </w:r>
    <w:r w:rsidRPr="00C46FC6">
      <w:fldChar w:fldCharType="separate"/>
    </w:r>
    <w:r w:rsidR="00E67F7E" w:rsidRPr="00C46FC6">
      <w:t>Auktorisation av bemanningsföretag</w:t>
    </w:r>
    <w:r w:rsidRPr="00C46FC6">
      <w:fldChar w:fldCharType="end"/>
    </w:r>
  </w:p>
  <w:p w:rsidR="00142737" w:rsidRPr="00C46FC6" w:rsidRDefault="00142737" w:rsidP="0014273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1F5EC444"/>
    <w:lvl w:ilvl="0" w:tplc="0DD4C35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6243730">
    <w:abstractNumId w:val="13"/>
  </w:num>
  <w:num w:numId="2" w16cid:durableId="1755400343">
    <w:abstractNumId w:val="10"/>
  </w:num>
  <w:num w:numId="3" w16cid:durableId="370768899">
    <w:abstractNumId w:val="11"/>
  </w:num>
  <w:num w:numId="4" w16cid:durableId="1281450070">
    <w:abstractNumId w:val="12"/>
  </w:num>
  <w:num w:numId="5" w16cid:durableId="412818845">
    <w:abstractNumId w:val="8"/>
  </w:num>
  <w:num w:numId="6" w16cid:durableId="947086422">
    <w:abstractNumId w:val="3"/>
  </w:num>
  <w:num w:numId="7" w16cid:durableId="166599384">
    <w:abstractNumId w:val="2"/>
  </w:num>
  <w:num w:numId="8" w16cid:durableId="397559973">
    <w:abstractNumId w:val="1"/>
  </w:num>
  <w:num w:numId="9" w16cid:durableId="593248450">
    <w:abstractNumId w:val="0"/>
  </w:num>
  <w:num w:numId="10" w16cid:durableId="548765353">
    <w:abstractNumId w:val="9"/>
  </w:num>
  <w:num w:numId="11" w16cid:durableId="2092269170">
    <w:abstractNumId w:val="7"/>
  </w:num>
  <w:num w:numId="12" w16cid:durableId="836002156">
    <w:abstractNumId w:val="6"/>
  </w:num>
  <w:num w:numId="13" w16cid:durableId="963123540">
    <w:abstractNumId w:val="5"/>
  </w:num>
  <w:num w:numId="14" w16cid:durableId="1940092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5"/>
  </w:docVars>
  <w:rsids>
    <w:rsidRoot w:val="003633CE"/>
    <w:rsid w:val="00064BC3"/>
    <w:rsid w:val="00066775"/>
    <w:rsid w:val="00072FB9"/>
    <w:rsid w:val="000C1ADE"/>
    <w:rsid w:val="00100531"/>
    <w:rsid w:val="0012465B"/>
    <w:rsid w:val="00142737"/>
    <w:rsid w:val="00201DFB"/>
    <w:rsid w:val="00204A63"/>
    <w:rsid w:val="00212FF1"/>
    <w:rsid w:val="00230193"/>
    <w:rsid w:val="0025068A"/>
    <w:rsid w:val="002818D3"/>
    <w:rsid w:val="002D11A8"/>
    <w:rsid w:val="003633CE"/>
    <w:rsid w:val="00445271"/>
    <w:rsid w:val="004A0504"/>
    <w:rsid w:val="004E38D9"/>
    <w:rsid w:val="0056326C"/>
    <w:rsid w:val="006836D6"/>
    <w:rsid w:val="007200D2"/>
    <w:rsid w:val="00740D6D"/>
    <w:rsid w:val="00794149"/>
    <w:rsid w:val="007B67A7"/>
    <w:rsid w:val="007C6092"/>
    <w:rsid w:val="00A053C6"/>
    <w:rsid w:val="00AD086F"/>
    <w:rsid w:val="00B13BF0"/>
    <w:rsid w:val="00BB74C2"/>
    <w:rsid w:val="00C1285C"/>
    <w:rsid w:val="00C26919"/>
    <w:rsid w:val="00C27B7D"/>
    <w:rsid w:val="00C46FC6"/>
    <w:rsid w:val="00D1174F"/>
    <w:rsid w:val="00D3198B"/>
    <w:rsid w:val="00DC6C70"/>
    <w:rsid w:val="00E22893"/>
    <w:rsid w:val="00E26391"/>
    <w:rsid w:val="00E360DE"/>
    <w:rsid w:val="00E67F7E"/>
    <w:rsid w:val="00E75D28"/>
    <w:rsid w:val="00E84F25"/>
    <w:rsid w:val="00EE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11E9F6-857A-4DE7-AD29-A76E6A93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B74C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4273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171</Words>
  <Characters>1017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A240</vt:lpstr>
    </vt:vector>
  </TitlesOfParts>
  <Company>Riksdagen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A240</dc:title>
  <dc:subject>A240</dc:subject>
  <dc:creator>Riksdagen</dc:creator>
  <cp:keywords>Riksdagen</cp:keywords>
  <dc:description/>
  <cp:lastModifiedBy>Lars Brink</cp:lastModifiedBy>
  <cp:revision>2</cp:revision>
  <cp:lastPrinted>2006-01-20T08:18:00Z</cp:lastPrinted>
  <dcterms:created xsi:type="dcterms:W3CDTF">2025-12-16T18:50:00Z</dcterms:created>
  <dcterms:modified xsi:type="dcterms:W3CDTF">2025-12-16T18:50:00Z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mot2000_423_2005-12-15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Auktorisation av bemanningsföretag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Auktorisation av bemanningsföretag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s37113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Claes-Göran Brandin och Gunilla Carlsson i Hisings Backa (s)</vt:lpwstr>
  </property>
  <property fmtid="{D5CDD505-2E9C-101B-9397-08002B2CF9AE}" pid="26" name="MotionarLista">
    <vt:lpwstr>Brandin, Claes-Göran (s)\Carlsson, Gunilla i Hisings Backa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Claes-Göran Brandin (s), Gunilla Carlsson i Hisings Backa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joakim.karlsson@riksdagen.se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20052006000000000115000371130069</vt:lpwstr>
  </property>
  <property fmtid="{D5CDD505-2E9C-101B-9397-08002B2CF9AE}" pid="47" name="datum">
    <vt:lpwstr>050927</vt:lpwstr>
  </property>
  <property fmtid="{D5CDD505-2E9C-101B-9397-08002B2CF9AE}" pid="48" name="avsändar-e-post">
    <vt:lpwstr>joakim.karlsson@riksdagen.se</vt:lpwstr>
  </property>
  <property fmtid="{D5CDD505-2E9C-101B-9397-08002B2CF9AE}" pid="49" name="id">
    <vt:lpwstr>20052006000000000115000371130069</vt:lpwstr>
  </property>
  <property fmtid="{D5CDD505-2E9C-101B-9397-08002B2CF9AE}" pid="50" name="nummer">
    <vt:lpwstr>240</vt:lpwstr>
  </property>
  <property fmtid="{D5CDD505-2E9C-101B-9397-08002B2CF9AE}" pid="51" name="utskottsbeteckning">
    <vt:lpwstr>A</vt:lpwstr>
  </property>
</Properties>
</file>