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6736D" w:rsidRDefault="006E04A4">
      <w:pPr>
        <w:pStyle w:val="Dokumentbeteckning"/>
        <w:rPr>
          <w:u w:val="single"/>
        </w:rPr>
      </w:pPr>
      <w:r w:rsidRPr="0076736D">
        <w:fldChar w:fldCharType="begin" w:fldLock="1"/>
      </w:r>
      <w:r w:rsidRPr="0076736D">
        <w:instrText xml:space="preserve"> DOCPROPERTY "DocumentYear" </w:instrText>
      </w:r>
      <w:r w:rsidRPr="0076736D">
        <w:fldChar w:fldCharType="separate"/>
      </w:r>
      <w:r w:rsidR="00BB0226" w:rsidRPr="0076736D">
        <w:t>2010/11</w:t>
      </w:r>
      <w:r w:rsidRPr="0076736D">
        <w:fldChar w:fldCharType="end"/>
      </w:r>
      <w:r w:rsidRPr="0076736D">
        <w:t>:</w:t>
      </w:r>
      <w:r w:rsidRPr="0076736D">
        <w:fldChar w:fldCharType="begin" w:fldLock="1"/>
      </w:r>
      <w:r w:rsidRPr="0076736D">
        <w:instrText xml:space="preserve"> DOCPROPERTY "DocumentNumber" </w:instrText>
      </w:r>
      <w:r w:rsidRPr="0076736D">
        <w:fldChar w:fldCharType="separate"/>
      </w:r>
      <w:r w:rsidR="00BB0226" w:rsidRPr="0076736D">
        <w:t>106</w:t>
      </w:r>
      <w:r w:rsidRPr="0076736D">
        <w:fldChar w:fldCharType="end"/>
      </w:r>
    </w:p>
    <w:p w:rsidR="006E04A4" w:rsidRPr="0076736D" w:rsidRDefault="006E04A4">
      <w:pPr>
        <w:pStyle w:val="Datum"/>
        <w:outlineLvl w:val="0"/>
      </w:pPr>
      <w:r w:rsidRPr="0076736D">
        <w:fldChar w:fldCharType="begin" w:fldLock="1"/>
      </w:r>
      <w:r w:rsidRPr="0076736D">
        <w:instrText xml:space="preserve"> DOCPROPERTY "DocumentDate" </w:instrText>
      </w:r>
      <w:r w:rsidRPr="0076736D">
        <w:fldChar w:fldCharType="separate"/>
      </w:r>
      <w:r w:rsidR="00BB0226" w:rsidRPr="0076736D">
        <w:t>Fredagen den 20 maj 2011</w:t>
      </w:r>
      <w:r w:rsidRPr="0076736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67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6736D" w:rsidRDefault="003C030F">
            <w:pPr>
              <w:pStyle w:val="Plenum"/>
              <w:tabs>
                <w:tab w:val="clear" w:pos="1418"/>
              </w:tabs>
            </w:pPr>
            <w:r w:rsidRPr="0076736D">
              <w:t>Kl.</w:t>
            </w:r>
          </w:p>
        </w:tc>
        <w:tc>
          <w:tcPr>
            <w:tcW w:w="851" w:type="dxa"/>
          </w:tcPr>
          <w:p w:rsidR="006E04A4" w:rsidRPr="0076736D" w:rsidRDefault="003C030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6736D">
              <w:t>09.00</w:t>
            </w:r>
          </w:p>
        </w:tc>
        <w:tc>
          <w:tcPr>
            <w:tcW w:w="397" w:type="dxa"/>
          </w:tcPr>
          <w:p w:rsidR="006E04A4" w:rsidRPr="0076736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6736D" w:rsidRDefault="003C030F">
            <w:pPr>
              <w:pStyle w:val="Plenum"/>
              <w:tabs>
                <w:tab w:val="clear" w:pos="1418"/>
              </w:tabs>
              <w:ind w:right="1"/>
            </w:pPr>
            <w:r w:rsidRPr="0076736D">
              <w:t>Interpellationssvar</w:t>
            </w:r>
          </w:p>
        </w:tc>
      </w:tr>
    </w:tbl>
    <w:p w:rsidR="006E04A4" w:rsidRPr="0076736D" w:rsidRDefault="006E04A4">
      <w:pPr>
        <w:pStyle w:val="StreckLngt"/>
      </w:pPr>
      <w:r w:rsidRPr="0076736D">
        <w:tab/>
      </w:r>
    </w:p>
    <w:p w:rsidR="007F08C3" w:rsidRPr="0076736D" w:rsidRDefault="00E53979" w:rsidP="003675A0">
      <w:pPr>
        <w:pStyle w:val="Blankrad"/>
      </w:pPr>
      <w:r w:rsidRPr="007673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F08C3" w:rsidRPr="0076736D" w:rsidTr="00483A2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F08C3" w:rsidRPr="0076736D" w:rsidRDefault="007F08C3" w:rsidP="00483A23">
            <w:pPr>
              <w:pStyle w:val="HuvudrubrikFlisteNr"/>
            </w:pPr>
          </w:p>
        </w:tc>
        <w:tc>
          <w:tcPr>
            <w:tcW w:w="6237" w:type="dxa"/>
          </w:tcPr>
          <w:p w:rsidR="007F08C3" w:rsidRPr="0076736D" w:rsidRDefault="007F08C3" w:rsidP="00483A23">
            <w:pPr>
              <w:pStyle w:val="HuvudrubrikEnsam"/>
            </w:pPr>
            <w:r w:rsidRPr="0076736D">
              <w:t>Avsägelser</w:t>
            </w:r>
          </w:p>
        </w:tc>
        <w:tc>
          <w:tcPr>
            <w:tcW w:w="2481" w:type="dxa"/>
          </w:tcPr>
          <w:p w:rsidR="007F08C3" w:rsidRPr="0076736D" w:rsidRDefault="007F08C3" w:rsidP="00483A23">
            <w:pPr>
              <w:pStyle w:val="HuvudrubrikKolumn3"/>
            </w:pPr>
          </w:p>
        </w:tc>
      </w:tr>
      <w:tr w:rsidR="007F08C3" w:rsidRPr="0076736D" w:rsidTr="00483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08C3" w:rsidRPr="0076736D" w:rsidRDefault="007F08C3" w:rsidP="00483A23">
            <w:pPr>
              <w:pStyle w:val="FlistaNrText"/>
            </w:pPr>
          </w:p>
        </w:tc>
        <w:tc>
          <w:tcPr>
            <w:tcW w:w="6237" w:type="dxa"/>
          </w:tcPr>
          <w:p w:rsidR="007F08C3" w:rsidRPr="0076736D" w:rsidRDefault="007F08C3" w:rsidP="00483A23">
            <w:r w:rsidRPr="0076736D">
              <w:t>Åsa Lindestam (S) som suppleant i EU-nämnden</w:t>
            </w:r>
          </w:p>
        </w:tc>
        <w:tc>
          <w:tcPr>
            <w:tcW w:w="2481" w:type="dxa"/>
          </w:tcPr>
          <w:p w:rsidR="007F08C3" w:rsidRPr="0076736D" w:rsidRDefault="007F08C3" w:rsidP="00483A23">
            <w:pPr>
              <w:rPr>
                <w:spacing w:val="-4"/>
              </w:rPr>
            </w:pPr>
          </w:p>
        </w:tc>
      </w:tr>
      <w:tr w:rsidR="007F08C3" w:rsidRPr="0076736D" w:rsidTr="00483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08C3" w:rsidRPr="0076736D" w:rsidRDefault="007F08C3" w:rsidP="00483A23">
            <w:pPr>
              <w:pStyle w:val="FlistaNrText"/>
            </w:pPr>
          </w:p>
        </w:tc>
        <w:tc>
          <w:tcPr>
            <w:tcW w:w="6237" w:type="dxa"/>
          </w:tcPr>
          <w:p w:rsidR="007F08C3" w:rsidRPr="0076736D" w:rsidRDefault="007F08C3" w:rsidP="00483A23">
            <w:r w:rsidRPr="0076736D">
              <w:t>Carina Moberg (S) som personlig suppleant för Thomas Strand (S) i styrelsen för Stiftelsen Riksbankens Jubileumsfond</w:t>
            </w:r>
          </w:p>
        </w:tc>
        <w:tc>
          <w:tcPr>
            <w:tcW w:w="2481" w:type="dxa"/>
          </w:tcPr>
          <w:p w:rsidR="007F08C3" w:rsidRPr="0076736D" w:rsidRDefault="007F08C3" w:rsidP="00483A23">
            <w:pPr>
              <w:rPr>
                <w:spacing w:val="-4"/>
              </w:rPr>
            </w:pPr>
          </w:p>
        </w:tc>
      </w:tr>
    </w:tbl>
    <w:p w:rsidR="007F08C3" w:rsidRPr="0076736D" w:rsidRDefault="00E53979" w:rsidP="003675A0">
      <w:pPr>
        <w:pStyle w:val="Blankrad"/>
      </w:pPr>
      <w:r w:rsidRPr="007673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F08C3" w:rsidRPr="0076736D" w:rsidTr="00483A2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F08C3" w:rsidRPr="0076736D" w:rsidRDefault="007F08C3" w:rsidP="00483A23">
            <w:pPr>
              <w:pStyle w:val="HuvudrubrikFlisteNr"/>
            </w:pPr>
          </w:p>
        </w:tc>
        <w:tc>
          <w:tcPr>
            <w:tcW w:w="6237" w:type="dxa"/>
          </w:tcPr>
          <w:p w:rsidR="007F08C3" w:rsidRPr="0076736D" w:rsidRDefault="00E53979" w:rsidP="00483A23">
            <w:pPr>
              <w:pStyle w:val="HuvudrubrikEnsam"/>
            </w:pPr>
            <w:bookmarkStart w:id="1" w:name="Start_FördröjdaInterpellationer"/>
            <w:bookmarkEnd w:id="1"/>
            <w:r w:rsidRPr="0076736D">
              <w:t>Anmälan om fördröjda svar på interpellationer</w:t>
            </w:r>
          </w:p>
        </w:tc>
        <w:tc>
          <w:tcPr>
            <w:tcW w:w="2481" w:type="dxa"/>
          </w:tcPr>
          <w:p w:rsidR="007F08C3" w:rsidRPr="0076736D" w:rsidRDefault="007F08C3" w:rsidP="00483A23">
            <w:pPr>
              <w:pStyle w:val="HuvudrubrikKolumn3"/>
            </w:pPr>
          </w:p>
        </w:tc>
      </w:tr>
      <w:tr w:rsidR="007F08C3" w:rsidRPr="0076736D" w:rsidTr="00483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08C3" w:rsidRPr="0076736D" w:rsidRDefault="007F08C3" w:rsidP="00E53979">
            <w:pPr>
              <w:pStyle w:val="FlistaNrText"/>
            </w:pPr>
          </w:p>
        </w:tc>
        <w:tc>
          <w:tcPr>
            <w:tcW w:w="6237" w:type="dxa"/>
          </w:tcPr>
          <w:p w:rsidR="00E53979" w:rsidRPr="0076736D" w:rsidRDefault="00E53979" w:rsidP="00483A23">
            <w:r w:rsidRPr="0076736D">
              <w:t>2010/11:348 av Börje Vestlund (S)</w:t>
            </w:r>
          </w:p>
          <w:p w:rsidR="007F08C3" w:rsidRPr="0076736D" w:rsidRDefault="00E53979" w:rsidP="00483A23">
            <w:r w:rsidRPr="0076736D">
              <w:t>Tjänstesektorn som Sveriges framtid</w:t>
            </w:r>
          </w:p>
        </w:tc>
        <w:tc>
          <w:tcPr>
            <w:tcW w:w="2481" w:type="dxa"/>
          </w:tcPr>
          <w:p w:rsidR="007F08C3" w:rsidRPr="0076736D" w:rsidRDefault="007F08C3" w:rsidP="00483A23">
            <w:pPr>
              <w:rPr>
                <w:spacing w:val="-4"/>
              </w:rPr>
            </w:pPr>
          </w:p>
        </w:tc>
      </w:tr>
      <w:tr w:rsidR="00E53979" w:rsidRPr="0076736D" w:rsidTr="00483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3979" w:rsidRPr="0076736D" w:rsidRDefault="00E53979" w:rsidP="00E53979">
            <w:pPr>
              <w:pStyle w:val="FlistaNrText"/>
            </w:pPr>
          </w:p>
        </w:tc>
        <w:tc>
          <w:tcPr>
            <w:tcW w:w="6237" w:type="dxa"/>
          </w:tcPr>
          <w:p w:rsidR="00E53979" w:rsidRPr="0076736D" w:rsidRDefault="00E53979" w:rsidP="00483A23">
            <w:r w:rsidRPr="0076736D">
              <w:t>2010/11:349 av Börje Vestlund (S)</w:t>
            </w:r>
          </w:p>
          <w:p w:rsidR="00E53979" w:rsidRPr="0076736D" w:rsidRDefault="00E53979" w:rsidP="00483A23">
            <w:r w:rsidRPr="0076736D">
              <w:t>Kapitalförsörjning i företag</w:t>
            </w:r>
          </w:p>
        </w:tc>
        <w:tc>
          <w:tcPr>
            <w:tcW w:w="2481" w:type="dxa"/>
          </w:tcPr>
          <w:p w:rsidR="00E53979" w:rsidRPr="0076736D" w:rsidRDefault="00E53979" w:rsidP="00483A23">
            <w:pPr>
              <w:rPr>
                <w:spacing w:val="-4"/>
              </w:rPr>
            </w:pPr>
          </w:p>
        </w:tc>
      </w:tr>
      <w:tr w:rsidR="00E53979" w:rsidRPr="0076736D" w:rsidTr="00483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3979" w:rsidRPr="0076736D" w:rsidRDefault="00E53979" w:rsidP="00E53979">
            <w:pPr>
              <w:pStyle w:val="FlistaNrText"/>
            </w:pPr>
          </w:p>
        </w:tc>
        <w:tc>
          <w:tcPr>
            <w:tcW w:w="6237" w:type="dxa"/>
          </w:tcPr>
          <w:p w:rsidR="00E53979" w:rsidRPr="0076736D" w:rsidRDefault="00E53979" w:rsidP="00483A23">
            <w:r w:rsidRPr="0076736D">
              <w:t>2010/11:350 av Börje Vestlund (S)</w:t>
            </w:r>
          </w:p>
          <w:p w:rsidR="00E53979" w:rsidRPr="0076736D" w:rsidRDefault="00E53979" w:rsidP="00483A23">
            <w:r w:rsidRPr="0076736D">
              <w:t>Utvecklingen från små till medelstora företag</w:t>
            </w:r>
          </w:p>
        </w:tc>
        <w:tc>
          <w:tcPr>
            <w:tcW w:w="2481" w:type="dxa"/>
          </w:tcPr>
          <w:p w:rsidR="00E53979" w:rsidRPr="0076736D" w:rsidRDefault="00E53979" w:rsidP="00483A23">
            <w:pPr>
              <w:rPr>
                <w:spacing w:val="-4"/>
              </w:rPr>
            </w:pPr>
          </w:p>
        </w:tc>
      </w:tr>
      <w:tr w:rsidR="00E53979" w:rsidRPr="0076736D" w:rsidTr="00483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3979" w:rsidRPr="0076736D" w:rsidRDefault="00E53979" w:rsidP="00E53979">
            <w:pPr>
              <w:pStyle w:val="FlistaNrText"/>
            </w:pPr>
          </w:p>
        </w:tc>
        <w:tc>
          <w:tcPr>
            <w:tcW w:w="6237" w:type="dxa"/>
          </w:tcPr>
          <w:p w:rsidR="00E53979" w:rsidRPr="0076736D" w:rsidRDefault="00E53979" w:rsidP="00483A23">
            <w:r w:rsidRPr="0076736D">
              <w:t>2010/11:393 av Jens Holm (V)</w:t>
            </w:r>
          </w:p>
          <w:p w:rsidR="00E53979" w:rsidRPr="0076736D" w:rsidRDefault="00E53979" w:rsidP="00483A23">
            <w:r w:rsidRPr="0076736D">
              <w:t>AGRA</w:t>
            </w:r>
          </w:p>
        </w:tc>
        <w:tc>
          <w:tcPr>
            <w:tcW w:w="2481" w:type="dxa"/>
          </w:tcPr>
          <w:p w:rsidR="00E53979" w:rsidRPr="0076736D" w:rsidRDefault="00E53979" w:rsidP="00483A23">
            <w:pPr>
              <w:rPr>
                <w:spacing w:val="-4"/>
              </w:rPr>
            </w:pPr>
          </w:p>
        </w:tc>
      </w:tr>
    </w:tbl>
    <w:p w:rsidR="007F08C3" w:rsidRPr="0076736D" w:rsidRDefault="00E53979" w:rsidP="003675A0">
      <w:pPr>
        <w:pStyle w:val="Blankrad"/>
      </w:pPr>
      <w:r w:rsidRPr="007673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F08C3" w:rsidRPr="0076736D" w:rsidTr="00483A2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F08C3" w:rsidRPr="0076736D" w:rsidRDefault="007F08C3" w:rsidP="00483A23">
            <w:pPr>
              <w:pStyle w:val="HuvudrubrikFlisteNr"/>
            </w:pPr>
          </w:p>
        </w:tc>
        <w:tc>
          <w:tcPr>
            <w:tcW w:w="6237" w:type="dxa"/>
          </w:tcPr>
          <w:p w:rsidR="007F08C3" w:rsidRPr="0076736D" w:rsidRDefault="007F08C3" w:rsidP="00483A23">
            <w:pPr>
              <w:pStyle w:val="Huvudrubrik"/>
            </w:pPr>
            <w:bookmarkStart w:id="2" w:name="Start_Interpellationer"/>
            <w:bookmarkEnd w:id="2"/>
            <w:r w:rsidRPr="0076736D">
              <w:t>Svar på interpellationer</w:t>
            </w:r>
          </w:p>
        </w:tc>
        <w:tc>
          <w:tcPr>
            <w:tcW w:w="2481" w:type="dxa"/>
          </w:tcPr>
          <w:p w:rsidR="007F08C3" w:rsidRPr="0076736D" w:rsidRDefault="007F08C3" w:rsidP="00483A23">
            <w:pPr>
              <w:pStyle w:val="HuvudrubrikKolumn3"/>
            </w:pPr>
          </w:p>
        </w:tc>
      </w:tr>
      <w:tr w:rsidR="007F08C3" w:rsidRPr="0076736D" w:rsidTr="00483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08C3" w:rsidRPr="0076736D" w:rsidRDefault="007F08C3" w:rsidP="00483A23">
            <w:pPr>
              <w:pStyle w:val="Besvaradav"/>
            </w:pPr>
          </w:p>
        </w:tc>
        <w:tc>
          <w:tcPr>
            <w:tcW w:w="6237" w:type="dxa"/>
          </w:tcPr>
          <w:p w:rsidR="007F08C3" w:rsidRPr="0076736D" w:rsidRDefault="007F08C3" w:rsidP="00483A23">
            <w:pPr>
              <w:pStyle w:val="Besvaradav"/>
            </w:pPr>
            <w:r w:rsidRPr="0076736D">
              <w:t>Statsrådet Tobias Billström (M)</w:t>
            </w:r>
          </w:p>
        </w:tc>
        <w:tc>
          <w:tcPr>
            <w:tcW w:w="2481" w:type="dxa"/>
          </w:tcPr>
          <w:p w:rsidR="007F08C3" w:rsidRPr="0076736D" w:rsidRDefault="007F08C3" w:rsidP="00483A23">
            <w:pPr>
              <w:pStyle w:val="Besvaradav"/>
              <w:rPr>
                <w:spacing w:val="-4"/>
              </w:rPr>
            </w:pPr>
          </w:p>
        </w:tc>
      </w:tr>
      <w:tr w:rsidR="007F08C3" w:rsidRPr="0076736D" w:rsidTr="00483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08C3" w:rsidRPr="0076736D" w:rsidRDefault="007F08C3" w:rsidP="00483A23">
            <w:pPr>
              <w:pStyle w:val="FlistaNrText"/>
            </w:pPr>
          </w:p>
        </w:tc>
        <w:tc>
          <w:tcPr>
            <w:tcW w:w="6237" w:type="dxa"/>
          </w:tcPr>
          <w:p w:rsidR="007F08C3" w:rsidRPr="0076736D" w:rsidRDefault="007F08C3" w:rsidP="00483A23">
            <w:r w:rsidRPr="0076736D">
              <w:t>2010/11:321 av Amineh Kakabaveh (V)</w:t>
            </w:r>
          </w:p>
          <w:p w:rsidR="007F08C3" w:rsidRPr="0076736D" w:rsidRDefault="007F08C3" w:rsidP="00483A23">
            <w:r w:rsidRPr="0076736D">
              <w:t>Kvinnors asylskäl</w:t>
            </w:r>
          </w:p>
        </w:tc>
        <w:tc>
          <w:tcPr>
            <w:tcW w:w="2481" w:type="dxa"/>
          </w:tcPr>
          <w:p w:rsidR="007F08C3" w:rsidRPr="0076736D" w:rsidRDefault="007F08C3" w:rsidP="00483A23">
            <w:pPr>
              <w:rPr>
                <w:spacing w:val="-4"/>
              </w:rPr>
            </w:pPr>
          </w:p>
        </w:tc>
      </w:tr>
      <w:tr w:rsidR="007F08C3" w:rsidRPr="0076736D" w:rsidTr="00483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08C3" w:rsidRPr="0076736D" w:rsidRDefault="007F08C3" w:rsidP="00483A23">
            <w:pPr>
              <w:pStyle w:val="Besvaradav"/>
            </w:pPr>
          </w:p>
        </w:tc>
        <w:tc>
          <w:tcPr>
            <w:tcW w:w="6237" w:type="dxa"/>
          </w:tcPr>
          <w:p w:rsidR="007F08C3" w:rsidRPr="0076736D" w:rsidRDefault="007F08C3" w:rsidP="00483A23">
            <w:pPr>
              <w:pStyle w:val="Besvaradav"/>
            </w:pPr>
            <w:r w:rsidRPr="0076736D">
              <w:t>Statsrådet Erik Ullenhag (FP)</w:t>
            </w:r>
          </w:p>
        </w:tc>
        <w:tc>
          <w:tcPr>
            <w:tcW w:w="2481" w:type="dxa"/>
          </w:tcPr>
          <w:p w:rsidR="007F08C3" w:rsidRPr="0076736D" w:rsidRDefault="007F08C3" w:rsidP="00483A23">
            <w:pPr>
              <w:pStyle w:val="Besvaradav"/>
              <w:rPr>
                <w:spacing w:val="-4"/>
              </w:rPr>
            </w:pPr>
          </w:p>
        </w:tc>
      </w:tr>
      <w:tr w:rsidR="007F08C3" w:rsidRPr="0076736D" w:rsidTr="00483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08C3" w:rsidRPr="0076736D" w:rsidRDefault="007F08C3" w:rsidP="00483A23">
            <w:pPr>
              <w:pStyle w:val="FlistaNrText"/>
            </w:pPr>
          </w:p>
        </w:tc>
        <w:tc>
          <w:tcPr>
            <w:tcW w:w="6237" w:type="dxa"/>
          </w:tcPr>
          <w:p w:rsidR="007F08C3" w:rsidRPr="0076736D" w:rsidRDefault="007F08C3" w:rsidP="00483A23">
            <w:r w:rsidRPr="0076736D">
              <w:t>2010/11:324 av Shadiye Heydari (S)</w:t>
            </w:r>
          </w:p>
          <w:p w:rsidR="007F08C3" w:rsidRPr="0076736D" w:rsidRDefault="007F08C3" w:rsidP="00483A23">
            <w:r w:rsidRPr="0076736D">
              <w:t>Etablering av nyanlända</w:t>
            </w:r>
          </w:p>
        </w:tc>
        <w:tc>
          <w:tcPr>
            <w:tcW w:w="2481" w:type="dxa"/>
          </w:tcPr>
          <w:p w:rsidR="007F08C3" w:rsidRPr="0076736D" w:rsidRDefault="007F08C3" w:rsidP="00483A23">
            <w:pPr>
              <w:rPr>
                <w:spacing w:val="-4"/>
              </w:rPr>
            </w:pPr>
          </w:p>
        </w:tc>
      </w:tr>
      <w:tr w:rsidR="007F08C3" w:rsidRPr="0076736D" w:rsidTr="00483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08C3" w:rsidRPr="0076736D" w:rsidRDefault="007F08C3" w:rsidP="00483A23">
            <w:pPr>
              <w:pStyle w:val="Besvaradav"/>
            </w:pPr>
          </w:p>
        </w:tc>
        <w:tc>
          <w:tcPr>
            <w:tcW w:w="6237" w:type="dxa"/>
          </w:tcPr>
          <w:p w:rsidR="007F08C3" w:rsidRPr="0076736D" w:rsidRDefault="007F08C3" w:rsidP="00483A23">
            <w:pPr>
              <w:pStyle w:val="Besvaradav"/>
            </w:pPr>
            <w:r w:rsidRPr="0076736D">
              <w:t>Statsrådet Birgitta Ohlsson (FP)</w:t>
            </w:r>
          </w:p>
        </w:tc>
        <w:tc>
          <w:tcPr>
            <w:tcW w:w="2481" w:type="dxa"/>
          </w:tcPr>
          <w:p w:rsidR="007F08C3" w:rsidRPr="0076736D" w:rsidRDefault="007F08C3" w:rsidP="00483A23">
            <w:pPr>
              <w:pStyle w:val="Besvaradav"/>
              <w:rPr>
                <w:spacing w:val="-4"/>
              </w:rPr>
            </w:pPr>
          </w:p>
        </w:tc>
      </w:tr>
      <w:tr w:rsidR="007F08C3" w:rsidRPr="0076736D" w:rsidTr="00483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08C3" w:rsidRPr="0076736D" w:rsidRDefault="007F08C3" w:rsidP="00483A23">
            <w:pPr>
              <w:pStyle w:val="FlistaNrText"/>
            </w:pPr>
          </w:p>
        </w:tc>
        <w:tc>
          <w:tcPr>
            <w:tcW w:w="6237" w:type="dxa"/>
          </w:tcPr>
          <w:p w:rsidR="007F08C3" w:rsidRPr="0076736D" w:rsidRDefault="007F08C3" w:rsidP="00483A23">
            <w:r w:rsidRPr="0076736D">
              <w:t>2010/11:336 av Monica Green (S)</w:t>
            </w:r>
          </w:p>
          <w:p w:rsidR="007F08C3" w:rsidRPr="0076736D" w:rsidRDefault="007F08C3" w:rsidP="00483A23">
            <w:r w:rsidRPr="0076736D">
              <w:t>Cyniska dyrbara lekapplikationer</w:t>
            </w:r>
          </w:p>
        </w:tc>
        <w:tc>
          <w:tcPr>
            <w:tcW w:w="2481" w:type="dxa"/>
          </w:tcPr>
          <w:p w:rsidR="007F08C3" w:rsidRPr="0076736D" w:rsidRDefault="007F08C3" w:rsidP="00483A23">
            <w:pPr>
              <w:rPr>
                <w:spacing w:val="-4"/>
              </w:rPr>
            </w:pPr>
          </w:p>
        </w:tc>
      </w:tr>
    </w:tbl>
    <w:p w:rsidR="007F08C3" w:rsidRPr="0076736D" w:rsidRDefault="00E53979" w:rsidP="003675A0">
      <w:pPr>
        <w:pStyle w:val="Blankrad"/>
      </w:pPr>
      <w:r w:rsidRPr="007673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F08C3" w:rsidRPr="0076736D" w:rsidTr="00483A2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F08C3" w:rsidRPr="0076736D" w:rsidRDefault="007F08C3" w:rsidP="00483A23">
            <w:pPr>
              <w:pStyle w:val="HuvudrubrikFlisteNr"/>
            </w:pPr>
          </w:p>
        </w:tc>
        <w:tc>
          <w:tcPr>
            <w:tcW w:w="6237" w:type="dxa"/>
          </w:tcPr>
          <w:p w:rsidR="007F08C3" w:rsidRPr="0076736D" w:rsidRDefault="007F08C3" w:rsidP="00483A23">
            <w:pPr>
              <w:pStyle w:val="HuvudrubrikEnsam"/>
            </w:pPr>
            <w:bookmarkStart w:id="3" w:name="Start_Riksrevisionen"/>
            <w:bookmarkEnd w:id="3"/>
            <w:r w:rsidRPr="0076736D">
              <w:t>Anmälan om inkommen granskningsrapport från Riksrevisionen</w:t>
            </w:r>
          </w:p>
        </w:tc>
        <w:tc>
          <w:tcPr>
            <w:tcW w:w="2481" w:type="dxa"/>
          </w:tcPr>
          <w:p w:rsidR="007F08C3" w:rsidRPr="0076736D" w:rsidRDefault="007F08C3" w:rsidP="00483A23">
            <w:pPr>
              <w:pStyle w:val="HuvudrubrikKolumn3"/>
            </w:pPr>
          </w:p>
        </w:tc>
      </w:tr>
      <w:tr w:rsidR="007F08C3" w:rsidRPr="0076736D" w:rsidTr="00483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08C3" w:rsidRPr="0076736D" w:rsidRDefault="007F08C3" w:rsidP="00483A23">
            <w:pPr>
              <w:pStyle w:val="FlistaNrText"/>
            </w:pPr>
          </w:p>
        </w:tc>
        <w:tc>
          <w:tcPr>
            <w:tcW w:w="6237" w:type="dxa"/>
          </w:tcPr>
          <w:p w:rsidR="007F08C3" w:rsidRPr="0076736D" w:rsidRDefault="007F08C3" w:rsidP="00483A23">
            <w:r w:rsidRPr="0076736D">
              <w:t>RiR 2011:19 Rätt information vid rätt tillfälle inom vård och omsorg – samverkan utan verkan?</w:t>
            </w:r>
          </w:p>
        </w:tc>
        <w:tc>
          <w:tcPr>
            <w:tcW w:w="2481" w:type="dxa"/>
          </w:tcPr>
          <w:p w:rsidR="007F08C3" w:rsidRPr="0076736D" w:rsidRDefault="007F08C3" w:rsidP="00483A23">
            <w:pPr>
              <w:rPr>
                <w:spacing w:val="-4"/>
              </w:rPr>
            </w:pPr>
          </w:p>
        </w:tc>
      </w:tr>
    </w:tbl>
    <w:p w:rsidR="007F08C3" w:rsidRPr="0076736D" w:rsidRDefault="00E53979" w:rsidP="003675A0">
      <w:pPr>
        <w:pStyle w:val="Blankrad"/>
      </w:pPr>
      <w:r w:rsidRPr="007673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F08C3" w:rsidRPr="0076736D" w:rsidTr="00483A2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F08C3" w:rsidRPr="0076736D" w:rsidRDefault="007F08C3" w:rsidP="00483A23">
            <w:pPr>
              <w:pStyle w:val="HuvudrubrikFlisteNr"/>
            </w:pPr>
          </w:p>
        </w:tc>
        <w:tc>
          <w:tcPr>
            <w:tcW w:w="6237" w:type="dxa"/>
          </w:tcPr>
          <w:p w:rsidR="007F08C3" w:rsidRPr="0076736D" w:rsidRDefault="007F08C3" w:rsidP="00483A23">
            <w:pPr>
              <w:pStyle w:val="HuvudrubrikEnsam"/>
            </w:pPr>
            <w:bookmarkStart w:id="4" w:name="Start_EUdokumentFaktapromemoria"/>
            <w:bookmarkEnd w:id="4"/>
            <w:r w:rsidRPr="0076736D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7F08C3" w:rsidRPr="0076736D" w:rsidRDefault="007F08C3" w:rsidP="00483A23">
            <w:pPr>
              <w:pStyle w:val="HuvudrubrikKolumn3"/>
            </w:pPr>
            <w:r w:rsidRPr="0076736D">
              <w:t>Ansvarigt utskott</w:t>
            </w:r>
          </w:p>
        </w:tc>
      </w:tr>
      <w:tr w:rsidR="007F08C3" w:rsidRPr="0076736D" w:rsidTr="00483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08C3" w:rsidRPr="0076736D" w:rsidRDefault="007F08C3" w:rsidP="00483A23">
            <w:pPr>
              <w:pStyle w:val="FlistaNrText"/>
            </w:pPr>
          </w:p>
        </w:tc>
        <w:tc>
          <w:tcPr>
            <w:tcW w:w="6237" w:type="dxa"/>
          </w:tcPr>
          <w:p w:rsidR="007F08C3" w:rsidRPr="0076736D" w:rsidRDefault="007F08C3" w:rsidP="00483A23">
            <w:r w:rsidRPr="0076736D">
              <w:t>2010/11:FPM112 Inremarknadsakten - Meddelande om modernisering och effektivisering av EU:s inre marknad</w:t>
            </w:r>
            <w:r w:rsidRPr="0076736D">
              <w:rPr>
                <w:i/>
              </w:rPr>
              <w:t xml:space="preserve"> KOM(2011) 206</w:t>
            </w:r>
          </w:p>
        </w:tc>
        <w:tc>
          <w:tcPr>
            <w:tcW w:w="2481" w:type="dxa"/>
          </w:tcPr>
          <w:p w:rsidR="007F08C3" w:rsidRPr="0076736D" w:rsidRDefault="007F08C3" w:rsidP="00483A23">
            <w:pPr>
              <w:rPr>
                <w:spacing w:val="-4"/>
              </w:rPr>
            </w:pPr>
            <w:r w:rsidRPr="0076736D">
              <w:rPr>
                <w:spacing w:val="-4"/>
              </w:rPr>
              <w:t xml:space="preserve">NU </w:t>
            </w:r>
          </w:p>
        </w:tc>
      </w:tr>
      <w:tr w:rsidR="007F08C3" w:rsidRPr="0076736D" w:rsidTr="00483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08C3" w:rsidRPr="0076736D" w:rsidRDefault="007F08C3" w:rsidP="00483A23">
            <w:pPr>
              <w:pStyle w:val="FlistaNrText"/>
            </w:pPr>
          </w:p>
        </w:tc>
        <w:tc>
          <w:tcPr>
            <w:tcW w:w="6237" w:type="dxa"/>
          </w:tcPr>
          <w:p w:rsidR="007F08C3" w:rsidRPr="0076736D" w:rsidRDefault="007F08C3" w:rsidP="00483A23">
            <w:r w:rsidRPr="0076736D">
              <w:t>2010/11:FPM113 Översyn av energiskattedirektivet</w:t>
            </w:r>
            <w:r w:rsidRPr="0076736D">
              <w:rPr>
                <w:i/>
              </w:rPr>
              <w:t xml:space="preserve"> KOM(2011) 168, KOM(2011) 169</w:t>
            </w:r>
          </w:p>
        </w:tc>
        <w:tc>
          <w:tcPr>
            <w:tcW w:w="2481" w:type="dxa"/>
          </w:tcPr>
          <w:p w:rsidR="007F08C3" w:rsidRPr="0076736D" w:rsidRDefault="007F08C3" w:rsidP="00483A23">
            <w:pPr>
              <w:rPr>
                <w:spacing w:val="-4"/>
              </w:rPr>
            </w:pPr>
            <w:r w:rsidRPr="0076736D">
              <w:rPr>
                <w:spacing w:val="-4"/>
              </w:rPr>
              <w:t xml:space="preserve">SkU </w:t>
            </w:r>
          </w:p>
        </w:tc>
      </w:tr>
    </w:tbl>
    <w:p w:rsidR="007F08C3" w:rsidRPr="0076736D" w:rsidRDefault="00E53979" w:rsidP="003675A0">
      <w:pPr>
        <w:pStyle w:val="Blankrad"/>
      </w:pPr>
      <w:r w:rsidRPr="007673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F08C3" w:rsidRPr="0076736D" w:rsidTr="00483A2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F08C3" w:rsidRPr="0076736D" w:rsidRDefault="007F08C3" w:rsidP="00483A23">
            <w:pPr>
              <w:pStyle w:val="HuvudrubrikFlisteNr"/>
            </w:pPr>
          </w:p>
        </w:tc>
        <w:tc>
          <w:tcPr>
            <w:tcW w:w="6237" w:type="dxa"/>
          </w:tcPr>
          <w:p w:rsidR="007F08C3" w:rsidRPr="0076736D" w:rsidRDefault="007F08C3" w:rsidP="00483A23">
            <w:pPr>
              <w:pStyle w:val="HuvudrubrikEnsam"/>
            </w:pPr>
            <w:r w:rsidRPr="0076736D">
              <w:t>Anmälan om protokollsutdrag från utskott</w:t>
            </w:r>
          </w:p>
        </w:tc>
        <w:tc>
          <w:tcPr>
            <w:tcW w:w="2481" w:type="dxa"/>
          </w:tcPr>
          <w:p w:rsidR="007F08C3" w:rsidRPr="0076736D" w:rsidRDefault="007F08C3" w:rsidP="00483A23">
            <w:pPr>
              <w:pStyle w:val="HuvudrubrikKolumn3"/>
            </w:pPr>
          </w:p>
        </w:tc>
      </w:tr>
      <w:tr w:rsidR="007F08C3" w:rsidRPr="0076736D" w:rsidTr="00483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08C3" w:rsidRPr="0076736D" w:rsidRDefault="007F08C3" w:rsidP="00483A23">
            <w:pPr>
              <w:pStyle w:val="FlistaNrText"/>
            </w:pPr>
          </w:p>
        </w:tc>
        <w:tc>
          <w:tcPr>
            <w:tcW w:w="6237" w:type="dxa"/>
          </w:tcPr>
          <w:p w:rsidR="007F08C3" w:rsidRPr="0076736D" w:rsidRDefault="007F08C3" w:rsidP="00483A23">
            <w:r w:rsidRPr="0076736D">
              <w:t>2010/11:24 Torsdagen den 19 maj</w:t>
            </w:r>
          </w:p>
        </w:tc>
        <w:tc>
          <w:tcPr>
            <w:tcW w:w="2481" w:type="dxa"/>
          </w:tcPr>
          <w:p w:rsidR="007F08C3" w:rsidRPr="0076736D" w:rsidRDefault="007F08C3" w:rsidP="00483A23">
            <w:pPr>
              <w:rPr>
                <w:spacing w:val="-4"/>
              </w:rPr>
            </w:pPr>
            <w:r w:rsidRPr="0076736D">
              <w:rPr>
                <w:spacing w:val="-4"/>
              </w:rPr>
              <w:t>CU</w:t>
            </w:r>
          </w:p>
        </w:tc>
      </w:tr>
    </w:tbl>
    <w:p w:rsidR="007F08C3" w:rsidRPr="0076736D" w:rsidRDefault="00E53979" w:rsidP="003675A0">
      <w:pPr>
        <w:pStyle w:val="Blankrad"/>
      </w:pPr>
      <w:r w:rsidRPr="007673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F08C3" w:rsidRPr="0076736D" w:rsidTr="00483A2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F08C3" w:rsidRPr="0076736D" w:rsidRDefault="007F08C3" w:rsidP="00483A23">
            <w:pPr>
              <w:pStyle w:val="HuvudrubrikFlisteNr"/>
            </w:pPr>
          </w:p>
        </w:tc>
        <w:tc>
          <w:tcPr>
            <w:tcW w:w="6237" w:type="dxa"/>
          </w:tcPr>
          <w:p w:rsidR="007F08C3" w:rsidRPr="0076736D" w:rsidRDefault="007F08C3" w:rsidP="00483A23">
            <w:pPr>
              <w:pStyle w:val="Huvudrubrik"/>
            </w:pPr>
            <w:bookmarkStart w:id="5" w:name="Start_HänvisningTillUtskott"/>
            <w:bookmarkEnd w:id="5"/>
            <w:r w:rsidRPr="0076736D">
              <w:t>Ärenden för hänvisning till utskott</w:t>
            </w:r>
          </w:p>
        </w:tc>
        <w:tc>
          <w:tcPr>
            <w:tcW w:w="2481" w:type="dxa"/>
          </w:tcPr>
          <w:p w:rsidR="007F08C3" w:rsidRPr="0076736D" w:rsidRDefault="007F08C3" w:rsidP="00483A23">
            <w:pPr>
              <w:pStyle w:val="HuvudrubrikKolumn3"/>
            </w:pPr>
            <w:r w:rsidRPr="0076736D">
              <w:t>Förslag</w:t>
            </w:r>
          </w:p>
        </w:tc>
      </w:tr>
      <w:tr w:rsidR="007F08C3" w:rsidRPr="0076736D" w:rsidTr="00483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08C3" w:rsidRPr="0076736D" w:rsidRDefault="007F08C3" w:rsidP="00483A23">
            <w:pPr>
              <w:pStyle w:val="renderubrik"/>
            </w:pPr>
          </w:p>
        </w:tc>
        <w:tc>
          <w:tcPr>
            <w:tcW w:w="6237" w:type="dxa"/>
          </w:tcPr>
          <w:p w:rsidR="007F08C3" w:rsidRPr="0076736D" w:rsidRDefault="007F08C3" w:rsidP="00483A23">
            <w:pPr>
              <w:pStyle w:val="renderubrik"/>
            </w:pPr>
            <w:r w:rsidRPr="0076736D">
              <w:t>Skrivelse</w:t>
            </w:r>
          </w:p>
        </w:tc>
        <w:tc>
          <w:tcPr>
            <w:tcW w:w="2481" w:type="dxa"/>
          </w:tcPr>
          <w:p w:rsidR="007F08C3" w:rsidRPr="0076736D" w:rsidRDefault="007F08C3" w:rsidP="00483A23">
            <w:pPr>
              <w:pStyle w:val="renderubrik"/>
              <w:rPr>
                <w:spacing w:val="-4"/>
              </w:rPr>
            </w:pPr>
          </w:p>
        </w:tc>
      </w:tr>
      <w:tr w:rsidR="007F08C3" w:rsidRPr="0076736D" w:rsidTr="00483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08C3" w:rsidRPr="0076736D" w:rsidRDefault="007F08C3" w:rsidP="00483A23">
            <w:pPr>
              <w:pStyle w:val="FlistaNrText"/>
            </w:pPr>
          </w:p>
        </w:tc>
        <w:tc>
          <w:tcPr>
            <w:tcW w:w="6237" w:type="dxa"/>
          </w:tcPr>
          <w:p w:rsidR="007F08C3" w:rsidRPr="0076736D" w:rsidRDefault="007F08C3" w:rsidP="00483A23">
            <w:r w:rsidRPr="0076736D">
              <w:t>2010/11:141 Riksrevisionens granskning av trafikverkens produktivitet</w:t>
            </w:r>
          </w:p>
        </w:tc>
        <w:tc>
          <w:tcPr>
            <w:tcW w:w="2481" w:type="dxa"/>
          </w:tcPr>
          <w:p w:rsidR="007F08C3" w:rsidRPr="0076736D" w:rsidRDefault="007F08C3" w:rsidP="00483A23">
            <w:pPr>
              <w:rPr>
                <w:spacing w:val="-4"/>
              </w:rPr>
            </w:pPr>
            <w:r w:rsidRPr="0076736D">
              <w:rPr>
                <w:spacing w:val="-4"/>
              </w:rPr>
              <w:t>TU</w:t>
            </w:r>
          </w:p>
        </w:tc>
      </w:tr>
      <w:tr w:rsidR="007F08C3" w:rsidRPr="0076736D" w:rsidTr="00483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08C3" w:rsidRPr="0076736D" w:rsidRDefault="007F08C3" w:rsidP="00483A23">
            <w:pPr>
              <w:pStyle w:val="renderubrik"/>
            </w:pPr>
          </w:p>
        </w:tc>
        <w:tc>
          <w:tcPr>
            <w:tcW w:w="6237" w:type="dxa"/>
          </w:tcPr>
          <w:p w:rsidR="007F08C3" w:rsidRPr="0076736D" w:rsidRDefault="007F08C3" w:rsidP="00483A23">
            <w:pPr>
              <w:pStyle w:val="renderubrik"/>
            </w:pPr>
            <w:r w:rsidRPr="0076736D">
              <w:t>Redogörelse</w:t>
            </w:r>
          </w:p>
        </w:tc>
        <w:tc>
          <w:tcPr>
            <w:tcW w:w="2481" w:type="dxa"/>
          </w:tcPr>
          <w:p w:rsidR="007F08C3" w:rsidRPr="0076736D" w:rsidRDefault="007F08C3" w:rsidP="00483A23">
            <w:pPr>
              <w:pStyle w:val="renderubrik"/>
              <w:rPr>
                <w:spacing w:val="-4"/>
              </w:rPr>
            </w:pPr>
          </w:p>
        </w:tc>
      </w:tr>
      <w:tr w:rsidR="007F08C3" w:rsidRPr="0076736D" w:rsidTr="00483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08C3" w:rsidRPr="0076736D" w:rsidRDefault="007F08C3" w:rsidP="00483A23">
            <w:pPr>
              <w:pStyle w:val="FlistaNrText"/>
            </w:pPr>
          </w:p>
        </w:tc>
        <w:tc>
          <w:tcPr>
            <w:tcW w:w="6237" w:type="dxa"/>
          </w:tcPr>
          <w:p w:rsidR="007F08C3" w:rsidRPr="0076736D" w:rsidRDefault="007F08C3" w:rsidP="00483A23">
            <w:r w:rsidRPr="0076736D">
              <w:t>2010/11:RR4 Riksrevisionens redogörelse om granskningen av årsredovisningen för staten 2010</w:t>
            </w:r>
          </w:p>
        </w:tc>
        <w:tc>
          <w:tcPr>
            <w:tcW w:w="2481" w:type="dxa"/>
          </w:tcPr>
          <w:p w:rsidR="007F08C3" w:rsidRPr="0076736D" w:rsidRDefault="007F08C3" w:rsidP="00483A23">
            <w:pPr>
              <w:rPr>
                <w:spacing w:val="-4"/>
              </w:rPr>
            </w:pPr>
            <w:r w:rsidRPr="0076736D">
              <w:rPr>
                <w:spacing w:val="-4"/>
              </w:rPr>
              <w:t>FiU</w:t>
            </w:r>
          </w:p>
        </w:tc>
      </w:tr>
      <w:tr w:rsidR="007F08C3" w:rsidRPr="0076736D" w:rsidTr="00483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08C3" w:rsidRPr="0076736D" w:rsidRDefault="007F08C3" w:rsidP="00483A23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7F08C3" w:rsidRPr="0076736D" w:rsidRDefault="007F08C3" w:rsidP="00483A23">
            <w:pPr>
              <w:pStyle w:val="renderubrik"/>
            </w:pPr>
            <w:r w:rsidRPr="0076736D">
              <w:t>Motion</w:t>
            </w:r>
          </w:p>
        </w:tc>
        <w:tc>
          <w:tcPr>
            <w:tcW w:w="2481" w:type="dxa"/>
          </w:tcPr>
          <w:p w:rsidR="007F08C3" w:rsidRPr="0076736D" w:rsidRDefault="007F08C3" w:rsidP="00483A23">
            <w:pPr>
              <w:rPr>
                <w:spacing w:val="-4"/>
              </w:rPr>
            </w:pPr>
          </w:p>
        </w:tc>
      </w:tr>
      <w:tr w:rsidR="007F08C3" w:rsidRPr="0076736D" w:rsidTr="00483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08C3" w:rsidRPr="0076736D" w:rsidRDefault="007F08C3" w:rsidP="00483A23">
            <w:pPr>
              <w:pStyle w:val="FlistaNrText"/>
            </w:pPr>
          </w:p>
        </w:tc>
        <w:tc>
          <w:tcPr>
            <w:tcW w:w="6237" w:type="dxa"/>
          </w:tcPr>
          <w:p w:rsidR="007F08C3" w:rsidRPr="0076736D" w:rsidRDefault="007F08C3" w:rsidP="00483A23">
            <w:r w:rsidRPr="0076736D">
              <w:t>Behovet av förändringar i utlänningslagen och utlänningsförordningen (väckt enligt 3 kap. 13 § riksdagsordningen med anledning av händelse av större vikt) av Lars Ohly m.fl. (V)</w:t>
            </w:r>
          </w:p>
        </w:tc>
        <w:tc>
          <w:tcPr>
            <w:tcW w:w="2481" w:type="dxa"/>
          </w:tcPr>
          <w:p w:rsidR="007F08C3" w:rsidRPr="0076736D" w:rsidRDefault="007F08C3" w:rsidP="00483A23">
            <w:pPr>
              <w:rPr>
                <w:spacing w:val="-4"/>
              </w:rPr>
            </w:pPr>
            <w:r w:rsidRPr="0076736D">
              <w:rPr>
                <w:spacing w:val="-4"/>
              </w:rPr>
              <w:t>Talmannen föreslår att motionen läggs till handlingarna utan remittering</w:t>
            </w:r>
          </w:p>
        </w:tc>
      </w:tr>
    </w:tbl>
    <w:p w:rsidR="007F08C3" w:rsidRPr="0076736D" w:rsidRDefault="00E53979" w:rsidP="003675A0">
      <w:pPr>
        <w:pStyle w:val="Blankrad"/>
      </w:pPr>
      <w:r w:rsidRPr="007673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D0A3B" w:rsidRPr="0076736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D0A3B" w:rsidRPr="0076736D" w:rsidRDefault="00CD0A3B" w:rsidP="00483A23">
            <w:pPr>
              <w:pStyle w:val="HuvudrubrikFlisteNr"/>
            </w:pPr>
          </w:p>
        </w:tc>
        <w:tc>
          <w:tcPr>
            <w:tcW w:w="6237" w:type="dxa"/>
          </w:tcPr>
          <w:p w:rsidR="00CD0A3B" w:rsidRPr="0076736D" w:rsidRDefault="00CD0A3B">
            <w:pPr>
              <w:pStyle w:val="HuvudrubrikEnsam"/>
            </w:pPr>
            <w:bookmarkStart w:id="6" w:name="TypRubrik"/>
            <w:bookmarkEnd w:id="6"/>
            <w:r w:rsidRPr="0076736D">
              <w:t>Ärenden för avgörande</w:t>
            </w:r>
            <w:r w:rsidRPr="0076736D">
              <w:br/>
              <w:t>onsdagen den 1 juni kl. 16.00</w:t>
            </w:r>
          </w:p>
        </w:tc>
        <w:tc>
          <w:tcPr>
            <w:tcW w:w="2481" w:type="dxa"/>
          </w:tcPr>
          <w:p w:rsidR="00CD0A3B" w:rsidRPr="0076736D" w:rsidRDefault="00CD0A3B" w:rsidP="00483A23">
            <w:pPr>
              <w:pStyle w:val="HuvudrubrikKolumn3"/>
            </w:pPr>
          </w:p>
        </w:tc>
      </w:tr>
      <w:tr w:rsidR="00CD0A3B" w:rsidRPr="007673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0A3B" w:rsidRPr="0076736D" w:rsidRDefault="00CD0A3B" w:rsidP="00483A23">
            <w:pPr>
              <w:pStyle w:val="Underrubrik"/>
            </w:pPr>
          </w:p>
        </w:tc>
        <w:tc>
          <w:tcPr>
            <w:tcW w:w="6237" w:type="dxa"/>
          </w:tcPr>
          <w:p w:rsidR="00CD0A3B" w:rsidRPr="0076736D" w:rsidRDefault="00CD0A3B" w:rsidP="00483A23">
            <w:pPr>
              <w:pStyle w:val="Underrubrik"/>
            </w:pPr>
            <w:bookmarkStart w:id="7" w:name="TypUnderrubrik"/>
            <w:bookmarkEnd w:id="7"/>
            <w:r w:rsidRPr="0076736D">
              <w:t>Tidigare slutdebatterade</w:t>
            </w:r>
          </w:p>
        </w:tc>
        <w:tc>
          <w:tcPr>
            <w:tcW w:w="2481" w:type="dxa"/>
          </w:tcPr>
          <w:p w:rsidR="00CD0A3B" w:rsidRPr="0076736D" w:rsidRDefault="00CD0A3B" w:rsidP="00483A23">
            <w:pPr>
              <w:pStyle w:val="Underrubrik"/>
              <w:rPr>
                <w:spacing w:val="-4"/>
              </w:rPr>
            </w:pPr>
          </w:p>
        </w:tc>
      </w:tr>
      <w:tr w:rsidR="00CD0A3B" w:rsidRPr="007673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0A3B" w:rsidRPr="0076736D" w:rsidRDefault="00CD0A3B" w:rsidP="00CD0A3B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CD0A3B" w:rsidRPr="0076736D" w:rsidRDefault="00CD0A3B" w:rsidP="00CD0A3B">
            <w:pPr>
              <w:pStyle w:val="renderubrik"/>
            </w:pPr>
            <w:r w:rsidRPr="0076736D">
              <w:t>Utrikesutskottets betänkande</w:t>
            </w:r>
          </w:p>
        </w:tc>
        <w:tc>
          <w:tcPr>
            <w:tcW w:w="2481" w:type="dxa"/>
          </w:tcPr>
          <w:p w:rsidR="00CD0A3B" w:rsidRPr="0076736D" w:rsidRDefault="00CD0A3B">
            <w:pPr>
              <w:rPr>
                <w:spacing w:val="-4"/>
              </w:rPr>
            </w:pPr>
          </w:p>
        </w:tc>
      </w:tr>
      <w:tr w:rsidR="00CD0A3B" w:rsidRPr="007673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0A3B" w:rsidRPr="0076736D" w:rsidRDefault="00CD0A3B" w:rsidP="00CD0A3B">
            <w:pPr>
              <w:pStyle w:val="FlistaNrText"/>
            </w:pPr>
          </w:p>
        </w:tc>
        <w:tc>
          <w:tcPr>
            <w:tcW w:w="6237" w:type="dxa"/>
          </w:tcPr>
          <w:p w:rsidR="00CD0A3B" w:rsidRPr="0076736D" w:rsidRDefault="00CD0A3B" w:rsidP="00483A23">
            <w:r w:rsidRPr="0076736D">
              <w:t>2010/11:UU10 Berättelse om verksamheten i Europeiska unionen under 2010</w:t>
            </w:r>
          </w:p>
        </w:tc>
        <w:tc>
          <w:tcPr>
            <w:tcW w:w="2481" w:type="dxa"/>
          </w:tcPr>
          <w:p w:rsidR="00CD0A3B" w:rsidRPr="0076736D" w:rsidRDefault="00CD0A3B" w:rsidP="00483A23">
            <w:pPr>
              <w:rPr>
                <w:spacing w:val="-4"/>
              </w:rPr>
            </w:pPr>
            <w:r w:rsidRPr="0076736D">
              <w:rPr>
                <w:spacing w:val="-4"/>
              </w:rPr>
              <w:t>44 res. (S,MP,SD,V)</w:t>
            </w:r>
          </w:p>
        </w:tc>
      </w:tr>
      <w:tr w:rsidR="00CD0A3B" w:rsidRPr="007673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0A3B" w:rsidRPr="0076736D" w:rsidRDefault="00CD0A3B" w:rsidP="00CD0A3B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CD0A3B" w:rsidRPr="0076736D" w:rsidRDefault="00CD0A3B" w:rsidP="00483A23">
            <w:pPr>
              <w:pStyle w:val="renderubrik"/>
            </w:pPr>
            <w:r w:rsidRPr="0076736D">
              <w:t>Konstitutionsutskottets betänkanden</w:t>
            </w:r>
          </w:p>
        </w:tc>
        <w:tc>
          <w:tcPr>
            <w:tcW w:w="2481" w:type="dxa"/>
          </w:tcPr>
          <w:p w:rsidR="00CD0A3B" w:rsidRPr="0076736D" w:rsidRDefault="00CD0A3B" w:rsidP="00483A23">
            <w:pPr>
              <w:pStyle w:val="renderubrik"/>
              <w:rPr>
                <w:spacing w:val="-4"/>
              </w:rPr>
            </w:pPr>
          </w:p>
        </w:tc>
      </w:tr>
      <w:tr w:rsidR="00CD0A3B" w:rsidRPr="007673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0A3B" w:rsidRPr="0076736D" w:rsidRDefault="00CD0A3B" w:rsidP="00CD0A3B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D0A3B" w:rsidRPr="0076736D" w:rsidRDefault="00CD0A3B" w:rsidP="00483A23">
            <w:r w:rsidRPr="0076736D">
              <w:t>2010/11:KU21 Redogörelse för behandlingen av riksdagens skrivelser till regeringen</w:t>
            </w:r>
          </w:p>
        </w:tc>
        <w:tc>
          <w:tcPr>
            <w:tcW w:w="2481" w:type="dxa"/>
          </w:tcPr>
          <w:p w:rsidR="00CD0A3B" w:rsidRPr="0076736D" w:rsidRDefault="00CD0A3B" w:rsidP="00483A23">
            <w:pPr>
              <w:rPr>
                <w:spacing w:val="-4"/>
              </w:rPr>
            </w:pPr>
          </w:p>
        </w:tc>
      </w:tr>
      <w:tr w:rsidR="00CD0A3B" w:rsidRPr="007673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0A3B" w:rsidRPr="0076736D" w:rsidRDefault="00CD0A3B" w:rsidP="00CD0A3B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D0A3B" w:rsidRPr="0076736D" w:rsidRDefault="00CD0A3B" w:rsidP="00483A23">
            <w:r w:rsidRPr="0076736D">
              <w:t>2010/11:KU30 En ny instruktion för riksdagsförvaltningen</w:t>
            </w:r>
          </w:p>
        </w:tc>
        <w:tc>
          <w:tcPr>
            <w:tcW w:w="2481" w:type="dxa"/>
          </w:tcPr>
          <w:p w:rsidR="00CD0A3B" w:rsidRPr="0076736D" w:rsidRDefault="00CD0A3B" w:rsidP="00483A23">
            <w:pPr>
              <w:rPr>
                <w:spacing w:val="-4"/>
              </w:rPr>
            </w:pPr>
          </w:p>
        </w:tc>
      </w:tr>
      <w:tr w:rsidR="00CD0A3B" w:rsidRPr="007673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0A3B" w:rsidRPr="0076736D" w:rsidRDefault="00CD0A3B" w:rsidP="00CD0A3B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D0A3B" w:rsidRPr="0076736D" w:rsidRDefault="00CD0A3B" w:rsidP="00483A23">
            <w:r w:rsidRPr="0076736D">
              <w:t>2010/11:KU31 Förkortad lagrådsperiod, m.m.</w:t>
            </w:r>
          </w:p>
        </w:tc>
        <w:tc>
          <w:tcPr>
            <w:tcW w:w="2481" w:type="dxa"/>
          </w:tcPr>
          <w:p w:rsidR="00CD0A3B" w:rsidRPr="0076736D" w:rsidRDefault="00CD0A3B" w:rsidP="00483A23">
            <w:pPr>
              <w:rPr>
                <w:spacing w:val="-4"/>
              </w:rPr>
            </w:pPr>
          </w:p>
        </w:tc>
      </w:tr>
      <w:tr w:rsidR="00CD0A3B" w:rsidRPr="007673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0A3B" w:rsidRPr="0076736D" w:rsidRDefault="00CD0A3B" w:rsidP="00CD0A3B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CD0A3B" w:rsidRPr="0076736D" w:rsidRDefault="00CD0A3B" w:rsidP="00483A23">
            <w:pPr>
              <w:pStyle w:val="renderubrik"/>
            </w:pPr>
            <w:r w:rsidRPr="0076736D">
              <w:t>Finansutskottets betänkanden</w:t>
            </w:r>
          </w:p>
        </w:tc>
        <w:tc>
          <w:tcPr>
            <w:tcW w:w="2481" w:type="dxa"/>
          </w:tcPr>
          <w:p w:rsidR="00CD0A3B" w:rsidRPr="0076736D" w:rsidRDefault="00CD0A3B" w:rsidP="00483A23">
            <w:pPr>
              <w:pStyle w:val="renderubrik"/>
              <w:rPr>
                <w:spacing w:val="-4"/>
              </w:rPr>
            </w:pPr>
          </w:p>
        </w:tc>
      </w:tr>
      <w:tr w:rsidR="00CD0A3B" w:rsidRPr="007673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0A3B" w:rsidRPr="0076736D" w:rsidRDefault="00CD0A3B" w:rsidP="00CD0A3B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D0A3B" w:rsidRPr="0076736D" w:rsidRDefault="00CD0A3B" w:rsidP="00483A23">
            <w:r w:rsidRPr="0076736D">
              <w:t>2010/11:FiU25 Moderniserade regler för avvecklingssystem och finansiella säkerheter</w:t>
            </w:r>
          </w:p>
        </w:tc>
        <w:tc>
          <w:tcPr>
            <w:tcW w:w="2481" w:type="dxa"/>
          </w:tcPr>
          <w:p w:rsidR="00CD0A3B" w:rsidRPr="0076736D" w:rsidRDefault="00CD0A3B" w:rsidP="00483A23">
            <w:pPr>
              <w:rPr>
                <w:spacing w:val="-4"/>
              </w:rPr>
            </w:pPr>
          </w:p>
        </w:tc>
      </w:tr>
      <w:tr w:rsidR="00CD0A3B" w:rsidRPr="007673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0A3B" w:rsidRPr="0076736D" w:rsidRDefault="00CD0A3B" w:rsidP="00CD0A3B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D0A3B" w:rsidRPr="0076736D" w:rsidRDefault="00CD0A3B" w:rsidP="00483A23">
            <w:r w:rsidRPr="0076736D">
              <w:t>2010/11:FiU35 Riksrevisionens årsredovisning</w:t>
            </w:r>
          </w:p>
        </w:tc>
        <w:tc>
          <w:tcPr>
            <w:tcW w:w="2481" w:type="dxa"/>
          </w:tcPr>
          <w:p w:rsidR="00CD0A3B" w:rsidRPr="0076736D" w:rsidRDefault="00CD0A3B" w:rsidP="00483A23">
            <w:pPr>
              <w:rPr>
                <w:spacing w:val="-4"/>
              </w:rPr>
            </w:pPr>
          </w:p>
        </w:tc>
      </w:tr>
      <w:tr w:rsidR="00CD0A3B" w:rsidRPr="007673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0A3B" w:rsidRPr="0076736D" w:rsidRDefault="00CD0A3B" w:rsidP="00CD0A3B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CD0A3B" w:rsidRPr="0076736D" w:rsidRDefault="00CD0A3B" w:rsidP="00483A23">
            <w:pPr>
              <w:pStyle w:val="renderubrik"/>
            </w:pPr>
            <w:r w:rsidRPr="0076736D">
              <w:t>Näringsutskottets betänkanden</w:t>
            </w:r>
          </w:p>
        </w:tc>
        <w:tc>
          <w:tcPr>
            <w:tcW w:w="2481" w:type="dxa"/>
          </w:tcPr>
          <w:p w:rsidR="00CD0A3B" w:rsidRPr="0076736D" w:rsidRDefault="00CD0A3B" w:rsidP="00483A23">
            <w:pPr>
              <w:pStyle w:val="renderubrik"/>
              <w:rPr>
                <w:spacing w:val="-4"/>
              </w:rPr>
            </w:pPr>
          </w:p>
        </w:tc>
      </w:tr>
      <w:tr w:rsidR="00CD0A3B" w:rsidRPr="007673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0A3B" w:rsidRPr="0076736D" w:rsidRDefault="00CD0A3B" w:rsidP="00CD0A3B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D0A3B" w:rsidRPr="0076736D" w:rsidRDefault="00CD0A3B" w:rsidP="00483A23">
            <w:r w:rsidRPr="0076736D">
              <w:t>2010/11:NU19 Utländsk näringsverksamhet i Sverige</w:t>
            </w:r>
          </w:p>
        </w:tc>
        <w:tc>
          <w:tcPr>
            <w:tcW w:w="2481" w:type="dxa"/>
          </w:tcPr>
          <w:p w:rsidR="00CD0A3B" w:rsidRPr="0076736D" w:rsidRDefault="00CD0A3B" w:rsidP="00483A23">
            <w:pPr>
              <w:rPr>
                <w:spacing w:val="-4"/>
              </w:rPr>
            </w:pPr>
            <w:r w:rsidRPr="0076736D">
              <w:rPr>
                <w:spacing w:val="-4"/>
              </w:rPr>
              <w:t>1 res. (S,V)</w:t>
            </w:r>
          </w:p>
        </w:tc>
      </w:tr>
      <w:tr w:rsidR="00CD0A3B" w:rsidRPr="007673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0A3B" w:rsidRPr="0076736D" w:rsidRDefault="00CD0A3B" w:rsidP="00CD0A3B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D0A3B" w:rsidRPr="0076736D" w:rsidRDefault="00CD0A3B" w:rsidP="00483A23">
            <w:r w:rsidRPr="0076736D">
              <w:t>2010/11:NU22 En ny energimärkningslag</w:t>
            </w:r>
          </w:p>
        </w:tc>
        <w:tc>
          <w:tcPr>
            <w:tcW w:w="2481" w:type="dxa"/>
          </w:tcPr>
          <w:p w:rsidR="00CD0A3B" w:rsidRPr="0076736D" w:rsidRDefault="00CD0A3B" w:rsidP="00483A23">
            <w:pPr>
              <w:rPr>
                <w:spacing w:val="-4"/>
              </w:rPr>
            </w:pPr>
          </w:p>
        </w:tc>
      </w:tr>
      <w:tr w:rsidR="00CD0A3B" w:rsidRPr="007673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0A3B" w:rsidRPr="0076736D" w:rsidRDefault="00CD0A3B" w:rsidP="00CD0A3B">
            <w:pPr>
              <w:pStyle w:val="FlistaNrText"/>
              <w:numPr>
                <w:ilvl w:val="0"/>
                <w:numId w:val="6"/>
              </w:numPr>
            </w:pPr>
            <w:bookmarkStart w:id="8" w:name="StartText"/>
            <w:bookmarkEnd w:id="8"/>
          </w:p>
        </w:tc>
        <w:tc>
          <w:tcPr>
            <w:tcW w:w="6237" w:type="dxa"/>
          </w:tcPr>
          <w:p w:rsidR="00CD0A3B" w:rsidRPr="0076736D" w:rsidRDefault="00CD0A3B" w:rsidP="00483A23">
            <w:r w:rsidRPr="0076736D">
              <w:t>2010/11:NU25 Ny lag om ackreditering och teknisk kontroll</w:t>
            </w:r>
          </w:p>
        </w:tc>
        <w:tc>
          <w:tcPr>
            <w:tcW w:w="2481" w:type="dxa"/>
          </w:tcPr>
          <w:p w:rsidR="00CD0A3B" w:rsidRPr="0076736D" w:rsidRDefault="00CD0A3B" w:rsidP="00483A23">
            <w:pPr>
              <w:rPr>
                <w:spacing w:val="-4"/>
              </w:rPr>
            </w:pPr>
          </w:p>
        </w:tc>
      </w:tr>
    </w:tbl>
    <w:p w:rsidR="00E53979" w:rsidRPr="0076736D" w:rsidRDefault="00E53979" w:rsidP="003675A0">
      <w:pPr>
        <w:pStyle w:val="Blankrad"/>
      </w:pPr>
      <w:r w:rsidRPr="0076736D">
        <w:t>     </w:t>
      </w:r>
    </w:p>
    <w:p w:rsidR="00FA367C" w:rsidRPr="0076736D" w:rsidRDefault="00E53979" w:rsidP="003675A0">
      <w:pPr>
        <w:pStyle w:val="Blankrad"/>
      </w:pPr>
      <w:bookmarkStart w:id="9" w:name="Start"/>
      <w:bookmarkEnd w:id="9"/>
      <w:r w:rsidRPr="007673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6736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6736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6736D" w:rsidRDefault="006E04A4" w:rsidP="00D016E9">
            <w:pPr>
              <w:pStyle w:val="StreckMitten"/>
            </w:pPr>
            <w:r w:rsidRPr="0076736D">
              <w:tab/>
            </w:r>
            <w:r w:rsidRPr="0076736D">
              <w:tab/>
            </w:r>
          </w:p>
        </w:tc>
      </w:tr>
    </w:tbl>
    <w:p w:rsidR="006E04A4" w:rsidRPr="0076736D" w:rsidRDefault="006E04A4" w:rsidP="003675A0">
      <w:pPr>
        <w:pStyle w:val="Blankrad"/>
      </w:pPr>
    </w:p>
    <w:sectPr w:rsidR="006E04A4" w:rsidRPr="0076736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3A23" w:rsidRPr="0076736D" w:rsidRDefault="00483A23">
      <w:r w:rsidRPr="0076736D">
        <w:separator/>
      </w:r>
    </w:p>
  </w:endnote>
  <w:endnote w:type="continuationSeparator" w:id="0">
    <w:p w:rsidR="00483A23" w:rsidRPr="0076736D" w:rsidRDefault="00483A23">
      <w:r w:rsidRPr="007673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2979" w:rsidRPr="0076736D" w:rsidRDefault="00882979">
    <w:pPr>
      <w:pStyle w:val="Sidhuvud"/>
      <w:jc w:val="center"/>
    </w:pPr>
    <w:r w:rsidRPr="0076736D">
      <w:fldChar w:fldCharType="begin" w:fldLock="1"/>
    </w:r>
    <w:r w:rsidRPr="0076736D">
      <w:instrText xml:space="preserve"> PAGE </w:instrText>
    </w:r>
    <w:r w:rsidRPr="0076736D">
      <w:fldChar w:fldCharType="separate"/>
    </w:r>
    <w:r w:rsidR="00BB0226" w:rsidRPr="0076736D">
      <w:t>2</w:t>
    </w:r>
    <w:r w:rsidRPr="0076736D">
      <w:fldChar w:fldCharType="end"/>
    </w:r>
    <w:r w:rsidRPr="0076736D">
      <w:t xml:space="preserve"> (</w:t>
    </w:r>
    <w:r w:rsidRPr="0076736D">
      <w:fldChar w:fldCharType="begin" w:fldLock="1"/>
    </w:r>
    <w:r w:rsidRPr="0076736D">
      <w:instrText xml:space="preserve"> NUMPAGES </w:instrText>
    </w:r>
    <w:r w:rsidRPr="0076736D">
      <w:fldChar w:fldCharType="separate"/>
    </w:r>
    <w:r w:rsidR="00BB0226" w:rsidRPr="0076736D">
      <w:t>3</w:t>
    </w:r>
    <w:r w:rsidRPr="0076736D">
      <w:fldChar w:fldCharType="end"/>
    </w:r>
    <w:r w:rsidRPr="0076736D">
      <w:t>)</w:t>
    </w:r>
  </w:p>
  <w:p w:rsidR="00882979" w:rsidRPr="0076736D" w:rsidRDefault="0088297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2979" w:rsidRPr="0076736D" w:rsidRDefault="00882979">
    <w:pPr>
      <w:pStyle w:val="Sidhuvud"/>
      <w:jc w:val="center"/>
    </w:pPr>
    <w:r w:rsidRPr="0076736D">
      <w:fldChar w:fldCharType="begin" w:fldLock="1"/>
    </w:r>
    <w:r w:rsidRPr="0076736D">
      <w:instrText xml:space="preserve"> PAGE </w:instrText>
    </w:r>
    <w:r w:rsidRPr="0076736D">
      <w:fldChar w:fldCharType="separate"/>
    </w:r>
    <w:r w:rsidR="00BB0226" w:rsidRPr="0076736D">
      <w:t>3</w:t>
    </w:r>
    <w:r w:rsidRPr="0076736D">
      <w:fldChar w:fldCharType="end"/>
    </w:r>
    <w:r w:rsidRPr="0076736D">
      <w:t xml:space="preserve"> (</w:t>
    </w:r>
    <w:r w:rsidRPr="0076736D">
      <w:fldChar w:fldCharType="begin" w:fldLock="1"/>
    </w:r>
    <w:r w:rsidRPr="0076736D">
      <w:instrText xml:space="preserve"> NUMPAGES </w:instrText>
    </w:r>
    <w:r w:rsidRPr="0076736D">
      <w:fldChar w:fldCharType="separate"/>
    </w:r>
    <w:r w:rsidR="00BB0226" w:rsidRPr="0076736D">
      <w:t>3</w:t>
    </w:r>
    <w:r w:rsidRPr="0076736D">
      <w:fldChar w:fldCharType="end"/>
    </w:r>
    <w:r w:rsidRPr="0076736D">
      <w:t>)</w:t>
    </w:r>
  </w:p>
  <w:p w:rsidR="00882979" w:rsidRPr="0076736D" w:rsidRDefault="008829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3A23" w:rsidRPr="0076736D" w:rsidRDefault="00483A23">
      <w:r w:rsidRPr="0076736D">
        <w:separator/>
      </w:r>
    </w:p>
  </w:footnote>
  <w:footnote w:type="continuationSeparator" w:id="0">
    <w:p w:rsidR="00483A23" w:rsidRPr="0076736D" w:rsidRDefault="00483A23">
      <w:r w:rsidRPr="007673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2979" w:rsidRPr="0076736D" w:rsidRDefault="00882979">
    <w:pPr>
      <w:pStyle w:val="Sidhuvud"/>
      <w:tabs>
        <w:tab w:val="clear" w:pos="4536"/>
      </w:tabs>
    </w:pPr>
    <w:r w:rsidRPr="0076736D">
      <w:fldChar w:fldCharType="begin" w:fldLock="1"/>
    </w:r>
    <w:r w:rsidRPr="0076736D">
      <w:instrText xml:space="preserve"> DOCPROPERTY "DocumentDate" </w:instrText>
    </w:r>
    <w:r w:rsidRPr="0076736D">
      <w:fldChar w:fldCharType="separate"/>
    </w:r>
    <w:r w:rsidR="00BB0226" w:rsidRPr="0076736D">
      <w:t>Fredagen den 20 maj 2011</w:t>
    </w:r>
    <w:r w:rsidRPr="0076736D">
      <w:fldChar w:fldCharType="end"/>
    </w:r>
    <w:r w:rsidRPr="0076736D">
      <w:tab/>
    </w:r>
  </w:p>
  <w:p w:rsidR="00882979" w:rsidRPr="0076736D" w:rsidRDefault="0088297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6736D">
      <w:rPr>
        <w:sz w:val="12"/>
      </w:rPr>
      <w:tab/>
    </w:r>
  </w:p>
  <w:p w:rsidR="00882979" w:rsidRPr="0076736D" w:rsidRDefault="00882979"/>
  <w:p w:rsidR="00882979" w:rsidRPr="0076736D" w:rsidRDefault="0088297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2979" w:rsidRPr="0076736D" w:rsidRDefault="0076736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6736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2979" w:rsidRPr="0076736D" w:rsidRDefault="00882979">
    <w:pPr>
      <w:pStyle w:val="Dokumentrubrik"/>
      <w:spacing w:after="360"/>
    </w:pPr>
    <w:r w:rsidRPr="0076736D">
      <w:t>Föredragningslista</w:t>
    </w:r>
  </w:p>
  <w:p w:rsidR="00882979" w:rsidRPr="0076736D" w:rsidRDefault="008829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23025767">
    <w:abstractNumId w:val="5"/>
  </w:num>
  <w:num w:numId="2" w16cid:durableId="1469125816">
    <w:abstractNumId w:val="2"/>
  </w:num>
  <w:num w:numId="3" w16cid:durableId="45373798">
    <w:abstractNumId w:val="4"/>
  </w:num>
  <w:num w:numId="4" w16cid:durableId="1947149960">
    <w:abstractNumId w:val="1"/>
  </w:num>
  <w:num w:numId="5" w16cid:durableId="1445687175">
    <w:abstractNumId w:val="0"/>
  </w:num>
  <w:num w:numId="6" w16cid:durableId="1603682222">
    <w:abstractNumId w:val="3"/>
  </w:num>
  <w:num w:numId="7" w16cid:durableId="912348003">
    <w:abstractNumId w:val="3"/>
  </w:num>
  <w:num w:numId="8" w16cid:durableId="1246643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C0BFC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5636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229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030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3A23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4BE8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6736D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08C3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2979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226"/>
    <w:rsid w:val="00BB092F"/>
    <w:rsid w:val="00BB32D1"/>
    <w:rsid w:val="00BB5780"/>
    <w:rsid w:val="00BC1B9D"/>
    <w:rsid w:val="00BD1E8E"/>
    <w:rsid w:val="00BD323C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0BFC"/>
    <w:rsid w:val="00CC24C3"/>
    <w:rsid w:val="00CC4FEA"/>
    <w:rsid w:val="00CD0A3B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BAA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3979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367C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A2B88D-AF80-453A-B4B3-DF0CF7CF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185636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374</Words>
  <Characters>2535</Characters>
  <Application>Microsoft Office Word</Application>
  <DocSecurity>4</DocSecurity>
  <Lines>195</Lines>
  <Paragraphs>111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2011-05-19T15:07:00Z</cp:lastPrinted>
  <dcterms:created xsi:type="dcterms:W3CDTF">2025-12-18T03:25:00Z</dcterms:created>
  <dcterms:modified xsi:type="dcterms:W3CDTF">2025-12-18T03:25:00Z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20 maj 2011</vt:lpwstr>
  </property>
  <property fmtid="{D5CDD505-2E9C-101B-9397-08002B2CF9AE}" pid="3" name="DocumentNumber">
    <vt:lpwstr>106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2011-05-20</vt:lpwstr>
  </property>
  <property fmtid="{D5CDD505-2E9C-101B-9397-08002B2CF9AE}" pid="7" name="DatumAvgörande">
    <vt:lpwstr>2011-05-20</vt:lpwstr>
  </property>
</Properties>
</file>