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181" w14:textId="77777777" w:rsidR="009D2E37" w:rsidRDefault="009D2E37" w:rsidP="009D2E37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D2E37" w14:paraId="05B89AAC" w14:textId="77777777" w:rsidTr="006A7DBF">
        <w:tc>
          <w:tcPr>
            <w:tcW w:w="9141" w:type="dxa"/>
          </w:tcPr>
          <w:p w14:paraId="20288245" w14:textId="77777777" w:rsidR="009D2E37" w:rsidRDefault="009D2E37" w:rsidP="006A7DBF">
            <w:r>
              <w:t>RIKSDAGEN</w:t>
            </w:r>
          </w:p>
          <w:p w14:paraId="4D1A5195" w14:textId="77777777" w:rsidR="009D2E37" w:rsidRDefault="009D2E37" w:rsidP="006A7DBF">
            <w:r>
              <w:t>TRAFIKUTSKOTTET</w:t>
            </w:r>
          </w:p>
        </w:tc>
      </w:tr>
    </w:tbl>
    <w:p w14:paraId="16126E49" w14:textId="77777777" w:rsidR="009D2E37" w:rsidRDefault="009D2E37" w:rsidP="009D2E37"/>
    <w:p w14:paraId="5C1DAA07" w14:textId="77777777" w:rsidR="009D2E37" w:rsidRDefault="009D2E37" w:rsidP="009D2E37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D2E37" w14:paraId="6F4B89B7" w14:textId="77777777" w:rsidTr="006A7DBF">
        <w:trPr>
          <w:cantSplit/>
          <w:trHeight w:val="742"/>
        </w:trPr>
        <w:tc>
          <w:tcPr>
            <w:tcW w:w="1985" w:type="dxa"/>
          </w:tcPr>
          <w:p w14:paraId="7910C1A1" w14:textId="77777777" w:rsidR="009D2E37" w:rsidRDefault="009D2E37" w:rsidP="006A7DBF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12E13DB2" w14:textId="468CFC32" w:rsidR="009D2E37" w:rsidRDefault="009D2E37" w:rsidP="006A7DBF">
            <w:pPr>
              <w:rPr>
                <w:b/>
              </w:rPr>
            </w:pPr>
            <w:r>
              <w:rPr>
                <w:b/>
              </w:rPr>
              <w:t>UTSKOTTSSAMMANTRÄDE 2022/23:1</w:t>
            </w:r>
          </w:p>
          <w:p w14:paraId="6608810C" w14:textId="77777777" w:rsidR="009D2E37" w:rsidRDefault="009D2E37" w:rsidP="006A7DBF">
            <w:pPr>
              <w:rPr>
                <w:b/>
              </w:rPr>
            </w:pPr>
          </w:p>
        </w:tc>
      </w:tr>
      <w:tr w:rsidR="009D2E37" w14:paraId="2721C51C" w14:textId="77777777" w:rsidTr="006A7DBF">
        <w:tc>
          <w:tcPr>
            <w:tcW w:w="1985" w:type="dxa"/>
          </w:tcPr>
          <w:p w14:paraId="3FEF21F3" w14:textId="77777777" w:rsidR="009D2E37" w:rsidRDefault="009D2E37" w:rsidP="006A7DBF">
            <w:r>
              <w:t>DATUM</w:t>
            </w:r>
          </w:p>
        </w:tc>
        <w:tc>
          <w:tcPr>
            <w:tcW w:w="6463" w:type="dxa"/>
          </w:tcPr>
          <w:p w14:paraId="53F6337B" w14:textId="460E3928" w:rsidR="009D2E37" w:rsidRDefault="009D2E37" w:rsidP="006A7DBF">
            <w:r>
              <w:t>2022-10-04</w:t>
            </w:r>
          </w:p>
        </w:tc>
      </w:tr>
      <w:tr w:rsidR="009D2E37" w14:paraId="57D8B4CE" w14:textId="77777777" w:rsidTr="006A7DBF">
        <w:tc>
          <w:tcPr>
            <w:tcW w:w="1985" w:type="dxa"/>
          </w:tcPr>
          <w:p w14:paraId="55938B54" w14:textId="77777777" w:rsidR="009D2E37" w:rsidRDefault="009D2E37" w:rsidP="006A7DBF">
            <w:r>
              <w:t>TID</w:t>
            </w:r>
          </w:p>
        </w:tc>
        <w:tc>
          <w:tcPr>
            <w:tcW w:w="6463" w:type="dxa"/>
          </w:tcPr>
          <w:p w14:paraId="1854EC49" w14:textId="1CBBB0D6" w:rsidR="009D2E37" w:rsidRDefault="009D2E37" w:rsidP="006A7DBF">
            <w:r>
              <w:t>11.30-12.00</w:t>
            </w:r>
          </w:p>
          <w:p w14:paraId="0CF96D09" w14:textId="77777777" w:rsidR="009D2E37" w:rsidRDefault="009D2E37" w:rsidP="006A7DBF"/>
        </w:tc>
      </w:tr>
      <w:tr w:rsidR="009D2E37" w14:paraId="763DA915" w14:textId="77777777" w:rsidTr="006A7DBF">
        <w:tc>
          <w:tcPr>
            <w:tcW w:w="1985" w:type="dxa"/>
          </w:tcPr>
          <w:p w14:paraId="2F9D2811" w14:textId="77777777" w:rsidR="009D2E37" w:rsidRDefault="009D2E37" w:rsidP="006A7DBF">
            <w:r>
              <w:t>NÄRVARANDE</w:t>
            </w:r>
          </w:p>
        </w:tc>
        <w:tc>
          <w:tcPr>
            <w:tcW w:w="6463" w:type="dxa"/>
          </w:tcPr>
          <w:p w14:paraId="3B16D6DD" w14:textId="77777777" w:rsidR="009D2E37" w:rsidRDefault="009D2E37" w:rsidP="006A7DBF">
            <w:r>
              <w:t>Se bilaga 1</w:t>
            </w:r>
          </w:p>
        </w:tc>
      </w:tr>
    </w:tbl>
    <w:p w14:paraId="368C91CD" w14:textId="77777777" w:rsidR="009D2E37" w:rsidRDefault="009D2E37" w:rsidP="009D2E37"/>
    <w:p w14:paraId="49C23306" w14:textId="77777777" w:rsidR="009D2E37" w:rsidRDefault="009D2E37" w:rsidP="009D2E37">
      <w:pPr>
        <w:tabs>
          <w:tab w:val="left" w:pos="1701"/>
        </w:tabs>
        <w:rPr>
          <w:snapToGrid w:val="0"/>
          <w:color w:val="000000"/>
        </w:rPr>
      </w:pPr>
    </w:p>
    <w:p w14:paraId="3A2C46F2" w14:textId="77777777" w:rsidR="009D2E37" w:rsidRPr="007C7EB8" w:rsidRDefault="009D2E37" w:rsidP="009D2E37">
      <w:pPr>
        <w:tabs>
          <w:tab w:val="left" w:pos="1701"/>
        </w:tabs>
        <w:rPr>
          <w:snapToGrid w:val="0"/>
          <w:color w:val="000000"/>
        </w:rPr>
      </w:pPr>
    </w:p>
    <w:p w14:paraId="4FAA7C9E" w14:textId="77777777" w:rsidR="009D2E37" w:rsidRPr="007C7EB8" w:rsidRDefault="009D2E37" w:rsidP="009D2E37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9D2E37" w14:paraId="77EEE1DD" w14:textId="77777777" w:rsidTr="006A7DBF">
        <w:tc>
          <w:tcPr>
            <w:tcW w:w="567" w:type="dxa"/>
          </w:tcPr>
          <w:p w14:paraId="5A7B96E8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1 </w:t>
            </w:r>
          </w:p>
          <w:p w14:paraId="5259367F" w14:textId="77777777" w:rsidR="009D2E37" w:rsidRPr="00E64F72" w:rsidRDefault="009D2E37" w:rsidP="006A7DBF"/>
          <w:p w14:paraId="438C7569" w14:textId="77777777" w:rsidR="009D2E37" w:rsidRPr="00E64F72" w:rsidRDefault="009D2E37" w:rsidP="006A7DBF"/>
          <w:p w14:paraId="7E811DB9" w14:textId="77777777" w:rsidR="009D2E37" w:rsidRPr="00E64F72" w:rsidRDefault="009D2E37" w:rsidP="006A7DBF"/>
          <w:p w14:paraId="3A5E4794" w14:textId="77777777" w:rsidR="009D2E37" w:rsidRDefault="009D2E37" w:rsidP="006A7DBF">
            <w:pPr>
              <w:rPr>
                <w:b/>
              </w:rPr>
            </w:pPr>
          </w:p>
          <w:p w14:paraId="4DECDEE4" w14:textId="77777777" w:rsidR="009D2E37" w:rsidRDefault="009D2E37" w:rsidP="006A7DBF">
            <w:pPr>
              <w:rPr>
                <w:b/>
              </w:rPr>
            </w:pPr>
            <w:r w:rsidRPr="00E64F72">
              <w:rPr>
                <w:b/>
              </w:rPr>
              <w:t>§ 2</w:t>
            </w:r>
          </w:p>
          <w:p w14:paraId="132FC0C6" w14:textId="77777777" w:rsidR="009D2E37" w:rsidRDefault="009D2E37" w:rsidP="006A7DBF">
            <w:pPr>
              <w:rPr>
                <w:b/>
              </w:rPr>
            </w:pPr>
          </w:p>
          <w:p w14:paraId="2A032DA5" w14:textId="77777777" w:rsidR="009D2E37" w:rsidRDefault="009D2E37" w:rsidP="006A7DBF">
            <w:pPr>
              <w:rPr>
                <w:b/>
              </w:rPr>
            </w:pPr>
          </w:p>
          <w:p w14:paraId="56FAD1E1" w14:textId="77777777" w:rsidR="009D2E37" w:rsidRDefault="009D2E37" w:rsidP="006A7DBF">
            <w:pPr>
              <w:rPr>
                <w:b/>
              </w:rPr>
            </w:pPr>
          </w:p>
          <w:p w14:paraId="6F5294C1" w14:textId="77777777" w:rsidR="009D2E37" w:rsidRPr="00E64F72" w:rsidRDefault="009D2E37" w:rsidP="006A7DBF">
            <w:pPr>
              <w:rPr>
                <w:b/>
              </w:rPr>
            </w:pPr>
            <w:r>
              <w:rPr>
                <w:b/>
              </w:rPr>
              <w:t>§ 3</w:t>
            </w:r>
          </w:p>
        </w:tc>
        <w:tc>
          <w:tcPr>
            <w:tcW w:w="6946" w:type="dxa"/>
          </w:tcPr>
          <w:p w14:paraId="4E219F28" w14:textId="77777777" w:rsidR="009D2E37" w:rsidRDefault="009D2E37" w:rsidP="006A7DBF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677295">
              <w:rPr>
                <w:b/>
                <w:bCs/>
                <w:snapToGrid w:val="0"/>
              </w:rPr>
              <w:t>Sammanträdet öppnas</w:t>
            </w:r>
          </w:p>
          <w:p w14:paraId="7AE3A2DC" w14:textId="77777777" w:rsidR="009D2E37" w:rsidRDefault="009D2E37" w:rsidP="006A7DBF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14:paraId="09EBD041" w14:textId="65BEF187" w:rsidR="009D2E37" w:rsidRDefault="009D2E37" w:rsidP="006A7DBF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>
              <w:t>Ulrika Heie (C), som var den av de närvarande ledamöterna som varit ledamot av riksdagen längst, öppnade sammanträdet.</w:t>
            </w:r>
          </w:p>
          <w:p w14:paraId="36A10AAE" w14:textId="77777777" w:rsidR="009D2E37" w:rsidRDefault="009D2E37" w:rsidP="006A7DBF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14:paraId="5B239079" w14:textId="77777777" w:rsidR="009D2E37" w:rsidRDefault="009D2E37" w:rsidP="006A7DBF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Upprop</w:t>
            </w:r>
          </w:p>
          <w:p w14:paraId="7E6A54EF" w14:textId="77777777" w:rsidR="009D2E37" w:rsidRDefault="009D2E37" w:rsidP="006A7DBF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14:paraId="50495301" w14:textId="77777777" w:rsidR="009D2E37" w:rsidRDefault="009D2E37" w:rsidP="006A7DBF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>
              <w:t>Upprop av ledamöter och suppleanter gjordes.</w:t>
            </w:r>
          </w:p>
          <w:p w14:paraId="280222B5" w14:textId="77777777" w:rsidR="009D2E37" w:rsidRDefault="009D2E37" w:rsidP="006A7DBF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14:paraId="74FA4F52" w14:textId="77777777" w:rsidR="009D2E37" w:rsidRDefault="009D2E37" w:rsidP="006A7DBF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Val av ordförande</w:t>
            </w:r>
          </w:p>
          <w:p w14:paraId="41C1E743" w14:textId="77777777" w:rsidR="009D2E37" w:rsidRDefault="009D2E37" w:rsidP="006A7DBF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14:paraId="46D1D386" w14:textId="487762A0" w:rsidR="009D2E37" w:rsidRDefault="009D2E37" w:rsidP="006A7DBF">
            <w:pPr>
              <w:tabs>
                <w:tab w:val="left" w:pos="1701"/>
              </w:tabs>
            </w:pPr>
            <w:r>
              <w:t xml:space="preserve">Ulrika Heie (C) </w:t>
            </w:r>
            <w:r w:rsidR="005508F0">
              <w:t xml:space="preserve">valdes </w:t>
            </w:r>
            <w:r>
              <w:t>till ordförande.</w:t>
            </w:r>
          </w:p>
          <w:p w14:paraId="292DA087" w14:textId="77777777" w:rsidR="009D2E37" w:rsidRPr="00C8318E" w:rsidRDefault="009D2E37" w:rsidP="006A7DBF">
            <w:pPr>
              <w:pStyle w:val="Oformaterad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36316" w14:textId="243044F6" w:rsidR="009D2E37" w:rsidRPr="00C8318E" w:rsidRDefault="009D2E37" w:rsidP="006A7DBF">
            <w:pPr>
              <w:pStyle w:val="Oformatera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E">
              <w:rPr>
                <w:rFonts w:ascii="Times New Roman" w:hAnsi="Times New Roman" w:cs="Times New Roman"/>
                <w:sz w:val="24"/>
                <w:szCs w:val="24"/>
              </w:rPr>
              <w:t>Denna paragraf förklarades omedelbart justerad.</w:t>
            </w:r>
          </w:p>
          <w:p w14:paraId="653D3388" w14:textId="77777777" w:rsidR="009D2E37" w:rsidRPr="00677295" w:rsidRDefault="009D2E37" w:rsidP="006A7DBF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</w:tc>
      </w:tr>
      <w:tr w:rsidR="009D2E37" w14:paraId="2C50A610" w14:textId="77777777" w:rsidTr="006A7DBF">
        <w:tc>
          <w:tcPr>
            <w:tcW w:w="567" w:type="dxa"/>
          </w:tcPr>
          <w:p w14:paraId="225BC5FC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</w:tcPr>
          <w:p w14:paraId="35C72133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Val av vice ordförande</w:t>
            </w:r>
          </w:p>
          <w:p w14:paraId="33517466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6EB42D9" w14:textId="0F043555" w:rsidR="009D2E37" w:rsidRPr="00C8318E" w:rsidRDefault="009D2E37" w:rsidP="006A7DBF">
            <w:pPr>
              <w:pStyle w:val="Oformaterad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Morell</w:t>
            </w:r>
            <w:r w:rsidRPr="00C831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r w:rsidRPr="00C8318E">
              <w:rPr>
                <w:rFonts w:ascii="Times New Roman" w:hAnsi="Times New Roman" w:cs="Times New Roman"/>
                <w:sz w:val="24"/>
                <w:szCs w:val="24"/>
              </w:rPr>
              <w:t>) valdes till vice ordförande.</w:t>
            </w:r>
          </w:p>
          <w:p w14:paraId="1A7057D9" w14:textId="77777777" w:rsidR="009D2E37" w:rsidRPr="00C8318E" w:rsidRDefault="009D2E37" w:rsidP="006A7DBF">
            <w:pPr>
              <w:pStyle w:val="Oformaterad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E9B1F" w14:textId="2F7EB45A" w:rsidR="009D2E37" w:rsidRPr="009D2E37" w:rsidRDefault="009D2E37" w:rsidP="009D2E37">
            <w:pPr>
              <w:pStyle w:val="Oformatera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E">
              <w:rPr>
                <w:rFonts w:ascii="Times New Roman" w:hAnsi="Times New Roman" w:cs="Times New Roman"/>
                <w:sz w:val="24"/>
                <w:szCs w:val="24"/>
              </w:rPr>
              <w:t>Denna paragraf förklarades omedelbart justerad.</w:t>
            </w:r>
          </w:p>
          <w:p w14:paraId="2121E4BB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D2E37" w14:paraId="43CE1A64" w14:textId="77777777" w:rsidTr="006A7DBF">
        <w:tc>
          <w:tcPr>
            <w:tcW w:w="567" w:type="dxa"/>
          </w:tcPr>
          <w:p w14:paraId="2CFF7C45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</w:tcPr>
          <w:p w14:paraId="604F2F57" w14:textId="77777777" w:rsidR="009D2E37" w:rsidRDefault="009D2E37" w:rsidP="006A7DBF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Presentation av ledamöter, suppleanter och kansliets personal</w:t>
            </w:r>
          </w:p>
          <w:p w14:paraId="58D8195C" w14:textId="77777777" w:rsidR="009D2E37" w:rsidRDefault="009D2E37" w:rsidP="006A7DBF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14:paraId="7551C8D1" w14:textId="77777777" w:rsidR="009D2E37" w:rsidRPr="005F10DE" w:rsidRDefault="009D2E37" w:rsidP="006A7DBF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5F10D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Ledamöter, suppleanter och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kansliets personal presenterade sig</w:t>
            </w:r>
            <w:r w:rsidRPr="005F10DE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14:paraId="5D91F76E" w14:textId="77777777" w:rsidR="009D2E37" w:rsidRPr="003E1DC8" w:rsidRDefault="009D2E37" w:rsidP="006A7DB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D2E37" w14:paraId="0E75CFA9" w14:textId="77777777" w:rsidTr="006A7DBF">
        <w:trPr>
          <w:trHeight w:val="851"/>
        </w:trPr>
        <w:tc>
          <w:tcPr>
            <w:tcW w:w="567" w:type="dxa"/>
          </w:tcPr>
          <w:p w14:paraId="54D74997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  <w:p w14:paraId="622F08D5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172D18F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CDE304A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2EF82D1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97A502F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463071F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6150741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  <w:p w14:paraId="0FC41E09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1C0F571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294D668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2F20C0D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AC5385F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B1072DA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112BC9C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6DA74FB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5C67F86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B171651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FBFE4B5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FB5F84C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3038841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98ED6D8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7D4DCE9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C2BA936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2078344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5438AE9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B350A39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CD61707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C3E5E27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FAEECB0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4BAF2C7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300AA23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B8BE57D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0EFF874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11B4059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D8077BE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47E6C98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  </w:t>
            </w:r>
          </w:p>
          <w:p w14:paraId="6118E260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2B170F1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C468EE4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9E48349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E8D8C24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</w:t>
            </w:r>
          </w:p>
        </w:tc>
        <w:tc>
          <w:tcPr>
            <w:tcW w:w="6946" w:type="dxa"/>
          </w:tcPr>
          <w:p w14:paraId="27462E66" w14:textId="77777777" w:rsidR="009D2E37" w:rsidRDefault="009D2E37" w:rsidP="006A7DBF">
            <w:pPr>
              <w:tabs>
                <w:tab w:val="left" w:pos="1701"/>
              </w:tabs>
              <w:rPr>
                <w:b/>
              </w:rPr>
            </w:pPr>
            <w:r w:rsidRPr="00677295">
              <w:rPr>
                <w:b/>
              </w:rPr>
              <w:lastRenderedPageBreak/>
              <w:t>Övriga frågor</w:t>
            </w:r>
          </w:p>
          <w:p w14:paraId="4A6ED96B" w14:textId="77777777" w:rsidR="009D2E37" w:rsidRDefault="009D2E37" w:rsidP="006A7DBF">
            <w:pPr>
              <w:tabs>
                <w:tab w:val="left" w:pos="1701"/>
              </w:tabs>
              <w:rPr>
                <w:b/>
              </w:rPr>
            </w:pPr>
          </w:p>
          <w:p w14:paraId="1997B9F6" w14:textId="7EBD6724" w:rsidR="009D2E37" w:rsidRPr="00677295" w:rsidRDefault="009D2E37" w:rsidP="006A7DBF">
            <w:pPr>
              <w:tabs>
                <w:tab w:val="left" w:pos="1701"/>
              </w:tabs>
            </w:pPr>
            <w:r w:rsidRPr="00677295">
              <w:t xml:space="preserve">Utskottet beslutade att ett introduktionsmöte </w:t>
            </w:r>
            <w:r>
              <w:t xml:space="preserve">för nya ledamöter och suppleanter om trafikutskottets verksamhet </w:t>
            </w:r>
            <w:r w:rsidRPr="00677295">
              <w:t xml:space="preserve">ska äga rum </w:t>
            </w:r>
            <w:r>
              <w:t xml:space="preserve">tisdagen </w:t>
            </w:r>
            <w:r w:rsidRPr="00677295">
              <w:t xml:space="preserve">den </w:t>
            </w:r>
            <w:r>
              <w:t>11</w:t>
            </w:r>
            <w:r w:rsidRPr="00677295">
              <w:t xml:space="preserve"> oktober </w:t>
            </w:r>
            <w:r>
              <w:t xml:space="preserve">2022 </w:t>
            </w:r>
            <w:r w:rsidRPr="00677295">
              <w:t>kl.1</w:t>
            </w:r>
            <w:r>
              <w:t>1.15.</w:t>
            </w:r>
          </w:p>
          <w:p w14:paraId="6CC5CEE8" w14:textId="77777777" w:rsidR="009D2E37" w:rsidRDefault="009D2E37" w:rsidP="006A7DBF">
            <w:pPr>
              <w:tabs>
                <w:tab w:val="left" w:pos="1701"/>
              </w:tabs>
              <w:rPr>
                <w:b/>
              </w:rPr>
            </w:pPr>
          </w:p>
          <w:p w14:paraId="7B9F917D" w14:textId="77777777" w:rsidR="009D2E37" w:rsidRDefault="009D2E37" w:rsidP="006A7DBF">
            <w:pPr>
              <w:tabs>
                <w:tab w:val="left" w:pos="1701"/>
              </w:tabs>
              <w:rPr>
                <w:b/>
              </w:rPr>
            </w:pPr>
          </w:p>
          <w:p w14:paraId="339D6850" w14:textId="77777777" w:rsidR="009D2E37" w:rsidRDefault="009D2E37" w:rsidP="006A7DBF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Nästa sammanträde</w:t>
            </w:r>
          </w:p>
          <w:p w14:paraId="38B7A14D" w14:textId="77777777" w:rsidR="009D2E37" w:rsidRDefault="009D2E37" w:rsidP="006A7DBF">
            <w:pPr>
              <w:tabs>
                <w:tab w:val="left" w:pos="1701"/>
              </w:tabs>
              <w:rPr>
                <w:b/>
              </w:rPr>
            </w:pPr>
          </w:p>
          <w:p w14:paraId="77B3D173" w14:textId="4E7FBA1E" w:rsidR="009D2E37" w:rsidRDefault="009D2E37" w:rsidP="006A7DBF">
            <w:pPr>
              <w:tabs>
                <w:tab w:val="left" w:pos="1701"/>
              </w:tabs>
            </w:pPr>
            <w:r>
              <w:t>Utskottet beslutade att nästa sammanträde ska äga rum tisdagen den 11 oktober 2022 kl. 10.30.</w:t>
            </w:r>
          </w:p>
          <w:p w14:paraId="487717BF" w14:textId="77777777" w:rsidR="009D2E37" w:rsidRDefault="009D2E37" w:rsidP="006A7DBF">
            <w:pPr>
              <w:tabs>
                <w:tab w:val="left" w:pos="1701"/>
              </w:tabs>
            </w:pPr>
          </w:p>
          <w:p w14:paraId="1BD6D4AE" w14:textId="77777777" w:rsidR="009D2E37" w:rsidRDefault="009D2E37" w:rsidP="006A7DBF">
            <w:pPr>
              <w:tabs>
                <w:tab w:val="left" w:pos="1701"/>
              </w:tabs>
            </w:pPr>
          </w:p>
          <w:p w14:paraId="1BA9C5F8" w14:textId="77777777" w:rsidR="009D2E37" w:rsidRDefault="009D2E37" w:rsidP="006A7DBF">
            <w:pPr>
              <w:tabs>
                <w:tab w:val="left" w:pos="1701"/>
              </w:tabs>
            </w:pPr>
          </w:p>
          <w:p w14:paraId="5B1C7BC1" w14:textId="77777777" w:rsidR="009D2E37" w:rsidRDefault="009D2E37" w:rsidP="006A7DBF">
            <w:pPr>
              <w:tabs>
                <w:tab w:val="left" w:pos="1701"/>
              </w:tabs>
            </w:pPr>
          </w:p>
          <w:p w14:paraId="6EC491F2" w14:textId="77777777" w:rsidR="009D2E37" w:rsidRDefault="009D2E37" w:rsidP="006A7DBF">
            <w:pPr>
              <w:tabs>
                <w:tab w:val="left" w:pos="1701"/>
              </w:tabs>
            </w:pPr>
          </w:p>
          <w:p w14:paraId="061FF444" w14:textId="77777777" w:rsidR="009D2E37" w:rsidRDefault="009D2E37" w:rsidP="006A7DBF">
            <w:pPr>
              <w:tabs>
                <w:tab w:val="left" w:pos="1701"/>
              </w:tabs>
            </w:pPr>
            <w:r>
              <w:t>Vid protokollet</w:t>
            </w:r>
          </w:p>
          <w:p w14:paraId="12EA9837" w14:textId="77777777" w:rsidR="009D2E37" w:rsidRDefault="009D2E37" w:rsidP="006A7DBF">
            <w:pPr>
              <w:tabs>
                <w:tab w:val="left" w:pos="1701"/>
              </w:tabs>
              <w:rPr>
                <w:b/>
              </w:rPr>
            </w:pPr>
          </w:p>
          <w:p w14:paraId="4CDE42B5" w14:textId="77777777" w:rsidR="009D2E37" w:rsidRDefault="009D2E37" w:rsidP="006A7DBF">
            <w:pPr>
              <w:tabs>
                <w:tab w:val="left" w:pos="1701"/>
              </w:tabs>
              <w:rPr>
                <w:b/>
              </w:rPr>
            </w:pPr>
          </w:p>
          <w:p w14:paraId="05B1F399" w14:textId="57569B83" w:rsidR="009D2E37" w:rsidRDefault="009D2E37" w:rsidP="006A7DBF">
            <w:pPr>
              <w:tabs>
                <w:tab w:val="left" w:pos="1701"/>
              </w:tabs>
            </w:pPr>
          </w:p>
          <w:p w14:paraId="16DADFE5" w14:textId="77777777" w:rsidR="009D2E37" w:rsidRDefault="009D2E37" w:rsidP="006A7DBF">
            <w:pPr>
              <w:tabs>
                <w:tab w:val="left" w:pos="1701"/>
              </w:tabs>
            </w:pPr>
          </w:p>
          <w:p w14:paraId="65CC0737" w14:textId="77777777" w:rsidR="009D2E37" w:rsidRDefault="009D2E37" w:rsidP="006A7DBF">
            <w:pPr>
              <w:tabs>
                <w:tab w:val="left" w:pos="1701"/>
              </w:tabs>
            </w:pPr>
          </w:p>
          <w:p w14:paraId="5F3DBD91" w14:textId="50AC414B" w:rsidR="009D2E37" w:rsidRDefault="009D2E37" w:rsidP="006A7DBF">
            <w:pPr>
              <w:tabs>
                <w:tab w:val="left" w:pos="1701"/>
              </w:tabs>
            </w:pPr>
            <w:r>
              <w:t>Justeras den 11 oktober 2022</w:t>
            </w:r>
          </w:p>
          <w:p w14:paraId="5E9E55CA" w14:textId="77777777" w:rsidR="009D2E37" w:rsidRDefault="009D2E37" w:rsidP="006A7DBF">
            <w:pPr>
              <w:tabs>
                <w:tab w:val="left" w:pos="1701"/>
              </w:tabs>
            </w:pPr>
          </w:p>
          <w:p w14:paraId="7B4E18B8" w14:textId="77777777" w:rsidR="009D2E37" w:rsidRDefault="009D2E37" w:rsidP="006A7DBF">
            <w:pPr>
              <w:tabs>
                <w:tab w:val="left" w:pos="1701"/>
              </w:tabs>
            </w:pPr>
          </w:p>
          <w:p w14:paraId="7E175216" w14:textId="77777777" w:rsidR="009D2E37" w:rsidRDefault="009D2E37" w:rsidP="006A7DBF">
            <w:pPr>
              <w:tabs>
                <w:tab w:val="left" w:pos="1701"/>
              </w:tabs>
            </w:pPr>
          </w:p>
          <w:p w14:paraId="5FB510F3" w14:textId="77777777" w:rsidR="009D2E37" w:rsidRDefault="009D2E37" w:rsidP="006A7DBF">
            <w:pPr>
              <w:tabs>
                <w:tab w:val="left" w:pos="1701"/>
              </w:tabs>
            </w:pPr>
          </w:p>
          <w:p w14:paraId="405816F7" w14:textId="5DA0FD09" w:rsidR="009D2E37" w:rsidRPr="00677295" w:rsidRDefault="009D2E37" w:rsidP="006A7DBF">
            <w:pPr>
              <w:tabs>
                <w:tab w:val="left" w:pos="1701"/>
              </w:tabs>
              <w:rPr>
                <w:b/>
              </w:rPr>
            </w:pPr>
            <w:r>
              <w:t>Ulrika Heie</w:t>
            </w:r>
          </w:p>
        </w:tc>
      </w:tr>
      <w:tr w:rsidR="009D2E37" w14:paraId="028F8E5B" w14:textId="77777777" w:rsidTr="006A7DBF">
        <w:trPr>
          <w:trHeight w:val="80"/>
        </w:trPr>
        <w:tc>
          <w:tcPr>
            <w:tcW w:w="567" w:type="dxa"/>
          </w:tcPr>
          <w:p w14:paraId="58AC3646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1AAF7E4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6F4C535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73E8B3A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56FE50C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0B2C0F2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4A0D79B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97C5163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14B3B61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E31A7BF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3BCC7023" w14:textId="77777777" w:rsidR="009D2E37" w:rsidRDefault="009D2E37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F203ECE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053B662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3784CA1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0B59763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9DB0038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476D3C5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DF7FB12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FF984FF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DDE9433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01B9854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25F9056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B5A83A5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3546463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15D0BCB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C9C934F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3496485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460EDB7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AB7DEE8" w14:textId="77777777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1FD0402" w14:textId="458C842F" w:rsidR="008B1749" w:rsidRDefault="008B1749" w:rsidP="006A7DB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</w:tbl>
    <w:p w14:paraId="5854F36D" w14:textId="77777777" w:rsidR="009D2E37" w:rsidRDefault="009D2E37" w:rsidP="009D2E37">
      <w:pPr>
        <w:rPr>
          <w:sz w:val="18"/>
          <w:szCs w:val="18"/>
        </w:rPr>
      </w:pPr>
    </w:p>
    <w:tbl>
      <w:tblPr>
        <w:tblW w:w="8496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597"/>
        <w:gridCol w:w="355"/>
        <w:gridCol w:w="356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430"/>
      </w:tblGrid>
      <w:tr w:rsidR="009D2E37" w14:paraId="0911C5A2" w14:textId="77777777" w:rsidTr="006A7DBF">
        <w:trPr>
          <w:cantSplit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B898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88E6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NÄRVAROFÖRTECKNING</w:t>
            </w:r>
          </w:p>
        </w:tc>
        <w:tc>
          <w:tcPr>
            <w:tcW w:w="2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B2D3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b/>
                <w:sz w:val="20"/>
              </w:rPr>
              <w:t>Bilaga 1 till protokoll</w:t>
            </w:r>
            <w:r>
              <w:rPr>
                <w:sz w:val="20"/>
              </w:rPr>
              <w:t xml:space="preserve"> </w:t>
            </w:r>
          </w:p>
          <w:p w14:paraId="36B2EBED" w14:textId="4AE013E5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b/>
                <w:sz w:val="20"/>
              </w:rPr>
              <w:t>2022/23:1</w:t>
            </w:r>
          </w:p>
        </w:tc>
      </w:tr>
      <w:tr w:rsidR="009D2E37" w14:paraId="142526E8" w14:textId="77777777" w:rsidTr="006A7DBF">
        <w:trPr>
          <w:cantSplit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85D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710A1" w14:textId="6021133B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1-7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C3CF" w14:textId="22D5CED6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B570" w14:textId="5CE045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7056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8D9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183F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17C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</w:tr>
      <w:tr w:rsidR="009D2E37" w14:paraId="67CAD0C0" w14:textId="77777777" w:rsidTr="006A7DBF">
        <w:trPr>
          <w:trHeight w:val="467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23E30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A236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C55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63C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C1B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EC4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7FF6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CDFF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6A0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9550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D596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A5D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4A5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2B0E5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342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</w:tr>
      <w:tr w:rsidR="009D2E37" w:rsidRPr="00FB5F3A" w14:paraId="088F6DDE" w14:textId="77777777" w:rsidTr="00ED0301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3701" w14:textId="04C1FC21" w:rsidR="009D2E37" w:rsidRPr="00FB5F3A" w:rsidRDefault="00ED0301" w:rsidP="006A7DB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Thomas Morell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18BA" w14:textId="20F23EF4" w:rsidR="009D2E37" w:rsidRPr="00FB5F3A" w:rsidRDefault="00ED0301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589B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25A0" w14:textId="20068325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3394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A768" w14:textId="7F6CA1BC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172D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DD62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CFBE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A662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C8D4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54F1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78EB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6FA145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9BFF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2E37" w:rsidRPr="00D1697C" w14:paraId="37EDB207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842A" w14:textId="5B511627" w:rsidR="009D2E37" w:rsidRDefault="00ED0301" w:rsidP="006A7DB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Gunilla Svantorp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00AC" w14:textId="50CBBAA5" w:rsidR="009D2E37" w:rsidRDefault="00ED0301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8FE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E99C" w14:textId="34E1F756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EB3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E217" w14:textId="058599C5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48A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D0C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BB3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DAC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440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BA0B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368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18911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1A3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</w:tr>
      <w:tr w:rsidR="009D2E37" w:rsidRPr="00FB5F3A" w14:paraId="692B37BB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836C" w14:textId="44A75DCA" w:rsidR="009D2E37" w:rsidRPr="00FB5F3A" w:rsidRDefault="00ED0301" w:rsidP="006A7DB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Maria Stockhaus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87A6" w14:textId="63C5F362" w:rsidR="009D2E37" w:rsidRPr="00FB5F3A" w:rsidRDefault="00ED0301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B4BD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6A71" w14:textId="5BDA705D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11DE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60EB" w14:textId="7168C06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E719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67C0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F708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D648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62F9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A3A1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21AA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8A7038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D8C0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2E37" w:rsidRPr="00FB5F3A" w14:paraId="66CAAA12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F60C" w14:textId="53E156D3" w:rsidR="009D2E37" w:rsidRPr="00FB5F3A" w:rsidRDefault="00ED0301" w:rsidP="006A7DB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Mattias Ottosson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0088" w14:textId="533D06CC" w:rsidR="009D2E37" w:rsidRPr="00FB5F3A" w:rsidRDefault="00ED0301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108A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3B46" w14:textId="66157C9F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CEAA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0841" w14:textId="5AAA2534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7DCF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19A8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295C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7469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8648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6375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372D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DF919D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1849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2E37" w14:paraId="6C9EF760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B50A1" w14:textId="0E0585B6" w:rsidR="009D2E37" w:rsidRPr="00FB5F3A" w:rsidRDefault="00ED0301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Jimmy Ståhl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ED07" w14:textId="04E754B6" w:rsidR="009D2E37" w:rsidRDefault="00ED0301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1CC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F194" w14:textId="615ABB9F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8FF6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97FF" w14:textId="4C622A69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045B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CE0F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D55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284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F1C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51E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5A9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8326B4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4A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73F02BB2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1AEF" w14:textId="2318476B" w:rsidR="009D2E37" w:rsidRDefault="00ED0301" w:rsidP="006A7DB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Åsa Karlsson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FC71" w14:textId="7578A551" w:rsidR="009D2E37" w:rsidRDefault="00ED0301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6F0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B35E" w14:textId="70DCB71F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E3CF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3AB1" w14:textId="6D01D4E9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5E8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82A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5FC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812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8F6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96D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C54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83AC8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BE0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2E37" w14:paraId="0907D1FB" w14:textId="77777777" w:rsidTr="006A7DBF">
        <w:trPr>
          <w:trHeight w:val="276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2FFE" w14:textId="630136D8" w:rsidR="009D2E37" w:rsidRDefault="00ED0301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Sten Bergheden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0581" w14:textId="40A1E345" w:rsidR="009D2E37" w:rsidRDefault="00ED0301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04B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0567" w14:textId="5E6A23D6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EBE0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D7B4" w14:textId="7A51D585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DA7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4140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F51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453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7074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D65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133B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A1998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4E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0F548EFD" w14:textId="77777777" w:rsidTr="006A7DBF">
        <w:trPr>
          <w:trHeight w:val="138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386B" w14:textId="5FF89CAE" w:rsidR="009D2E37" w:rsidRDefault="00ED0301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Kadir Kasirga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171F" w14:textId="1D98B000" w:rsidR="009D2E37" w:rsidRDefault="00ED0301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C73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89B5" w14:textId="28EDA116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C0D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DB03" w14:textId="3079384B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D2F0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1AA6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4DD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DEE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A9B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FB9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6D01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A5AE6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014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45E12ED3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333D" w14:textId="580A8174" w:rsidR="009D2E37" w:rsidRDefault="00ED0301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6EE5" w14:textId="05A4B2FD" w:rsidR="009D2E37" w:rsidRDefault="00ED0301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28D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F422" w14:textId="3F498263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68F0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7596" w14:textId="35715B28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D06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381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80D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20E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25B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A0DF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6ED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9C1FA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17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672C9D44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3ED3" w14:textId="551A3256" w:rsidR="009D2E37" w:rsidRDefault="00ED0301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Carina Ödebrink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0D42" w14:textId="1A735639" w:rsidR="009D2E37" w:rsidRDefault="00ED0301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3FF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E045" w14:textId="021BEF0E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5C2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40FF" w14:textId="58C2D310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6800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C16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B05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7DA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422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1E9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B4A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88746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2DD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041848CA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260D" w14:textId="0ED215E4" w:rsidR="009D2E37" w:rsidRDefault="00ED0301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Lifvenhage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8D39" w14:textId="71D200AE" w:rsidR="009D2E37" w:rsidRDefault="00ED0301" w:rsidP="00ED030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AF0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9767" w14:textId="04AE8C75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FC5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AE95" w14:textId="4527FC3B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46F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84D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0EE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B0F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205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7CCF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CFB0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CB7F8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FA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2CFC0740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262E" w14:textId="036CADA4" w:rsidR="009D2E37" w:rsidRDefault="00ED0301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806A" w14:textId="1793EF5F" w:rsidR="009D2E37" w:rsidRDefault="00ED0301" w:rsidP="00ED030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23D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FE4B" w14:textId="374F29F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618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97F09" w14:textId="2A044118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48B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B8F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CA6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B5D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488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74A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D556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AAF87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E3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75D14F07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F438" w14:textId="00BF28C1" w:rsidR="009D2E37" w:rsidRDefault="00ED0301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Oscarsson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FD9B" w14:textId="2152BE32" w:rsidR="009D2E37" w:rsidRDefault="00ED0301" w:rsidP="00ED030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076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3AC2" w14:textId="7309C1CF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08BB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C91F" w14:textId="00421183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864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075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761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35F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03A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ED5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D34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21A04F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0F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17AD2EEF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A691" w14:textId="2F94C4EA" w:rsidR="009D2E37" w:rsidRDefault="00ED0301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Ulrika Heie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FF95" w14:textId="7E573DDB" w:rsidR="009D2E37" w:rsidRDefault="00ED0301" w:rsidP="00ED030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018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380A" w14:textId="585D11FE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A09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7DB9" w14:textId="01A66F43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288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9D4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E13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0A2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F1E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31E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842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0A6AB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2B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269B6F6C" w14:textId="77777777" w:rsidTr="00ED0301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3966" w14:textId="2BDC7A4F" w:rsidR="009D2E37" w:rsidRDefault="00ED0301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Oskar Svärd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EF32" w14:textId="73ECF583" w:rsidR="009D2E37" w:rsidRDefault="00ED0301" w:rsidP="00ED030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35A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C4C0" w14:textId="0588176B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AA0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C14E" w14:textId="6907184F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981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7504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E44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8E9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362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8DA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E41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AF0434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64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72DA991F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4599" w14:textId="6DE44E89" w:rsidR="009D2E37" w:rsidRDefault="00ED0301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Helldén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BD60" w14:textId="17DAD4FB" w:rsidR="009D2E37" w:rsidRDefault="00ED0301" w:rsidP="00ED030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C79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E323" w14:textId="50F704B0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BC8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BEBD" w14:textId="503C750A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27B6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3CC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231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1AE6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E40F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12F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E0A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604CB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7D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13D27C3F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1F31" w14:textId="056CDB50" w:rsidR="009D2E37" w:rsidRDefault="00ED0301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Rantsi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680D" w14:textId="41295329" w:rsidR="009D2E37" w:rsidRDefault="00ED0301" w:rsidP="00ED030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9EF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9B802" w14:textId="2F7BC335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00B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2E9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788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9276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9F8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857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D90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E7B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23C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90C60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365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05F26082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546EB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6A8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AFF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227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6FB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B1F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3FD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29E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D80F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952F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0ED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C44B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2C9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A7714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5A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</w:tr>
      <w:tr w:rsidR="009D2E37" w14:paraId="1A20FFD6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0E8E" w14:textId="4665A278" w:rsidR="009D2E37" w:rsidRDefault="00ED0301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Jönsson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2151" w14:textId="62FC3DC4" w:rsidR="009D2E37" w:rsidRDefault="00ED0301" w:rsidP="00ED030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286B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4C9" w14:textId="39FC97FA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ECDB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8598" w14:textId="3A62D3BB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F1C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7BA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7063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2CD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6C40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A5AB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89D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C7BD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0D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730A0A04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87C2" w14:textId="2994122A" w:rsidR="009D2E37" w:rsidRDefault="00ED0301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Adrian Magnusson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2792" w14:textId="30899014" w:rsidR="009D2E37" w:rsidRDefault="00ED0301" w:rsidP="00ED030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DCE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C9ED" w14:textId="2A5F35DA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84A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E8BE" w14:textId="7C617144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6DF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0F6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88E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4076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BA1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12A6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1B6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21577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A6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449006FF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2B2B" w14:textId="625AF766" w:rsidR="009D2E37" w:rsidRDefault="00ED0301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 Jansson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0A3B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4BB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232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D5E0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E77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7CA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EF2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A460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B31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613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24B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871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73066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364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63B8C7D1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44FE" w14:textId="4FF6D2E0" w:rsidR="009D2E37" w:rsidRDefault="00ED0301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Inga-Lill Sjöblom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B4BE" w14:textId="41E47966" w:rsidR="009D2E37" w:rsidRDefault="00ED0301" w:rsidP="00ED030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A926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059F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976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20D0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8F9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B7B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17A4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A37B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624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FBC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49B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59459B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076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1EE6937F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8F1E" w14:textId="2CAE9DB2" w:rsidR="009D2E37" w:rsidRDefault="00ED0301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Rashid Farivar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44D8" w14:textId="75121FAF" w:rsidR="009D2E37" w:rsidRDefault="00ED0301" w:rsidP="00ED030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EF3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7F5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8BA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C90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D3A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CF5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FBE0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991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E39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08B4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9AA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F1305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2ED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4A58967C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3B1E" w14:textId="6EFB7D55" w:rsidR="009D2E37" w:rsidRDefault="00F770BA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 Begic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A86B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E564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02F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D58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C2C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6C1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5924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890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A2C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353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49C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A20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9B944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539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49B2103D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F4FA" w14:textId="09A25F1D" w:rsidR="009D2E37" w:rsidRDefault="00F770BA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Ann-Charlott Hammar Johnsson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042B" w14:textId="2F0B155C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CE4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09EE" w14:textId="21A1B27B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E4E0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3121" w14:textId="414330B8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8AF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069D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898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E23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BC8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C794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585F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E82C0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12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6BEC1604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E3A7" w14:textId="32B8C54E" w:rsidR="009D2E37" w:rsidRDefault="00F770BA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Anna-Bell Strömberg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624B" w14:textId="573F35E0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D54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0CC59" w14:textId="5348DAB2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5E1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06E7" w14:textId="49B0D5CA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730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CCB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FB3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676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1FB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203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F5E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ED93A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DB9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14:paraId="13CD1D55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800D" w14:textId="78FA21B5" w:rsidR="009D2E37" w:rsidRDefault="00F770BA" w:rsidP="006A7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Björn </w:t>
            </w:r>
            <w:proofErr w:type="spellStart"/>
            <w:r>
              <w:rPr>
                <w:sz w:val="22"/>
                <w:szCs w:val="22"/>
              </w:rPr>
              <w:t>Tidland</w:t>
            </w:r>
            <w:proofErr w:type="spellEnd"/>
            <w:r>
              <w:rPr>
                <w:sz w:val="22"/>
                <w:szCs w:val="22"/>
              </w:rPr>
              <w:t xml:space="preserve"> (D)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6270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5C3A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C20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B5A0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680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E6FF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AF68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22C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87F5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71CF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E7B2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54C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D1451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7C1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2E37" w:rsidRPr="00677295" w14:paraId="70A86686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13BB" w14:textId="46C2CE6E" w:rsidR="009D2E37" w:rsidRPr="00FB5F3A" w:rsidRDefault="00F770BA" w:rsidP="006A7DB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Joakim Järrebring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BC35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1DD7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79C0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A0E2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A164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6860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E5B1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A7B1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1CD3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974D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5E35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ED33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C7E1E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0E68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2E37" w:rsidRPr="00FB5F3A" w14:paraId="5A34E76B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0C1C" w14:textId="7E4EAEFA" w:rsidR="009D2E37" w:rsidRPr="00FB5F3A" w:rsidRDefault="00F770BA" w:rsidP="006A7DB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Oliver Rosengren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312A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EB6D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A645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474F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7BEA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A529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F7FA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02BF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1375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4094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35C6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B5C2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1FC298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2960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2E37" w:rsidRPr="00FB5F3A" w14:paraId="1353CC8B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DFC5" w14:textId="033F5746" w:rsidR="009D2E37" w:rsidRPr="00FB5F3A" w:rsidRDefault="00F770BA" w:rsidP="006A7DB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Kajsa Fredholm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519E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1E6B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F12C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FA07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BE9A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EE8B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00BE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6658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1855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50F7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F6A3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9C10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7BEB46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D7FD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2E37" w:rsidRPr="00FB5F3A" w14:paraId="6FD7FE4D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BCDA" w14:textId="48C7D8F6" w:rsidR="009D2E37" w:rsidRPr="00FB5F3A" w:rsidRDefault="00F770BA" w:rsidP="006A7DBF">
            <w:pPr>
              <w:tabs>
                <w:tab w:val="left" w:pos="328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Camilla Brodin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AE32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7414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FAC9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AA7D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6377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8ED8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BA4D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00E7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6B18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5502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E6AD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3020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73003A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5C92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2E37" w:rsidRPr="00FB5F3A" w14:paraId="4A23638F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CD71" w14:textId="116CE54E" w:rsidR="009D2E37" w:rsidRPr="00FB5F3A" w:rsidRDefault="00F770BA" w:rsidP="006A7DB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Anders Ådahl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34DA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7001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A3E9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21C5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73C8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AB1B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F06A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08E5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B12BC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6C19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BE98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99F3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F3B2C0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67C8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2E37" w:rsidRPr="00FB5F3A" w14:paraId="00FAB07B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4130" w14:textId="6319F5F0" w:rsidR="009D2E37" w:rsidRDefault="00F770BA" w:rsidP="006A7DB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Ulf Lindholm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98EB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37F9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4C08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C36C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CB05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4EEA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4784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6AFF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7C85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E9E2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6EC7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7C84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FCC4F2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4E75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2E37" w:rsidRPr="00FB5F3A" w14:paraId="62163E3B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0739" w14:textId="2C454595" w:rsidR="009D2E37" w:rsidRDefault="00F770BA" w:rsidP="006A7DB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Jan </w:t>
            </w:r>
            <w:proofErr w:type="spellStart"/>
            <w:r>
              <w:rPr>
                <w:sz w:val="22"/>
                <w:szCs w:val="22"/>
                <w:lang w:val="en-US"/>
              </w:rPr>
              <w:t>Riise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D373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BB87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1CFD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BB99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C46F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A6DF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9CF7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9568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A348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B53B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7B7D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4933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65D462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AFE9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2E37" w:rsidRPr="00FB5F3A" w14:paraId="27389BDC" w14:textId="77777777" w:rsidTr="006A7DB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4D4E" w14:textId="7B9E8258" w:rsidR="009D2E37" w:rsidRDefault="00F770BA" w:rsidP="006A7DB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Louise Eklund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6414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3CB1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1B95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EF55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5F4E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FB7F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E78A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8003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B5A0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A05A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85BF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BD57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DE7AFD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0138" w14:textId="77777777" w:rsidR="009D2E37" w:rsidRPr="00FB5F3A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2E37" w14:paraId="0D267516" w14:textId="77777777" w:rsidTr="006A7DBF">
        <w:trPr>
          <w:trHeight w:val="26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266D80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  <w:p w14:paraId="0543B127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6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FDCFE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  <w:p w14:paraId="5CFDBC1C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O = Ledamöter som härutöver har varit närvarande</w:t>
            </w:r>
          </w:p>
        </w:tc>
      </w:tr>
    </w:tbl>
    <w:p w14:paraId="17668A96" w14:textId="77777777" w:rsidR="009D2E37" w:rsidRPr="00A37376" w:rsidRDefault="009D2E37" w:rsidP="009D2E37"/>
    <w:p w14:paraId="53DF5BCE" w14:textId="77777777" w:rsidR="009D2E37" w:rsidRPr="00A37376" w:rsidRDefault="009D2E37" w:rsidP="009D2E37"/>
    <w:p w14:paraId="3AD1DA55" w14:textId="77777777" w:rsidR="009D2E37" w:rsidRDefault="009D2E37" w:rsidP="009D2E37">
      <w:pPr>
        <w:widowControl/>
      </w:pPr>
    </w:p>
    <w:p w14:paraId="1FB1C952" w14:textId="77777777" w:rsidR="009D2E37" w:rsidRDefault="009D2E37" w:rsidP="009D2E37">
      <w:pPr>
        <w:tabs>
          <w:tab w:val="left" w:pos="1701"/>
        </w:tabs>
      </w:pP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3544"/>
        <w:gridCol w:w="1485"/>
      </w:tblGrid>
      <w:tr w:rsidR="009D2E37" w14:paraId="704206DE" w14:textId="77777777" w:rsidTr="006A7DBF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50B7C" w14:textId="77777777" w:rsidR="009D2E37" w:rsidRDefault="009D2E37" w:rsidP="006A7DBF">
            <w:pPr>
              <w:tabs>
                <w:tab w:val="left" w:pos="1701"/>
              </w:tabs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5164C78" w14:textId="77777777" w:rsidR="009D2E37" w:rsidRDefault="009D2E37" w:rsidP="006A7DBF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038068D3" w14:textId="77777777" w:rsidR="009D2E37" w:rsidRDefault="009D2E37" w:rsidP="006A7DBF">
            <w:pPr>
              <w:tabs>
                <w:tab w:val="left" w:pos="1701"/>
              </w:tabs>
            </w:pPr>
          </w:p>
        </w:tc>
      </w:tr>
      <w:tr w:rsidR="009D2E37" w14:paraId="717AE200" w14:textId="77777777" w:rsidTr="006A7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14:paraId="300E76E6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872" w:type="dxa"/>
            <w:gridSpan w:val="3"/>
          </w:tcPr>
          <w:p w14:paraId="35F41FF6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9D2E37" w14:paraId="2D763504" w14:textId="77777777" w:rsidTr="006A7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14:paraId="123D1EB3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872" w:type="dxa"/>
            <w:gridSpan w:val="3"/>
          </w:tcPr>
          <w:p w14:paraId="4DCF86E1" w14:textId="77777777" w:rsidR="009D2E37" w:rsidRDefault="009D2E37" w:rsidP="006A7D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2ADC94AD" w14:textId="77777777" w:rsidR="009D2E37" w:rsidRDefault="009D2E37" w:rsidP="009D2E37"/>
    <w:p w14:paraId="6B40697E" w14:textId="77777777" w:rsidR="009D2E37" w:rsidRDefault="009D2E37" w:rsidP="009D2E37">
      <w:pPr>
        <w:tabs>
          <w:tab w:val="left" w:pos="1701"/>
        </w:tabs>
      </w:pPr>
    </w:p>
    <w:p w14:paraId="211BECE7" w14:textId="77777777" w:rsidR="009D2E37" w:rsidRDefault="009D2E37" w:rsidP="009D2E37"/>
    <w:p w14:paraId="475C2393" w14:textId="77777777" w:rsidR="009D2E37" w:rsidRDefault="009D2E37" w:rsidP="009D2E37"/>
    <w:p w14:paraId="0A319E5E" w14:textId="77777777" w:rsidR="009D2E37" w:rsidRDefault="009D2E37" w:rsidP="009D2E37"/>
    <w:p w14:paraId="2C953BEA" w14:textId="77777777" w:rsidR="009D2E37" w:rsidRDefault="009D2E37" w:rsidP="009D2E37"/>
    <w:p w14:paraId="74284996" w14:textId="77777777" w:rsidR="009D2E37" w:rsidRDefault="009D2E37" w:rsidP="009D2E37"/>
    <w:p w14:paraId="489BE791" w14:textId="77777777" w:rsidR="009D2E37" w:rsidRDefault="009D2E37" w:rsidP="009D2E37"/>
    <w:p w14:paraId="200F8B0E" w14:textId="77777777" w:rsidR="009D2E37" w:rsidRPr="00A37376" w:rsidRDefault="009D2E37" w:rsidP="009D2E37"/>
    <w:p w14:paraId="0F5668B6" w14:textId="77777777" w:rsidR="009D2E37" w:rsidRPr="00A37376" w:rsidRDefault="009D2E37" w:rsidP="009D2E37"/>
    <w:p w14:paraId="36C3E08D" w14:textId="77777777" w:rsidR="00A37376" w:rsidRPr="00A37376" w:rsidRDefault="00A37376" w:rsidP="006D3AF9"/>
    <w:sectPr w:rsidR="00A37376" w:rsidRPr="00A37376">
      <w:pgSz w:w="11906" w:h="16838" w:code="9"/>
      <w:pgMar w:top="119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37"/>
    <w:rsid w:val="0006043F"/>
    <w:rsid w:val="00072835"/>
    <w:rsid w:val="00094A50"/>
    <w:rsid w:val="0021703B"/>
    <w:rsid w:val="0028015F"/>
    <w:rsid w:val="00280BC7"/>
    <w:rsid w:val="002B7046"/>
    <w:rsid w:val="00386CC5"/>
    <w:rsid w:val="005315D0"/>
    <w:rsid w:val="005508F0"/>
    <w:rsid w:val="00585C22"/>
    <w:rsid w:val="006D3AF9"/>
    <w:rsid w:val="00712851"/>
    <w:rsid w:val="007149F6"/>
    <w:rsid w:val="007B6A85"/>
    <w:rsid w:val="00874A67"/>
    <w:rsid w:val="008B1749"/>
    <w:rsid w:val="008D3BE8"/>
    <w:rsid w:val="008F5C48"/>
    <w:rsid w:val="00925EF5"/>
    <w:rsid w:val="00980BA4"/>
    <w:rsid w:val="009855B9"/>
    <w:rsid w:val="009D2E37"/>
    <w:rsid w:val="00A37376"/>
    <w:rsid w:val="00B026D0"/>
    <w:rsid w:val="00B609AC"/>
    <w:rsid w:val="00D66118"/>
    <w:rsid w:val="00D8468E"/>
    <w:rsid w:val="00DE3D8E"/>
    <w:rsid w:val="00ED0301"/>
    <w:rsid w:val="00F063C4"/>
    <w:rsid w:val="00F66E5F"/>
    <w:rsid w:val="00F7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7842"/>
  <w15:chartTrackingRefBased/>
  <w15:docId w15:val="{48777A71-548F-4406-9992-F2F229C3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9D2E37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D2E37"/>
    <w:rPr>
      <w:rFonts w:ascii="Calibri" w:hAnsi="Calibri"/>
      <w:szCs w:val="21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27</TotalTime>
  <Pages>4</Pages>
  <Words>410</Words>
  <Characters>2255</Characters>
  <Application>Microsoft Office Word</Application>
  <DocSecurity>0</DocSecurity>
  <Lines>1127</Lines>
  <Paragraphs>156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5</cp:revision>
  <dcterms:created xsi:type="dcterms:W3CDTF">2022-10-04T12:29:00Z</dcterms:created>
  <dcterms:modified xsi:type="dcterms:W3CDTF">2022-10-11T09:17:00Z</dcterms:modified>
</cp:coreProperties>
</file>