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FBB8DCFA204F65A174FA9687415945"/>
        </w:placeholder>
        <w15:appearance w15:val="hidden"/>
        <w:text/>
      </w:sdtPr>
      <w:sdtEndPr/>
      <w:sdtContent>
        <w:p w:rsidRPr="009B062B" w:rsidR="00AF30DD" w:rsidP="00CB799F" w:rsidRDefault="00AF30DD" w14:paraId="0D1B66C7" w14:textId="77777777">
          <w:pPr>
            <w:pStyle w:val="RubrikFrslagTIllRiksdagsbeslut"/>
            <w:spacing w:before="240"/>
          </w:pPr>
          <w:r w:rsidRPr="009B062B">
            <w:t>Förslag till riksdagsbeslut</w:t>
          </w:r>
        </w:p>
      </w:sdtContent>
    </w:sdt>
    <w:sdt>
      <w:sdtPr>
        <w:alias w:val="Yrkande 1"/>
        <w:tag w:val="f7f70e8d-422a-4c2b-b419-f09aea5591f3"/>
        <w:id w:val="789478545"/>
        <w:lock w:val="sdtLocked"/>
      </w:sdtPr>
      <w:sdtEndPr/>
      <w:sdtContent>
        <w:p w:rsidR="00052F09" w:rsidRDefault="00937D03" w14:paraId="0D1B66C8" w14:textId="050336E2">
          <w:pPr>
            <w:pStyle w:val="Frslagstext"/>
            <w:numPr>
              <w:ilvl w:val="0"/>
              <w:numId w:val="0"/>
            </w:numPr>
          </w:pPr>
          <w:r>
            <w:t>Riksdagen ställer sig bakom det som anförs i motionen om att kommunala skolor bör åläggas att ordna traditionella avslutningar för de elever och föräldrar som så önskar, och detta tillkännager riksdagen för regeringen.</w:t>
          </w:r>
        </w:p>
      </w:sdtContent>
    </w:sdt>
    <w:p w:rsidR="00AF30DD" w:rsidP="009B062B" w:rsidRDefault="000156D9" w14:paraId="0D1B66C9" w14:textId="77777777">
      <w:pPr>
        <w:pStyle w:val="Rubrik1"/>
      </w:pPr>
      <w:bookmarkStart w:name="MotionsStart" w:id="0"/>
      <w:bookmarkEnd w:id="0"/>
      <w:r w:rsidRPr="009B062B">
        <w:t>Motivering</w:t>
      </w:r>
    </w:p>
    <w:p w:rsidR="003E0CB4" w:rsidP="003E0CB4" w:rsidRDefault="003E0CB4" w14:paraId="0D1B66CB" w14:textId="77777777">
      <w:pPr>
        <w:pStyle w:val="Normalutanindragellerluft"/>
      </w:pPr>
      <w:r>
        <w:t xml:space="preserve">Skolans roll är inte bara att vara kunskapsförmedlare utan också att förmedla en djupgående förståelse och acceptans för vårt svenska kulturarv – från en generation till en annan. I kulturarvet ingår det svenska folkets gemensamma historia, kultur, traditioner, normer och värderingar, språk och religion. Dessa är de byggstenar vilka vi i Sverigedemokraterna menar utgör grunden för ett tryggt och stabilt Sverige. </w:t>
      </w:r>
    </w:p>
    <w:p w:rsidRPr="00C7759C" w:rsidR="003E0CB4" w:rsidP="00C7759C" w:rsidRDefault="003E0CB4" w14:paraId="0D1B66CC" w14:textId="77777777">
      <w:r w:rsidRPr="00C7759C">
        <w:t>Utan goda kunskaper om dessa byggstenar</w:t>
      </w:r>
      <w:r w:rsidRPr="00C7759C" w:rsidR="00814958">
        <w:t xml:space="preserve"> –</w:t>
      </w:r>
      <w:r w:rsidRPr="00C7759C">
        <w:t xml:space="preserve"> framförallt gemensamma normer, värderingar och språk</w:t>
      </w:r>
      <w:r w:rsidRPr="00C7759C" w:rsidR="00814958">
        <w:t xml:space="preserve"> –</w:t>
      </w:r>
      <w:r w:rsidRPr="00C7759C">
        <w:t xml:space="preserve"> är det svårt, om inte omöjligt, att bli en naturlig del av det svenska samhället. Vi Sverigedemokrater</w:t>
      </w:r>
      <w:r w:rsidRPr="00C7759C" w:rsidR="00814958">
        <w:t>na</w:t>
      </w:r>
      <w:r w:rsidRPr="00C7759C">
        <w:t xml:space="preserve"> anser att </w:t>
      </w:r>
      <w:r w:rsidRPr="00C7759C">
        <w:lastRenderedPageBreak/>
        <w:t xml:space="preserve">skolan ska betona kärnfamiljens betydelse, tidigare generationers samlade kunskap och erfarenhet, den kristna etiken samt inte minst den västerländska humanismens centrala betydelse i vårt samhälle. </w:t>
      </w:r>
    </w:p>
    <w:p w:rsidRPr="00CB799F" w:rsidR="003E0CB4" w:rsidP="00CB799F" w:rsidRDefault="003E0CB4" w14:paraId="0D1B66CD" w14:textId="77777777">
      <w:r w:rsidRPr="00CB799F">
        <w:t xml:space="preserve">Tyvärr har på senare år allt fler svenska skolor valt att avveckla sina traditionella skolavslutningar. Motivet för detta är oftast att skolan ska vara religiöst neutral och att invandrade elever med annan trosuppfattning skulle kunna känna sig kränkta. </w:t>
      </w:r>
    </w:p>
    <w:p w:rsidRPr="00CB799F" w:rsidR="003E0CB4" w:rsidP="00CB799F" w:rsidRDefault="003E0CB4" w14:paraId="0D1B66CE" w14:textId="77777777">
      <w:r w:rsidRPr="00CB799F">
        <w:t xml:space="preserve">De traditionella skolavslutningarna är en viktig del av det svenska kulturarvet och därför bör landets skolor åläggas att ordna traditionella avslutningar för de elever och föräldrar som så önskar. Att betrakta invandrare som sköra </w:t>
      </w:r>
      <w:r w:rsidRPr="00CB799F" w:rsidR="00814958">
        <w:t>porslinsdockor</w:t>
      </w:r>
      <w:r w:rsidRPr="00CB799F">
        <w:t xml:space="preserve"> som måste skyddas från svensk kultur motverkar endast anpassning och inkludering i vårt svenska samhälle. </w:t>
      </w:r>
    </w:p>
    <w:p w:rsidRPr="00CB799F" w:rsidR="00093F48" w:rsidP="00CB799F" w:rsidRDefault="003E0CB4" w14:paraId="0D1B66CF" w14:textId="3941AF34">
      <w:r w:rsidRPr="00CB799F">
        <w:t xml:space="preserve">En enskild rektor </w:t>
      </w:r>
      <w:r w:rsidR="00AC6833">
        <w:t xml:space="preserve">ska </w:t>
      </w:r>
      <w:bookmarkStart w:name="_GoBack" w:id="1"/>
      <w:bookmarkEnd w:id="1"/>
      <w:r w:rsidRPr="00CB799F">
        <w:t>kunna ta de beslut hon eller han finner lämpliga, men det är också viktigt att vi som folkvalda politiker fastställer skolelevernas rätt att få fira traditionsenliga skolavslutningar.</w:t>
      </w:r>
    </w:p>
    <w:sdt>
      <w:sdtPr>
        <w:rPr>
          <w:i/>
          <w:noProof/>
        </w:rPr>
        <w:alias w:val="CC_Underskrifter"/>
        <w:tag w:val="CC_Underskrifter"/>
        <w:id w:val="583496634"/>
        <w:lock w:val="sdtContentLocked"/>
        <w:placeholder>
          <w:docPart w:val="D445FF1C013F4091A757BCE11892AA5C"/>
        </w:placeholder>
        <w15:appearance w15:val="hidden"/>
      </w:sdtPr>
      <w:sdtEndPr>
        <w:rPr>
          <w:i w:val="0"/>
          <w:noProof w:val="0"/>
        </w:rPr>
      </w:sdtEndPr>
      <w:sdtContent>
        <w:p w:rsidR="004801AC" w:rsidP="00C3549F" w:rsidRDefault="00AC6833" w14:paraId="0D1B66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bl>
    <w:p w:rsidR="009D53B7" w:rsidRDefault="009D53B7" w14:paraId="0D1B66D5" w14:textId="77777777"/>
    <w:sectPr w:rsidR="009D53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B66D7" w14:textId="77777777" w:rsidR="003E0CB4" w:rsidRDefault="003E0CB4" w:rsidP="000C1CAD">
      <w:pPr>
        <w:spacing w:line="240" w:lineRule="auto"/>
      </w:pPr>
      <w:r>
        <w:separator/>
      </w:r>
    </w:p>
  </w:endnote>
  <w:endnote w:type="continuationSeparator" w:id="0">
    <w:p w14:paraId="0D1B66D8" w14:textId="77777777" w:rsidR="003E0CB4" w:rsidRDefault="003E0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B66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B66DE" w14:textId="303B974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79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B66D5" w14:textId="77777777" w:rsidR="003E0CB4" w:rsidRDefault="003E0CB4" w:rsidP="000C1CAD">
      <w:pPr>
        <w:spacing w:line="240" w:lineRule="auto"/>
      </w:pPr>
      <w:r>
        <w:separator/>
      </w:r>
    </w:p>
  </w:footnote>
  <w:footnote w:type="continuationSeparator" w:id="0">
    <w:p w14:paraId="0D1B66D6" w14:textId="77777777" w:rsidR="003E0CB4" w:rsidRDefault="003E0C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1B66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B66E9" wp14:anchorId="0D1B66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C6833" w14:paraId="0D1B66EA" w14:textId="77777777">
                          <w:pPr>
                            <w:jc w:val="right"/>
                          </w:pPr>
                          <w:sdt>
                            <w:sdtPr>
                              <w:alias w:val="CC_Noformat_Partikod"/>
                              <w:tag w:val="CC_Noformat_Partikod"/>
                              <w:id w:val="-53464382"/>
                              <w:placeholder>
                                <w:docPart w:val="544CE59D2AC6459DB253062E5C68CB1B"/>
                              </w:placeholder>
                              <w:text/>
                            </w:sdtPr>
                            <w:sdtEndPr/>
                            <w:sdtContent>
                              <w:r w:rsidR="003E0CB4">
                                <w:t>SD</w:t>
                              </w:r>
                            </w:sdtContent>
                          </w:sdt>
                          <w:sdt>
                            <w:sdtPr>
                              <w:alias w:val="CC_Noformat_Partinummer"/>
                              <w:tag w:val="CC_Noformat_Partinummer"/>
                              <w:id w:val="-1709555926"/>
                              <w:placeholder>
                                <w:docPart w:val="83A3253F9E2648BE9EDB97E3110D6E64"/>
                              </w:placeholder>
                              <w:text/>
                            </w:sdtPr>
                            <w:sdtEndPr/>
                            <w:sdtContent>
                              <w:r w:rsidR="00C3549F">
                                <w:t>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B66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6833" w14:paraId="0D1B66EA" w14:textId="77777777">
                    <w:pPr>
                      <w:jc w:val="right"/>
                    </w:pPr>
                    <w:sdt>
                      <w:sdtPr>
                        <w:alias w:val="CC_Noformat_Partikod"/>
                        <w:tag w:val="CC_Noformat_Partikod"/>
                        <w:id w:val="-53464382"/>
                        <w:placeholder>
                          <w:docPart w:val="544CE59D2AC6459DB253062E5C68CB1B"/>
                        </w:placeholder>
                        <w:text/>
                      </w:sdtPr>
                      <w:sdtEndPr/>
                      <w:sdtContent>
                        <w:r w:rsidR="003E0CB4">
                          <w:t>SD</w:t>
                        </w:r>
                      </w:sdtContent>
                    </w:sdt>
                    <w:sdt>
                      <w:sdtPr>
                        <w:alias w:val="CC_Noformat_Partinummer"/>
                        <w:tag w:val="CC_Noformat_Partinummer"/>
                        <w:id w:val="-1709555926"/>
                        <w:placeholder>
                          <w:docPart w:val="83A3253F9E2648BE9EDB97E3110D6E64"/>
                        </w:placeholder>
                        <w:text/>
                      </w:sdtPr>
                      <w:sdtEndPr/>
                      <w:sdtContent>
                        <w:r w:rsidR="00C3549F">
                          <w:t>515</w:t>
                        </w:r>
                      </w:sdtContent>
                    </w:sdt>
                  </w:p>
                </w:txbxContent>
              </v:textbox>
              <w10:wrap anchorx="page"/>
            </v:shape>
          </w:pict>
        </mc:Fallback>
      </mc:AlternateContent>
    </w:r>
  </w:p>
  <w:p w:rsidRPr="00293C4F" w:rsidR="007A5507" w:rsidP="00776B74" w:rsidRDefault="007A5507" w14:paraId="0D1B66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C6833" w14:paraId="0D1B66DB" w14:textId="77777777">
    <w:pPr>
      <w:jc w:val="right"/>
    </w:pPr>
    <w:sdt>
      <w:sdtPr>
        <w:alias w:val="CC_Noformat_Partikod"/>
        <w:tag w:val="CC_Noformat_Partikod"/>
        <w:id w:val="559911109"/>
        <w:text/>
      </w:sdtPr>
      <w:sdtEndPr/>
      <w:sdtContent>
        <w:r w:rsidR="003E0CB4">
          <w:t>SD</w:t>
        </w:r>
      </w:sdtContent>
    </w:sdt>
    <w:sdt>
      <w:sdtPr>
        <w:alias w:val="CC_Noformat_Partinummer"/>
        <w:tag w:val="CC_Noformat_Partinummer"/>
        <w:id w:val="1197820850"/>
        <w:text/>
      </w:sdtPr>
      <w:sdtEndPr/>
      <w:sdtContent>
        <w:r w:rsidR="00C3549F">
          <w:t>515</w:t>
        </w:r>
      </w:sdtContent>
    </w:sdt>
  </w:p>
  <w:p w:rsidR="007A5507" w:rsidP="00776B74" w:rsidRDefault="007A5507" w14:paraId="0D1B66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C6833" w14:paraId="0D1B66DF" w14:textId="77777777">
    <w:pPr>
      <w:jc w:val="right"/>
    </w:pPr>
    <w:sdt>
      <w:sdtPr>
        <w:alias w:val="CC_Noformat_Partikod"/>
        <w:tag w:val="CC_Noformat_Partikod"/>
        <w:id w:val="1471015553"/>
        <w:text/>
      </w:sdtPr>
      <w:sdtEndPr/>
      <w:sdtContent>
        <w:r w:rsidR="003E0CB4">
          <w:t>SD</w:t>
        </w:r>
      </w:sdtContent>
    </w:sdt>
    <w:sdt>
      <w:sdtPr>
        <w:alias w:val="CC_Noformat_Partinummer"/>
        <w:tag w:val="CC_Noformat_Partinummer"/>
        <w:id w:val="-2014525982"/>
        <w:text/>
      </w:sdtPr>
      <w:sdtEndPr/>
      <w:sdtContent>
        <w:r w:rsidR="00C3549F">
          <w:t>515</w:t>
        </w:r>
      </w:sdtContent>
    </w:sdt>
  </w:p>
  <w:p w:rsidR="007A5507" w:rsidP="00A314CF" w:rsidRDefault="00AC6833" w14:paraId="0EFBE8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C6833" w14:paraId="0D1B66E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C6833" w14:paraId="0D1B66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7A5507" w:rsidP="00E03A3D" w:rsidRDefault="00AC6833" w14:paraId="0D1B66E4" w14:textId="77777777">
    <w:pPr>
      <w:pStyle w:val="Motionr"/>
    </w:pPr>
    <w:sdt>
      <w:sdtPr>
        <w:alias w:val="CC_Noformat_Avtext"/>
        <w:tag w:val="CC_Noformat_Avtext"/>
        <w:id w:val="-2020768203"/>
        <w:lock w:val="sdtContentLocked"/>
        <w15:appearance w15:val="hidden"/>
        <w:text/>
      </w:sdtPr>
      <w:sdtEndPr/>
      <w:sdtContent>
        <w:r>
          <w:t>av Anders Forsberg (SD)</w:t>
        </w:r>
      </w:sdtContent>
    </w:sdt>
  </w:p>
  <w:sdt>
    <w:sdtPr>
      <w:alias w:val="CC_Noformat_Rubtext"/>
      <w:tag w:val="CC_Noformat_Rubtext"/>
      <w:id w:val="-218060500"/>
      <w:lock w:val="sdtLocked"/>
      <w15:appearance w15:val="hidden"/>
      <w:text/>
    </w:sdtPr>
    <w:sdtEndPr/>
    <w:sdtContent>
      <w:p w:rsidR="007A5507" w:rsidP="00283E0F" w:rsidRDefault="003E0CB4" w14:paraId="0D1B66E5" w14:textId="77777777">
        <w:pPr>
          <w:pStyle w:val="FSHRub2"/>
        </w:pPr>
        <w:r>
          <w:t>Rätten till traditionsenliga skolavslutningar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D1B66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0CB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F0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CB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FE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30D"/>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95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ED5"/>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D03"/>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3B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833"/>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49F"/>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59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9B2"/>
    <w:rsid w:val="00CA38AD"/>
    <w:rsid w:val="00CA46C4"/>
    <w:rsid w:val="00CA4E7B"/>
    <w:rsid w:val="00CA5EC4"/>
    <w:rsid w:val="00CA699F"/>
    <w:rsid w:val="00CA7301"/>
    <w:rsid w:val="00CB0385"/>
    <w:rsid w:val="00CB0A61"/>
    <w:rsid w:val="00CB0B7D"/>
    <w:rsid w:val="00CB4538"/>
    <w:rsid w:val="00CB6984"/>
    <w:rsid w:val="00CB6B0C"/>
    <w:rsid w:val="00CB799F"/>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543"/>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1B66C6"/>
  <w15:chartTrackingRefBased/>
  <w15:docId w15:val="{17CAC38B-D97A-4FCC-BFB1-054FFA7B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FBB8DCFA204F65A174FA9687415945"/>
        <w:category>
          <w:name w:val="Allmänt"/>
          <w:gallery w:val="placeholder"/>
        </w:category>
        <w:types>
          <w:type w:val="bbPlcHdr"/>
        </w:types>
        <w:behaviors>
          <w:behavior w:val="content"/>
        </w:behaviors>
        <w:guid w:val="{B0DFB89B-F6FB-4355-8C80-E3249E5083B6}"/>
      </w:docPartPr>
      <w:docPartBody>
        <w:p w:rsidR="00732A38" w:rsidRDefault="00732A38">
          <w:pPr>
            <w:pStyle w:val="C6FBB8DCFA204F65A174FA9687415945"/>
          </w:pPr>
          <w:r w:rsidRPr="009A726D">
            <w:rPr>
              <w:rStyle w:val="Platshllartext"/>
            </w:rPr>
            <w:t>Klicka här för att ange text.</w:t>
          </w:r>
        </w:p>
      </w:docPartBody>
    </w:docPart>
    <w:docPart>
      <w:docPartPr>
        <w:name w:val="D445FF1C013F4091A757BCE11892AA5C"/>
        <w:category>
          <w:name w:val="Allmänt"/>
          <w:gallery w:val="placeholder"/>
        </w:category>
        <w:types>
          <w:type w:val="bbPlcHdr"/>
        </w:types>
        <w:behaviors>
          <w:behavior w:val="content"/>
        </w:behaviors>
        <w:guid w:val="{A76077CB-F20F-45FE-BC2C-48A3FD16F5C3}"/>
      </w:docPartPr>
      <w:docPartBody>
        <w:p w:rsidR="00732A38" w:rsidRDefault="00732A38">
          <w:pPr>
            <w:pStyle w:val="D445FF1C013F4091A757BCE11892AA5C"/>
          </w:pPr>
          <w:r w:rsidRPr="002551EA">
            <w:rPr>
              <w:rStyle w:val="Platshllartext"/>
              <w:color w:val="808080" w:themeColor="background1" w:themeShade="80"/>
            </w:rPr>
            <w:t>[Motionärernas namn]</w:t>
          </w:r>
        </w:p>
      </w:docPartBody>
    </w:docPart>
    <w:docPart>
      <w:docPartPr>
        <w:name w:val="544CE59D2AC6459DB253062E5C68CB1B"/>
        <w:category>
          <w:name w:val="Allmänt"/>
          <w:gallery w:val="placeholder"/>
        </w:category>
        <w:types>
          <w:type w:val="bbPlcHdr"/>
        </w:types>
        <w:behaviors>
          <w:behavior w:val="content"/>
        </w:behaviors>
        <w:guid w:val="{079EAB53-9AB4-4FE6-9CB6-21D2C276FED8}"/>
      </w:docPartPr>
      <w:docPartBody>
        <w:p w:rsidR="00732A38" w:rsidRDefault="00732A38">
          <w:pPr>
            <w:pStyle w:val="544CE59D2AC6459DB253062E5C68CB1B"/>
          </w:pPr>
          <w:r>
            <w:rPr>
              <w:rStyle w:val="Platshllartext"/>
            </w:rPr>
            <w:t xml:space="preserve"> </w:t>
          </w:r>
        </w:p>
      </w:docPartBody>
    </w:docPart>
    <w:docPart>
      <w:docPartPr>
        <w:name w:val="83A3253F9E2648BE9EDB97E3110D6E64"/>
        <w:category>
          <w:name w:val="Allmänt"/>
          <w:gallery w:val="placeholder"/>
        </w:category>
        <w:types>
          <w:type w:val="bbPlcHdr"/>
        </w:types>
        <w:behaviors>
          <w:behavior w:val="content"/>
        </w:behaviors>
        <w:guid w:val="{0A113B24-3753-4847-A09B-9CF93254D23C}"/>
      </w:docPartPr>
      <w:docPartBody>
        <w:p w:rsidR="00732A38" w:rsidRDefault="00732A38">
          <w:pPr>
            <w:pStyle w:val="83A3253F9E2648BE9EDB97E3110D6E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38"/>
    <w:rsid w:val="00732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FBB8DCFA204F65A174FA9687415945">
    <w:name w:val="C6FBB8DCFA204F65A174FA9687415945"/>
  </w:style>
  <w:style w:type="paragraph" w:customStyle="1" w:styleId="712DF77A07CB4E8F981CE27DB490D057">
    <w:name w:val="712DF77A07CB4E8F981CE27DB490D057"/>
  </w:style>
  <w:style w:type="paragraph" w:customStyle="1" w:styleId="605D36567D094C17B5CC5E66FDE2011F">
    <w:name w:val="605D36567D094C17B5CC5E66FDE2011F"/>
  </w:style>
  <w:style w:type="paragraph" w:customStyle="1" w:styleId="D445FF1C013F4091A757BCE11892AA5C">
    <w:name w:val="D445FF1C013F4091A757BCE11892AA5C"/>
  </w:style>
  <w:style w:type="paragraph" w:customStyle="1" w:styleId="544CE59D2AC6459DB253062E5C68CB1B">
    <w:name w:val="544CE59D2AC6459DB253062E5C68CB1B"/>
  </w:style>
  <w:style w:type="paragraph" w:customStyle="1" w:styleId="83A3253F9E2648BE9EDB97E3110D6E64">
    <w:name w:val="83A3253F9E2648BE9EDB97E3110D6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3FAA7-C39C-478F-A8C5-A83F3BB7AC9C}"/>
</file>

<file path=customXml/itemProps2.xml><?xml version="1.0" encoding="utf-8"?>
<ds:datastoreItem xmlns:ds="http://schemas.openxmlformats.org/officeDocument/2006/customXml" ds:itemID="{8EA8AEA4-C43E-4460-8CED-E66107756BD2}"/>
</file>

<file path=customXml/itemProps3.xml><?xml version="1.0" encoding="utf-8"?>
<ds:datastoreItem xmlns:ds="http://schemas.openxmlformats.org/officeDocument/2006/customXml" ds:itemID="{442BA47D-06BC-4BBB-887E-1EE02256DD6B}"/>
</file>

<file path=docProps/app.xml><?xml version="1.0" encoding="utf-8"?>
<Properties xmlns="http://schemas.openxmlformats.org/officeDocument/2006/extended-properties" xmlns:vt="http://schemas.openxmlformats.org/officeDocument/2006/docPropsVTypes">
  <Template>Normal</Template>
  <TotalTime>24</TotalTime>
  <Pages>1</Pages>
  <Words>277</Words>
  <Characters>1656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201617SD515 Rätten till traditionsenliga skolavslutningar</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