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C3DBC" w:rsidRDefault="006E04A4">
      <w:pPr>
        <w:pStyle w:val="Dokumentbeteckning"/>
      </w:pPr>
      <w:r w:rsidRPr="009C3DBC">
        <w:fldChar w:fldCharType="begin" w:fldLock="1"/>
      </w:r>
      <w:r w:rsidRPr="009C3DBC">
        <w:instrText xml:space="preserve"> DOCPROPERTY "DocumentYear" </w:instrText>
      </w:r>
      <w:r w:rsidRPr="009C3DBC">
        <w:fldChar w:fldCharType="separate"/>
      </w:r>
      <w:r w:rsidR="00A02A23" w:rsidRPr="009C3DBC">
        <w:t>2006/07</w:t>
      </w:r>
      <w:r w:rsidRPr="009C3DBC">
        <w:fldChar w:fldCharType="end"/>
      </w:r>
      <w:r w:rsidRPr="009C3DBC">
        <w:t>:</w:t>
      </w:r>
      <w:r w:rsidRPr="009C3DBC">
        <w:fldChar w:fldCharType="begin" w:fldLock="1"/>
      </w:r>
      <w:r w:rsidRPr="009C3DBC">
        <w:instrText xml:space="preserve"> DOCPROPERTY "DocumentNumber" </w:instrText>
      </w:r>
      <w:r w:rsidRPr="009C3DBC">
        <w:fldChar w:fldCharType="separate"/>
      </w:r>
      <w:r w:rsidR="00A02A23" w:rsidRPr="009C3DBC">
        <w:t>56</w:t>
      </w:r>
      <w:r w:rsidRPr="009C3DBC">
        <w:fldChar w:fldCharType="end"/>
      </w:r>
    </w:p>
    <w:p w:rsidR="006E04A4" w:rsidRPr="009C3DBC" w:rsidRDefault="006E04A4">
      <w:pPr>
        <w:pStyle w:val="Datum"/>
        <w:outlineLvl w:val="0"/>
      </w:pPr>
      <w:r w:rsidRPr="009C3DBC">
        <w:fldChar w:fldCharType="begin" w:fldLock="1"/>
      </w:r>
      <w:r w:rsidRPr="009C3DBC">
        <w:instrText xml:space="preserve"> DOCPROPERTY "DocumentDate" </w:instrText>
      </w:r>
      <w:r w:rsidRPr="009C3DBC">
        <w:fldChar w:fldCharType="separate"/>
      </w:r>
      <w:r w:rsidR="00A02A23" w:rsidRPr="009C3DBC">
        <w:t>Tisdagen den 30 januari 2007</w:t>
      </w:r>
      <w:r w:rsidRPr="009C3DB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C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C3DBC" w:rsidRDefault="00C6109B">
            <w:pPr>
              <w:pStyle w:val="Plenum"/>
              <w:tabs>
                <w:tab w:val="clear" w:pos="1418"/>
              </w:tabs>
            </w:pPr>
            <w:r w:rsidRPr="009C3DBC">
              <w:t>Kl.</w:t>
            </w:r>
          </w:p>
        </w:tc>
        <w:tc>
          <w:tcPr>
            <w:tcW w:w="851" w:type="dxa"/>
          </w:tcPr>
          <w:p w:rsidR="006E04A4" w:rsidRPr="009C3DBC" w:rsidRDefault="00C6109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3DBC">
              <w:t>13.30</w:t>
            </w:r>
          </w:p>
        </w:tc>
        <w:tc>
          <w:tcPr>
            <w:tcW w:w="397" w:type="dxa"/>
          </w:tcPr>
          <w:p w:rsidR="006E04A4" w:rsidRPr="009C3DB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C3DBC" w:rsidRDefault="00C6109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C3DBC">
              <w:rPr>
                <w:szCs w:val="28"/>
              </w:rPr>
              <w:t>Interpellationssvar</w:t>
            </w:r>
            <w:r w:rsidRPr="009C3DB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C3DBC" w:rsidRDefault="006E04A4">
      <w:pPr>
        <w:pStyle w:val="StreckLngt"/>
      </w:pPr>
      <w:r w:rsidRPr="009C3DBC">
        <w:tab/>
      </w:r>
    </w:p>
    <w:p w:rsidR="00D45AE3" w:rsidRPr="009C3DBC" w:rsidRDefault="00D45AE3" w:rsidP="00D45AE3">
      <w:pPr>
        <w:pStyle w:val="Blankrad"/>
      </w:pPr>
      <w:r w:rsidRPr="009C3DBC">
        <w:t>     </w:t>
      </w:r>
    </w:p>
    <w:p w:rsidR="00212BD2" w:rsidRPr="009C3DBC" w:rsidRDefault="00212BD2" w:rsidP="00CF242C">
      <w:pPr>
        <w:pStyle w:val="Blankrad"/>
      </w:pPr>
      <w:r w:rsidRPr="009C3D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2BD2" w:rsidRPr="009C3DBC" w:rsidTr="002052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2BD2" w:rsidRPr="009C3DBC" w:rsidRDefault="00212BD2" w:rsidP="0020522A">
            <w:pPr>
              <w:pStyle w:val="HuvudrubrikFlisteNr"/>
            </w:pPr>
          </w:p>
        </w:tc>
        <w:tc>
          <w:tcPr>
            <w:tcW w:w="6237" w:type="dxa"/>
          </w:tcPr>
          <w:p w:rsidR="00212BD2" w:rsidRPr="009C3DBC" w:rsidRDefault="00212BD2" w:rsidP="0020522A">
            <w:pPr>
              <w:pStyle w:val="HuvudrubrikEnsam"/>
            </w:pPr>
            <w:r w:rsidRPr="009C3DBC">
              <w:t>Justering av protokoll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pStyle w:val="HuvudrubrikKolumn3"/>
            </w:pPr>
          </w:p>
        </w:tc>
      </w:tr>
      <w:tr w:rsidR="00212BD2" w:rsidRPr="009C3DBC" w:rsidTr="002052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2BD2" w:rsidRPr="009C3DBC" w:rsidRDefault="00212BD2" w:rsidP="0020522A">
            <w:pPr>
              <w:pStyle w:val="FlistaNrText"/>
            </w:pPr>
          </w:p>
        </w:tc>
        <w:tc>
          <w:tcPr>
            <w:tcW w:w="6237" w:type="dxa"/>
          </w:tcPr>
          <w:p w:rsidR="00212BD2" w:rsidRPr="009C3DBC" w:rsidRDefault="00212BD2" w:rsidP="0020522A">
            <w:r w:rsidRPr="009C3DBC">
              <w:t>Protokoll från sammanträdena tisdagen den 23 och onsdagen den 24</w:t>
            </w:r>
            <w:r w:rsidR="00624638" w:rsidRPr="009C3DBC">
              <w:t xml:space="preserve"> </w:t>
            </w:r>
            <w:r w:rsidRPr="009C3DBC">
              <w:t xml:space="preserve">januari 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rPr>
                <w:spacing w:val="-4"/>
              </w:rPr>
            </w:pPr>
          </w:p>
        </w:tc>
      </w:tr>
    </w:tbl>
    <w:p w:rsidR="00212BD2" w:rsidRPr="009C3DBC" w:rsidRDefault="00212BD2" w:rsidP="00212BD2">
      <w:pPr>
        <w:pStyle w:val="Blankrad"/>
      </w:pPr>
      <w:r w:rsidRPr="009C3DBC">
        <w:t>     </w:t>
      </w:r>
    </w:p>
    <w:p w:rsidR="00212BD2" w:rsidRPr="009C3DBC" w:rsidRDefault="00212BD2" w:rsidP="00212BD2">
      <w:pPr>
        <w:pStyle w:val="Blankrad"/>
      </w:pPr>
      <w:r w:rsidRPr="009C3DBC">
        <w:t>     </w:t>
      </w:r>
    </w:p>
    <w:p w:rsidR="00556D11" w:rsidRPr="009C3DBC" w:rsidRDefault="00212BD2">
      <w:pPr>
        <w:pStyle w:val="Blankrad"/>
      </w:pPr>
      <w:r w:rsidRPr="009C3D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6D11" w:rsidRPr="009C3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6D11" w:rsidRPr="009C3DBC" w:rsidRDefault="00556D11" w:rsidP="0020522A">
            <w:pPr>
              <w:pStyle w:val="HuvudrubrikFlisteNr"/>
            </w:pPr>
          </w:p>
        </w:tc>
        <w:tc>
          <w:tcPr>
            <w:tcW w:w="6237" w:type="dxa"/>
          </w:tcPr>
          <w:p w:rsidR="00556D11" w:rsidRPr="009C3DBC" w:rsidRDefault="00556D11">
            <w:pPr>
              <w:pStyle w:val="HuvudrubrikEnsam"/>
            </w:pPr>
            <w:bookmarkStart w:id="1" w:name="TypRubrik"/>
            <w:bookmarkEnd w:id="1"/>
            <w:r w:rsidRPr="009C3DBC">
              <w:t>Meddelande om frågestund</w:t>
            </w:r>
          </w:p>
        </w:tc>
        <w:tc>
          <w:tcPr>
            <w:tcW w:w="2481" w:type="dxa"/>
          </w:tcPr>
          <w:p w:rsidR="00556D11" w:rsidRPr="009C3DBC" w:rsidRDefault="00556D11" w:rsidP="0020522A">
            <w:pPr>
              <w:pStyle w:val="HuvudrubrikKolumn3"/>
            </w:pPr>
          </w:p>
        </w:tc>
      </w:tr>
      <w:tr w:rsidR="005F4134" w:rsidRPr="009C3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4134" w:rsidRPr="009C3DBC" w:rsidRDefault="005F4134" w:rsidP="005F413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F4134" w:rsidRPr="009C3DBC" w:rsidRDefault="00555164" w:rsidP="00F1509B">
            <w:pPr>
              <w:pStyle w:val="Underrubrik"/>
            </w:pPr>
            <w:r w:rsidRPr="009C3DBC">
              <w:t>Torsdagen den 1 februari kl.</w:t>
            </w:r>
            <w:r w:rsidR="005F4134" w:rsidRPr="009C3DBC">
              <w:t>14.00</w:t>
            </w:r>
          </w:p>
        </w:tc>
        <w:tc>
          <w:tcPr>
            <w:tcW w:w="2481" w:type="dxa"/>
          </w:tcPr>
          <w:p w:rsidR="005F4134" w:rsidRPr="009C3DBC" w:rsidRDefault="005F4134">
            <w:pPr>
              <w:rPr>
                <w:spacing w:val="-4"/>
              </w:rPr>
            </w:pPr>
          </w:p>
        </w:tc>
      </w:tr>
      <w:tr w:rsidR="005F4134" w:rsidRPr="009C3D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4134" w:rsidRPr="009C3DBC" w:rsidRDefault="005F4134" w:rsidP="00556D11">
            <w:pPr>
              <w:pStyle w:val="FlistaNrText"/>
            </w:pPr>
          </w:p>
        </w:tc>
        <w:tc>
          <w:tcPr>
            <w:tcW w:w="6237" w:type="dxa"/>
          </w:tcPr>
          <w:p w:rsidR="005F4134" w:rsidRPr="009C3DBC" w:rsidRDefault="005F4134">
            <w:r w:rsidRPr="009C3DBC">
              <w:t>Frågor besvaras av</w:t>
            </w:r>
            <w:r w:rsidR="00F1509B" w:rsidRPr="009C3DBC">
              <w:t xml:space="preserve"> </w:t>
            </w:r>
            <w:r w:rsidRPr="009C3DBC">
              <w:t>utbildningsminister Lars Leijonborg (fp), statsrådet Cristina Husmark Pehrsson (m), jordbruksminister Eskil Erlandsson (c), statsrådet Åsa Torstensson (c) och statsrådet Tobias Billström (m)</w:t>
            </w:r>
          </w:p>
        </w:tc>
        <w:tc>
          <w:tcPr>
            <w:tcW w:w="2481" w:type="dxa"/>
          </w:tcPr>
          <w:p w:rsidR="005F4134" w:rsidRPr="009C3DBC" w:rsidRDefault="005F4134">
            <w:pPr>
              <w:rPr>
                <w:spacing w:val="-4"/>
              </w:rPr>
            </w:pPr>
          </w:p>
        </w:tc>
      </w:tr>
    </w:tbl>
    <w:p w:rsidR="00556D11" w:rsidRPr="009C3DBC" w:rsidRDefault="00556D11">
      <w:pPr>
        <w:pStyle w:val="Blankrad"/>
      </w:pPr>
      <w:bookmarkStart w:id="2" w:name="StartText"/>
      <w:bookmarkEnd w:id="2"/>
      <w:r w:rsidRPr="009C3DBC">
        <w:t>     </w:t>
      </w:r>
    </w:p>
    <w:p w:rsidR="00556D11" w:rsidRPr="009C3DBC" w:rsidRDefault="00556D11">
      <w:pPr>
        <w:pStyle w:val="Blankrad"/>
      </w:pPr>
      <w:r w:rsidRPr="009C3DBC">
        <w:t>     </w:t>
      </w:r>
    </w:p>
    <w:p w:rsidR="00556D11" w:rsidRPr="009C3DBC" w:rsidRDefault="00556D11">
      <w:pPr>
        <w:pStyle w:val="Blankrad"/>
      </w:pPr>
      <w:bookmarkStart w:id="3" w:name="Start"/>
      <w:bookmarkEnd w:id="3"/>
      <w:r w:rsidRPr="009C3DB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2BD2" w:rsidRPr="009C3DBC" w:rsidTr="002052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2BD2" w:rsidRPr="009C3DBC" w:rsidRDefault="00212BD2" w:rsidP="0020522A">
            <w:pPr>
              <w:pStyle w:val="HuvudrubrikFlisteNr"/>
            </w:pPr>
          </w:p>
        </w:tc>
        <w:tc>
          <w:tcPr>
            <w:tcW w:w="6237" w:type="dxa"/>
          </w:tcPr>
          <w:p w:rsidR="00212BD2" w:rsidRPr="009C3DBC" w:rsidRDefault="00212BD2" w:rsidP="0020522A">
            <w:pPr>
              <w:pStyle w:val="HuvudrubrikEnsam"/>
            </w:pPr>
            <w:r w:rsidRPr="009C3DBC">
              <w:t>Meddelande om aktuell debatt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pStyle w:val="HuvudrubrikKolumn3"/>
            </w:pPr>
          </w:p>
        </w:tc>
      </w:tr>
      <w:tr w:rsidR="00212BD2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2BD2" w:rsidRPr="009C3DBC" w:rsidRDefault="00212BD2" w:rsidP="0020522A">
            <w:pPr>
              <w:pStyle w:val="FlistaNrText"/>
            </w:pPr>
          </w:p>
        </w:tc>
        <w:tc>
          <w:tcPr>
            <w:tcW w:w="6237" w:type="dxa"/>
          </w:tcPr>
          <w:p w:rsidR="00212BD2" w:rsidRPr="009C3DBC" w:rsidRDefault="00212BD2" w:rsidP="0020522A">
            <w:r w:rsidRPr="009C3DBC">
              <w:t>Torsdagen den 15 februari kl.12.00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rPr>
                <w:spacing w:val="-4"/>
              </w:rPr>
            </w:pPr>
          </w:p>
        </w:tc>
      </w:tr>
    </w:tbl>
    <w:p w:rsidR="00212BD2" w:rsidRPr="009C3DBC" w:rsidRDefault="00212BD2" w:rsidP="00212BD2">
      <w:pPr>
        <w:pStyle w:val="Blankrad"/>
      </w:pPr>
      <w:r w:rsidRPr="009C3DBC">
        <w:t>     </w:t>
      </w:r>
    </w:p>
    <w:p w:rsidR="00212BD2" w:rsidRPr="009C3DBC" w:rsidRDefault="00212BD2" w:rsidP="00212BD2">
      <w:pPr>
        <w:pStyle w:val="Blankrad"/>
      </w:pPr>
      <w:r w:rsidRPr="009C3D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2BD2" w:rsidRPr="009C3DBC" w:rsidTr="002052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2BD2" w:rsidRPr="009C3DBC" w:rsidRDefault="00212BD2" w:rsidP="0020522A">
            <w:pPr>
              <w:pStyle w:val="HuvudrubrikFlisteNr"/>
            </w:pPr>
          </w:p>
        </w:tc>
        <w:tc>
          <w:tcPr>
            <w:tcW w:w="6237" w:type="dxa"/>
          </w:tcPr>
          <w:p w:rsidR="00212BD2" w:rsidRPr="009C3DBC" w:rsidRDefault="00C6109B" w:rsidP="0020522A">
            <w:pPr>
              <w:pStyle w:val="HuvudrubrikEnsam"/>
            </w:pPr>
            <w:bookmarkStart w:id="4" w:name="Start_FördröjdaInterpellationer"/>
            <w:bookmarkEnd w:id="4"/>
            <w:r w:rsidRPr="009C3DBC">
              <w:t>Anmälan om fördröjda svar på interpellationer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pStyle w:val="HuvudrubrikKolumn3"/>
            </w:pPr>
          </w:p>
        </w:tc>
      </w:tr>
      <w:tr w:rsidR="00212BD2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2BD2" w:rsidRPr="009C3DBC" w:rsidRDefault="00212BD2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20522A">
            <w:r w:rsidRPr="009C3DBC">
              <w:t>2006/07:226 av Esabelle Reshdouni (mp)</w:t>
            </w:r>
          </w:p>
          <w:p w:rsidR="00212BD2" w:rsidRPr="009C3DBC" w:rsidRDefault="00C6109B" w:rsidP="0020522A">
            <w:r w:rsidRPr="009C3DBC">
              <w:t>Jämställda löner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20522A">
            <w:r w:rsidRPr="009C3DBC">
              <w:t>2006/07:259 av Lars Wegendal (s)</w:t>
            </w:r>
          </w:p>
          <w:p w:rsidR="00C6109B" w:rsidRPr="009C3DBC" w:rsidRDefault="00C6109B" w:rsidP="0020522A">
            <w:r w:rsidRPr="009C3DBC">
              <w:t>Stödet till ny-, om, eller tillbyggnad av icke-statliga kulturlokaler</w:t>
            </w:r>
          </w:p>
        </w:tc>
        <w:tc>
          <w:tcPr>
            <w:tcW w:w="2481" w:type="dxa"/>
          </w:tcPr>
          <w:p w:rsidR="00C6109B" w:rsidRPr="009C3DBC" w:rsidRDefault="00C6109B" w:rsidP="0020522A">
            <w:pPr>
              <w:rPr>
                <w:spacing w:val="-4"/>
              </w:rPr>
            </w:pPr>
          </w:p>
        </w:tc>
      </w:tr>
    </w:tbl>
    <w:p w:rsidR="00212BD2" w:rsidRPr="009C3DBC" w:rsidRDefault="00212BD2" w:rsidP="00212BD2">
      <w:pPr>
        <w:pStyle w:val="Blankrad"/>
      </w:pPr>
      <w:r w:rsidRPr="009C3DBC">
        <w:t>     </w:t>
      </w:r>
    </w:p>
    <w:p w:rsidR="00212BD2" w:rsidRPr="009C3DBC" w:rsidRDefault="00212BD2" w:rsidP="00212BD2">
      <w:pPr>
        <w:pStyle w:val="Blankrad"/>
      </w:pPr>
      <w:r w:rsidRPr="009C3DBC">
        <w:t>     </w:t>
      </w:r>
    </w:p>
    <w:p w:rsidR="00AE0F38" w:rsidRPr="009C3DBC" w:rsidRDefault="00AE0F38">
      <w:pPr>
        <w:pStyle w:val="Blankrad"/>
      </w:pPr>
      <w:r w:rsidRPr="009C3DBC">
        <w:t>     </w:t>
      </w:r>
    </w:p>
    <w:p w:rsidR="00212BD2" w:rsidRPr="009C3DBC" w:rsidRDefault="00212BD2">
      <w:pPr>
        <w:pStyle w:val="Blankrad"/>
      </w:pPr>
      <w:r w:rsidRPr="009C3D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2BD2" w:rsidRPr="009C3DBC" w:rsidTr="002052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2BD2" w:rsidRPr="009C3DBC" w:rsidRDefault="00212BD2" w:rsidP="002D2C25">
            <w:pPr>
              <w:pStyle w:val="HuvudrubrikFlisteNr"/>
            </w:pPr>
          </w:p>
        </w:tc>
        <w:tc>
          <w:tcPr>
            <w:tcW w:w="6237" w:type="dxa"/>
          </w:tcPr>
          <w:p w:rsidR="00212BD2" w:rsidRPr="009C3DBC" w:rsidRDefault="00C6109B" w:rsidP="002D2C25">
            <w:pPr>
              <w:pStyle w:val="HuvudrubrikEnsam"/>
            </w:pPr>
            <w:bookmarkStart w:id="5" w:name="Start_Interpellationer"/>
            <w:bookmarkEnd w:id="5"/>
            <w:r w:rsidRPr="009C3DBC">
              <w:t>Svar på interpellationer</w:t>
            </w:r>
          </w:p>
        </w:tc>
        <w:tc>
          <w:tcPr>
            <w:tcW w:w="2481" w:type="dxa"/>
          </w:tcPr>
          <w:p w:rsidR="00212BD2" w:rsidRPr="009C3DBC" w:rsidRDefault="00212BD2" w:rsidP="002D2C25">
            <w:pPr>
              <w:pStyle w:val="HuvudrubrikKolumn3"/>
            </w:pPr>
          </w:p>
        </w:tc>
      </w:tr>
      <w:tr w:rsidR="00212BD2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2BD2" w:rsidRPr="009C3DBC" w:rsidRDefault="00212BD2" w:rsidP="0020522A">
            <w:pPr>
              <w:pStyle w:val="Underrubrik"/>
            </w:pPr>
          </w:p>
        </w:tc>
        <w:tc>
          <w:tcPr>
            <w:tcW w:w="6237" w:type="dxa"/>
          </w:tcPr>
          <w:p w:rsidR="00212BD2" w:rsidRPr="009C3DBC" w:rsidRDefault="00C6109B" w:rsidP="0020522A">
            <w:pPr>
              <w:pStyle w:val="Underrubrik"/>
            </w:pPr>
            <w:bookmarkStart w:id="6" w:name="TypUnderrubrik"/>
            <w:bookmarkEnd w:id="6"/>
            <w:r w:rsidRPr="009C3DBC">
              <w:t>Interpellationer upptagna under samma punkt besvaras i ett sammanhang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pStyle w:val="Underrubrik"/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Besvaradav"/>
            </w:pPr>
          </w:p>
        </w:tc>
        <w:tc>
          <w:tcPr>
            <w:tcW w:w="6237" w:type="dxa"/>
          </w:tcPr>
          <w:p w:rsidR="00C6109B" w:rsidRPr="009C3DBC" w:rsidRDefault="00C6109B" w:rsidP="00C6109B">
            <w:pPr>
              <w:pStyle w:val="Besvaradav"/>
            </w:pPr>
            <w:r w:rsidRPr="009C3DBC">
              <w:t>Statsrådet Åsa Torstensson (c)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pStyle w:val="Besvaradav"/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2006/07:238 av Peter Eriksson (mp)</w:t>
            </w:r>
          </w:p>
          <w:p w:rsidR="00C6109B" w:rsidRPr="009C3DBC" w:rsidRDefault="00C6109B" w:rsidP="00C6109B">
            <w:r w:rsidRPr="009C3DBC">
              <w:t>Pålängebornas samåkning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2006/07:162 av Wiwi-Anne Johansson (v)</w:t>
            </w:r>
          </w:p>
          <w:p w:rsidR="00C6109B" w:rsidRPr="009C3DBC" w:rsidRDefault="00C6109B" w:rsidP="00C6109B">
            <w:r w:rsidRPr="009C3DBC">
              <w:t>Nedläggning av Bohusbanans sträcka Smedberg-Strömstad och andra hotade järnvägssträckor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/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2006/07:231 av Karin Svensson Smith (mp)</w:t>
            </w:r>
          </w:p>
          <w:p w:rsidR="00C6109B" w:rsidRPr="009C3DBC" w:rsidRDefault="00C6109B" w:rsidP="00C6109B">
            <w:r w:rsidRPr="009C3DBC">
              <w:t>Klimat och infrastruktur i Bohuslän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Besvaradav"/>
            </w:pPr>
          </w:p>
        </w:tc>
        <w:tc>
          <w:tcPr>
            <w:tcW w:w="6237" w:type="dxa"/>
          </w:tcPr>
          <w:p w:rsidR="00C6109B" w:rsidRPr="009C3DBC" w:rsidRDefault="00C6109B" w:rsidP="00C6109B">
            <w:pPr>
              <w:pStyle w:val="Besvaradav"/>
            </w:pPr>
            <w:r w:rsidRPr="009C3DBC">
              <w:t>Utrikesminister Carl Bildt (m)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pStyle w:val="Besvaradav"/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2006/07:213 av Hans Linde (v)</w:t>
            </w:r>
          </w:p>
          <w:p w:rsidR="00C6109B" w:rsidRPr="009C3DBC" w:rsidRDefault="00C6109B" w:rsidP="00C6109B">
            <w:r w:rsidRPr="009C3DBC">
              <w:t>Situationen i Somalia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2006/07:218 av Bosse Ringholm (s)</w:t>
            </w:r>
          </w:p>
          <w:p w:rsidR="00C6109B" w:rsidRPr="009C3DBC" w:rsidRDefault="00C6109B" w:rsidP="00C6109B">
            <w:r w:rsidRPr="009C3DBC">
              <w:t>Åtgärder i syfte att medverka till att utrikesministern lämnar korrekta uppgifter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/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2006/07:232 av Veronica Palm (s)</w:t>
            </w:r>
          </w:p>
          <w:p w:rsidR="00C6109B" w:rsidRPr="009C3DBC" w:rsidRDefault="00C6109B" w:rsidP="00C6109B">
            <w:r w:rsidRPr="009C3DBC">
              <w:t>Statsministerns syn på utrikesministerns engagemang i företag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/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2006/07:242 av Peter Hultqvist (s)</w:t>
            </w:r>
          </w:p>
          <w:p w:rsidR="00C6109B" w:rsidRPr="009C3DBC" w:rsidRDefault="00C6109B" w:rsidP="00C6109B">
            <w:r w:rsidRPr="009C3DBC">
              <w:t>Utrikesministerns oväld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Besvaradav"/>
            </w:pPr>
          </w:p>
        </w:tc>
        <w:tc>
          <w:tcPr>
            <w:tcW w:w="6237" w:type="dxa"/>
          </w:tcPr>
          <w:p w:rsidR="00C6109B" w:rsidRPr="009C3DBC" w:rsidRDefault="00C6109B" w:rsidP="00C6109B">
            <w:pPr>
              <w:pStyle w:val="Besvaradav"/>
            </w:pPr>
            <w:r w:rsidRPr="009C3DBC">
              <w:t>Utbildningsminister Lars Leijonborg (fp)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pStyle w:val="Besvaradav"/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2006/07:223 av Helene Petersson i Stockaryd (s)</w:t>
            </w:r>
          </w:p>
          <w:p w:rsidR="00C6109B" w:rsidRPr="009C3DBC" w:rsidRDefault="00C6109B" w:rsidP="00C6109B">
            <w:r w:rsidRPr="009C3DBC">
              <w:t>Studiemedel vid sjuk- eller aktivitetsersättning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Besvaradav"/>
            </w:pPr>
          </w:p>
        </w:tc>
        <w:tc>
          <w:tcPr>
            <w:tcW w:w="6237" w:type="dxa"/>
          </w:tcPr>
          <w:p w:rsidR="00C6109B" w:rsidRPr="009C3DBC" w:rsidRDefault="00C6109B" w:rsidP="00C6109B">
            <w:pPr>
              <w:pStyle w:val="Besvaradav"/>
            </w:pPr>
            <w:r w:rsidRPr="009C3DBC">
              <w:t>Miljöminister Andreas Carlgren (c)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pStyle w:val="Besvaradav"/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2006/07:239 av Per Bolund (mp)</w:t>
            </w:r>
          </w:p>
          <w:p w:rsidR="00C6109B" w:rsidRPr="009C3DBC" w:rsidRDefault="00C6109B" w:rsidP="00C6109B">
            <w:r w:rsidRPr="009C3DBC">
              <w:t>Regeringens begäran om fler utsläppsrätter från EU-kommissionen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Besvaradav"/>
            </w:pPr>
          </w:p>
        </w:tc>
        <w:tc>
          <w:tcPr>
            <w:tcW w:w="6237" w:type="dxa"/>
          </w:tcPr>
          <w:p w:rsidR="00C6109B" w:rsidRPr="009C3DBC" w:rsidRDefault="00C6109B" w:rsidP="00C6109B">
            <w:pPr>
              <w:pStyle w:val="Besvaradav"/>
            </w:pPr>
            <w:r w:rsidRPr="009C3DBC">
              <w:t>Socialminister Göran Hägglund (kd)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pStyle w:val="Besvaradav"/>
              <w:rPr>
                <w:spacing w:val="-4"/>
              </w:rPr>
            </w:pPr>
          </w:p>
        </w:tc>
      </w:tr>
      <w:tr w:rsidR="00AA6469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469" w:rsidRPr="009C3DBC" w:rsidRDefault="00AA6469" w:rsidP="00C6109B">
            <w:pPr>
              <w:pStyle w:val="FlistaNrText"/>
            </w:pPr>
          </w:p>
        </w:tc>
        <w:tc>
          <w:tcPr>
            <w:tcW w:w="6237" w:type="dxa"/>
          </w:tcPr>
          <w:p w:rsidR="00AA6469" w:rsidRPr="009C3DBC" w:rsidRDefault="00AA6469" w:rsidP="00AA6469">
            <w:r w:rsidRPr="009C3DBC">
              <w:t>2006/07:178 av Gunvor G Ericson (mp)</w:t>
            </w:r>
          </w:p>
          <w:p w:rsidR="00AA6469" w:rsidRPr="009C3DBC" w:rsidRDefault="00AA6469" w:rsidP="00AA6469">
            <w:r w:rsidRPr="009C3DBC">
              <w:t>Möjligheten att förskriva antroposofiska läkemedel</w:t>
            </w:r>
          </w:p>
        </w:tc>
        <w:tc>
          <w:tcPr>
            <w:tcW w:w="2481" w:type="dxa"/>
          </w:tcPr>
          <w:p w:rsidR="00AA6469" w:rsidRPr="009C3DBC" w:rsidRDefault="00AA6469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2006/07:206 av Ylva Johansson (s)</w:t>
            </w:r>
          </w:p>
          <w:p w:rsidR="00C6109B" w:rsidRPr="009C3DBC" w:rsidRDefault="00C6109B" w:rsidP="00C6109B">
            <w:r w:rsidRPr="009C3DBC">
              <w:t>Palliativ vård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  <w:tr w:rsidR="00C6109B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09B" w:rsidRPr="009C3DBC" w:rsidRDefault="00C6109B" w:rsidP="00C6109B">
            <w:pPr>
              <w:pStyle w:val="FlistaNrText"/>
            </w:pPr>
          </w:p>
        </w:tc>
        <w:tc>
          <w:tcPr>
            <w:tcW w:w="6237" w:type="dxa"/>
          </w:tcPr>
          <w:p w:rsidR="00C6109B" w:rsidRPr="009C3DBC" w:rsidRDefault="00C6109B" w:rsidP="00C6109B">
            <w:r w:rsidRPr="009C3DBC">
              <w:t>2006/07:225 av Ylva Johansson (s)</w:t>
            </w:r>
          </w:p>
          <w:p w:rsidR="00C6109B" w:rsidRPr="009C3DBC" w:rsidRDefault="00C6109B" w:rsidP="00C6109B">
            <w:r w:rsidRPr="009C3DBC">
              <w:t>Försämrad tandhälsa hos vissa barn</w:t>
            </w:r>
          </w:p>
        </w:tc>
        <w:tc>
          <w:tcPr>
            <w:tcW w:w="2481" w:type="dxa"/>
          </w:tcPr>
          <w:p w:rsidR="00C6109B" w:rsidRPr="009C3DBC" w:rsidRDefault="00C6109B" w:rsidP="00C6109B">
            <w:pPr>
              <w:rPr>
                <w:spacing w:val="-4"/>
              </w:rPr>
            </w:pPr>
          </w:p>
        </w:tc>
      </w:tr>
    </w:tbl>
    <w:p w:rsidR="00212BD2" w:rsidRPr="009C3DBC" w:rsidRDefault="00212BD2" w:rsidP="00212BD2">
      <w:pPr>
        <w:pStyle w:val="Blankrad"/>
      </w:pPr>
      <w:r w:rsidRPr="009C3DBC">
        <w:t>     </w:t>
      </w:r>
    </w:p>
    <w:p w:rsidR="00212BD2" w:rsidRPr="009C3DBC" w:rsidRDefault="00212BD2" w:rsidP="00212BD2">
      <w:pPr>
        <w:pStyle w:val="Blankrad"/>
      </w:pPr>
      <w:r w:rsidRPr="009C3DBC">
        <w:t>     </w:t>
      </w:r>
    </w:p>
    <w:p w:rsidR="00553F2A" w:rsidRPr="009C3DBC" w:rsidRDefault="006E04A4">
      <w:pPr>
        <w:pStyle w:val="Blankrad"/>
      </w:pPr>
      <w:r w:rsidRPr="009C3DBC">
        <w:t>    </w:t>
      </w:r>
    </w:p>
    <w:p w:rsidR="00212BD2" w:rsidRPr="009C3DBC" w:rsidRDefault="00212BD2">
      <w:pPr>
        <w:pStyle w:val="Blankrad"/>
      </w:pPr>
      <w:r w:rsidRPr="009C3DBC">
        <w:t>     </w:t>
      </w:r>
    </w:p>
    <w:p w:rsidR="00212BD2" w:rsidRPr="009C3DBC" w:rsidRDefault="00212BD2">
      <w:pPr>
        <w:pStyle w:val="Blankrad"/>
      </w:pPr>
      <w:r w:rsidRPr="009C3DB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12BD2" w:rsidRPr="009C3DBC" w:rsidTr="002052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12BD2" w:rsidRPr="009C3DBC" w:rsidRDefault="00212BD2" w:rsidP="0020522A">
            <w:pPr>
              <w:pStyle w:val="HuvudrubrikFlisteNr"/>
            </w:pPr>
          </w:p>
        </w:tc>
        <w:tc>
          <w:tcPr>
            <w:tcW w:w="6237" w:type="dxa"/>
          </w:tcPr>
          <w:p w:rsidR="00212BD2" w:rsidRPr="009C3DBC" w:rsidRDefault="00212BD2" w:rsidP="0020522A">
            <w:pPr>
              <w:pStyle w:val="HuvudrubrikEnsam"/>
            </w:pPr>
            <w:r w:rsidRPr="009C3DBC">
              <w:t>Anmälan om uppteckningar vid EU-nämndens sammanträden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pStyle w:val="HuvudrubrikKolumn3"/>
            </w:pPr>
          </w:p>
        </w:tc>
      </w:tr>
      <w:tr w:rsidR="00212BD2" w:rsidRPr="009C3DBC" w:rsidTr="00205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12BD2" w:rsidRPr="009C3DBC" w:rsidRDefault="00212BD2" w:rsidP="0020522A">
            <w:pPr>
              <w:pStyle w:val="FlistaNrText"/>
            </w:pPr>
          </w:p>
        </w:tc>
        <w:tc>
          <w:tcPr>
            <w:tcW w:w="6237" w:type="dxa"/>
          </w:tcPr>
          <w:p w:rsidR="00212BD2" w:rsidRPr="009C3DBC" w:rsidRDefault="00D6175E" w:rsidP="0020522A">
            <w:r w:rsidRPr="009C3DBC">
              <w:t xml:space="preserve">2006/07:12 </w:t>
            </w:r>
            <w:r w:rsidR="00212BD2" w:rsidRPr="009C3DBC">
              <w:t>Fredagen den 15 december</w:t>
            </w:r>
          </w:p>
        </w:tc>
        <w:tc>
          <w:tcPr>
            <w:tcW w:w="2481" w:type="dxa"/>
          </w:tcPr>
          <w:p w:rsidR="00212BD2" w:rsidRPr="009C3DBC" w:rsidRDefault="00212BD2" w:rsidP="0020522A">
            <w:pPr>
              <w:rPr>
                <w:spacing w:val="-4"/>
              </w:rPr>
            </w:pPr>
          </w:p>
        </w:tc>
      </w:tr>
    </w:tbl>
    <w:p w:rsidR="00212BD2" w:rsidRPr="009C3DBC" w:rsidRDefault="00212BD2" w:rsidP="00212BD2">
      <w:pPr>
        <w:pStyle w:val="Blankrad"/>
      </w:pPr>
      <w:r w:rsidRPr="009C3DBC">
        <w:t>     </w:t>
      </w:r>
    </w:p>
    <w:p w:rsidR="00212BD2" w:rsidRPr="009C3DBC" w:rsidRDefault="00212BD2" w:rsidP="00212BD2">
      <w:pPr>
        <w:pStyle w:val="Blankrad"/>
      </w:pPr>
      <w:r w:rsidRPr="009C3DBC">
        <w:t>     </w:t>
      </w:r>
    </w:p>
    <w:p w:rsidR="00553F2A" w:rsidRPr="009C3DBC" w:rsidRDefault="00553F2A">
      <w:pPr>
        <w:pStyle w:val="Blankrad"/>
      </w:pPr>
      <w:r w:rsidRPr="009C3DB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C3D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C3DB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C3DBC" w:rsidRDefault="006E04A4">
            <w:pPr>
              <w:pStyle w:val="StreckMitten"/>
            </w:pPr>
            <w:r w:rsidRPr="009C3DBC">
              <w:tab/>
            </w:r>
            <w:r w:rsidRPr="009C3DBC">
              <w:tab/>
            </w:r>
          </w:p>
        </w:tc>
      </w:tr>
    </w:tbl>
    <w:p w:rsidR="006E04A4" w:rsidRPr="009C3DBC" w:rsidRDefault="006E04A4"/>
    <w:sectPr w:rsidR="006E04A4" w:rsidRPr="009C3DB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D19" w:rsidRPr="009C3DBC" w:rsidRDefault="007C1D19">
      <w:r w:rsidRPr="009C3DBC">
        <w:separator/>
      </w:r>
    </w:p>
  </w:endnote>
  <w:endnote w:type="continuationSeparator" w:id="0">
    <w:p w:rsidR="007C1D19" w:rsidRPr="009C3DBC" w:rsidRDefault="007C1D19">
      <w:r w:rsidRPr="009C3D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05" w:rsidRPr="009C3DBC" w:rsidRDefault="00B22705">
    <w:pPr>
      <w:pStyle w:val="Sidhuvud"/>
      <w:jc w:val="center"/>
    </w:pPr>
    <w:r w:rsidRPr="009C3DBC">
      <w:fldChar w:fldCharType="begin" w:fldLock="1"/>
    </w:r>
    <w:r w:rsidRPr="009C3DBC">
      <w:instrText xml:space="preserve"> PAGE </w:instrText>
    </w:r>
    <w:r w:rsidRPr="009C3DBC">
      <w:fldChar w:fldCharType="separate"/>
    </w:r>
    <w:r w:rsidR="00A02A23" w:rsidRPr="009C3DBC">
      <w:t>2</w:t>
    </w:r>
    <w:r w:rsidRPr="009C3DBC">
      <w:fldChar w:fldCharType="end"/>
    </w:r>
    <w:r w:rsidRPr="009C3DBC">
      <w:t>(</w:t>
    </w:r>
    <w:r w:rsidRPr="009C3DBC">
      <w:fldChar w:fldCharType="begin" w:fldLock="1"/>
    </w:r>
    <w:r w:rsidRPr="009C3DBC">
      <w:instrText xml:space="preserve"> NUMPAGES </w:instrText>
    </w:r>
    <w:r w:rsidRPr="009C3DBC">
      <w:fldChar w:fldCharType="separate"/>
    </w:r>
    <w:r w:rsidR="00A02A23" w:rsidRPr="009C3DBC">
      <w:t>2</w:t>
    </w:r>
    <w:r w:rsidRPr="009C3DBC">
      <w:fldChar w:fldCharType="end"/>
    </w:r>
    <w:r w:rsidRPr="009C3DB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05" w:rsidRPr="009C3DBC" w:rsidRDefault="00B22705">
    <w:pPr>
      <w:pStyle w:val="Sidhuvud"/>
      <w:jc w:val="center"/>
    </w:pPr>
    <w:r w:rsidRPr="009C3DBC">
      <w:fldChar w:fldCharType="begin" w:fldLock="1"/>
    </w:r>
    <w:r w:rsidRPr="009C3DBC">
      <w:instrText xml:space="preserve"> PAGE </w:instrText>
    </w:r>
    <w:r w:rsidRPr="009C3DBC">
      <w:fldChar w:fldCharType="separate"/>
    </w:r>
    <w:r w:rsidR="006F0E6C" w:rsidRPr="009C3DBC">
      <w:t>1</w:t>
    </w:r>
    <w:r w:rsidRPr="009C3DBC">
      <w:fldChar w:fldCharType="end"/>
    </w:r>
    <w:r w:rsidRPr="009C3DBC">
      <w:t>(</w:t>
    </w:r>
    <w:r w:rsidRPr="009C3DBC">
      <w:fldChar w:fldCharType="begin" w:fldLock="1"/>
    </w:r>
    <w:r w:rsidRPr="009C3DBC">
      <w:instrText xml:space="preserve"> NUMPAGES </w:instrText>
    </w:r>
    <w:r w:rsidRPr="009C3DBC">
      <w:fldChar w:fldCharType="separate"/>
    </w:r>
    <w:r w:rsidR="00A02A23" w:rsidRPr="009C3DBC">
      <w:t>2</w:t>
    </w:r>
    <w:r w:rsidRPr="009C3DBC">
      <w:fldChar w:fldCharType="end"/>
    </w:r>
    <w:r w:rsidRPr="009C3DB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D19" w:rsidRPr="009C3DBC" w:rsidRDefault="007C1D19">
      <w:r w:rsidRPr="009C3DBC">
        <w:separator/>
      </w:r>
    </w:p>
  </w:footnote>
  <w:footnote w:type="continuationSeparator" w:id="0">
    <w:p w:rsidR="007C1D19" w:rsidRPr="009C3DBC" w:rsidRDefault="007C1D19">
      <w:r w:rsidRPr="009C3D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05" w:rsidRPr="009C3DBC" w:rsidRDefault="00B22705">
    <w:pPr>
      <w:pStyle w:val="Sidhuvud"/>
      <w:tabs>
        <w:tab w:val="clear" w:pos="4536"/>
      </w:tabs>
    </w:pPr>
    <w:r w:rsidRPr="009C3DBC">
      <w:fldChar w:fldCharType="begin" w:fldLock="1"/>
    </w:r>
    <w:r w:rsidRPr="009C3DBC">
      <w:instrText xml:space="preserve"> DOCPROPERTY "DocumentDate" </w:instrText>
    </w:r>
    <w:r w:rsidRPr="009C3DBC">
      <w:fldChar w:fldCharType="separate"/>
    </w:r>
    <w:r w:rsidR="00A02A23" w:rsidRPr="009C3DBC">
      <w:t>Tisdagen den 30 januari 2007</w:t>
    </w:r>
    <w:r w:rsidRPr="009C3DBC">
      <w:fldChar w:fldCharType="end"/>
    </w:r>
    <w:r w:rsidRPr="009C3DBC">
      <w:tab/>
    </w:r>
  </w:p>
  <w:p w:rsidR="00B22705" w:rsidRPr="009C3DBC" w:rsidRDefault="00B227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3DBC">
      <w:rPr>
        <w:sz w:val="12"/>
      </w:rPr>
      <w:tab/>
    </w:r>
  </w:p>
  <w:p w:rsidR="00B22705" w:rsidRPr="009C3DBC" w:rsidRDefault="00B227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705" w:rsidRPr="009C3DBC" w:rsidRDefault="009C3DB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C3DB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2705" w:rsidRPr="009C3DBC" w:rsidRDefault="00B22705">
    <w:pPr>
      <w:pStyle w:val="Dokumentrubrik"/>
      <w:spacing w:after="360"/>
    </w:pPr>
    <w:r w:rsidRPr="009C3DB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5192700">
    <w:abstractNumId w:val="5"/>
  </w:num>
  <w:num w:numId="2" w16cid:durableId="1393236752">
    <w:abstractNumId w:val="2"/>
  </w:num>
  <w:num w:numId="3" w16cid:durableId="1570772867">
    <w:abstractNumId w:val="4"/>
  </w:num>
  <w:num w:numId="4" w16cid:durableId="1025205178">
    <w:abstractNumId w:val="1"/>
  </w:num>
  <w:num w:numId="5" w16cid:durableId="449206669">
    <w:abstractNumId w:val="0"/>
  </w:num>
  <w:num w:numId="6" w16cid:durableId="876549122">
    <w:abstractNumId w:val="3"/>
  </w:num>
  <w:num w:numId="7" w16cid:durableId="1396585164">
    <w:abstractNumId w:val="3"/>
  </w:num>
  <w:num w:numId="8" w16cid:durableId="1969043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2705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29DE"/>
    <w:rsid w:val="00103C04"/>
    <w:rsid w:val="001367CE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0522A"/>
    <w:rsid w:val="00211667"/>
    <w:rsid w:val="00212BD2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D2C25"/>
    <w:rsid w:val="002E546B"/>
    <w:rsid w:val="002F0C89"/>
    <w:rsid w:val="002F2D1A"/>
    <w:rsid w:val="002F6476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53F2A"/>
    <w:rsid w:val="00555164"/>
    <w:rsid w:val="00556D11"/>
    <w:rsid w:val="00585ED4"/>
    <w:rsid w:val="00593F37"/>
    <w:rsid w:val="00594D74"/>
    <w:rsid w:val="005A4129"/>
    <w:rsid w:val="005B494E"/>
    <w:rsid w:val="005B70D8"/>
    <w:rsid w:val="005C2FB4"/>
    <w:rsid w:val="005C7F3D"/>
    <w:rsid w:val="005D5DA3"/>
    <w:rsid w:val="005D65CC"/>
    <w:rsid w:val="005F1084"/>
    <w:rsid w:val="005F4134"/>
    <w:rsid w:val="0060198F"/>
    <w:rsid w:val="00602C19"/>
    <w:rsid w:val="006115DB"/>
    <w:rsid w:val="0061541F"/>
    <w:rsid w:val="00624638"/>
    <w:rsid w:val="006320E4"/>
    <w:rsid w:val="006417AD"/>
    <w:rsid w:val="0064413C"/>
    <w:rsid w:val="00645051"/>
    <w:rsid w:val="00652619"/>
    <w:rsid w:val="00660A6C"/>
    <w:rsid w:val="00662DB5"/>
    <w:rsid w:val="00677016"/>
    <w:rsid w:val="00690C89"/>
    <w:rsid w:val="00693162"/>
    <w:rsid w:val="006C05D9"/>
    <w:rsid w:val="006C4107"/>
    <w:rsid w:val="006D0C2B"/>
    <w:rsid w:val="006D196C"/>
    <w:rsid w:val="006E04A4"/>
    <w:rsid w:val="006F0E6C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C1D1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57FC9"/>
    <w:rsid w:val="0097005E"/>
    <w:rsid w:val="0099091B"/>
    <w:rsid w:val="00993003"/>
    <w:rsid w:val="009936B7"/>
    <w:rsid w:val="009A4BE1"/>
    <w:rsid w:val="009C3DBC"/>
    <w:rsid w:val="009E024F"/>
    <w:rsid w:val="009E29D2"/>
    <w:rsid w:val="009E2A19"/>
    <w:rsid w:val="009F16CD"/>
    <w:rsid w:val="00A02A23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A6469"/>
    <w:rsid w:val="00AC0E93"/>
    <w:rsid w:val="00AD51C2"/>
    <w:rsid w:val="00AE0F38"/>
    <w:rsid w:val="00AE255A"/>
    <w:rsid w:val="00AE4186"/>
    <w:rsid w:val="00AF003C"/>
    <w:rsid w:val="00AF62E9"/>
    <w:rsid w:val="00B11B39"/>
    <w:rsid w:val="00B22705"/>
    <w:rsid w:val="00B27DC3"/>
    <w:rsid w:val="00B503C7"/>
    <w:rsid w:val="00B50FC2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145BF"/>
    <w:rsid w:val="00C20D9F"/>
    <w:rsid w:val="00C337B2"/>
    <w:rsid w:val="00C37D3A"/>
    <w:rsid w:val="00C46D5F"/>
    <w:rsid w:val="00C6109B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035E"/>
    <w:rsid w:val="00D1178C"/>
    <w:rsid w:val="00D1688C"/>
    <w:rsid w:val="00D22A02"/>
    <w:rsid w:val="00D2330C"/>
    <w:rsid w:val="00D43163"/>
    <w:rsid w:val="00D45AE3"/>
    <w:rsid w:val="00D46A27"/>
    <w:rsid w:val="00D51FA2"/>
    <w:rsid w:val="00D6175E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1509B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B572A-E20A-4618-98E7-A5EB6355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322</Words>
  <Characters>2097</Characters>
  <Application>Microsoft Office Word</Application>
  <DocSecurity>4</DocSecurity>
  <Lines>174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2006/07:56</vt:lpstr>
      <vt:lpstr>Tisdagen den 30 januari 2007</vt:lpstr>
    </vt:vector>
  </TitlesOfParts>
  <Company>Riksdagen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2007-01-29T14:22:00Z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30 januari 2007</vt:lpwstr>
  </property>
  <property fmtid="{D5CDD505-2E9C-101B-9397-08002B2CF9AE}" pid="3" name="DocumentNumber">
    <vt:lpwstr>56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2007-01-30</vt:lpwstr>
  </property>
</Properties>
</file>