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Pr="00195A55" w:rsidRDefault="0096348C" w:rsidP="0096348C">
      <w:pPr>
        <w:rPr>
          <w:noProof/>
        </w:rPr>
      </w:pPr>
    </w:p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:rsidRPr="00195A55" w14:paraId="07C1E220" w14:textId="77777777" w:rsidTr="0080789B">
        <w:tc>
          <w:tcPr>
            <w:tcW w:w="7796" w:type="dxa"/>
          </w:tcPr>
          <w:p w14:paraId="72F0ADD0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RIKSDAGEN</w:t>
            </w:r>
          </w:p>
          <w:p w14:paraId="1648F3E9" w14:textId="77777777" w:rsidR="0096348C" w:rsidRPr="00195A55" w:rsidRDefault="00EA7B53" w:rsidP="0096348C">
            <w:pPr>
              <w:rPr>
                <w:noProof/>
              </w:rPr>
            </w:pPr>
            <w:r w:rsidRPr="00195A55">
              <w:rPr>
                <w:noProof/>
              </w:rPr>
              <w:t>SKATTE</w:t>
            </w:r>
            <w:r w:rsidR="0096348C" w:rsidRPr="00195A55">
              <w:rPr>
                <w:noProof/>
              </w:rPr>
              <w:t>UTSKOTTET</w:t>
            </w:r>
          </w:p>
        </w:tc>
      </w:tr>
    </w:tbl>
    <w:p w14:paraId="340CAD1C" w14:textId="77777777" w:rsidR="0096348C" w:rsidRPr="00195A55" w:rsidRDefault="0096348C" w:rsidP="0096348C">
      <w:pPr>
        <w:rPr>
          <w:noProof/>
        </w:rPr>
      </w:pPr>
    </w:p>
    <w:p w14:paraId="6559C996" w14:textId="77777777" w:rsidR="0096348C" w:rsidRPr="00195A55" w:rsidRDefault="0096348C" w:rsidP="0096348C">
      <w:pPr>
        <w:rPr>
          <w:noProof/>
        </w:rPr>
      </w:pPr>
    </w:p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6"/>
        <w:gridCol w:w="5962"/>
      </w:tblGrid>
      <w:tr w:rsidR="008C71F4" w:rsidRPr="00195A55" w14:paraId="79C89217" w14:textId="77777777" w:rsidTr="00B7668F">
        <w:trPr>
          <w:cantSplit/>
          <w:trHeight w:val="507"/>
        </w:trPr>
        <w:tc>
          <w:tcPr>
            <w:tcW w:w="2036" w:type="dxa"/>
          </w:tcPr>
          <w:p w14:paraId="40976518" w14:textId="77777777" w:rsidR="0096348C" w:rsidRPr="00195A55" w:rsidRDefault="0096348C" w:rsidP="0096348C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 xml:space="preserve">PROTOKOLL </w:t>
            </w:r>
          </w:p>
        </w:tc>
        <w:tc>
          <w:tcPr>
            <w:tcW w:w="5962" w:type="dxa"/>
          </w:tcPr>
          <w:p w14:paraId="0B0E2F40" w14:textId="2BAB9511" w:rsidR="0096348C" w:rsidRPr="00195A55" w:rsidRDefault="00246FAC" w:rsidP="0096348C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UTSKOTTSSAMMANTRÄDE 20</w:t>
            </w:r>
            <w:r w:rsidR="00481B64" w:rsidRPr="00195A55">
              <w:rPr>
                <w:b/>
                <w:noProof/>
              </w:rPr>
              <w:t>2</w:t>
            </w:r>
            <w:r w:rsidR="00B0685E" w:rsidRPr="00195A55">
              <w:rPr>
                <w:b/>
                <w:noProof/>
              </w:rPr>
              <w:t>5</w:t>
            </w:r>
            <w:r w:rsidRPr="00195A55">
              <w:rPr>
                <w:b/>
                <w:noProof/>
              </w:rPr>
              <w:t>/</w:t>
            </w:r>
            <w:r w:rsidR="00F236AC" w:rsidRPr="00195A55">
              <w:rPr>
                <w:b/>
                <w:noProof/>
              </w:rPr>
              <w:t>2</w:t>
            </w:r>
            <w:r w:rsidR="00B0685E" w:rsidRPr="00195A55">
              <w:rPr>
                <w:b/>
                <w:noProof/>
              </w:rPr>
              <w:t>6</w:t>
            </w:r>
            <w:r w:rsidR="0096348C" w:rsidRPr="00195A55">
              <w:rPr>
                <w:b/>
                <w:noProof/>
              </w:rPr>
              <w:t>:</w:t>
            </w:r>
            <w:r w:rsidR="003F60FF">
              <w:rPr>
                <w:b/>
                <w:noProof/>
              </w:rPr>
              <w:t>1</w:t>
            </w:r>
            <w:r w:rsidR="007C5C75">
              <w:rPr>
                <w:b/>
                <w:noProof/>
              </w:rPr>
              <w:t>2</w:t>
            </w:r>
          </w:p>
          <w:p w14:paraId="3A376272" w14:textId="77777777" w:rsidR="0096348C" w:rsidRPr="00195A55" w:rsidRDefault="0096348C" w:rsidP="0096348C">
            <w:pPr>
              <w:rPr>
                <w:b/>
                <w:noProof/>
              </w:rPr>
            </w:pPr>
          </w:p>
        </w:tc>
      </w:tr>
      <w:tr w:rsidR="008C71F4" w:rsidRPr="00195A55" w14:paraId="1412A9CD" w14:textId="77777777" w:rsidTr="00B7668F">
        <w:trPr>
          <w:trHeight w:val="185"/>
        </w:trPr>
        <w:tc>
          <w:tcPr>
            <w:tcW w:w="2036" w:type="dxa"/>
          </w:tcPr>
          <w:p w14:paraId="1E998507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DATUM</w:t>
            </w:r>
          </w:p>
        </w:tc>
        <w:tc>
          <w:tcPr>
            <w:tcW w:w="5962" w:type="dxa"/>
          </w:tcPr>
          <w:p w14:paraId="02911D03" w14:textId="61180629" w:rsidR="0096348C" w:rsidRPr="00195A55" w:rsidRDefault="00EF70DA" w:rsidP="0096348C">
            <w:pPr>
              <w:rPr>
                <w:noProof/>
              </w:rPr>
            </w:pPr>
            <w:r w:rsidRPr="00195A55">
              <w:rPr>
                <w:noProof/>
              </w:rPr>
              <w:t>20</w:t>
            </w:r>
            <w:r w:rsidR="00C3591B" w:rsidRPr="00195A55">
              <w:rPr>
                <w:noProof/>
              </w:rPr>
              <w:t>2</w:t>
            </w:r>
            <w:r w:rsidR="004C15E6" w:rsidRPr="00195A55">
              <w:rPr>
                <w:noProof/>
              </w:rPr>
              <w:t>5</w:t>
            </w:r>
            <w:r w:rsidR="009D6560" w:rsidRPr="00195A55">
              <w:rPr>
                <w:noProof/>
              </w:rPr>
              <w:t>-</w:t>
            </w:r>
            <w:r w:rsidR="00177227">
              <w:rPr>
                <w:noProof/>
              </w:rPr>
              <w:t>11</w:t>
            </w:r>
            <w:r w:rsidR="00666516" w:rsidRPr="00195A55">
              <w:rPr>
                <w:noProof/>
              </w:rPr>
              <w:t>-</w:t>
            </w:r>
            <w:r w:rsidR="007C5C75">
              <w:rPr>
                <w:noProof/>
              </w:rPr>
              <w:t>11</w:t>
            </w:r>
          </w:p>
        </w:tc>
      </w:tr>
      <w:tr w:rsidR="008C71F4" w:rsidRPr="00195A55" w14:paraId="59B54A1D" w14:textId="77777777" w:rsidTr="00B7668F">
        <w:trPr>
          <w:trHeight w:val="101"/>
        </w:trPr>
        <w:tc>
          <w:tcPr>
            <w:tcW w:w="2036" w:type="dxa"/>
          </w:tcPr>
          <w:p w14:paraId="2B08C94F" w14:textId="77777777" w:rsidR="0096348C" w:rsidRPr="00523A48" w:rsidRDefault="0096348C" w:rsidP="0096348C">
            <w:pPr>
              <w:rPr>
                <w:noProof/>
              </w:rPr>
            </w:pPr>
            <w:r w:rsidRPr="00523A48">
              <w:rPr>
                <w:noProof/>
              </w:rPr>
              <w:t>TID</w:t>
            </w:r>
          </w:p>
        </w:tc>
        <w:tc>
          <w:tcPr>
            <w:tcW w:w="5962" w:type="dxa"/>
          </w:tcPr>
          <w:p w14:paraId="0B1FB026" w14:textId="5D1C5465" w:rsidR="00240790" w:rsidRPr="00D7498B" w:rsidRDefault="007C5C75" w:rsidP="0096348C">
            <w:pPr>
              <w:rPr>
                <w:noProof/>
              </w:rPr>
            </w:pPr>
            <w:r w:rsidRPr="00D7498B">
              <w:rPr>
                <w:noProof/>
              </w:rPr>
              <w:t>11</w:t>
            </w:r>
            <w:r w:rsidR="007A17C6" w:rsidRPr="00D7498B">
              <w:rPr>
                <w:noProof/>
              </w:rPr>
              <w:t>.</w:t>
            </w:r>
            <w:r w:rsidR="00DE4A20" w:rsidRPr="00D7498B">
              <w:rPr>
                <w:noProof/>
              </w:rPr>
              <w:t>00</w:t>
            </w:r>
            <w:r w:rsidR="00C04B68" w:rsidRPr="00D7498B">
              <w:rPr>
                <w:noProof/>
              </w:rPr>
              <w:t xml:space="preserve"> – </w:t>
            </w:r>
            <w:r w:rsidRPr="00D7498B">
              <w:rPr>
                <w:noProof/>
              </w:rPr>
              <w:t>11</w:t>
            </w:r>
            <w:r w:rsidR="00C04B68" w:rsidRPr="00D7498B">
              <w:rPr>
                <w:noProof/>
              </w:rPr>
              <w:t>.</w:t>
            </w:r>
            <w:r w:rsidR="00D7498B">
              <w:rPr>
                <w:noProof/>
              </w:rPr>
              <w:t>06</w:t>
            </w:r>
          </w:p>
        </w:tc>
      </w:tr>
      <w:tr w:rsidR="0096348C" w:rsidRPr="00195A55" w14:paraId="004577CC" w14:textId="77777777" w:rsidTr="00B7668F">
        <w:trPr>
          <w:trHeight w:val="194"/>
        </w:trPr>
        <w:tc>
          <w:tcPr>
            <w:tcW w:w="2036" w:type="dxa"/>
          </w:tcPr>
          <w:p w14:paraId="1AE9301A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NÄRVARANDE</w:t>
            </w:r>
          </w:p>
        </w:tc>
        <w:tc>
          <w:tcPr>
            <w:tcW w:w="5962" w:type="dxa"/>
          </w:tcPr>
          <w:p w14:paraId="7EE708B1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Se bilaga 1</w:t>
            </w:r>
          </w:p>
        </w:tc>
      </w:tr>
    </w:tbl>
    <w:tbl>
      <w:tblPr>
        <w:tblpPr w:leftFromText="141" w:rightFromText="141" w:vertAnchor="text" w:horzAnchor="margin" w:tblpXSpec="center" w:tblpY="888"/>
        <w:tblOverlap w:val="never"/>
        <w:tblW w:w="7513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291A9A" w:rsidRPr="00195A55" w14:paraId="7C082FC3" w14:textId="77777777" w:rsidTr="00B7668F">
        <w:tc>
          <w:tcPr>
            <w:tcW w:w="567" w:type="dxa"/>
          </w:tcPr>
          <w:p w14:paraId="20D67E17" w14:textId="1A02E100" w:rsidR="00291A9A" w:rsidRPr="00195A55" w:rsidRDefault="00291A9A" w:rsidP="00291A9A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 w:rsidRPr="00195A55"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7C5C75">
              <w:rPr>
                <w:b/>
                <w:noProof/>
                <w:snapToGrid w:val="0"/>
                <w:sz w:val="24"/>
                <w:szCs w:val="20"/>
              </w:rPr>
              <w:t>1</w:t>
            </w:r>
          </w:p>
        </w:tc>
        <w:tc>
          <w:tcPr>
            <w:tcW w:w="6946" w:type="dxa"/>
            <w:gridSpan w:val="2"/>
          </w:tcPr>
          <w:p w14:paraId="387049D1" w14:textId="77777777" w:rsidR="00291A9A" w:rsidRPr="00195A55" w:rsidRDefault="00291A9A" w:rsidP="00291A9A">
            <w:pPr>
              <w:widowControl/>
              <w:spacing w:after="240" w:line="276" w:lineRule="auto"/>
              <w:rPr>
                <w:b/>
                <w:noProof/>
              </w:rPr>
            </w:pPr>
            <w:r w:rsidRPr="00460AC7">
              <w:rPr>
                <w:b/>
                <w:bCs/>
              </w:rPr>
              <w:t>Justering</w:t>
            </w:r>
            <w:r w:rsidRPr="00195A55">
              <w:rPr>
                <w:b/>
                <w:noProof/>
              </w:rPr>
              <w:t xml:space="preserve"> av protokoll</w:t>
            </w:r>
          </w:p>
          <w:p w14:paraId="46CCAB4C" w14:textId="1F3FAC63" w:rsidR="00291A9A" w:rsidRDefault="00291A9A" w:rsidP="00291A9A">
            <w:pPr>
              <w:widowControl/>
              <w:spacing w:line="276" w:lineRule="auto"/>
              <w:rPr>
                <w:bCs/>
                <w:noProof/>
              </w:rPr>
            </w:pPr>
            <w:r w:rsidRPr="00195A55">
              <w:rPr>
                <w:bCs/>
                <w:noProof/>
              </w:rPr>
              <w:t>Utskottet justerade protokoll 2025/26:</w:t>
            </w:r>
            <w:r w:rsidR="007C5C75">
              <w:rPr>
                <w:bCs/>
                <w:noProof/>
              </w:rPr>
              <w:t>11</w:t>
            </w:r>
            <w:r w:rsidRPr="00195A55">
              <w:rPr>
                <w:bCs/>
                <w:noProof/>
              </w:rPr>
              <w:t>.</w:t>
            </w:r>
          </w:p>
          <w:p w14:paraId="5FAFF2F3" w14:textId="1138E24C" w:rsidR="00291A9A" w:rsidRPr="000335F2" w:rsidRDefault="00291A9A" w:rsidP="00291A9A">
            <w:pPr>
              <w:tabs>
                <w:tab w:val="left" w:pos="1701"/>
              </w:tabs>
              <w:rPr>
                <w:bCs/>
                <w:noProof/>
                <w:snapToGrid w:val="0"/>
              </w:rPr>
            </w:pPr>
          </w:p>
        </w:tc>
      </w:tr>
      <w:tr w:rsidR="003F60FF" w:rsidRPr="00195A55" w14:paraId="571CB8FE" w14:textId="77777777" w:rsidTr="00B7668F">
        <w:tc>
          <w:tcPr>
            <w:tcW w:w="567" w:type="dxa"/>
          </w:tcPr>
          <w:p w14:paraId="259A1DE2" w14:textId="254B886A" w:rsidR="003F60FF" w:rsidRPr="00195A55" w:rsidRDefault="003F60FF" w:rsidP="003F60F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 w:rsidRPr="00195A55"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B61DC0">
              <w:rPr>
                <w:b/>
                <w:noProof/>
                <w:snapToGrid w:val="0"/>
                <w:sz w:val="24"/>
                <w:szCs w:val="20"/>
              </w:rPr>
              <w:t>2</w:t>
            </w:r>
          </w:p>
        </w:tc>
        <w:tc>
          <w:tcPr>
            <w:tcW w:w="6946" w:type="dxa"/>
            <w:gridSpan w:val="2"/>
          </w:tcPr>
          <w:p w14:paraId="0A85EB57" w14:textId="77777777" w:rsidR="007C5C75" w:rsidRPr="00707DBC" w:rsidRDefault="007C5C75" w:rsidP="003F60FF">
            <w:pPr>
              <w:tabs>
                <w:tab w:val="left" w:pos="1701"/>
              </w:tabs>
              <w:spacing w:after="240"/>
              <w:rPr>
                <w:b/>
                <w:bCs/>
              </w:rPr>
            </w:pPr>
            <w:r w:rsidRPr="00707DBC">
              <w:rPr>
                <w:b/>
                <w:bCs/>
              </w:rPr>
              <w:t>Anpassningar av ränteavdragsreglerna till EU-rätten (SkU8)</w:t>
            </w:r>
          </w:p>
          <w:p w14:paraId="6C7A819B" w14:textId="77777777" w:rsidR="003F60FF" w:rsidRPr="00707DBC" w:rsidRDefault="00B61DC0" w:rsidP="00291A9A">
            <w:pPr>
              <w:tabs>
                <w:tab w:val="left" w:pos="1701"/>
              </w:tabs>
              <w:spacing w:after="240"/>
              <w:rPr>
                <w:bCs/>
                <w:noProof/>
                <w:snapToGrid w:val="0"/>
              </w:rPr>
            </w:pPr>
            <w:r w:rsidRPr="00707DBC">
              <w:rPr>
                <w:bCs/>
                <w:noProof/>
                <w:snapToGrid w:val="0"/>
              </w:rPr>
              <w:t>Utskottet fortsatte beredningen av proposition 2025/26:20 och motion.</w:t>
            </w:r>
          </w:p>
          <w:p w14:paraId="07FA6E31" w14:textId="77777777" w:rsidR="00B61DC0" w:rsidRPr="00707DBC" w:rsidRDefault="00B61DC0" w:rsidP="00291A9A">
            <w:pPr>
              <w:tabs>
                <w:tab w:val="left" w:pos="1701"/>
              </w:tabs>
              <w:spacing w:after="240"/>
              <w:rPr>
                <w:bCs/>
                <w:noProof/>
                <w:snapToGrid w:val="0"/>
              </w:rPr>
            </w:pPr>
            <w:r w:rsidRPr="00707DBC">
              <w:rPr>
                <w:bCs/>
                <w:noProof/>
                <w:snapToGrid w:val="0"/>
              </w:rPr>
              <w:t>Utskottet justerade betänkande 2025/26:SkU8.</w:t>
            </w:r>
          </w:p>
          <w:p w14:paraId="247928BE" w14:textId="1CBEA1AA" w:rsidR="00B61DC0" w:rsidRPr="00707DBC" w:rsidRDefault="00B61DC0" w:rsidP="00291A9A">
            <w:pPr>
              <w:tabs>
                <w:tab w:val="left" w:pos="1701"/>
              </w:tabs>
              <w:spacing w:after="240"/>
              <w:rPr>
                <w:bCs/>
                <w:noProof/>
                <w:snapToGrid w:val="0"/>
              </w:rPr>
            </w:pPr>
            <w:r w:rsidRPr="00707DBC">
              <w:rPr>
                <w:bCs/>
                <w:noProof/>
                <w:snapToGrid w:val="0"/>
              </w:rPr>
              <w:t>C-ledamoten anmälde reservation.</w:t>
            </w:r>
          </w:p>
        </w:tc>
      </w:tr>
      <w:tr w:rsidR="003F60FF" w:rsidRPr="00195A55" w14:paraId="3D070ABD" w14:textId="77777777" w:rsidTr="00B7668F">
        <w:tc>
          <w:tcPr>
            <w:tcW w:w="567" w:type="dxa"/>
          </w:tcPr>
          <w:p w14:paraId="1ED69C10" w14:textId="3A7B58E4" w:rsidR="003F60FF" w:rsidRPr="00195A55" w:rsidRDefault="003F60FF" w:rsidP="003F60F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B61DC0">
              <w:rPr>
                <w:b/>
                <w:noProof/>
                <w:snapToGrid w:val="0"/>
                <w:sz w:val="24"/>
                <w:szCs w:val="20"/>
              </w:rPr>
              <w:t>3</w:t>
            </w:r>
          </w:p>
        </w:tc>
        <w:tc>
          <w:tcPr>
            <w:tcW w:w="6946" w:type="dxa"/>
            <w:gridSpan w:val="2"/>
          </w:tcPr>
          <w:p w14:paraId="18E09C52" w14:textId="290DE883" w:rsidR="00E0002D" w:rsidRDefault="00B61DC0" w:rsidP="003F60FF">
            <w:pPr>
              <w:tabs>
                <w:tab w:val="left" w:pos="1701"/>
              </w:tabs>
              <w:rPr>
                <w:b/>
                <w:bCs/>
              </w:rPr>
            </w:pPr>
            <w:r w:rsidRPr="00B61DC0">
              <w:rPr>
                <w:b/>
                <w:bCs/>
              </w:rPr>
              <w:t>Rapportering och utbyte av information om kryptotillgångar (SkU4)</w:t>
            </w:r>
          </w:p>
          <w:p w14:paraId="159DC096" w14:textId="77777777" w:rsidR="00B61DC0" w:rsidRDefault="00B61DC0" w:rsidP="003F60FF">
            <w:pPr>
              <w:tabs>
                <w:tab w:val="left" w:pos="1701"/>
              </w:tabs>
            </w:pPr>
          </w:p>
          <w:p w14:paraId="3CCC91E6" w14:textId="6CBCB91A" w:rsidR="003F60FF" w:rsidRDefault="00E0002D" w:rsidP="003F60FF">
            <w:pPr>
              <w:tabs>
                <w:tab w:val="left" w:pos="1701"/>
              </w:tabs>
            </w:pPr>
            <w:r>
              <w:t xml:space="preserve">Utskottet </w:t>
            </w:r>
            <w:r w:rsidR="00B61DC0">
              <w:t>fortsatte</w:t>
            </w:r>
            <w:r>
              <w:t xml:space="preserve"> beredningen av proposition 2025/26:</w:t>
            </w:r>
            <w:r w:rsidR="00B61DC0">
              <w:t>5.</w:t>
            </w:r>
          </w:p>
          <w:p w14:paraId="75AD2942" w14:textId="0F14BFBE" w:rsidR="00E0002D" w:rsidRDefault="00E0002D" w:rsidP="003F60FF">
            <w:pPr>
              <w:tabs>
                <w:tab w:val="left" w:pos="1701"/>
              </w:tabs>
            </w:pPr>
          </w:p>
          <w:p w14:paraId="2A0C8BC1" w14:textId="205C8E7E" w:rsidR="00E0002D" w:rsidRDefault="00E0002D" w:rsidP="003F60FF">
            <w:pPr>
              <w:tabs>
                <w:tab w:val="left" w:pos="1701"/>
              </w:tabs>
            </w:pPr>
            <w:r>
              <w:t>Ärendet bordlades.</w:t>
            </w:r>
          </w:p>
          <w:p w14:paraId="2A2DE06A" w14:textId="6B0BBFDE" w:rsidR="003F60FF" w:rsidRPr="003F60FF" w:rsidRDefault="003F60FF" w:rsidP="003F60FF">
            <w:pPr>
              <w:tabs>
                <w:tab w:val="left" w:pos="1701"/>
              </w:tabs>
            </w:pPr>
          </w:p>
        </w:tc>
      </w:tr>
      <w:tr w:rsidR="00E0002D" w:rsidRPr="00195A55" w14:paraId="1F81360F" w14:textId="77777777" w:rsidTr="00B7668F">
        <w:tc>
          <w:tcPr>
            <w:tcW w:w="567" w:type="dxa"/>
          </w:tcPr>
          <w:p w14:paraId="60925959" w14:textId="13D7C375" w:rsidR="00E0002D" w:rsidRDefault="00E0002D" w:rsidP="003F60F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B61DC0">
              <w:rPr>
                <w:b/>
                <w:noProof/>
                <w:snapToGrid w:val="0"/>
                <w:sz w:val="24"/>
                <w:szCs w:val="20"/>
              </w:rPr>
              <w:t>4</w:t>
            </w:r>
          </w:p>
        </w:tc>
        <w:tc>
          <w:tcPr>
            <w:tcW w:w="6946" w:type="dxa"/>
            <w:gridSpan w:val="2"/>
          </w:tcPr>
          <w:p w14:paraId="7110EA38" w14:textId="6713D139" w:rsidR="00E0002D" w:rsidRPr="00B61DC0" w:rsidRDefault="00B61DC0" w:rsidP="003F60FF">
            <w:pPr>
              <w:tabs>
                <w:tab w:val="left" w:pos="1701"/>
              </w:tabs>
              <w:rPr>
                <w:b/>
                <w:bCs/>
              </w:rPr>
            </w:pPr>
            <w:r w:rsidRPr="00B61DC0">
              <w:rPr>
                <w:b/>
                <w:bCs/>
              </w:rPr>
              <w:t>Ytterligare kompletteringar till bestämmelserna om tilläggsskatt för företag i stora koncerner (SkU5)</w:t>
            </w:r>
          </w:p>
          <w:p w14:paraId="7E4E5CDB" w14:textId="77777777" w:rsidR="00B61DC0" w:rsidRDefault="00B61DC0" w:rsidP="003F60FF">
            <w:pPr>
              <w:tabs>
                <w:tab w:val="left" w:pos="1701"/>
              </w:tabs>
              <w:rPr>
                <w:b/>
                <w:bCs/>
              </w:rPr>
            </w:pPr>
          </w:p>
          <w:p w14:paraId="67415F60" w14:textId="1C7C8189" w:rsidR="00B61DC0" w:rsidRDefault="00B61DC0" w:rsidP="00B61DC0">
            <w:pPr>
              <w:tabs>
                <w:tab w:val="left" w:pos="1701"/>
              </w:tabs>
            </w:pPr>
            <w:r>
              <w:t xml:space="preserve">Utskottet </w:t>
            </w:r>
            <w:r w:rsidR="007D0FCB">
              <w:t>inledde</w:t>
            </w:r>
            <w:r>
              <w:t xml:space="preserve"> beredningen av proposition 2025/26:22 och motion.</w:t>
            </w:r>
          </w:p>
          <w:p w14:paraId="51F4CB7A" w14:textId="77777777" w:rsidR="00B61DC0" w:rsidRDefault="00B61DC0" w:rsidP="00B61DC0">
            <w:pPr>
              <w:tabs>
                <w:tab w:val="left" w:pos="1701"/>
              </w:tabs>
            </w:pPr>
          </w:p>
          <w:p w14:paraId="372EECD9" w14:textId="77777777" w:rsidR="00B61DC0" w:rsidRDefault="00B61DC0" w:rsidP="00B61DC0">
            <w:pPr>
              <w:tabs>
                <w:tab w:val="left" w:pos="1701"/>
              </w:tabs>
            </w:pPr>
            <w:r>
              <w:t>Ärendet bordlades.</w:t>
            </w:r>
          </w:p>
          <w:p w14:paraId="697A9A60" w14:textId="1CD5125F" w:rsidR="00E0002D" w:rsidRPr="00E0002D" w:rsidRDefault="00E0002D" w:rsidP="003F60FF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3F60FF" w:rsidRPr="00195A55" w14:paraId="74E8DCDD" w14:textId="77777777" w:rsidTr="00B7668F">
        <w:tc>
          <w:tcPr>
            <w:tcW w:w="567" w:type="dxa"/>
          </w:tcPr>
          <w:p w14:paraId="68A46B63" w14:textId="450A64CA" w:rsidR="003F60FF" w:rsidRPr="00195A55" w:rsidRDefault="003F60FF" w:rsidP="003F60F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bookmarkStart w:id="0" w:name="_Hlk146718318"/>
            <w:bookmarkStart w:id="1" w:name="_Hlk146718234"/>
            <w:r w:rsidRPr="00195A55"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B61DC0">
              <w:rPr>
                <w:b/>
                <w:noProof/>
                <w:snapToGrid w:val="0"/>
                <w:sz w:val="24"/>
                <w:szCs w:val="20"/>
              </w:rPr>
              <w:t>5</w:t>
            </w:r>
          </w:p>
        </w:tc>
        <w:tc>
          <w:tcPr>
            <w:tcW w:w="6946" w:type="dxa"/>
            <w:gridSpan w:val="2"/>
          </w:tcPr>
          <w:p w14:paraId="06B8A6EF" w14:textId="043952E8" w:rsidR="003F60FF" w:rsidRPr="00195A55" w:rsidRDefault="003F60FF" w:rsidP="003F60FF">
            <w:pPr>
              <w:widowControl/>
              <w:spacing w:after="240" w:line="276" w:lineRule="auto"/>
              <w:rPr>
                <w:b/>
                <w:noProof/>
                <w:snapToGrid w:val="0"/>
              </w:rPr>
            </w:pPr>
            <w:r w:rsidRPr="00195A55">
              <w:rPr>
                <w:b/>
                <w:noProof/>
                <w:snapToGrid w:val="0"/>
              </w:rPr>
              <w:t xml:space="preserve">Nästa </w:t>
            </w:r>
            <w:r w:rsidRPr="00460AC7">
              <w:rPr>
                <w:b/>
                <w:bCs/>
              </w:rPr>
              <w:t>sammanträde</w:t>
            </w:r>
          </w:p>
        </w:tc>
      </w:tr>
      <w:bookmarkEnd w:id="0"/>
      <w:bookmarkEnd w:id="1"/>
      <w:tr w:rsidR="003F60FF" w:rsidRPr="00195A55" w14:paraId="744C5C4C" w14:textId="77777777" w:rsidTr="00586EBD">
        <w:trPr>
          <w:trHeight w:val="993"/>
        </w:trPr>
        <w:tc>
          <w:tcPr>
            <w:tcW w:w="567" w:type="dxa"/>
          </w:tcPr>
          <w:p w14:paraId="246DF369" w14:textId="77777777" w:rsidR="003F60FF" w:rsidRPr="00195A55" w:rsidRDefault="003F60FF" w:rsidP="003F60FF">
            <w:pPr>
              <w:tabs>
                <w:tab w:val="left" w:pos="1701"/>
              </w:tabs>
              <w:rPr>
                <w:b/>
                <w:noProof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3892A019" w14:textId="490DCE24" w:rsidR="003F60FF" w:rsidRPr="00195A55" w:rsidRDefault="003F60FF" w:rsidP="003F60FF">
            <w:pPr>
              <w:tabs>
                <w:tab w:val="left" w:pos="1701"/>
              </w:tabs>
              <w:rPr>
                <w:noProof/>
                <w:snapToGrid w:val="0"/>
              </w:rPr>
            </w:pPr>
            <w:r w:rsidRPr="00195A55">
              <w:rPr>
                <w:noProof/>
                <w:snapToGrid w:val="0"/>
              </w:rPr>
              <w:t xml:space="preserve">Utskottet beslutade att nästa sammanträde ska äga rum den </w:t>
            </w:r>
            <w:r w:rsidR="00B61DC0">
              <w:rPr>
                <w:noProof/>
                <w:snapToGrid w:val="0"/>
              </w:rPr>
              <w:t>20</w:t>
            </w:r>
            <w:r w:rsidRPr="00195A55">
              <w:rPr>
                <w:noProof/>
                <w:snapToGrid w:val="0"/>
              </w:rPr>
              <w:t xml:space="preserve"> </w:t>
            </w:r>
            <w:r>
              <w:rPr>
                <w:noProof/>
                <w:snapToGrid w:val="0"/>
              </w:rPr>
              <w:t>november</w:t>
            </w:r>
            <w:r w:rsidRPr="00195A55">
              <w:rPr>
                <w:noProof/>
                <w:snapToGrid w:val="0"/>
              </w:rPr>
              <w:t xml:space="preserve"> kl. </w:t>
            </w:r>
            <w:r w:rsidR="00B61DC0">
              <w:rPr>
                <w:noProof/>
                <w:snapToGrid w:val="0"/>
              </w:rPr>
              <w:t>10</w:t>
            </w:r>
            <w:r w:rsidRPr="00195A55">
              <w:rPr>
                <w:noProof/>
                <w:snapToGrid w:val="0"/>
              </w:rPr>
              <w:t>.00.</w:t>
            </w:r>
          </w:p>
          <w:p w14:paraId="65BF11DC" w14:textId="7A986575" w:rsidR="003F60FF" w:rsidRDefault="003F60FF" w:rsidP="003F60FF">
            <w:pPr>
              <w:tabs>
                <w:tab w:val="left" w:pos="1701"/>
              </w:tabs>
              <w:rPr>
                <w:noProof/>
                <w:snapToGrid w:val="0"/>
              </w:rPr>
            </w:pPr>
          </w:p>
          <w:p w14:paraId="43794013" w14:textId="77777777" w:rsidR="00B61DC0" w:rsidRDefault="00B61DC0" w:rsidP="003F60FF">
            <w:pPr>
              <w:tabs>
                <w:tab w:val="left" w:pos="1701"/>
              </w:tabs>
              <w:rPr>
                <w:noProof/>
                <w:snapToGrid w:val="0"/>
              </w:rPr>
            </w:pPr>
          </w:p>
          <w:p w14:paraId="7C02037A" w14:textId="4B43090D" w:rsidR="003F60FF" w:rsidRPr="00195A55" w:rsidRDefault="003F60FF" w:rsidP="003F60FF">
            <w:pPr>
              <w:tabs>
                <w:tab w:val="left" w:pos="1701"/>
              </w:tabs>
              <w:rPr>
                <w:noProof/>
                <w:snapToGrid w:val="0"/>
              </w:rPr>
            </w:pPr>
          </w:p>
        </w:tc>
      </w:tr>
      <w:tr w:rsidR="003F60FF" w:rsidRPr="00195A55" w14:paraId="57A7CD0F" w14:textId="77777777" w:rsidTr="00B7668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07DCEEA" w14:textId="1ACB3C09" w:rsidR="003F60FF" w:rsidRPr="00195A55" w:rsidRDefault="003F60FF" w:rsidP="003F60FF">
            <w:pPr>
              <w:tabs>
                <w:tab w:val="left" w:pos="1701"/>
              </w:tabs>
              <w:rPr>
                <w:noProof/>
              </w:rPr>
            </w:pPr>
            <w:r w:rsidRPr="00195A55">
              <w:rPr>
                <w:noProof/>
              </w:rPr>
              <w:t>Vid protokollet</w:t>
            </w:r>
          </w:p>
          <w:p w14:paraId="258C3E80" w14:textId="104671F2" w:rsidR="003F60FF" w:rsidRPr="00195A55" w:rsidRDefault="003F60FF" w:rsidP="003F60FF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798E024A" w14:textId="6E1D1277" w:rsidR="003F60FF" w:rsidRDefault="003F60FF" w:rsidP="003F60FF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6C5A4E7F" w14:textId="77777777" w:rsidR="003F60FF" w:rsidRDefault="003F60FF" w:rsidP="003F60FF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5956AFCA" w14:textId="77777777" w:rsidR="003F60FF" w:rsidRPr="00195A55" w:rsidRDefault="003F60FF" w:rsidP="003F60FF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6B69DF48" w14:textId="519C7745" w:rsidR="003F60FF" w:rsidRPr="00195A55" w:rsidRDefault="003F60FF" w:rsidP="003F60FF">
            <w:pPr>
              <w:tabs>
                <w:tab w:val="left" w:pos="1701"/>
              </w:tabs>
              <w:rPr>
                <w:noProof/>
              </w:rPr>
            </w:pPr>
            <w:r w:rsidRPr="00195A55">
              <w:rPr>
                <w:noProof/>
              </w:rPr>
              <w:t xml:space="preserve">Justeras den </w:t>
            </w:r>
            <w:r w:rsidR="00B61DC0">
              <w:rPr>
                <w:noProof/>
              </w:rPr>
              <w:t>20</w:t>
            </w:r>
            <w:r w:rsidRPr="00195A55">
              <w:rPr>
                <w:noProof/>
              </w:rPr>
              <w:t xml:space="preserve"> </w:t>
            </w:r>
            <w:r>
              <w:rPr>
                <w:noProof/>
              </w:rPr>
              <w:t>november</w:t>
            </w:r>
            <w:r w:rsidRPr="00195A55">
              <w:rPr>
                <w:noProof/>
              </w:rPr>
              <w:t xml:space="preserve"> 2025</w:t>
            </w:r>
          </w:p>
        </w:tc>
      </w:tr>
    </w:tbl>
    <w:p w14:paraId="2903CF47" w14:textId="77777777" w:rsidR="00700B35" w:rsidRPr="00195A55" w:rsidRDefault="00700B35">
      <w:pPr>
        <w:widowControl/>
        <w:rPr>
          <w:noProof/>
        </w:rPr>
      </w:pPr>
      <w:bookmarkStart w:id="2" w:name="_Hlk127252390"/>
      <w:r w:rsidRPr="00195A55">
        <w:rPr>
          <w:noProof/>
        </w:rPr>
        <w:br w:type="page"/>
      </w:r>
    </w:p>
    <w:tbl>
      <w:tblPr>
        <w:tblW w:w="915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2"/>
        <w:gridCol w:w="49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23"/>
        <w:gridCol w:w="63"/>
        <w:gridCol w:w="386"/>
        <w:gridCol w:w="386"/>
        <w:gridCol w:w="386"/>
        <w:gridCol w:w="391"/>
      </w:tblGrid>
      <w:tr w:rsidR="008C71F4" w:rsidRPr="00195A55" w14:paraId="28B7FC1C" w14:textId="77777777" w:rsidTr="00ED4340">
        <w:trPr>
          <w:trHeight w:val="790"/>
        </w:trPr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14:paraId="1233A552" w14:textId="77777777" w:rsidR="00700B35" w:rsidRPr="00195A55" w:rsidRDefault="00700B35" w:rsidP="009A6D4D">
            <w:pPr>
              <w:tabs>
                <w:tab w:val="left" w:pos="1701"/>
              </w:tabs>
              <w:rPr>
                <w:noProof/>
              </w:rPr>
            </w:pPr>
            <w:r w:rsidRPr="00195A55">
              <w:rPr>
                <w:noProof/>
              </w:rPr>
              <w:lastRenderedPageBreak/>
              <w:br w:type="page"/>
              <w:t>SKATTEUTSKOTTET</w:t>
            </w:r>
          </w:p>
        </w:tc>
        <w:tc>
          <w:tcPr>
            <w:tcW w:w="384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259FC0D" w14:textId="77777777" w:rsidR="00700B35" w:rsidRPr="00195A55" w:rsidRDefault="00700B35" w:rsidP="009A6D4D">
            <w:pPr>
              <w:tabs>
                <w:tab w:val="left" w:pos="1701"/>
              </w:tabs>
              <w:jc w:val="center"/>
              <w:rPr>
                <w:b/>
                <w:noProof/>
              </w:rPr>
            </w:pPr>
            <w:r w:rsidRPr="00195A55">
              <w:rPr>
                <w:b/>
                <w:noProof/>
              </w:rPr>
              <w:t>FÖRTECKNING ÖVER LEDAMÖTER</w:t>
            </w:r>
          </w:p>
        </w:tc>
        <w:tc>
          <w:tcPr>
            <w:tcW w:w="16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276095" w14:textId="77777777" w:rsidR="00700B35" w:rsidRPr="00195A55" w:rsidRDefault="00700B35" w:rsidP="009A6D4D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Bilaga 1</w:t>
            </w:r>
          </w:p>
          <w:p w14:paraId="4EB0F025" w14:textId="77777777" w:rsidR="00700B35" w:rsidRPr="00195A55" w:rsidRDefault="00700B35" w:rsidP="009A6D4D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till protokoll</w:t>
            </w:r>
          </w:p>
          <w:p w14:paraId="74F9A83C" w14:textId="5531447B" w:rsidR="00700B35" w:rsidRPr="00195A55" w:rsidRDefault="00700B35" w:rsidP="009A6D4D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202</w:t>
            </w:r>
            <w:r w:rsidR="00B0685E" w:rsidRPr="00195A55">
              <w:rPr>
                <w:b/>
                <w:noProof/>
              </w:rPr>
              <w:t>5</w:t>
            </w:r>
            <w:r w:rsidRPr="00195A55">
              <w:rPr>
                <w:b/>
                <w:noProof/>
              </w:rPr>
              <w:t>/2</w:t>
            </w:r>
            <w:r w:rsidR="00B0685E" w:rsidRPr="00195A55">
              <w:rPr>
                <w:b/>
                <w:noProof/>
              </w:rPr>
              <w:t>6</w:t>
            </w:r>
            <w:r w:rsidRPr="00195A55">
              <w:rPr>
                <w:b/>
                <w:noProof/>
              </w:rPr>
              <w:t>:</w:t>
            </w:r>
            <w:r w:rsidR="00F9730F">
              <w:rPr>
                <w:b/>
                <w:noProof/>
              </w:rPr>
              <w:t>1</w:t>
            </w:r>
            <w:r w:rsidR="00B61DC0">
              <w:rPr>
                <w:b/>
                <w:noProof/>
              </w:rPr>
              <w:t>2</w:t>
            </w:r>
          </w:p>
        </w:tc>
      </w:tr>
      <w:bookmarkEnd w:id="2"/>
      <w:tr w:rsidR="00114AA0" w:rsidRPr="00195A55" w14:paraId="0D1D8D81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90D2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3892D" w14:textId="22DE997C" w:rsidR="00114AA0" w:rsidRPr="00195A55" w:rsidRDefault="003F60FF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§ 1–</w:t>
            </w:r>
            <w:r w:rsidR="00D7498B">
              <w:rPr>
                <w:noProof/>
                <w:sz w:val="21"/>
                <w:szCs w:val="21"/>
              </w:rPr>
              <w:t>5</w:t>
            </w: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68BB" w14:textId="0409A5B3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832" w14:textId="1D9BFB6F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DAB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CCC4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241DC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579C7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114AA0" w:rsidRPr="00195A55" w14:paraId="6A225BF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48E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b/>
                <w:i/>
                <w:noProof/>
                <w:sz w:val="20"/>
              </w:rPr>
              <w:t>LEDAMÖTER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BCB3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FDC24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D1EC7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9FFE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BC19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CE95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9BC6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EDB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902C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CA24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9EF9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96C69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0A33A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2D2EB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</w:p>
        </w:tc>
      </w:tr>
      <w:tr w:rsidR="00E0002D" w:rsidRPr="00195A55" w14:paraId="2CE9ED4D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EB6FF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Niklas Karlsson (S) ordförande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F2B2D" w14:textId="50B2E803" w:rsidR="00E0002D" w:rsidRPr="00195A55" w:rsidRDefault="00D7498B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855AF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E99F" w14:textId="390BC0D5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E6AC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42600" w14:textId="01266560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27436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12DE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1104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B9F18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30F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B2883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DF1E5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5C2E5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2A9D4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0002D" w:rsidRPr="00D7498B" w14:paraId="048005F3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18129" w14:textId="605F1579" w:rsidR="00E0002D" w:rsidRPr="00B76D79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  <w:lang w:val="en-US"/>
              </w:rPr>
            </w:pPr>
            <w:r w:rsidRPr="00B76D79">
              <w:rPr>
                <w:noProof/>
                <w:sz w:val="21"/>
                <w:szCs w:val="21"/>
                <w:lang w:val="en-US"/>
              </w:rPr>
              <w:t>Eric Westroth (SD) vice ordf.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4C1BB" w14:textId="7A7B9D3E" w:rsidR="00E0002D" w:rsidRPr="00B76D79" w:rsidRDefault="00D7498B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  <w:r>
              <w:rPr>
                <w:noProof/>
                <w:sz w:val="22"/>
                <w:lang w:val="en-US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919D9" w14:textId="77777777" w:rsidR="00E0002D" w:rsidRPr="00B76D79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576D" w14:textId="111CFAEF" w:rsidR="00E0002D" w:rsidRPr="00B76D79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3AFE9" w14:textId="77777777" w:rsidR="00E0002D" w:rsidRPr="00B76D79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6A23" w14:textId="56799383" w:rsidR="00E0002D" w:rsidRPr="00B76D79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4C183" w14:textId="77777777" w:rsidR="00E0002D" w:rsidRPr="00B76D79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C815" w14:textId="77777777" w:rsidR="00E0002D" w:rsidRPr="00B76D79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B375" w14:textId="77777777" w:rsidR="00E0002D" w:rsidRPr="00B76D79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96394" w14:textId="77777777" w:rsidR="00E0002D" w:rsidRPr="00B76D79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D099" w14:textId="77777777" w:rsidR="00E0002D" w:rsidRPr="00B76D79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86162" w14:textId="77777777" w:rsidR="00E0002D" w:rsidRPr="00B76D79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EAB5" w14:textId="77777777" w:rsidR="00E0002D" w:rsidRPr="00B76D79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4F022" w14:textId="77777777" w:rsidR="00E0002D" w:rsidRPr="00B76D79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CFBAE" w14:textId="77777777" w:rsidR="00E0002D" w:rsidRPr="00B76D79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</w:tr>
      <w:tr w:rsidR="00E0002D" w:rsidRPr="00195A55" w14:paraId="5D9B870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F68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Boriana Åberg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F2657" w14:textId="734C51C6" w:rsidR="00E0002D" w:rsidRPr="00195A55" w:rsidRDefault="00D7498B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E840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C4274" w14:textId="3BC80A0E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E5FA5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7E806" w14:textId="0AB0CD7E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1907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FC23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66EFB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C69B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D68B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6165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C43C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B65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DCBA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0002D" w:rsidRPr="00195A55" w14:paraId="2730F71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84048" w14:textId="4A392E00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Marie Olsson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619" w14:textId="51EA1BAE" w:rsidR="00E0002D" w:rsidRPr="00195A55" w:rsidRDefault="00D7498B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5FBB0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56807" w14:textId="5245F77F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AD4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79938" w14:textId="3AC5D33F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D9D75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E807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7C2B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722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6D9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7777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6132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8BF6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42AF6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0002D" w:rsidRPr="00195A55" w14:paraId="2AF2803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BB8D" w14:textId="4D72A758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Bo Broman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BC38D" w14:textId="1D34BAB4" w:rsidR="00E0002D" w:rsidRPr="00195A55" w:rsidRDefault="00D7498B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BBF5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C87A2" w14:textId="61B7B81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C45B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A6A1A" w14:textId="3FFBAE2D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0FE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0146B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1E3E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1466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9220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C63E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12A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CCAF1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24874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0002D" w:rsidRPr="00195A55" w14:paraId="0FEF6C3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E151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Kalle Olsson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C4CBA" w14:textId="0E2D03F0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863F3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15B9" w14:textId="1E236031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601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B611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55DF3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20D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078E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8C8C0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A3276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EA200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9844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4060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943EB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0002D" w:rsidRPr="00195A55" w14:paraId="55729C8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6216F" w14:textId="11A94D3B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Marie Nicholson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DA1C6" w14:textId="0AEB52BA" w:rsidR="00E0002D" w:rsidRPr="00195A55" w:rsidRDefault="00D7498B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40BE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9C175" w14:textId="08A663DA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A136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6A43" w14:textId="3929837F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576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37DDB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0409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B5281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8CA53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931E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ABE1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C99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043F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0002D" w:rsidRPr="00195A55" w14:paraId="3343C4FA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F237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Ida Ekeroth Clausson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00C6" w14:textId="00D15A0E" w:rsidR="00E0002D" w:rsidRPr="00195A55" w:rsidRDefault="00D7498B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68C6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3A49" w14:textId="4E95659C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BF1D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A81F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933BB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25397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DACB5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887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B794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955A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83AB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258B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98F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0002D" w:rsidRPr="00195A55" w14:paraId="364047CE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884F5" w14:textId="0307F1F1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Markus Wiechel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988C" w14:textId="7A786C33" w:rsidR="00E0002D" w:rsidRPr="00195A55" w:rsidRDefault="00D7498B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6222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81BCA" w14:textId="5BEE8F60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ED904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56FB" w14:textId="32CF75FF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D9D9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2C155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A4CE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26541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3301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925D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DA57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73F8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7B67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0002D" w:rsidRPr="00195A55" w14:paraId="0E7ADFB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6973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Mathias Tegnér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D42C8" w14:textId="78DBEBAB" w:rsidR="00E0002D" w:rsidRPr="00195A55" w:rsidRDefault="00D7498B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E2F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4F16" w14:textId="46B29D4E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D6A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D8CC" w14:textId="01DE42BA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20E4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AC9E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A1E3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89E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180A3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FAF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93C23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4D32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60B4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0002D" w:rsidRPr="00195A55" w14:paraId="65798DB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5F356" w14:textId="67B1CAB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Adam Reuterskiöld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4DB06" w14:textId="27ECF057" w:rsidR="00E0002D" w:rsidRPr="00195A55" w:rsidRDefault="00D7498B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322B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89647" w14:textId="1BCB0093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A1FE6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8902" w14:textId="707AD28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2CC06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C1C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81C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B05E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CC52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4ACE1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91EA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1AF4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8C927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0002D" w:rsidRPr="00195A55" w14:paraId="63EB20C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EC0A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Ilona Szatmári Waldau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CDB1" w14:textId="47CCFEC4" w:rsidR="00E0002D" w:rsidRPr="00195A55" w:rsidRDefault="00D7498B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BEEB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51004" w14:textId="2D983E10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450B4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8EEC4" w14:textId="5320D500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CC30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385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030E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FD90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A501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010FE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E3C6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F460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F1B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0002D" w:rsidRPr="00195A55" w14:paraId="72CDFFEA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5FCB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Cecilia Engström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CC34" w14:textId="1E5671C8" w:rsidR="00E0002D" w:rsidRPr="00195A55" w:rsidRDefault="00D7498B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D62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7B29E" w14:textId="4924D285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B6E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B151" w14:textId="250843FC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5FC5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9DF6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C86A1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58CE7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B5F86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C56D8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7B08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89E3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AD304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0002D" w:rsidRPr="00195A55" w14:paraId="4510321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AE70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Anders Ådahl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3F766" w14:textId="7557D18E" w:rsidR="00E0002D" w:rsidRPr="00195A55" w:rsidRDefault="00D7498B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CF6F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A4D2" w14:textId="61AEBDE2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001C6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101F1" w14:textId="1CCF8F0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43B70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1D11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E5C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AE0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94A8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D5D9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CFC78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566B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62401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0002D" w:rsidRPr="00195A55" w14:paraId="40BC5136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CD1D" w14:textId="073CFC73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Jimmy Ståhl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F97D1" w14:textId="450F34DD" w:rsidR="00E0002D" w:rsidRPr="00195A55" w:rsidRDefault="00D7498B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0154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E05C9" w14:textId="61CB1019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CF8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744C4" w14:textId="21C6C6F3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5E67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69C0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6321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0E2F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03936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7C6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510BB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F9314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A222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0002D" w:rsidRPr="00195A55" w14:paraId="45709B24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45CD0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Annika Hirvonen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4305" w14:textId="4F1E416D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FE25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E976D" w14:textId="7467A0C5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3FD1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19361" w14:textId="343BC7AA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CE46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92BB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E2474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595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71B0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75C48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C0CD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5C0B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FFFAE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0002D" w:rsidRPr="00195A55" w14:paraId="25A96D6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C8142" w14:textId="3B827BD4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Anders Ekegren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777E5" w14:textId="736BDAEC" w:rsidR="00E0002D" w:rsidRPr="00195A55" w:rsidRDefault="00D7498B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F91DD" w14:textId="2BF1A0AA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A6EC" w14:textId="35997E39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F8B31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C060" w14:textId="7880639F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FFA17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2EAE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996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22C14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CF2F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28B3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20B7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BD1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B098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0002D" w:rsidRPr="00195A55" w14:paraId="648C5D8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67BA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b/>
                <w:i/>
                <w:noProof/>
                <w:sz w:val="21"/>
                <w:szCs w:val="21"/>
              </w:rPr>
              <w:t>SUPPLEANTER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3A0B3" w14:textId="4BD1A248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A874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3312C" w14:textId="125E6EE9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4650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6965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804C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B61B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172A4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D57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38E8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4EDB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E36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5A76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82B9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0002D" w:rsidRPr="00195A55" w14:paraId="03D38DA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DB812" w14:textId="77777777" w:rsidR="00E0002D" w:rsidRPr="00195A55" w:rsidRDefault="00E0002D" w:rsidP="00E0002D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Erik Hellsborn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B802C" w14:textId="6850BB40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11F15" w14:textId="6FAD5E04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22F49" w14:textId="19E459AB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E85F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B7116" w14:textId="5BB06A21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E141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5C13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1FF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12EA1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6944F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4488E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04FB8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217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B24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0002D" w:rsidRPr="00195A55" w14:paraId="6C7E8526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E16F5" w14:textId="63291675" w:rsidR="00E0002D" w:rsidRPr="00195A55" w:rsidRDefault="00E0002D" w:rsidP="00E0002D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Blåvitt Elofsson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A64B" w14:textId="0BBA8B5F" w:rsidR="00E0002D" w:rsidRPr="00195A55" w:rsidRDefault="00D7498B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7DAA" w14:textId="68FCAB7F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A453" w14:textId="5345E0C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0B527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2916E" w14:textId="7C2C870C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1F0E5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3430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3CF7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F9125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01DF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4A226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795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53A9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5F5A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0002D" w:rsidRPr="00195A55" w14:paraId="103DEFC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6EF73" w14:textId="77777777" w:rsidR="00E0002D" w:rsidRPr="00195A55" w:rsidRDefault="00E0002D" w:rsidP="00E0002D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Crister Carlsson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F74E" w14:textId="0E8163E7" w:rsidR="00E0002D" w:rsidRPr="00195A55" w:rsidRDefault="00D7498B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82DB8" w14:textId="404C24A4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E97F" w14:textId="64DA4E22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09E6E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AE03" w14:textId="681ABD3A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290F1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3DF3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8694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C502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C4701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CD2D8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8E5F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FAD8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C84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0002D" w:rsidRPr="00195A55" w14:paraId="647CFBA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4EC9A" w14:textId="77777777" w:rsidR="00E0002D" w:rsidRPr="00195A55" w:rsidRDefault="00E0002D" w:rsidP="00E0002D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Patrik Björck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B014" w14:textId="14E244BA" w:rsidR="00E0002D" w:rsidRPr="00195A55" w:rsidRDefault="00D7498B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CAD4" w14:textId="44268AEF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1FF82" w14:textId="7E5EEE1E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E590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75CB" w14:textId="2996198D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5B43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FF9D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0DF6F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8AD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ABC0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EDCB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F672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4236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B62E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0002D" w:rsidRPr="00195A55" w14:paraId="3700C5A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C93A" w14:textId="77777777" w:rsidR="00E0002D" w:rsidRPr="00195A55" w:rsidRDefault="00E0002D" w:rsidP="00E0002D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Johnny Svedin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7934" w14:textId="64FAE020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8B681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3B05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B0596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0C01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6B44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CE91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F79B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DA15F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9A51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0957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0285E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98F38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80E7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0002D" w:rsidRPr="00195A55" w14:paraId="464555E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A5A66" w14:textId="77777777" w:rsidR="00E0002D" w:rsidRPr="00195A55" w:rsidRDefault="00E0002D" w:rsidP="00E0002D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Eva Lindh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DBA4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8DB3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FFD5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7E5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FF804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7E68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0242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2491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FA930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A8076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099B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057E1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7FAA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8919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0002D" w:rsidRPr="00195A55" w14:paraId="18E773B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D1372" w14:textId="77777777" w:rsidR="00E0002D" w:rsidRPr="00195A55" w:rsidRDefault="00E0002D" w:rsidP="00E0002D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Ida Drougge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F3C6" w14:textId="1E58CEA3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7DA6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9BB4" w14:textId="3AF66F00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0CA7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33D1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6A7E7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40DA0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A29F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6C08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2037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9606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5F4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75E1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09741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0002D" w:rsidRPr="00195A55" w14:paraId="4EC58B7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7B9E" w14:textId="77777777" w:rsidR="00E0002D" w:rsidRPr="00195A55" w:rsidRDefault="00E0002D" w:rsidP="00E0002D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Erik Ezelius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61618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A6B51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3CFA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3041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34C8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C6AF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DBF3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D1D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519C5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A6D4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F8EBE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E738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9FAC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71C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0002D" w:rsidRPr="00195A55" w14:paraId="5635D3EE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3D402" w14:textId="77777777" w:rsidR="00E0002D" w:rsidRPr="00195A55" w:rsidRDefault="00E0002D" w:rsidP="00E0002D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Ulf Lindholm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15A9" w14:textId="1BFA2A83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0D26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9E3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EFD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5AE21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5EE5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59551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F4C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37005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D5CD7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6E35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D9BF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3CD7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BF6BF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0002D" w:rsidRPr="00195A55" w14:paraId="07D4AF8E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0236E" w14:textId="77777777" w:rsidR="00E0002D" w:rsidRPr="00195A55" w:rsidRDefault="00E0002D" w:rsidP="00E0002D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Sanne Lennström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283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FF6D0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C56CF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DD1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52644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9C24B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6495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2577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30217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42895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5E27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E3006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51785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0BC7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0002D" w:rsidRPr="00195A55" w14:paraId="508B2F9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FA166" w14:textId="155CCC86" w:rsidR="00E0002D" w:rsidRPr="00195A55" w:rsidRDefault="00E0002D" w:rsidP="00E0002D">
            <w:pPr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Vakant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F6C1E" w14:textId="6034A50D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9F3B" w14:textId="3CB5F7D6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0563A" w14:textId="47CDF509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8C6F5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A7AE" w14:textId="1E12B566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8FA8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0AE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347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A04E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46C3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9FE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90EF4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87E7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D538E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0002D" w:rsidRPr="00195A55" w14:paraId="61A6D02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EDA15" w14:textId="77777777" w:rsidR="00E0002D" w:rsidRPr="00195A55" w:rsidRDefault="00E0002D" w:rsidP="00E0002D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Andrea Andersson Tay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0F9A5" w14:textId="720E187A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1A9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7D39F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E6BC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A1A7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E7C0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1858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A39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87F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4F078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9F34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7A44B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6AA7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3DB3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0002D" w:rsidRPr="00195A55" w14:paraId="6EE1E513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D0126" w14:textId="77777777" w:rsidR="00E0002D" w:rsidRPr="00195A55" w:rsidRDefault="00E0002D" w:rsidP="00E0002D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Yusuf Aydin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1EE7D" w14:textId="23A66893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987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4AE5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71EA4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3F56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A435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302F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27E5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FF2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AB823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F44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02C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F0E6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08884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0002D" w:rsidRPr="00195A55" w14:paraId="0A1F5C4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01C9" w14:textId="77777777" w:rsidR="00E0002D" w:rsidRPr="00195A55" w:rsidRDefault="00E0002D" w:rsidP="00E0002D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Helena Vilhelmsson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76DD5" w14:textId="262195C5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8148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59F92" w14:textId="5EACCC2C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7538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DB7A" w14:textId="4EC5C480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CB4E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0766F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C46F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BF00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475D7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99A84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7286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5DD7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CEF6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0002D" w:rsidRPr="00195A55" w14:paraId="19E429D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3F05F" w14:textId="77777777" w:rsidR="00E0002D" w:rsidRPr="00195A55" w:rsidRDefault="00E0002D" w:rsidP="00E0002D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Cecilia Rönn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971E3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2D13B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8E03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F12B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DBD8F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06F8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20D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F0CF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E575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C7F0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6BB0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A1C9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F55F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D048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0002D" w:rsidRPr="00195A55" w14:paraId="7EDC0D8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581FB" w14:textId="77777777" w:rsidR="00E0002D" w:rsidRPr="00195A55" w:rsidRDefault="00E0002D" w:rsidP="00E0002D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Janine Alm Ericson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85D76" w14:textId="2A7F3169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66B8F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11CF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0944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5218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F14C6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B04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1F37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F06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48BF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9705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D67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ED43E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4B20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0002D" w:rsidRPr="00195A55" w14:paraId="5E809AE4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FB41B" w14:textId="77777777" w:rsidR="00E0002D" w:rsidRPr="00195A55" w:rsidRDefault="00E0002D" w:rsidP="00E0002D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Saila Quicklund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D5557" w14:textId="62BA8042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A2C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7527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3B8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56A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A3AFB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581C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A966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7131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D350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FBCF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DDA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7ADB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CAE5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0002D" w:rsidRPr="00195A55" w14:paraId="1714344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305A8" w14:textId="77777777" w:rsidR="00E0002D" w:rsidRPr="00195A55" w:rsidRDefault="00E0002D" w:rsidP="00E0002D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Jessica Wetterling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CB5EF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C3245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4D7F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6D61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0A2E5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62A5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553F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4594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03A0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3E83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7C30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C15DB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F32EB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62B3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0002D" w:rsidRPr="00195A55" w14:paraId="6A8FEEB2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6A464" w14:textId="77777777" w:rsidR="00E0002D" w:rsidRPr="00195A55" w:rsidRDefault="00E0002D" w:rsidP="00E0002D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Anders Karlsson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824B" w14:textId="72240E49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5BBA" w14:textId="5EC8140C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7B84D" w14:textId="247686F4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6319E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7DD2" w14:textId="717B5B9D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D235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20AD4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63D1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329B3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3794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0EDB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4E31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D822B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799B1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0002D" w:rsidRPr="00195A55" w14:paraId="546012FD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02E0" w14:textId="77777777" w:rsidR="00E0002D" w:rsidRPr="00195A55" w:rsidRDefault="00E0002D" w:rsidP="00E0002D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Larry Söder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078B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33DF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935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DD61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AAB7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14DF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1D73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BB65F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01C13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DC45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F6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D0FA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AE9F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D6A3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0002D" w:rsidRPr="00195A55" w14:paraId="1F0A43B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63C8" w14:textId="77777777" w:rsidR="00E0002D" w:rsidRPr="00195A55" w:rsidRDefault="00E0002D" w:rsidP="00E0002D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Hans Eklind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1AA67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F47B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DBF6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85EEF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EC65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B2D47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4CF70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6E2F1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CF691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E94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1F38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89F6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18F3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0EE14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0002D" w:rsidRPr="00195A55" w14:paraId="1D5D159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A423" w14:textId="63F863E4" w:rsidR="00E0002D" w:rsidRPr="00195A55" w:rsidRDefault="00E0002D" w:rsidP="00E0002D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Amanda Palmstierna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9B8B1" w14:textId="4CCB33A3" w:rsidR="00E0002D" w:rsidRPr="00195A55" w:rsidRDefault="00D7498B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4050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0A8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4B3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FA5E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C8F7E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9C94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E0A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D03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ED4D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8873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8F30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DC90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82E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0002D" w:rsidRPr="00195A55" w14:paraId="4BE72E6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104E4" w14:textId="66283841" w:rsidR="00E0002D" w:rsidRPr="00195A55" w:rsidRDefault="00E0002D" w:rsidP="00E0002D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Malte Tängmark Roos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54E90" w14:textId="49102B7F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927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1396" w14:textId="39BDFFEE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733F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24A3A" w14:textId="66AA990A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65A54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41864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87FEE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B1D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4546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713E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D4B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37EA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1CF8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0002D" w:rsidRPr="00195A55" w14:paraId="2BFC3074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D3814" w14:textId="77777777" w:rsidR="00E0002D" w:rsidRPr="00195A55" w:rsidRDefault="00E0002D" w:rsidP="00E0002D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Martin Melin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D5CB6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9F4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A66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E8E5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79D98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5823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97E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17D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B9A05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9DA3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C5EB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616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D070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D239E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0002D" w:rsidRPr="00195A55" w14:paraId="7329448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93A2" w14:textId="77777777" w:rsidR="00E0002D" w:rsidRPr="00195A55" w:rsidRDefault="00E0002D" w:rsidP="00E0002D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Helena Gellerman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57E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7757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DD9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48B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D8FC8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1D18F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135F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F8F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CBFE0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9D688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F74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FAE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5012F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B2C8F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0002D" w:rsidRPr="00195A55" w14:paraId="15B3601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2CC4" w14:textId="5DEC6422" w:rsidR="00E0002D" w:rsidRPr="00195A55" w:rsidRDefault="00E0002D" w:rsidP="00E0002D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Samuel Gonzalez Westling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0B63" w14:textId="713D897F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8093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3564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2AC13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04884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AD448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B064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A4D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D0AD7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5D25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2815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6F7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C01A7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82515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0002D" w:rsidRPr="00195A55" w14:paraId="1EEFF222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F997" w14:textId="77777777" w:rsidR="00E0002D" w:rsidRPr="00195A55" w:rsidRDefault="00E0002D" w:rsidP="00E0002D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Ann-Christine Frohm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DD0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918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2ADB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7F797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2223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48117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2A2B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39328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2FB6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02C36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FE50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53613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87036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5A461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0002D" w:rsidRPr="00195A55" w14:paraId="3A1A16D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CE2C4" w14:textId="36F44062" w:rsidR="00E0002D" w:rsidRPr="00195A55" w:rsidRDefault="00E0002D" w:rsidP="00E0002D">
            <w:pPr>
              <w:rPr>
                <w:b/>
                <w:bCs/>
                <w:noProof/>
                <w:sz w:val="21"/>
                <w:szCs w:val="21"/>
              </w:rPr>
            </w:pPr>
            <w:r w:rsidRPr="00195A55">
              <w:rPr>
                <w:b/>
                <w:i/>
                <w:noProof/>
                <w:sz w:val="21"/>
                <w:szCs w:val="21"/>
              </w:rPr>
              <w:t>EXTRA SUPPLEANTER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44808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11A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1196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26528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F9C2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769C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2B630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42BA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C5653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89D1F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0887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07E7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ACB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FC520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0002D" w:rsidRPr="00195A55" w14:paraId="6E667FD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2932A" w14:textId="4261AF05" w:rsidR="00E0002D" w:rsidRPr="00195A55" w:rsidRDefault="00E0002D" w:rsidP="00E0002D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Lena Bäckelin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94CA" w14:textId="2A88D313" w:rsidR="00E0002D" w:rsidRPr="00195A55" w:rsidRDefault="00D7498B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CDDC0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3FCD2" w14:textId="77E1860C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6D7B0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D34C9" w14:textId="01A37C3B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BF30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968CF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694E7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5B9B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FC2F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7DB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C1C90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0B1E8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5D2D8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0002D" w:rsidRPr="00195A55" w14:paraId="25B401A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692" w:type="dxa"/>
          </w:tcPr>
          <w:p w14:paraId="7628D478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 = Närvarande</w:t>
            </w:r>
          </w:p>
        </w:tc>
        <w:tc>
          <w:tcPr>
            <w:tcW w:w="5458" w:type="dxa"/>
            <w:gridSpan w:val="16"/>
          </w:tcPr>
          <w:p w14:paraId="176C02C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X = ledamöter som deltagit i handläggningen</w:t>
            </w:r>
          </w:p>
        </w:tc>
      </w:tr>
      <w:tr w:rsidR="00E0002D" w:rsidRPr="00195A55" w14:paraId="3F592F3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"/>
        </w:trPr>
        <w:tc>
          <w:tcPr>
            <w:tcW w:w="3692" w:type="dxa"/>
          </w:tcPr>
          <w:p w14:paraId="05B16B8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 = omröstning med rösträkning</w:t>
            </w:r>
          </w:p>
        </w:tc>
        <w:tc>
          <w:tcPr>
            <w:tcW w:w="5458" w:type="dxa"/>
            <w:gridSpan w:val="16"/>
          </w:tcPr>
          <w:p w14:paraId="02778C97" w14:textId="4C975C7B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O = ledamöter som har varit närvarande men inte deltagit</w:t>
            </w:r>
          </w:p>
        </w:tc>
      </w:tr>
    </w:tbl>
    <w:p w14:paraId="688FE1DF" w14:textId="77777777" w:rsidR="00D92469" w:rsidRPr="00195A55" w:rsidRDefault="00D92469" w:rsidP="00DC7BA4">
      <w:pPr>
        <w:tabs>
          <w:tab w:val="left" w:pos="1701"/>
        </w:tabs>
        <w:rPr>
          <w:noProof/>
          <w:sz w:val="2"/>
          <w:szCs w:val="2"/>
        </w:rPr>
      </w:pPr>
    </w:p>
    <w:sectPr w:rsidR="00D92469" w:rsidRPr="00195A55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40738" w14:textId="77777777" w:rsidR="00DC7BA4" w:rsidRDefault="00DC7BA4" w:rsidP="00DC7BA4">
      <w:r>
        <w:separator/>
      </w:r>
    </w:p>
  </w:endnote>
  <w:endnote w:type="continuationSeparator" w:id="0">
    <w:p w14:paraId="46CD7F8A" w14:textId="77777777" w:rsidR="00DC7BA4" w:rsidRDefault="00DC7BA4" w:rsidP="00DC7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D8C03" w14:textId="77777777" w:rsidR="00DC7BA4" w:rsidRDefault="00DC7BA4" w:rsidP="00DC7BA4">
      <w:r>
        <w:separator/>
      </w:r>
    </w:p>
  </w:footnote>
  <w:footnote w:type="continuationSeparator" w:id="0">
    <w:p w14:paraId="5D92CDFF" w14:textId="77777777" w:rsidR="00DC7BA4" w:rsidRDefault="00DC7BA4" w:rsidP="00DC7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35C1E"/>
    <w:multiLevelType w:val="hybridMultilevel"/>
    <w:tmpl w:val="CB3AF6D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205C"/>
    <w:multiLevelType w:val="hybridMultilevel"/>
    <w:tmpl w:val="5C0EFB6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E2094"/>
    <w:multiLevelType w:val="hybridMultilevel"/>
    <w:tmpl w:val="ED6E2262"/>
    <w:lvl w:ilvl="0" w:tplc="7BC825A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5" w15:restartNumberingAfterBreak="0">
    <w:nsid w:val="6B67248A"/>
    <w:multiLevelType w:val="hybridMultilevel"/>
    <w:tmpl w:val="0B2017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3342"/>
    <w:rsid w:val="00004002"/>
    <w:rsid w:val="00004DCB"/>
    <w:rsid w:val="0000744F"/>
    <w:rsid w:val="00012D39"/>
    <w:rsid w:val="00013514"/>
    <w:rsid w:val="0001638B"/>
    <w:rsid w:val="00016B3F"/>
    <w:rsid w:val="000201BF"/>
    <w:rsid w:val="00025ECC"/>
    <w:rsid w:val="000311F2"/>
    <w:rsid w:val="000335F2"/>
    <w:rsid w:val="0003389F"/>
    <w:rsid w:val="0003470E"/>
    <w:rsid w:val="00034CDD"/>
    <w:rsid w:val="00035496"/>
    <w:rsid w:val="00035F7D"/>
    <w:rsid w:val="00037C4E"/>
    <w:rsid w:val="00037EDF"/>
    <w:rsid w:val="0004283E"/>
    <w:rsid w:val="00043563"/>
    <w:rsid w:val="000641CD"/>
    <w:rsid w:val="00064405"/>
    <w:rsid w:val="00070904"/>
    <w:rsid w:val="00071C98"/>
    <w:rsid w:val="00073002"/>
    <w:rsid w:val="000822C0"/>
    <w:rsid w:val="000833DF"/>
    <w:rsid w:val="000854D9"/>
    <w:rsid w:val="00086452"/>
    <w:rsid w:val="00090BEF"/>
    <w:rsid w:val="000910E8"/>
    <w:rsid w:val="000925AE"/>
    <w:rsid w:val="0009468C"/>
    <w:rsid w:val="00097B8F"/>
    <w:rsid w:val="000A10F5"/>
    <w:rsid w:val="000A195C"/>
    <w:rsid w:val="000A2410"/>
    <w:rsid w:val="000A3EB1"/>
    <w:rsid w:val="000A5E12"/>
    <w:rsid w:val="000A746F"/>
    <w:rsid w:val="000B0E4C"/>
    <w:rsid w:val="000B1341"/>
    <w:rsid w:val="000B222F"/>
    <w:rsid w:val="000B2293"/>
    <w:rsid w:val="000B2877"/>
    <w:rsid w:val="000B36D4"/>
    <w:rsid w:val="000B730C"/>
    <w:rsid w:val="000B7C05"/>
    <w:rsid w:val="000B7ED3"/>
    <w:rsid w:val="000C0F16"/>
    <w:rsid w:val="000D0939"/>
    <w:rsid w:val="000D3043"/>
    <w:rsid w:val="000D4D83"/>
    <w:rsid w:val="000D5C99"/>
    <w:rsid w:val="000D5D60"/>
    <w:rsid w:val="000D76AA"/>
    <w:rsid w:val="000E13F0"/>
    <w:rsid w:val="000E3CCF"/>
    <w:rsid w:val="000E59DD"/>
    <w:rsid w:val="000E699C"/>
    <w:rsid w:val="000E707A"/>
    <w:rsid w:val="000F0768"/>
    <w:rsid w:val="000F2258"/>
    <w:rsid w:val="000F47DE"/>
    <w:rsid w:val="000F4B22"/>
    <w:rsid w:val="000F509B"/>
    <w:rsid w:val="000F6396"/>
    <w:rsid w:val="000F6C0E"/>
    <w:rsid w:val="000F7279"/>
    <w:rsid w:val="001018B5"/>
    <w:rsid w:val="00102BE9"/>
    <w:rsid w:val="00104694"/>
    <w:rsid w:val="00111F56"/>
    <w:rsid w:val="00114AA0"/>
    <w:rsid w:val="0012168C"/>
    <w:rsid w:val="00121F9D"/>
    <w:rsid w:val="00122F09"/>
    <w:rsid w:val="0012331A"/>
    <w:rsid w:val="001238F7"/>
    <w:rsid w:val="001308F8"/>
    <w:rsid w:val="0013227F"/>
    <w:rsid w:val="00133B7E"/>
    <w:rsid w:val="001345BA"/>
    <w:rsid w:val="00137E14"/>
    <w:rsid w:val="00140387"/>
    <w:rsid w:val="00140CDC"/>
    <w:rsid w:val="00142129"/>
    <w:rsid w:val="001442A0"/>
    <w:rsid w:val="00144FCB"/>
    <w:rsid w:val="00147ECA"/>
    <w:rsid w:val="00147F01"/>
    <w:rsid w:val="001507C0"/>
    <w:rsid w:val="001522CE"/>
    <w:rsid w:val="001542C9"/>
    <w:rsid w:val="00160A88"/>
    <w:rsid w:val="00161AA6"/>
    <w:rsid w:val="001631CE"/>
    <w:rsid w:val="001661B3"/>
    <w:rsid w:val="00166E59"/>
    <w:rsid w:val="00167FCF"/>
    <w:rsid w:val="00173B7A"/>
    <w:rsid w:val="00177227"/>
    <w:rsid w:val="00180B5C"/>
    <w:rsid w:val="00182170"/>
    <w:rsid w:val="00183B4D"/>
    <w:rsid w:val="00184C32"/>
    <w:rsid w:val="00186BCD"/>
    <w:rsid w:val="0019026A"/>
    <w:rsid w:val="00191657"/>
    <w:rsid w:val="0019207A"/>
    <w:rsid w:val="0019469E"/>
    <w:rsid w:val="00195A55"/>
    <w:rsid w:val="001A0A7C"/>
    <w:rsid w:val="001A1578"/>
    <w:rsid w:val="001A30E8"/>
    <w:rsid w:val="001A70AA"/>
    <w:rsid w:val="001B1870"/>
    <w:rsid w:val="001B23C3"/>
    <w:rsid w:val="001B463E"/>
    <w:rsid w:val="001C213A"/>
    <w:rsid w:val="001C23E1"/>
    <w:rsid w:val="001C6099"/>
    <w:rsid w:val="001C6194"/>
    <w:rsid w:val="001C74B4"/>
    <w:rsid w:val="001D0ED9"/>
    <w:rsid w:val="001D4393"/>
    <w:rsid w:val="001E1EE0"/>
    <w:rsid w:val="001E1FAC"/>
    <w:rsid w:val="001F1623"/>
    <w:rsid w:val="001F67F5"/>
    <w:rsid w:val="001F7DAA"/>
    <w:rsid w:val="0020615D"/>
    <w:rsid w:val="00207218"/>
    <w:rsid w:val="0021301E"/>
    <w:rsid w:val="00214A77"/>
    <w:rsid w:val="002174A8"/>
    <w:rsid w:val="0022241F"/>
    <w:rsid w:val="002240E5"/>
    <w:rsid w:val="002348E1"/>
    <w:rsid w:val="00234B75"/>
    <w:rsid w:val="002373C0"/>
    <w:rsid w:val="00240790"/>
    <w:rsid w:val="00244B2A"/>
    <w:rsid w:val="00245992"/>
    <w:rsid w:val="00246D79"/>
    <w:rsid w:val="00246FAC"/>
    <w:rsid w:val="002544E0"/>
    <w:rsid w:val="0025581D"/>
    <w:rsid w:val="00256352"/>
    <w:rsid w:val="00256C69"/>
    <w:rsid w:val="002615F8"/>
    <w:rsid w:val="002624FF"/>
    <w:rsid w:val="00267857"/>
    <w:rsid w:val="0027029D"/>
    <w:rsid w:val="002720CA"/>
    <w:rsid w:val="00272F0A"/>
    <w:rsid w:val="00274266"/>
    <w:rsid w:val="00274DF1"/>
    <w:rsid w:val="00275CD2"/>
    <w:rsid w:val="00275E80"/>
    <w:rsid w:val="00276013"/>
    <w:rsid w:val="00276F72"/>
    <w:rsid w:val="00277F93"/>
    <w:rsid w:val="00285DF8"/>
    <w:rsid w:val="00286838"/>
    <w:rsid w:val="00291A4D"/>
    <w:rsid w:val="00291A9A"/>
    <w:rsid w:val="002964E2"/>
    <w:rsid w:val="00296D10"/>
    <w:rsid w:val="002A009E"/>
    <w:rsid w:val="002A0660"/>
    <w:rsid w:val="002A587B"/>
    <w:rsid w:val="002B1854"/>
    <w:rsid w:val="002B194F"/>
    <w:rsid w:val="002B46F6"/>
    <w:rsid w:val="002B4EF3"/>
    <w:rsid w:val="002B51DB"/>
    <w:rsid w:val="002B5686"/>
    <w:rsid w:val="002C03CD"/>
    <w:rsid w:val="002C361F"/>
    <w:rsid w:val="002C3CC1"/>
    <w:rsid w:val="002C4572"/>
    <w:rsid w:val="002C4E9D"/>
    <w:rsid w:val="002C50E7"/>
    <w:rsid w:val="002D0A16"/>
    <w:rsid w:val="002D2AB5"/>
    <w:rsid w:val="002E1614"/>
    <w:rsid w:val="002E7A1E"/>
    <w:rsid w:val="002F14F8"/>
    <w:rsid w:val="002F284C"/>
    <w:rsid w:val="002F29D2"/>
    <w:rsid w:val="002F4D4C"/>
    <w:rsid w:val="003075C2"/>
    <w:rsid w:val="003102EF"/>
    <w:rsid w:val="00313E6F"/>
    <w:rsid w:val="00314F14"/>
    <w:rsid w:val="00315D18"/>
    <w:rsid w:val="003164B8"/>
    <w:rsid w:val="00316A79"/>
    <w:rsid w:val="00325DC6"/>
    <w:rsid w:val="00326373"/>
    <w:rsid w:val="003276CE"/>
    <w:rsid w:val="00327E0E"/>
    <w:rsid w:val="00331492"/>
    <w:rsid w:val="00335BC5"/>
    <w:rsid w:val="003378A2"/>
    <w:rsid w:val="00340F42"/>
    <w:rsid w:val="00345307"/>
    <w:rsid w:val="0035321B"/>
    <w:rsid w:val="00353337"/>
    <w:rsid w:val="0035624B"/>
    <w:rsid w:val="00360479"/>
    <w:rsid w:val="00362805"/>
    <w:rsid w:val="00363647"/>
    <w:rsid w:val="0036472B"/>
    <w:rsid w:val="003649DD"/>
    <w:rsid w:val="00366CA6"/>
    <w:rsid w:val="003671D1"/>
    <w:rsid w:val="00371E70"/>
    <w:rsid w:val="00373F43"/>
    <w:rsid w:val="003745F4"/>
    <w:rsid w:val="003748F1"/>
    <w:rsid w:val="00374AAE"/>
    <w:rsid w:val="0037567A"/>
    <w:rsid w:val="00376680"/>
    <w:rsid w:val="00380417"/>
    <w:rsid w:val="003815DF"/>
    <w:rsid w:val="003837CD"/>
    <w:rsid w:val="00384FC1"/>
    <w:rsid w:val="0038654F"/>
    <w:rsid w:val="00387626"/>
    <w:rsid w:val="00387D06"/>
    <w:rsid w:val="003902E7"/>
    <w:rsid w:val="003918D2"/>
    <w:rsid w:val="00391A25"/>
    <w:rsid w:val="00394192"/>
    <w:rsid w:val="003952A4"/>
    <w:rsid w:val="0039591D"/>
    <w:rsid w:val="00395E54"/>
    <w:rsid w:val="003970ED"/>
    <w:rsid w:val="003A12AC"/>
    <w:rsid w:val="003A48EB"/>
    <w:rsid w:val="003A6D08"/>
    <w:rsid w:val="003A7282"/>
    <w:rsid w:val="003A729A"/>
    <w:rsid w:val="003B0182"/>
    <w:rsid w:val="003B21BE"/>
    <w:rsid w:val="003B6061"/>
    <w:rsid w:val="003B642A"/>
    <w:rsid w:val="003C4FCF"/>
    <w:rsid w:val="003D02E2"/>
    <w:rsid w:val="003D170F"/>
    <w:rsid w:val="003D2B22"/>
    <w:rsid w:val="003D309C"/>
    <w:rsid w:val="003D3213"/>
    <w:rsid w:val="003D65DF"/>
    <w:rsid w:val="003E29F6"/>
    <w:rsid w:val="003E3027"/>
    <w:rsid w:val="003E305E"/>
    <w:rsid w:val="003E60DD"/>
    <w:rsid w:val="003E64FD"/>
    <w:rsid w:val="003F17B7"/>
    <w:rsid w:val="003F3C29"/>
    <w:rsid w:val="003F49FA"/>
    <w:rsid w:val="003F60FF"/>
    <w:rsid w:val="003F642F"/>
    <w:rsid w:val="003F76C0"/>
    <w:rsid w:val="004030B9"/>
    <w:rsid w:val="0040375C"/>
    <w:rsid w:val="004042FE"/>
    <w:rsid w:val="00406E1F"/>
    <w:rsid w:val="00413B80"/>
    <w:rsid w:val="00413EC3"/>
    <w:rsid w:val="0041580F"/>
    <w:rsid w:val="0041582D"/>
    <w:rsid w:val="00416EC2"/>
    <w:rsid w:val="00417945"/>
    <w:rsid w:val="004206DB"/>
    <w:rsid w:val="00423636"/>
    <w:rsid w:val="00423BDD"/>
    <w:rsid w:val="004245AC"/>
    <w:rsid w:val="00425991"/>
    <w:rsid w:val="00425B39"/>
    <w:rsid w:val="00426F6A"/>
    <w:rsid w:val="00431913"/>
    <w:rsid w:val="00433D1B"/>
    <w:rsid w:val="00434CE5"/>
    <w:rsid w:val="00437AEB"/>
    <w:rsid w:val="00442491"/>
    <w:rsid w:val="00445589"/>
    <w:rsid w:val="00446353"/>
    <w:rsid w:val="00446C86"/>
    <w:rsid w:val="00450434"/>
    <w:rsid w:val="0045270F"/>
    <w:rsid w:val="00455642"/>
    <w:rsid w:val="00457253"/>
    <w:rsid w:val="00460AC7"/>
    <w:rsid w:val="0046308D"/>
    <w:rsid w:val="00465100"/>
    <w:rsid w:val="004673D5"/>
    <w:rsid w:val="00471846"/>
    <w:rsid w:val="00471F07"/>
    <w:rsid w:val="00472E9B"/>
    <w:rsid w:val="00475E76"/>
    <w:rsid w:val="00481B64"/>
    <w:rsid w:val="00482C15"/>
    <w:rsid w:val="0048563B"/>
    <w:rsid w:val="00494D6F"/>
    <w:rsid w:val="00497F45"/>
    <w:rsid w:val="004A0DC8"/>
    <w:rsid w:val="004A0EF6"/>
    <w:rsid w:val="004A3C1A"/>
    <w:rsid w:val="004B413E"/>
    <w:rsid w:val="004B46EB"/>
    <w:rsid w:val="004B5542"/>
    <w:rsid w:val="004B6772"/>
    <w:rsid w:val="004B6D8F"/>
    <w:rsid w:val="004C0D97"/>
    <w:rsid w:val="004C15E6"/>
    <w:rsid w:val="004C27C6"/>
    <w:rsid w:val="004C5D4F"/>
    <w:rsid w:val="004C6112"/>
    <w:rsid w:val="004D3A1E"/>
    <w:rsid w:val="004D45EC"/>
    <w:rsid w:val="004D717F"/>
    <w:rsid w:val="004E0699"/>
    <w:rsid w:val="004E28A2"/>
    <w:rsid w:val="004E32CA"/>
    <w:rsid w:val="004E6175"/>
    <w:rsid w:val="004E7397"/>
    <w:rsid w:val="004F14A4"/>
    <w:rsid w:val="004F1B55"/>
    <w:rsid w:val="004F397B"/>
    <w:rsid w:val="004F4677"/>
    <w:rsid w:val="004F680C"/>
    <w:rsid w:val="004F7851"/>
    <w:rsid w:val="004F7B7D"/>
    <w:rsid w:val="0050040F"/>
    <w:rsid w:val="0050149F"/>
    <w:rsid w:val="00502075"/>
    <w:rsid w:val="005028BE"/>
    <w:rsid w:val="00503E26"/>
    <w:rsid w:val="00506502"/>
    <w:rsid w:val="005108E6"/>
    <w:rsid w:val="00510E72"/>
    <w:rsid w:val="00511E86"/>
    <w:rsid w:val="0051376D"/>
    <w:rsid w:val="00514F67"/>
    <w:rsid w:val="00517E7E"/>
    <w:rsid w:val="00522A1A"/>
    <w:rsid w:val="00523A48"/>
    <w:rsid w:val="0052557C"/>
    <w:rsid w:val="005300FA"/>
    <w:rsid w:val="00532CDD"/>
    <w:rsid w:val="00533D68"/>
    <w:rsid w:val="00533E12"/>
    <w:rsid w:val="00540AE9"/>
    <w:rsid w:val="00541047"/>
    <w:rsid w:val="0054365E"/>
    <w:rsid w:val="00543F05"/>
    <w:rsid w:val="00546F94"/>
    <w:rsid w:val="00553F72"/>
    <w:rsid w:val="00554349"/>
    <w:rsid w:val="00555EB7"/>
    <w:rsid w:val="00563737"/>
    <w:rsid w:val="00565087"/>
    <w:rsid w:val="0056689D"/>
    <w:rsid w:val="005709FB"/>
    <w:rsid w:val="00571ABB"/>
    <w:rsid w:val="005727BD"/>
    <w:rsid w:val="00574036"/>
    <w:rsid w:val="00574897"/>
    <w:rsid w:val="00581568"/>
    <w:rsid w:val="00582618"/>
    <w:rsid w:val="00583300"/>
    <w:rsid w:val="00585B29"/>
    <w:rsid w:val="00586EBD"/>
    <w:rsid w:val="00592BE9"/>
    <w:rsid w:val="005A3782"/>
    <w:rsid w:val="005B0262"/>
    <w:rsid w:val="005B09D8"/>
    <w:rsid w:val="005B10BF"/>
    <w:rsid w:val="005B13B2"/>
    <w:rsid w:val="005B1C6E"/>
    <w:rsid w:val="005B2625"/>
    <w:rsid w:val="005B4FDD"/>
    <w:rsid w:val="005C1541"/>
    <w:rsid w:val="005C1EAD"/>
    <w:rsid w:val="005C2F5F"/>
    <w:rsid w:val="005C3A33"/>
    <w:rsid w:val="005D0343"/>
    <w:rsid w:val="005D5B68"/>
    <w:rsid w:val="005D7A4F"/>
    <w:rsid w:val="005E12EA"/>
    <w:rsid w:val="005E13C8"/>
    <w:rsid w:val="005E28B9"/>
    <w:rsid w:val="005E439C"/>
    <w:rsid w:val="005E4C3F"/>
    <w:rsid w:val="005F3182"/>
    <w:rsid w:val="005F422B"/>
    <w:rsid w:val="005F4792"/>
    <w:rsid w:val="005F493C"/>
    <w:rsid w:val="005F53D6"/>
    <w:rsid w:val="005F57D4"/>
    <w:rsid w:val="006115FA"/>
    <w:rsid w:val="00612132"/>
    <w:rsid w:val="00613B07"/>
    <w:rsid w:val="00614540"/>
    <w:rsid w:val="00614844"/>
    <w:rsid w:val="006150AA"/>
    <w:rsid w:val="00627372"/>
    <w:rsid w:val="00627FB0"/>
    <w:rsid w:val="00636DF4"/>
    <w:rsid w:val="006378D7"/>
    <w:rsid w:val="00640261"/>
    <w:rsid w:val="0064351E"/>
    <w:rsid w:val="00647BE8"/>
    <w:rsid w:val="006604CB"/>
    <w:rsid w:val="00660B01"/>
    <w:rsid w:val="00662C0B"/>
    <w:rsid w:val="0066354B"/>
    <w:rsid w:val="0066399F"/>
    <w:rsid w:val="00663FC1"/>
    <w:rsid w:val="00666516"/>
    <w:rsid w:val="00674171"/>
    <w:rsid w:val="00681B04"/>
    <w:rsid w:val="00684496"/>
    <w:rsid w:val="00694A06"/>
    <w:rsid w:val="00697EB5"/>
    <w:rsid w:val="006A10E7"/>
    <w:rsid w:val="006A511D"/>
    <w:rsid w:val="006B62D9"/>
    <w:rsid w:val="006B7B0C"/>
    <w:rsid w:val="006C21FA"/>
    <w:rsid w:val="006C33F2"/>
    <w:rsid w:val="006C34A5"/>
    <w:rsid w:val="006C5554"/>
    <w:rsid w:val="006D3126"/>
    <w:rsid w:val="006D5165"/>
    <w:rsid w:val="006D7353"/>
    <w:rsid w:val="006E1BFC"/>
    <w:rsid w:val="006E5739"/>
    <w:rsid w:val="006F03D9"/>
    <w:rsid w:val="006F5FFE"/>
    <w:rsid w:val="007005D9"/>
    <w:rsid w:val="00700B35"/>
    <w:rsid w:val="00700BA0"/>
    <w:rsid w:val="00707DBC"/>
    <w:rsid w:val="00722669"/>
    <w:rsid w:val="00723D66"/>
    <w:rsid w:val="0072602E"/>
    <w:rsid w:val="00726644"/>
    <w:rsid w:val="00726EE5"/>
    <w:rsid w:val="0073064C"/>
    <w:rsid w:val="00731EE4"/>
    <w:rsid w:val="007362D7"/>
    <w:rsid w:val="00736A59"/>
    <w:rsid w:val="00737785"/>
    <w:rsid w:val="00750FF0"/>
    <w:rsid w:val="007515BB"/>
    <w:rsid w:val="00751CCC"/>
    <w:rsid w:val="0075315C"/>
    <w:rsid w:val="007534D9"/>
    <w:rsid w:val="00755469"/>
    <w:rsid w:val="007557B6"/>
    <w:rsid w:val="00755B50"/>
    <w:rsid w:val="007570C9"/>
    <w:rsid w:val="0075792B"/>
    <w:rsid w:val="00760E17"/>
    <w:rsid w:val="00767BDA"/>
    <w:rsid w:val="00771B76"/>
    <w:rsid w:val="007747AD"/>
    <w:rsid w:val="007753F1"/>
    <w:rsid w:val="007773BF"/>
    <w:rsid w:val="007775D0"/>
    <w:rsid w:val="00780544"/>
    <w:rsid w:val="00780720"/>
    <w:rsid w:val="00785299"/>
    <w:rsid w:val="00785470"/>
    <w:rsid w:val="00791AAB"/>
    <w:rsid w:val="007A17C6"/>
    <w:rsid w:val="007A775A"/>
    <w:rsid w:val="007B2157"/>
    <w:rsid w:val="007C4791"/>
    <w:rsid w:val="007C4DC2"/>
    <w:rsid w:val="007C5C75"/>
    <w:rsid w:val="007C61E3"/>
    <w:rsid w:val="007C7574"/>
    <w:rsid w:val="007D0FCB"/>
    <w:rsid w:val="007D2629"/>
    <w:rsid w:val="007D4AEF"/>
    <w:rsid w:val="007E1B8E"/>
    <w:rsid w:val="007E1E42"/>
    <w:rsid w:val="007E1FAE"/>
    <w:rsid w:val="007E3F0D"/>
    <w:rsid w:val="007E4B5A"/>
    <w:rsid w:val="007F2539"/>
    <w:rsid w:val="007F2EDA"/>
    <w:rsid w:val="007F465A"/>
    <w:rsid w:val="007F55E5"/>
    <w:rsid w:val="007F6B0D"/>
    <w:rsid w:val="007F78E4"/>
    <w:rsid w:val="008015D8"/>
    <w:rsid w:val="00801A7D"/>
    <w:rsid w:val="008020C2"/>
    <w:rsid w:val="00802773"/>
    <w:rsid w:val="00802FF2"/>
    <w:rsid w:val="0080351C"/>
    <w:rsid w:val="0080535D"/>
    <w:rsid w:val="0080789B"/>
    <w:rsid w:val="00815B5B"/>
    <w:rsid w:val="0081772D"/>
    <w:rsid w:val="00820AC7"/>
    <w:rsid w:val="00822226"/>
    <w:rsid w:val="008224E1"/>
    <w:rsid w:val="00830CD2"/>
    <w:rsid w:val="00830EC6"/>
    <w:rsid w:val="00832238"/>
    <w:rsid w:val="00832411"/>
    <w:rsid w:val="00834A36"/>
    <w:rsid w:val="00834B38"/>
    <w:rsid w:val="00835811"/>
    <w:rsid w:val="00835DF4"/>
    <w:rsid w:val="008378F7"/>
    <w:rsid w:val="0084012B"/>
    <w:rsid w:val="00841280"/>
    <w:rsid w:val="00843FF8"/>
    <w:rsid w:val="00846E56"/>
    <w:rsid w:val="00851785"/>
    <w:rsid w:val="008525D5"/>
    <w:rsid w:val="00853FCC"/>
    <w:rsid w:val="008557FA"/>
    <w:rsid w:val="008564A1"/>
    <w:rsid w:val="00857CD4"/>
    <w:rsid w:val="0086262B"/>
    <w:rsid w:val="00867DAE"/>
    <w:rsid w:val="00872F1E"/>
    <w:rsid w:val="0087359E"/>
    <w:rsid w:val="008808A5"/>
    <w:rsid w:val="008844B7"/>
    <w:rsid w:val="00885563"/>
    <w:rsid w:val="0088687F"/>
    <w:rsid w:val="0088705A"/>
    <w:rsid w:val="008958A1"/>
    <w:rsid w:val="00895CD0"/>
    <w:rsid w:val="00897089"/>
    <w:rsid w:val="00897D44"/>
    <w:rsid w:val="008A3F7B"/>
    <w:rsid w:val="008A4E5F"/>
    <w:rsid w:val="008A5327"/>
    <w:rsid w:val="008B6454"/>
    <w:rsid w:val="008C2DE4"/>
    <w:rsid w:val="008C68ED"/>
    <w:rsid w:val="008C71F4"/>
    <w:rsid w:val="008C724E"/>
    <w:rsid w:val="008D12B1"/>
    <w:rsid w:val="008D49B9"/>
    <w:rsid w:val="008D772E"/>
    <w:rsid w:val="008E297D"/>
    <w:rsid w:val="008E4FA1"/>
    <w:rsid w:val="008E72AD"/>
    <w:rsid w:val="008F1A6E"/>
    <w:rsid w:val="008F1D3E"/>
    <w:rsid w:val="008F475F"/>
    <w:rsid w:val="008F4D68"/>
    <w:rsid w:val="008F5104"/>
    <w:rsid w:val="008F656A"/>
    <w:rsid w:val="008F79F2"/>
    <w:rsid w:val="00902073"/>
    <w:rsid w:val="009033BA"/>
    <w:rsid w:val="00904EAF"/>
    <w:rsid w:val="00904F43"/>
    <w:rsid w:val="00906C2D"/>
    <w:rsid w:val="00910FDE"/>
    <w:rsid w:val="0091289F"/>
    <w:rsid w:val="00915674"/>
    <w:rsid w:val="009161EA"/>
    <w:rsid w:val="00920599"/>
    <w:rsid w:val="009216D5"/>
    <w:rsid w:val="00921E58"/>
    <w:rsid w:val="00923554"/>
    <w:rsid w:val="009249A0"/>
    <w:rsid w:val="0092600A"/>
    <w:rsid w:val="00926304"/>
    <w:rsid w:val="009304ED"/>
    <w:rsid w:val="00937BD3"/>
    <w:rsid w:val="00937BF3"/>
    <w:rsid w:val="00941E57"/>
    <w:rsid w:val="009422FF"/>
    <w:rsid w:val="009450D8"/>
    <w:rsid w:val="00946978"/>
    <w:rsid w:val="00947E4C"/>
    <w:rsid w:val="0095079D"/>
    <w:rsid w:val="00950F8B"/>
    <w:rsid w:val="00953D59"/>
    <w:rsid w:val="00954010"/>
    <w:rsid w:val="009609ED"/>
    <w:rsid w:val="0096238C"/>
    <w:rsid w:val="0096348C"/>
    <w:rsid w:val="00963957"/>
    <w:rsid w:val="009649D6"/>
    <w:rsid w:val="00973D8B"/>
    <w:rsid w:val="0097572A"/>
    <w:rsid w:val="009760E3"/>
    <w:rsid w:val="009801E5"/>
    <w:rsid w:val="009815DB"/>
    <w:rsid w:val="00984546"/>
    <w:rsid w:val="00984F1C"/>
    <w:rsid w:val="00986D7D"/>
    <w:rsid w:val="009938A7"/>
    <w:rsid w:val="00994644"/>
    <w:rsid w:val="00994F6E"/>
    <w:rsid w:val="009A06C3"/>
    <w:rsid w:val="009A3449"/>
    <w:rsid w:val="009A54AC"/>
    <w:rsid w:val="009A68FE"/>
    <w:rsid w:val="009B0A01"/>
    <w:rsid w:val="009B0E9B"/>
    <w:rsid w:val="009B12AC"/>
    <w:rsid w:val="009B2217"/>
    <w:rsid w:val="009B2B1D"/>
    <w:rsid w:val="009B33D5"/>
    <w:rsid w:val="009C18C0"/>
    <w:rsid w:val="009C3B62"/>
    <w:rsid w:val="009C3BE7"/>
    <w:rsid w:val="009D0348"/>
    <w:rsid w:val="009D19B3"/>
    <w:rsid w:val="009D1BB5"/>
    <w:rsid w:val="009D6560"/>
    <w:rsid w:val="009E1310"/>
    <w:rsid w:val="009E6EE2"/>
    <w:rsid w:val="009F3D13"/>
    <w:rsid w:val="009F6E99"/>
    <w:rsid w:val="00A01787"/>
    <w:rsid w:val="00A047B9"/>
    <w:rsid w:val="00A11536"/>
    <w:rsid w:val="00A11732"/>
    <w:rsid w:val="00A13963"/>
    <w:rsid w:val="00A15EC6"/>
    <w:rsid w:val="00A258F2"/>
    <w:rsid w:val="00A2793A"/>
    <w:rsid w:val="00A304E0"/>
    <w:rsid w:val="00A31820"/>
    <w:rsid w:val="00A32916"/>
    <w:rsid w:val="00A3519E"/>
    <w:rsid w:val="00A353C5"/>
    <w:rsid w:val="00A35901"/>
    <w:rsid w:val="00A401A5"/>
    <w:rsid w:val="00A41CBC"/>
    <w:rsid w:val="00A42379"/>
    <w:rsid w:val="00A45637"/>
    <w:rsid w:val="00A46C20"/>
    <w:rsid w:val="00A47006"/>
    <w:rsid w:val="00A472AE"/>
    <w:rsid w:val="00A508D0"/>
    <w:rsid w:val="00A5183C"/>
    <w:rsid w:val="00A52B21"/>
    <w:rsid w:val="00A53C17"/>
    <w:rsid w:val="00A55748"/>
    <w:rsid w:val="00A575DF"/>
    <w:rsid w:val="00A57647"/>
    <w:rsid w:val="00A60A32"/>
    <w:rsid w:val="00A62476"/>
    <w:rsid w:val="00A63738"/>
    <w:rsid w:val="00A6425C"/>
    <w:rsid w:val="00A665CC"/>
    <w:rsid w:val="00A70B78"/>
    <w:rsid w:val="00A744C3"/>
    <w:rsid w:val="00A74C6F"/>
    <w:rsid w:val="00A80F51"/>
    <w:rsid w:val="00A81721"/>
    <w:rsid w:val="00A84DE6"/>
    <w:rsid w:val="00A86B26"/>
    <w:rsid w:val="00A86CDD"/>
    <w:rsid w:val="00A874C8"/>
    <w:rsid w:val="00A907AB"/>
    <w:rsid w:val="00A90C14"/>
    <w:rsid w:val="00A910ED"/>
    <w:rsid w:val="00A9262A"/>
    <w:rsid w:val="00AA19BE"/>
    <w:rsid w:val="00AA6FA6"/>
    <w:rsid w:val="00AB15F1"/>
    <w:rsid w:val="00AB30A5"/>
    <w:rsid w:val="00AB3136"/>
    <w:rsid w:val="00AB3690"/>
    <w:rsid w:val="00AB66CA"/>
    <w:rsid w:val="00AC0EF7"/>
    <w:rsid w:val="00AC1A15"/>
    <w:rsid w:val="00AD4893"/>
    <w:rsid w:val="00AE1695"/>
    <w:rsid w:val="00AE41CE"/>
    <w:rsid w:val="00AE4635"/>
    <w:rsid w:val="00AE5785"/>
    <w:rsid w:val="00AE7291"/>
    <w:rsid w:val="00AF185B"/>
    <w:rsid w:val="00AF2031"/>
    <w:rsid w:val="00AF2C40"/>
    <w:rsid w:val="00AF4920"/>
    <w:rsid w:val="00AF4E88"/>
    <w:rsid w:val="00AF7C8D"/>
    <w:rsid w:val="00B00B58"/>
    <w:rsid w:val="00B056A6"/>
    <w:rsid w:val="00B0685E"/>
    <w:rsid w:val="00B113F4"/>
    <w:rsid w:val="00B15788"/>
    <w:rsid w:val="00B16BC7"/>
    <w:rsid w:val="00B17955"/>
    <w:rsid w:val="00B23819"/>
    <w:rsid w:val="00B245AD"/>
    <w:rsid w:val="00B304B3"/>
    <w:rsid w:val="00B30AD3"/>
    <w:rsid w:val="00B30F51"/>
    <w:rsid w:val="00B3204F"/>
    <w:rsid w:val="00B51998"/>
    <w:rsid w:val="00B54D41"/>
    <w:rsid w:val="00B56236"/>
    <w:rsid w:val="00B60B32"/>
    <w:rsid w:val="00B61DC0"/>
    <w:rsid w:val="00B64A91"/>
    <w:rsid w:val="00B6507D"/>
    <w:rsid w:val="00B722B3"/>
    <w:rsid w:val="00B74036"/>
    <w:rsid w:val="00B74A2F"/>
    <w:rsid w:val="00B7668F"/>
    <w:rsid w:val="00B76D79"/>
    <w:rsid w:val="00B809DE"/>
    <w:rsid w:val="00B81FC5"/>
    <w:rsid w:val="00B823F2"/>
    <w:rsid w:val="00B8336D"/>
    <w:rsid w:val="00B85160"/>
    <w:rsid w:val="00B871CC"/>
    <w:rsid w:val="00B91803"/>
    <w:rsid w:val="00B9203B"/>
    <w:rsid w:val="00B92C70"/>
    <w:rsid w:val="00BA7672"/>
    <w:rsid w:val="00BC1606"/>
    <w:rsid w:val="00BC1A61"/>
    <w:rsid w:val="00BC20B3"/>
    <w:rsid w:val="00BD31C8"/>
    <w:rsid w:val="00BE3007"/>
    <w:rsid w:val="00BE4F47"/>
    <w:rsid w:val="00BE56A5"/>
    <w:rsid w:val="00BE5A16"/>
    <w:rsid w:val="00BE7A1F"/>
    <w:rsid w:val="00BF03FD"/>
    <w:rsid w:val="00BF15F9"/>
    <w:rsid w:val="00BF4C14"/>
    <w:rsid w:val="00C00C2D"/>
    <w:rsid w:val="00C03BBC"/>
    <w:rsid w:val="00C04B68"/>
    <w:rsid w:val="00C10120"/>
    <w:rsid w:val="00C137FA"/>
    <w:rsid w:val="00C15FDC"/>
    <w:rsid w:val="00C166D6"/>
    <w:rsid w:val="00C16B87"/>
    <w:rsid w:val="00C25012"/>
    <w:rsid w:val="00C25306"/>
    <w:rsid w:val="00C25B02"/>
    <w:rsid w:val="00C33FC2"/>
    <w:rsid w:val="00C3591B"/>
    <w:rsid w:val="00C3694B"/>
    <w:rsid w:val="00C42E8F"/>
    <w:rsid w:val="00C4713F"/>
    <w:rsid w:val="00C6013D"/>
    <w:rsid w:val="00C60220"/>
    <w:rsid w:val="00C644F3"/>
    <w:rsid w:val="00C66C0B"/>
    <w:rsid w:val="00C702CD"/>
    <w:rsid w:val="00C742EF"/>
    <w:rsid w:val="00C761EE"/>
    <w:rsid w:val="00C81684"/>
    <w:rsid w:val="00C901AA"/>
    <w:rsid w:val="00C919F3"/>
    <w:rsid w:val="00C92389"/>
    <w:rsid w:val="00C92589"/>
    <w:rsid w:val="00C93236"/>
    <w:rsid w:val="00C95BBF"/>
    <w:rsid w:val="00CA0868"/>
    <w:rsid w:val="00CA091F"/>
    <w:rsid w:val="00CA262C"/>
    <w:rsid w:val="00CA39FE"/>
    <w:rsid w:val="00CA4F10"/>
    <w:rsid w:val="00CB4BD3"/>
    <w:rsid w:val="00CB6177"/>
    <w:rsid w:val="00CB62DC"/>
    <w:rsid w:val="00CC3321"/>
    <w:rsid w:val="00CC55AD"/>
    <w:rsid w:val="00CD04BE"/>
    <w:rsid w:val="00CE16B5"/>
    <w:rsid w:val="00CE3889"/>
    <w:rsid w:val="00CE5F80"/>
    <w:rsid w:val="00CF09C7"/>
    <w:rsid w:val="00CF4289"/>
    <w:rsid w:val="00D07F38"/>
    <w:rsid w:val="00D11C61"/>
    <w:rsid w:val="00D122E8"/>
    <w:rsid w:val="00D12EAD"/>
    <w:rsid w:val="00D16528"/>
    <w:rsid w:val="00D226B6"/>
    <w:rsid w:val="00D24624"/>
    <w:rsid w:val="00D27511"/>
    <w:rsid w:val="00D34F82"/>
    <w:rsid w:val="00D360F7"/>
    <w:rsid w:val="00D44270"/>
    <w:rsid w:val="00D47AB1"/>
    <w:rsid w:val="00D50D2E"/>
    <w:rsid w:val="00D52626"/>
    <w:rsid w:val="00D5385D"/>
    <w:rsid w:val="00D55F95"/>
    <w:rsid w:val="00D57CDE"/>
    <w:rsid w:val="00D63307"/>
    <w:rsid w:val="00D63B73"/>
    <w:rsid w:val="00D676C8"/>
    <w:rsid w:val="00D67826"/>
    <w:rsid w:val="00D67A6F"/>
    <w:rsid w:val="00D73352"/>
    <w:rsid w:val="00D7498B"/>
    <w:rsid w:val="00D77353"/>
    <w:rsid w:val="00D778C3"/>
    <w:rsid w:val="00D77F51"/>
    <w:rsid w:val="00D80743"/>
    <w:rsid w:val="00D80F8A"/>
    <w:rsid w:val="00D81F39"/>
    <w:rsid w:val="00D824A3"/>
    <w:rsid w:val="00D86979"/>
    <w:rsid w:val="00D87775"/>
    <w:rsid w:val="00D90589"/>
    <w:rsid w:val="00D90620"/>
    <w:rsid w:val="00D91240"/>
    <w:rsid w:val="00D92469"/>
    <w:rsid w:val="00D928F0"/>
    <w:rsid w:val="00D93637"/>
    <w:rsid w:val="00D95DED"/>
    <w:rsid w:val="00D96F98"/>
    <w:rsid w:val="00DA15EE"/>
    <w:rsid w:val="00DA3029"/>
    <w:rsid w:val="00DA7DB7"/>
    <w:rsid w:val="00DB5429"/>
    <w:rsid w:val="00DB67B8"/>
    <w:rsid w:val="00DB6BEB"/>
    <w:rsid w:val="00DC2437"/>
    <w:rsid w:val="00DC2D9C"/>
    <w:rsid w:val="00DC3767"/>
    <w:rsid w:val="00DC58D9"/>
    <w:rsid w:val="00DC7BA4"/>
    <w:rsid w:val="00DD0388"/>
    <w:rsid w:val="00DD1530"/>
    <w:rsid w:val="00DD2E3A"/>
    <w:rsid w:val="00DD3DA0"/>
    <w:rsid w:val="00DD4673"/>
    <w:rsid w:val="00DD6387"/>
    <w:rsid w:val="00DD7DC3"/>
    <w:rsid w:val="00DE3F87"/>
    <w:rsid w:val="00DE4A20"/>
    <w:rsid w:val="00DF1A9D"/>
    <w:rsid w:val="00E0002D"/>
    <w:rsid w:val="00E02BEB"/>
    <w:rsid w:val="00E03ADD"/>
    <w:rsid w:val="00E03BD5"/>
    <w:rsid w:val="00E05FB4"/>
    <w:rsid w:val="00E06171"/>
    <w:rsid w:val="00E066D8"/>
    <w:rsid w:val="00E13AC9"/>
    <w:rsid w:val="00E13C56"/>
    <w:rsid w:val="00E13E1C"/>
    <w:rsid w:val="00E23475"/>
    <w:rsid w:val="00E23844"/>
    <w:rsid w:val="00E3077A"/>
    <w:rsid w:val="00E31AA3"/>
    <w:rsid w:val="00E32858"/>
    <w:rsid w:val="00E33857"/>
    <w:rsid w:val="00E356E9"/>
    <w:rsid w:val="00E453FC"/>
    <w:rsid w:val="00E45D77"/>
    <w:rsid w:val="00E57DF8"/>
    <w:rsid w:val="00E647DA"/>
    <w:rsid w:val="00E64AED"/>
    <w:rsid w:val="00E67EBA"/>
    <w:rsid w:val="00E70A95"/>
    <w:rsid w:val="00E73DE8"/>
    <w:rsid w:val="00E73DF4"/>
    <w:rsid w:val="00E7416F"/>
    <w:rsid w:val="00E75E6F"/>
    <w:rsid w:val="00E77817"/>
    <w:rsid w:val="00E803C8"/>
    <w:rsid w:val="00E83750"/>
    <w:rsid w:val="00E840AA"/>
    <w:rsid w:val="00E84546"/>
    <w:rsid w:val="00E86036"/>
    <w:rsid w:val="00E916EA"/>
    <w:rsid w:val="00E91F39"/>
    <w:rsid w:val="00E92201"/>
    <w:rsid w:val="00E9234C"/>
    <w:rsid w:val="00E92A77"/>
    <w:rsid w:val="00E9326E"/>
    <w:rsid w:val="00E948E9"/>
    <w:rsid w:val="00E94E12"/>
    <w:rsid w:val="00E95126"/>
    <w:rsid w:val="00E96868"/>
    <w:rsid w:val="00EA1419"/>
    <w:rsid w:val="00EA2807"/>
    <w:rsid w:val="00EA7B07"/>
    <w:rsid w:val="00EA7B2F"/>
    <w:rsid w:val="00EA7B53"/>
    <w:rsid w:val="00EB0608"/>
    <w:rsid w:val="00EB1158"/>
    <w:rsid w:val="00EB438D"/>
    <w:rsid w:val="00EB60FE"/>
    <w:rsid w:val="00EB6A08"/>
    <w:rsid w:val="00EB7ADB"/>
    <w:rsid w:val="00EC6441"/>
    <w:rsid w:val="00EC6771"/>
    <w:rsid w:val="00EC7C39"/>
    <w:rsid w:val="00ED08DD"/>
    <w:rsid w:val="00ED1644"/>
    <w:rsid w:val="00ED4340"/>
    <w:rsid w:val="00ED4EF3"/>
    <w:rsid w:val="00EE24C9"/>
    <w:rsid w:val="00EE30AF"/>
    <w:rsid w:val="00EE3DE0"/>
    <w:rsid w:val="00EE4913"/>
    <w:rsid w:val="00EE5EAF"/>
    <w:rsid w:val="00EE7FFE"/>
    <w:rsid w:val="00EF1E14"/>
    <w:rsid w:val="00EF494C"/>
    <w:rsid w:val="00EF6D45"/>
    <w:rsid w:val="00EF70DA"/>
    <w:rsid w:val="00F051CA"/>
    <w:rsid w:val="00F0569E"/>
    <w:rsid w:val="00F06469"/>
    <w:rsid w:val="00F064EF"/>
    <w:rsid w:val="00F236AC"/>
    <w:rsid w:val="00F243E4"/>
    <w:rsid w:val="00F24B9A"/>
    <w:rsid w:val="00F25A0E"/>
    <w:rsid w:val="00F37A94"/>
    <w:rsid w:val="00F4261B"/>
    <w:rsid w:val="00F4277B"/>
    <w:rsid w:val="00F439E1"/>
    <w:rsid w:val="00F46F5A"/>
    <w:rsid w:val="00F4704E"/>
    <w:rsid w:val="00F47A7E"/>
    <w:rsid w:val="00F545BA"/>
    <w:rsid w:val="00F61FD7"/>
    <w:rsid w:val="00F633BB"/>
    <w:rsid w:val="00F66BB5"/>
    <w:rsid w:val="00F66BC2"/>
    <w:rsid w:val="00F70370"/>
    <w:rsid w:val="00F744A4"/>
    <w:rsid w:val="00F76C48"/>
    <w:rsid w:val="00F76ECF"/>
    <w:rsid w:val="00F80D0F"/>
    <w:rsid w:val="00F93B25"/>
    <w:rsid w:val="00F9440A"/>
    <w:rsid w:val="00F946D4"/>
    <w:rsid w:val="00F968D3"/>
    <w:rsid w:val="00F9730F"/>
    <w:rsid w:val="00FA384F"/>
    <w:rsid w:val="00FA3922"/>
    <w:rsid w:val="00FB0A2A"/>
    <w:rsid w:val="00FB3BD6"/>
    <w:rsid w:val="00FB538C"/>
    <w:rsid w:val="00FB764C"/>
    <w:rsid w:val="00FC7B39"/>
    <w:rsid w:val="00FD1267"/>
    <w:rsid w:val="00FD13A3"/>
    <w:rsid w:val="00FD34F7"/>
    <w:rsid w:val="00FD65D3"/>
    <w:rsid w:val="00FD75A8"/>
    <w:rsid w:val="00FE2C59"/>
    <w:rsid w:val="00FE35DD"/>
    <w:rsid w:val="00FE6FF7"/>
    <w:rsid w:val="00FF2806"/>
    <w:rsid w:val="00FF3089"/>
    <w:rsid w:val="00FF3440"/>
    <w:rsid w:val="00FF434A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071C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C95BBF"/>
    <w:rPr>
      <w:color w:val="0563C1" w:themeColor="hyperlink"/>
      <w:u w:val="single"/>
    </w:rPr>
  </w:style>
  <w:style w:type="character" w:styleId="Kommentarsreferens">
    <w:name w:val="annotation reference"/>
    <w:basedOn w:val="Standardstycketeckensnitt"/>
    <w:rsid w:val="00A52B21"/>
    <w:rPr>
      <w:sz w:val="16"/>
      <w:szCs w:val="16"/>
    </w:rPr>
  </w:style>
  <w:style w:type="paragraph" w:styleId="Kommentarer">
    <w:name w:val="annotation text"/>
    <w:basedOn w:val="Normal"/>
    <w:link w:val="KommentarerChar"/>
    <w:rsid w:val="00A52B21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52B21"/>
  </w:style>
  <w:style w:type="paragraph" w:styleId="Kommentarsmne">
    <w:name w:val="annotation subject"/>
    <w:basedOn w:val="Kommentarer"/>
    <w:next w:val="Kommentarer"/>
    <w:link w:val="KommentarsmneChar"/>
    <w:rsid w:val="00A52B2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52B21"/>
    <w:rPr>
      <w:b/>
      <w:bCs/>
    </w:rPr>
  </w:style>
  <w:style w:type="paragraph" w:styleId="Sidhuvud">
    <w:name w:val="header"/>
    <w:basedOn w:val="Normal"/>
    <w:link w:val="SidhuvudChar"/>
    <w:rsid w:val="00DC7BA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DC7BA4"/>
    <w:rPr>
      <w:sz w:val="24"/>
    </w:rPr>
  </w:style>
  <w:style w:type="paragraph" w:styleId="Sidfot">
    <w:name w:val="footer"/>
    <w:basedOn w:val="Normal"/>
    <w:link w:val="SidfotChar"/>
    <w:rsid w:val="00DC7BA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C7BA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1805</TotalTime>
  <Pages>2</Pages>
  <Words>328</Words>
  <Characters>2549</Characters>
  <Application>Microsoft Office Word</Application>
  <DocSecurity>0</DocSecurity>
  <Lines>1274</Lines>
  <Paragraphs>191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Geronimo Clemente</cp:lastModifiedBy>
  <cp:revision>153</cp:revision>
  <cp:lastPrinted>2025-11-04T09:49:00Z</cp:lastPrinted>
  <dcterms:created xsi:type="dcterms:W3CDTF">2024-12-18T07:18:00Z</dcterms:created>
  <dcterms:modified xsi:type="dcterms:W3CDTF">2025-11-18T12:57:00Z</dcterms:modified>
</cp:coreProperties>
</file>