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7658" w:rsidRPr="000C036A" w:rsidRDefault="00BE7658" w:rsidP="00EE7D92">
      <w:pPr>
        <w:pStyle w:val="Hemstlrubrik"/>
      </w:pPr>
      <w:r w:rsidRPr="000C036A">
        <w:t>Förslag till riksdagsbeslut</w:t>
      </w:r>
    </w:p>
    <w:p w:rsidR="00BE7658" w:rsidRPr="000C036A" w:rsidRDefault="00BE7658" w:rsidP="00BE7658">
      <w:pPr>
        <w:pStyle w:val="Hemstlatt"/>
      </w:pPr>
      <w:r w:rsidRPr="000C036A">
        <w:t xml:space="preserve">Riksdagen tillkännager för regeringen som sin mening vad i motionen </w:t>
      </w:r>
      <w:r w:rsidR="00EF6667" w:rsidRPr="000C036A">
        <w:t>anförs</w:t>
      </w:r>
      <w:r w:rsidRPr="000C036A">
        <w:t xml:space="preserve"> om andelsägarnas rätt att byta fond utan att detta byte ger upphov till några skattekonsekvenser.</w:t>
      </w:r>
    </w:p>
    <w:p w:rsidR="00BE7658" w:rsidRPr="000C036A" w:rsidRDefault="00BE7658" w:rsidP="00EF6667">
      <w:pPr>
        <w:pStyle w:val="Rubrik1"/>
      </w:pPr>
      <w:r w:rsidRPr="000C036A">
        <w:t>Motivering</w:t>
      </w:r>
    </w:p>
    <w:p w:rsidR="00BE7658" w:rsidRPr="000C036A" w:rsidRDefault="00BE7658" w:rsidP="00BE7658">
      <w:r w:rsidRPr="000C036A">
        <w:t>Allmänhetens intresse för fondsparande har inneburit att fondbolagen har blivit en allt viktigare aktör på marknaden. Före senare tids börsnedgång förvaltades ca 10 procent av det samlade svenska börsvärdet av fondbolag.</w:t>
      </w:r>
    </w:p>
    <w:p w:rsidR="00BE7658" w:rsidRPr="000C036A" w:rsidRDefault="00BE7658" w:rsidP="00EE7D92">
      <w:pPr>
        <w:pStyle w:val="Normaltindrag"/>
      </w:pPr>
      <w:r w:rsidRPr="000C036A">
        <w:t xml:space="preserve">Den rättsfigur som den svenska </w:t>
      </w:r>
      <w:r w:rsidR="00EE7D92" w:rsidRPr="000C036A">
        <w:t>fondlagen skapat – fondbolaget –</w:t>
      </w:r>
      <w:r w:rsidRPr="000C036A">
        <w:t xml:space="preserve"> är eme</w:t>
      </w:r>
      <w:r w:rsidRPr="000C036A">
        <w:t>l</w:t>
      </w:r>
      <w:r w:rsidRPr="000C036A">
        <w:t>lertid i flera avseenden till nackdel för andelsägaren. Detta gäller särskilt den fördelning av rättigheter som det implicita kontraktet mellan andelsägare och fondbolag/förvaltare ger upphov till. Andelsägarna saknar möjlighet att öve</w:t>
      </w:r>
      <w:r w:rsidRPr="000C036A">
        <w:t>r</w:t>
      </w:r>
      <w:r w:rsidRPr="000C036A">
        <w:t>vaka förvaltningen av sin placering eller påverka hur rösträtten utnyttjas för de aktier fonden investerat i</w:t>
      </w:r>
      <w:r w:rsidR="00EE7D92" w:rsidRPr="000C036A">
        <w:t>,</w:t>
      </w:r>
      <w:r w:rsidRPr="000C036A">
        <w:t xml:space="preserve"> dvs. för det kapital andelsägarna äger. I själva verket är det svårt att finna något land, möjligtvis med undantag från Tys</w:t>
      </w:r>
      <w:r w:rsidRPr="000C036A">
        <w:t>k</w:t>
      </w:r>
      <w:r w:rsidRPr="000C036A">
        <w:t>land,</w:t>
      </w:r>
      <w:r w:rsidR="00EE7D92" w:rsidRPr="000C036A">
        <w:t xml:space="preserve"> som</w:t>
      </w:r>
      <w:r w:rsidRPr="000C036A">
        <w:t xml:space="preserve"> så konsekvent berövat andelsägarna sina rättigheter som Sverige.</w:t>
      </w:r>
    </w:p>
    <w:p w:rsidR="00BE7658" w:rsidRPr="000C036A" w:rsidRDefault="00BE7658" w:rsidP="00EE7D92">
      <w:pPr>
        <w:pStyle w:val="Normaltindrag"/>
      </w:pPr>
      <w:r w:rsidRPr="000C036A">
        <w:t xml:space="preserve">Flera metoder kan tillgripas för att stärka andelsägarnas inflytande och undvika intressekonflikter. Den enklaste består i att tillåta andelsägarna </w:t>
      </w:r>
      <w:r w:rsidR="00EE7D92" w:rsidRPr="000C036A">
        <w:t xml:space="preserve">att </w:t>
      </w:r>
      <w:r w:rsidRPr="000C036A">
        <w:t>byta fond utan att detta utlöser beskattning av eventuella realisationsvinster. En sådan ordning skulle i praktiken ge andelsägarna goda möjligheter att uttrycka sitt gillande eller ogillande genom att köpa/sälja andelar, dvs</w:t>
      </w:r>
      <w:r w:rsidR="00EE7D92" w:rsidRPr="000C036A">
        <w:t>.</w:t>
      </w:r>
      <w:r w:rsidRPr="000C036A">
        <w:t xml:space="preserve"> rösta med fötterna.</w:t>
      </w:r>
    </w:p>
    <w:p w:rsidR="00BE7658" w:rsidRPr="000C036A" w:rsidRDefault="00BE7658" w:rsidP="00EE7D92">
      <w:pPr>
        <w:pStyle w:val="Normaltindrag"/>
      </w:pPr>
      <w:r w:rsidRPr="000C036A">
        <w:t xml:space="preserve">En sådan ordning skulle också öka konkurrensen på fondmarknaden. Och det behövs. </w:t>
      </w:r>
    </w:p>
    <w:p w:rsidR="00BE7658" w:rsidRPr="000C036A" w:rsidRDefault="00BE7658" w:rsidP="00EE7D92">
      <w:pPr>
        <w:pStyle w:val="Normaltindrag"/>
      </w:pPr>
      <w:r w:rsidRPr="000C036A">
        <w:t>I</w:t>
      </w:r>
      <w:r w:rsidR="00D13DED" w:rsidRPr="000C036A">
        <w:t xml:space="preserve"> </w:t>
      </w:r>
      <w:r w:rsidRPr="000C036A">
        <w:t>dag förvaltas närmare 1</w:t>
      </w:r>
      <w:r w:rsidR="00EE7D92" w:rsidRPr="000C036A">
        <w:t> </w:t>
      </w:r>
      <w:r w:rsidRPr="000C036A">
        <w:t>000 miljarder kronor av svenska fondbolag. Fö</w:t>
      </w:r>
      <w:r w:rsidRPr="000C036A">
        <w:t>r</w:t>
      </w:r>
      <w:r w:rsidRPr="000C036A">
        <w:t>valtningsavgiften ligger kvar på den nivå som ansågs som konkurrenskraftig i början av 1990-talet när fondmarknaden expanderade snabbt. Denna avgift</w:t>
      </w:r>
      <w:r w:rsidRPr="000C036A">
        <w:t>s</w:t>
      </w:r>
      <w:r w:rsidRPr="000C036A">
        <w:lastRenderedPageBreak/>
        <w:t>nivå som inte sällan överstiger 1 procent årligen på det förvaltade kapitalet, är långt mycket högre än de nivåer som gäller idag.</w:t>
      </w:r>
    </w:p>
    <w:p w:rsidR="00BE7658" w:rsidRPr="000C036A" w:rsidRDefault="00BE7658" w:rsidP="00EE7D92">
      <w:pPr>
        <w:pStyle w:val="Normaltindrag"/>
      </w:pPr>
      <w:r w:rsidRPr="000C036A">
        <w:t>Eftersom försäljning av fondandelar utlöser en realisationsvinstbeskattning drar sig många för att omplacera sitt kapital till fonder med en lägre avgift. Fondbolagen kan därmed fortsätta att utan konkurrens skörda stora vinster.</w:t>
      </w:r>
    </w:p>
    <w:p w:rsidR="00BE7658" w:rsidRPr="000C036A" w:rsidRDefault="00BE7658" w:rsidP="00EE7D92">
      <w:pPr>
        <w:pStyle w:val="Normaltindrag"/>
      </w:pPr>
      <w:r w:rsidRPr="000C036A">
        <w:t>Nuvärdet av den konkurrensbegränsning</w:t>
      </w:r>
      <w:r w:rsidR="00EE7D92" w:rsidRPr="000C036A">
        <w:t>en</w:t>
      </w:r>
      <w:r w:rsidRPr="000C036A">
        <w:t xml:space="preserve"> ligger i storleken 5 m</w:t>
      </w:r>
      <w:r w:rsidR="00EE7D92" w:rsidRPr="000C036A">
        <w:t>iljarder</w:t>
      </w:r>
      <w:r w:rsidRPr="000C036A">
        <w:t xml:space="preserve"> kronor per år eller lika mycket som förmögenhet</w:t>
      </w:r>
      <w:r w:rsidR="00A46132" w:rsidRPr="000C036A">
        <w:t>s</w:t>
      </w:r>
      <w:r w:rsidRPr="000C036A">
        <w:t>skatten.</w:t>
      </w:r>
    </w:p>
    <w:p w:rsidR="00BE7658" w:rsidRPr="000C036A" w:rsidRDefault="00BE7658" w:rsidP="00EE7D92">
      <w:pPr>
        <w:pStyle w:val="Normaltindrag"/>
      </w:pPr>
      <w:r w:rsidRPr="000C036A">
        <w:t>Mot bakgrund av vad som ovan sagts bör därför omplacering av fondand</w:t>
      </w:r>
      <w:r w:rsidRPr="000C036A">
        <w:t>e</w:t>
      </w:r>
      <w:r w:rsidRPr="000C036A">
        <w:t>lar kunna ske utan att detta utlöser en beskattning av realisationsvinster.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E7D92" w:rsidRPr="000C036A">
        <w:tblPrEx>
          <w:tblCellMar>
            <w:top w:w="0" w:type="dxa"/>
            <w:bottom w:w="0" w:type="dxa"/>
          </w:tblCellMar>
        </w:tblPrEx>
        <w:trPr>
          <w:cantSplit/>
        </w:trPr>
        <w:tc>
          <w:tcPr>
            <w:tcW w:w="3046" w:type="dxa"/>
          </w:tcPr>
          <w:p w:rsidR="00EE7D92" w:rsidRPr="000C036A" w:rsidRDefault="00EE7D92" w:rsidP="00EE7D92">
            <w:pPr>
              <w:pStyle w:val="UnderskriftDatum"/>
              <w:spacing w:before="240"/>
            </w:pPr>
            <w:r w:rsidRPr="000C036A">
              <w:t>Stockholm den 29 september 2005</w:t>
            </w:r>
          </w:p>
        </w:tc>
        <w:tc>
          <w:tcPr>
            <w:tcW w:w="3047" w:type="dxa"/>
          </w:tcPr>
          <w:p w:rsidR="00EE7D92" w:rsidRPr="000C036A" w:rsidRDefault="00EE7D92" w:rsidP="00EE7D92">
            <w:pPr>
              <w:pStyle w:val="Underskrifter"/>
              <w:spacing w:before="240"/>
            </w:pPr>
          </w:p>
        </w:tc>
      </w:tr>
      <w:tr w:rsidR="00EE7D92" w:rsidRPr="000C036A">
        <w:tblPrEx>
          <w:tblCellMar>
            <w:top w:w="0" w:type="dxa"/>
            <w:bottom w:w="0" w:type="dxa"/>
          </w:tblCellMar>
        </w:tblPrEx>
        <w:trPr>
          <w:cantSplit/>
        </w:trPr>
        <w:tc>
          <w:tcPr>
            <w:tcW w:w="3046" w:type="dxa"/>
          </w:tcPr>
          <w:p w:rsidR="00EE7D92" w:rsidRPr="000C036A" w:rsidRDefault="00EE7D92" w:rsidP="00EE7D92">
            <w:pPr>
              <w:pStyle w:val="Underskrifter"/>
            </w:pPr>
            <w:r w:rsidRPr="000C036A">
              <w:t>Anne-Marie Pålsson (m)</w:t>
            </w:r>
          </w:p>
        </w:tc>
        <w:tc>
          <w:tcPr>
            <w:tcW w:w="3047" w:type="dxa"/>
          </w:tcPr>
          <w:p w:rsidR="00EE7D92" w:rsidRPr="000C036A" w:rsidRDefault="00EE7D92" w:rsidP="00EE7D92">
            <w:pPr>
              <w:pStyle w:val="Underskrifter"/>
            </w:pPr>
            <w:r w:rsidRPr="000C036A">
              <w:t>Anne Marie Brodén (m)</w:t>
            </w:r>
          </w:p>
        </w:tc>
      </w:tr>
    </w:tbl>
    <w:p w:rsidR="00E84F25" w:rsidRPr="000C036A" w:rsidRDefault="00E84F25" w:rsidP="00EE7D92">
      <w:pPr>
        <w:pStyle w:val="Normaltindrag"/>
      </w:pPr>
    </w:p>
    <w:sectPr w:rsidR="00E84F25" w:rsidRPr="000C036A" w:rsidSect="00EE7D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2E42" w:rsidRPr="000C036A" w:rsidRDefault="00D42E42">
      <w:r w:rsidRPr="000C036A">
        <w:separator/>
      </w:r>
    </w:p>
  </w:endnote>
  <w:endnote w:type="continuationSeparator" w:id="0">
    <w:p w:rsidR="00D42E42" w:rsidRPr="000C036A" w:rsidRDefault="00D42E42">
      <w:r w:rsidRPr="000C03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132" w:rsidRPr="000C036A" w:rsidRDefault="000C036A" w:rsidP="00EE7D92">
    <w:pPr>
      <w:pStyle w:val="Sidfot"/>
    </w:pPr>
    <w:r w:rsidRPr="000C03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13000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132" w:rsidRDefault="00A46132">
                          <w:pPr>
                            <w:pStyle w:val="NormalS5sidnrV"/>
                          </w:pPr>
                          <w:r>
                            <w:fldChar w:fldCharType="begin"/>
                          </w:r>
                          <w:r>
                            <w:instrText xml:space="preserve"> PAGE *\charformat</w:instrText>
                          </w:r>
                          <w:r>
                            <w:fldChar w:fldCharType="separate"/>
                          </w:r>
                          <w:r w:rsidR="007A09B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6132" w:rsidRDefault="00A46132">
                    <w:pPr>
                      <w:pStyle w:val="NormalS5sidnrV"/>
                    </w:pPr>
                    <w:r>
                      <w:fldChar w:fldCharType="begin"/>
                    </w:r>
                    <w:r>
                      <w:instrText xml:space="preserve"> PAGE *\charformat</w:instrText>
                    </w:r>
                    <w:r>
                      <w:fldChar w:fldCharType="separate"/>
                    </w:r>
                    <w:r w:rsidR="007A09B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132" w:rsidRPr="000C036A" w:rsidRDefault="000C036A" w:rsidP="00EE7D92">
    <w:pPr>
      <w:pStyle w:val="Sidfot"/>
    </w:pPr>
    <w:r w:rsidRPr="000C03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93893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132" w:rsidRDefault="00A46132">
                          <w:pPr>
                            <w:pStyle w:val="NormalS5sidnrH"/>
                            <w:ind w:right="0"/>
                          </w:pPr>
                          <w:r>
                            <w:fldChar w:fldCharType="begin"/>
                          </w:r>
                          <w:r>
                            <w:instrText xml:space="preserve"> PAGE *\charformat</w:instrText>
                          </w:r>
                          <w:r>
                            <w:fldChar w:fldCharType="separate"/>
                          </w:r>
                          <w:r w:rsidR="007A09B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6132" w:rsidRDefault="00A46132">
                    <w:pPr>
                      <w:pStyle w:val="NormalS5sidnrH"/>
                      <w:ind w:right="0"/>
                    </w:pPr>
                    <w:r>
                      <w:fldChar w:fldCharType="begin"/>
                    </w:r>
                    <w:r>
                      <w:instrText xml:space="preserve"> PAGE *\charformat</w:instrText>
                    </w:r>
                    <w:r>
                      <w:fldChar w:fldCharType="separate"/>
                    </w:r>
                    <w:r w:rsidR="007A09B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132" w:rsidRPr="000C036A" w:rsidRDefault="000C036A" w:rsidP="00EE7D92">
    <w:pPr>
      <w:pStyle w:val="Sidfot"/>
    </w:pPr>
    <w:r w:rsidRPr="000C03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0621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132" w:rsidRDefault="00A46132">
                          <w:pPr>
                            <w:pStyle w:val="NormalS5sidnrH"/>
                            <w:ind w:right="0"/>
                          </w:pPr>
                          <w:r>
                            <w:fldChar w:fldCharType="begin"/>
                          </w:r>
                          <w:r>
                            <w:instrText xml:space="preserve"> PAGE *\charformat</w:instrText>
                          </w:r>
                          <w:r>
                            <w:fldChar w:fldCharType="separate"/>
                          </w:r>
                          <w:r w:rsidR="007A09B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6132" w:rsidRDefault="00A46132">
                    <w:pPr>
                      <w:pStyle w:val="NormalS5sidnrH"/>
                      <w:ind w:right="0"/>
                    </w:pPr>
                    <w:r>
                      <w:fldChar w:fldCharType="begin"/>
                    </w:r>
                    <w:r>
                      <w:instrText xml:space="preserve"> PAGE *\charformat</w:instrText>
                    </w:r>
                    <w:r>
                      <w:fldChar w:fldCharType="separate"/>
                    </w:r>
                    <w:r w:rsidR="007A09B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2E42" w:rsidRPr="000C036A" w:rsidRDefault="00D42E42">
      <w:r w:rsidRPr="000C036A">
        <w:separator/>
      </w:r>
    </w:p>
  </w:footnote>
  <w:footnote w:type="continuationSeparator" w:id="0">
    <w:p w:rsidR="00D42E42" w:rsidRPr="000C036A" w:rsidRDefault="00D42E42">
      <w:r w:rsidRPr="000C03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132" w:rsidRPr="000C036A" w:rsidRDefault="000C036A" w:rsidP="00EE7D92">
    <w:pPr>
      <w:pStyle w:val="Sidhuvud"/>
    </w:pPr>
    <w:r w:rsidRPr="000C03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48514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132" w:rsidRDefault="00A46132">
                          <w:pPr>
                            <w:pStyle w:val="KantRubrikS5V"/>
                          </w:pPr>
                          <w:r>
                            <w:fldChar w:fldCharType="begin"/>
                          </w:r>
                          <w:r>
                            <w:instrText xml:space="preserve"> DOCPROPERTY "YearUser" *\charformat </w:instrText>
                          </w:r>
                          <w:r>
                            <w:fldChar w:fldCharType="separate"/>
                          </w:r>
                          <w:r w:rsidR="007A09B3">
                            <w:t>2005/06</w:t>
                          </w:r>
                          <w:r>
                            <w:fldChar w:fldCharType="end"/>
                          </w:r>
                          <w:r>
                            <w:t>:</w:t>
                          </w:r>
                          <w:r>
                            <w:fldChar w:fldCharType="begin"/>
                          </w:r>
                          <w:r>
                            <w:instrText xml:space="preserve"> DOCPROPERTY "Motionsnummer" *\charformat </w:instrText>
                          </w:r>
                          <w:r>
                            <w:fldChar w:fldCharType="separate"/>
                          </w:r>
                          <w:r w:rsidR="007A09B3">
                            <w:t>Sk367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6132" w:rsidRDefault="00A46132">
                    <w:pPr>
                      <w:pStyle w:val="KantRubrikS5V"/>
                    </w:pPr>
                    <w:r>
                      <w:fldChar w:fldCharType="begin"/>
                    </w:r>
                    <w:r>
                      <w:instrText xml:space="preserve"> DOCPROPERTY "YearUser" *\charformat </w:instrText>
                    </w:r>
                    <w:r>
                      <w:fldChar w:fldCharType="separate"/>
                    </w:r>
                    <w:r w:rsidR="007A09B3">
                      <w:t>2005/06</w:t>
                    </w:r>
                    <w:r>
                      <w:fldChar w:fldCharType="end"/>
                    </w:r>
                    <w:r>
                      <w:t>:</w:t>
                    </w:r>
                    <w:r>
                      <w:fldChar w:fldCharType="begin"/>
                    </w:r>
                    <w:r>
                      <w:instrText xml:space="preserve"> DOCPROPERTY "Motionsnummer" *\charformat </w:instrText>
                    </w:r>
                    <w:r>
                      <w:fldChar w:fldCharType="separate"/>
                    </w:r>
                    <w:r w:rsidR="007A09B3">
                      <w:t>Sk367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132" w:rsidRPr="000C036A" w:rsidRDefault="000C036A" w:rsidP="00EE7D92">
    <w:pPr>
      <w:pStyle w:val="Sidhuvud"/>
    </w:pPr>
    <w:r w:rsidRPr="000C03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95025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132" w:rsidRDefault="00A46132">
                          <w:pPr>
                            <w:pStyle w:val="KantRubrikS5H"/>
                            <w:ind w:right="0"/>
                          </w:pPr>
                          <w:r>
                            <w:fldChar w:fldCharType="begin"/>
                          </w:r>
                          <w:r>
                            <w:instrText xml:space="preserve"> DOCPROPERTY "YearUser" *\charformat </w:instrText>
                          </w:r>
                          <w:r>
                            <w:fldChar w:fldCharType="separate"/>
                          </w:r>
                          <w:r w:rsidR="007A09B3">
                            <w:t>2005/06</w:t>
                          </w:r>
                          <w:r>
                            <w:fldChar w:fldCharType="end"/>
                          </w:r>
                          <w:r>
                            <w:t>:</w:t>
                          </w:r>
                          <w:r>
                            <w:fldChar w:fldCharType="begin"/>
                          </w:r>
                          <w:r>
                            <w:instrText xml:space="preserve"> DOCPROPERTY "Motionsnummer" *\charformat </w:instrText>
                          </w:r>
                          <w:r>
                            <w:fldChar w:fldCharType="separate"/>
                          </w:r>
                          <w:r w:rsidR="007A09B3">
                            <w:t>Sk367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6132" w:rsidRDefault="00A46132">
                    <w:pPr>
                      <w:pStyle w:val="KantRubrikS5H"/>
                      <w:ind w:right="0"/>
                    </w:pPr>
                    <w:r>
                      <w:fldChar w:fldCharType="begin"/>
                    </w:r>
                    <w:r>
                      <w:instrText xml:space="preserve"> DOCPROPERTY "YearUser" *\charformat </w:instrText>
                    </w:r>
                    <w:r>
                      <w:fldChar w:fldCharType="separate"/>
                    </w:r>
                    <w:r w:rsidR="007A09B3">
                      <w:t>2005/06</w:t>
                    </w:r>
                    <w:r>
                      <w:fldChar w:fldCharType="end"/>
                    </w:r>
                    <w:r>
                      <w:t>:</w:t>
                    </w:r>
                    <w:r>
                      <w:fldChar w:fldCharType="begin"/>
                    </w:r>
                    <w:r>
                      <w:instrText xml:space="preserve"> DOCPROPERTY "Motionsnummer" *\charformat </w:instrText>
                    </w:r>
                    <w:r>
                      <w:fldChar w:fldCharType="separate"/>
                    </w:r>
                    <w:r w:rsidR="007A09B3">
                      <w:t>Sk367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132" w:rsidRPr="000C036A" w:rsidRDefault="00A46132">
    <w:pPr>
      <w:pStyle w:val="FSHNormal"/>
      <w:tabs>
        <w:tab w:val="right" w:pos="5840"/>
      </w:tabs>
    </w:pPr>
    <w:r w:rsidRPr="000C036A">
      <w:br/>
    </w:r>
    <w:r w:rsidRPr="000C036A">
      <w:fldChar w:fldCharType="begin" w:fldLock="1"/>
    </w:r>
    <w:r w:rsidRPr="000C036A">
      <w:instrText xml:space="preserve"> DOCPROPERTY</w:instrText>
    </w:r>
    <w:r w:rsidRPr="000C036A">
      <w:rPr>
        <w:sz w:val="18"/>
      </w:rPr>
      <w:instrText xml:space="preserve"> "YearUser" *\charformat </w:instrText>
    </w:r>
    <w:r w:rsidRPr="000C036A">
      <w:fldChar w:fldCharType="separate"/>
    </w:r>
    <w:r w:rsidR="007A09B3" w:rsidRPr="000C036A">
      <w:t>2005/06</w:t>
    </w:r>
    <w:r w:rsidRPr="000C036A">
      <w:fldChar w:fldCharType="end"/>
    </w:r>
    <w:r w:rsidRPr="000C036A">
      <w:t xml:space="preserve"> </w:t>
    </w:r>
    <w:r w:rsidRPr="000C036A">
      <w:tab/>
      <w:t xml:space="preserve">mnr: </w:t>
    </w:r>
    <w:r w:rsidRPr="000C036A">
      <w:fldChar w:fldCharType="begin" w:fldLock="1"/>
    </w:r>
    <w:r w:rsidRPr="000C036A">
      <w:instrText xml:space="preserve"> DOCPROPERTY</w:instrText>
    </w:r>
    <w:r w:rsidRPr="000C036A">
      <w:rPr>
        <w:sz w:val="18"/>
      </w:rPr>
      <w:instrText xml:space="preserve"> "Motionsnummer" *\charformat </w:instrText>
    </w:r>
    <w:r w:rsidRPr="000C036A">
      <w:fldChar w:fldCharType="separate"/>
    </w:r>
    <w:r w:rsidR="007A09B3" w:rsidRPr="000C036A">
      <w:t>Sk367</w:t>
    </w:r>
    <w:r w:rsidRPr="000C036A">
      <w:fldChar w:fldCharType="end"/>
    </w:r>
    <w:r w:rsidRPr="000C036A">
      <w:br/>
    </w:r>
    <w:r w:rsidRPr="000C036A">
      <w:fldChar w:fldCharType="begin" w:fldLock="1"/>
    </w:r>
    <w:r w:rsidRPr="000C036A">
      <w:instrText xml:space="preserve"> DOCPROPERTY</w:instrText>
    </w:r>
    <w:r w:rsidRPr="000C036A">
      <w:rPr>
        <w:sz w:val="18"/>
      </w:rPr>
      <w:instrText xml:space="preserve"> "Samling" *\charformat </w:instrText>
    </w:r>
    <w:r w:rsidRPr="000C036A">
      <w:fldChar w:fldCharType="end"/>
    </w:r>
    <w:r w:rsidRPr="000C036A">
      <w:tab/>
      <w:t xml:space="preserve">pnr: </w:t>
    </w:r>
    <w:r w:rsidRPr="000C036A">
      <w:fldChar w:fldCharType="begin" w:fldLock="1"/>
    </w:r>
    <w:r w:rsidRPr="000C036A">
      <w:instrText xml:space="preserve"> DOCPROPERTY</w:instrText>
    </w:r>
    <w:r w:rsidRPr="000C036A">
      <w:rPr>
        <w:sz w:val="18"/>
      </w:rPr>
      <w:instrText xml:space="preserve"> "Partinummer" *\charformat </w:instrText>
    </w:r>
    <w:r w:rsidRPr="000C036A">
      <w:fldChar w:fldCharType="separate"/>
    </w:r>
    <w:r w:rsidR="007A09B3" w:rsidRPr="000C036A">
      <w:t>m1541</w:t>
    </w:r>
    <w:r w:rsidRPr="000C036A">
      <w:fldChar w:fldCharType="end"/>
    </w:r>
  </w:p>
  <w:p w:rsidR="00A46132" w:rsidRPr="000C036A" w:rsidRDefault="00A46132">
    <w:pPr>
      <w:pStyle w:val="FSHRub1"/>
    </w:pPr>
    <w:r w:rsidRPr="000C036A">
      <w:t>Motion till riksdagen</w:t>
    </w:r>
    <w:r w:rsidRPr="000C036A">
      <w:br/>
    </w:r>
    <w:r w:rsidRPr="000C036A">
      <w:fldChar w:fldCharType="begin" w:fldLock="1"/>
    </w:r>
    <w:r w:rsidRPr="000C036A">
      <w:instrText xml:space="preserve"> DOCPROPERTY "YearUser" *\charformat </w:instrText>
    </w:r>
    <w:r w:rsidRPr="000C036A">
      <w:fldChar w:fldCharType="separate"/>
    </w:r>
    <w:r w:rsidR="007A09B3" w:rsidRPr="000C036A">
      <w:t>2005/06</w:t>
    </w:r>
    <w:r w:rsidRPr="000C036A">
      <w:fldChar w:fldCharType="end"/>
    </w:r>
    <w:r w:rsidRPr="000C036A">
      <w:t>:</w:t>
    </w:r>
    <w:r w:rsidRPr="000C036A">
      <w:fldChar w:fldCharType="begin" w:fldLock="1"/>
    </w:r>
    <w:r w:rsidRPr="000C036A">
      <w:instrText xml:space="preserve"> DOCPROPERTY "Motionsnummer" *\charformat </w:instrText>
    </w:r>
    <w:r w:rsidRPr="000C036A">
      <w:fldChar w:fldCharType="separate"/>
    </w:r>
    <w:r w:rsidR="007A09B3" w:rsidRPr="000C036A">
      <w:t>Sk367</w:t>
    </w:r>
    <w:r w:rsidRPr="000C036A">
      <w:fldChar w:fldCharType="end"/>
    </w:r>
  </w:p>
  <w:p w:rsidR="00A46132" w:rsidRPr="000C036A" w:rsidRDefault="00A46132">
    <w:pPr>
      <w:pStyle w:val="FSHNormalS5"/>
    </w:pPr>
    <w:r w:rsidRPr="000C036A">
      <w:fldChar w:fldCharType="begin" w:fldLock="1"/>
    </w:r>
    <w:r w:rsidRPr="000C036A">
      <w:instrText xml:space="preserve"> DOCPROPERTY "MotionarText" *\charformat </w:instrText>
    </w:r>
    <w:r w:rsidRPr="000C036A">
      <w:fldChar w:fldCharType="separate"/>
    </w:r>
    <w:r w:rsidR="007A09B3" w:rsidRPr="000C036A">
      <w:t>av Anne-Marie Pålsson och Anne Marie Brodén (m)</w:t>
    </w:r>
    <w:r w:rsidRPr="000C036A">
      <w:fldChar w:fldCharType="end"/>
    </w:r>
    <w:r w:rsidRPr="000C036A">
      <w:br/>
    </w:r>
    <w:r w:rsidRPr="000C036A">
      <w:fldChar w:fldCharType="begin" w:fldLock="1"/>
    </w:r>
    <w:r w:rsidRPr="000C036A">
      <w:instrText xml:space="preserve"> DOCPROPERTY "SvarFrasKort" *\charformat </w:instrText>
    </w:r>
    <w:r w:rsidRPr="000C036A">
      <w:fldChar w:fldCharType="end"/>
    </w:r>
  </w:p>
  <w:p w:rsidR="00A46132" w:rsidRPr="000C036A" w:rsidRDefault="00A46132">
    <w:pPr>
      <w:pStyle w:val="FSHTitel"/>
    </w:pPr>
    <w:r w:rsidRPr="000C036A">
      <w:fldChar w:fldCharType="begin" w:fldLock="1"/>
    </w:r>
    <w:r w:rsidRPr="000C036A">
      <w:instrText xml:space="preserve"> DOCPROPERTY</w:instrText>
    </w:r>
    <w:r w:rsidRPr="000C036A">
      <w:rPr>
        <w:sz w:val="18"/>
      </w:rPr>
      <w:instrText xml:space="preserve"> "RubrikSvar" *\charformat </w:instrText>
    </w:r>
    <w:r w:rsidRPr="000C036A">
      <w:fldChar w:fldCharType="separate"/>
    </w:r>
    <w:r w:rsidR="007A09B3" w:rsidRPr="000C036A">
      <w:t>Försäljning av fondandelar</w:t>
    </w:r>
    <w:r w:rsidRPr="000C036A">
      <w:fldChar w:fldCharType="end"/>
    </w:r>
  </w:p>
  <w:p w:rsidR="00A46132" w:rsidRPr="000C036A" w:rsidRDefault="00A46132" w:rsidP="00EE7D9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93E3067"/>
    <w:multiLevelType w:val="hybridMultilevel"/>
    <w:tmpl w:val="4EDE255E"/>
    <w:lvl w:ilvl="0" w:tplc="955092D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52398409">
    <w:abstractNumId w:val="14"/>
  </w:num>
  <w:num w:numId="2" w16cid:durableId="1956905854">
    <w:abstractNumId w:val="10"/>
  </w:num>
  <w:num w:numId="3" w16cid:durableId="699353377">
    <w:abstractNumId w:val="11"/>
  </w:num>
  <w:num w:numId="4" w16cid:durableId="943266875">
    <w:abstractNumId w:val="13"/>
  </w:num>
  <w:num w:numId="5" w16cid:durableId="1243491647">
    <w:abstractNumId w:val="8"/>
  </w:num>
  <w:num w:numId="6" w16cid:durableId="367947533">
    <w:abstractNumId w:val="3"/>
  </w:num>
  <w:num w:numId="7" w16cid:durableId="631448573">
    <w:abstractNumId w:val="2"/>
  </w:num>
  <w:num w:numId="8" w16cid:durableId="1565527368">
    <w:abstractNumId w:val="1"/>
  </w:num>
  <w:num w:numId="9" w16cid:durableId="1119838248">
    <w:abstractNumId w:val="0"/>
  </w:num>
  <w:num w:numId="10" w16cid:durableId="735783120">
    <w:abstractNumId w:val="9"/>
  </w:num>
  <w:num w:numId="11" w16cid:durableId="2035885476">
    <w:abstractNumId w:val="7"/>
  </w:num>
  <w:num w:numId="12" w16cid:durableId="854348248">
    <w:abstractNumId w:val="6"/>
  </w:num>
  <w:num w:numId="13" w16cid:durableId="573013184">
    <w:abstractNumId w:val="5"/>
  </w:num>
  <w:num w:numId="14" w16cid:durableId="919825086">
    <w:abstractNumId w:val="4"/>
  </w:num>
  <w:num w:numId="15" w16cid:durableId="12682001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424A8B"/>
    <w:rsid w:val="0004381F"/>
    <w:rsid w:val="00064BC3"/>
    <w:rsid w:val="00066775"/>
    <w:rsid w:val="00072FB9"/>
    <w:rsid w:val="000C036A"/>
    <w:rsid w:val="00100531"/>
    <w:rsid w:val="00201DFB"/>
    <w:rsid w:val="00204A63"/>
    <w:rsid w:val="00212FF1"/>
    <w:rsid w:val="00230193"/>
    <w:rsid w:val="0025068A"/>
    <w:rsid w:val="002818D3"/>
    <w:rsid w:val="002D11A8"/>
    <w:rsid w:val="00424A8B"/>
    <w:rsid w:val="00445271"/>
    <w:rsid w:val="004A0504"/>
    <w:rsid w:val="004E38D9"/>
    <w:rsid w:val="005B145B"/>
    <w:rsid w:val="00687086"/>
    <w:rsid w:val="00740D6D"/>
    <w:rsid w:val="00744F8C"/>
    <w:rsid w:val="00794149"/>
    <w:rsid w:val="007A09B3"/>
    <w:rsid w:val="007B67A7"/>
    <w:rsid w:val="007C6092"/>
    <w:rsid w:val="00A053C6"/>
    <w:rsid w:val="00A46132"/>
    <w:rsid w:val="00B13BF0"/>
    <w:rsid w:val="00BE7658"/>
    <w:rsid w:val="00C1285C"/>
    <w:rsid w:val="00C27B7D"/>
    <w:rsid w:val="00CF7A43"/>
    <w:rsid w:val="00D065F9"/>
    <w:rsid w:val="00D1174F"/>
    <w:rsid w:val="00D13DED"/>
    <w:rsid w:val="00D42E42"/>
    <w:rsid w:val="00D53937"/>
    <w:rsid w:val="00DC6C70"/>
    <w:rsid w:val="00E22893"/>
    <w:rsid w:val="00E360DE"/>
    <w:rsid w:val="00E75D28"/>
    <w:rsid w:val="00E84F25"/>
    <w:rsid w:val="00EE7D92"/>
    <w:rsid w:val="00EF666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D12757-7448-4A46-A74F-4A66C542C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D13DED"/>
    <w:rPr>
      <w:rFonts w:ascii="Tahoma" w:hAnsi="Tahoma" w:cs="Tahoma"/>
      <w:sz w:val="16"/>
      <w:szCs w:val="16"/>
    </w:rPr>
  </w:style>
  <w:style w:type="paragraph" w:customStyle="1" w:styleId="Hemstlrubrik">
    <w:name w:val="Hemstl_rubrik"/>
    <w:basedOn w:val="Rubrik1"/>
    <w:next w:val="Normal"/>
    <w:rsid w:val="00EE7D9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E7658"/>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347</Words>
  <Characters>2119</Characters>
  <Application>Microsoft Office Word</Application>
  <DocSecurity>4</DocSecurity>
  <Lines>40</Lines>
  <Paragraphs>16</Paragraphs>
  <ScaleCrop>false</ScaleCrop>
  <HeadingPairs>
    <vt:vector size="2" baseType="variant">
      <vt:variant>
        <vt:lpstr>Rubrik</vt:lpstr>
      </vt:variant>
      <vt:variant>
        <vt:i4>1</vt:i4>
      </vt:variant>
    </vt:vector>
  </HeadingPairs>
  <TitlesOfParts>
    <vt:vector size="1" baseType="lpstr">
      <vt:lpstr>Sk367</vt:lpstr>
    </vt:vector>
  </TitlesOfParts>
  <Company>Riksdagen</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Sk367</dc:title>
  <dc:subject>Sk367</dc:subject>
  <dc:creator>Riksdagen</dc:creator>
  <cp:keywords>Riksdagen</cp:keywords>
  <dc:description/>
  <cp:lastModifiedBy>Lars Brink</cp:lastModifiedBy>
  <cp:revision>2</cp:revision>
  <cp:lastPrinted>2006-01-13T07:57:00Z</cp:lastPrinted>
  <dcterms:created xsi:type="dcterms:W3CDTF">2025-12-16T21:01:00Z</dcterms:created>
  <dcterms:modified xsi:type="dcterms:W3CDTF">2025-12-16T21:01:00Z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Försäljning av fondandelar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fondandelar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Anne-Marie Pålsson och Anne Marie Brodén (m)</vt:lpwstr>
  </property>
  <property fmtid="{D5CDD505-2E9C-101B-9397-08002B2CF9AE}" pid="26" name="MotionarLista">
    <vt:lpwstr>Pålsson, Anne-Marie (m)\Brodén,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 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Sk367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moa.eriksson@riksdagen.se</vt:lpwstr>
  </property>
  <property fmtid="{D5CDD505-2E9C-101B-9397-08002B2CF9AE}" pid="45" name="ReservUID">
    <vt:lpwstr>birgitta lundblad</vt:lpwstr>
  </property>
  <property fmtid="{D5CDD505-2E9C-101B-9397-08002B2CF9AE}" pid="46" name="MotionID">
    <vt:lpwstr>20052006000000000109000015410069</vt:lpwstr>
  </property>
  <property fmtid="{D5CDD505-2E9C-101B-9397-08002B2CF9AE}" pid="47" name="datum">
    <vt:lpwstr>050929</vt:lpwstr>
  </property>
  <property fmtid="{D5CDD505-2E9C-101B-9397-08002B2CF9AE}" pid="48" name="avsändar-e-post">
    <vt:lpwstr>moa.eriksson@riksdagen.se</vt:lpwstr>
  </property>
  <property fmtid="{D5CDD505-2E9C-101B-9397-08002B2CF9AE}" pid="49" name="id">
    <vt:lpwstr>20052006000000000109000015410069</vt:lpwstr>
  </property>
  <property fmtid="{D5CDD505-2E9C-101B-9397-08002B2CF9AE}" pid="50" name="nummer">
    <vt:lpwstr>367</vt:lpwstr>
  </property>
  <property fmtid="{D5CDD505-2E9C-101B-9397-08002B2CF9AE}" pid="51" name="utskottsbeteckning">
    <vt:lpwstr>Sk</vt:lpwstr>
  </property>
</Properties>
</file>