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E5C418C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7147B6">
              <w:rPr>
                <w:b/>
                <w:lang w:eastAsia="en-US"/>
              </w:rPr>
              <w:t>3</w:t>
            </w:r>
            <w:r w:rsidR="007753D5">
              <w:rPr>
                <w:b/>
                <w:lang w:eastAsia="en-US"/>
              </w:rPr>
              <w:t>/2</w:t>
            </w:r>
            <w:r w:rsidR="007147B6">
              <w:rPr>
                <w:b/>
                <w:lang w:eastAsia="en-US"/>
              </w:rPr>
              <w:t>4</w:t>
            </w:r>
            <w:r w:rsidRPr="00DF4413">
              <w:rPr>
                <w:b/>
                <w:lang w:eastAsia="en-US"/>
              </w:rPr>
              <w:t>:</w:t>
            </w:r>
            <w:r w:rsidR="009B2EE0">
              <w:rPr>
                <w:b/>
                <w:lang w:eastAsia="en-US"/>
              </w:rPr>
              <w:t>2</w:t>
            </w:r>
            <w:r w:rsidR="00B57F37">
              <w:rPr>
                <w:b/>
                <w:lang w:eastAsia="en-US"/>
              </w:rPr>
              <w:t>3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3FE488E8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9B2EE0">
              <w:rPr>
                <w:lang w:eastAsia="en-US"/>
              </w:rPr>
              <w:t>4-01-</w:t>
            </w:r>
            <w:r w:rsidR="00B57F37">
              <w:rPr>
                <w:lang w:eastAsia="en-US"/>
              </w:rPr>
              <w:t>26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5524673" w:rsidR="00626DFC" w:rsidRPr="005F6757" w:rsidRDefault="000A0537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475E89">
              <w:rPr>
                <w:color w:val="000000" w:themeColor="text1"/>
                <w:lang w:eastAsia="en-US"/>
              </w:rPr>
              <w:t>9.00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B57F37">
              <w:rPr>
                <w:lang w:eastAsia="en-US"/>
              </w:rPr>
              <w:t>09.55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</w:tbl>
    <w:p w14:paraId="4CF1B53C" w14:textId="6FC28DFE" w:rsidR="00DD00D6" w:rsidRDefault="00DD00D6"/>
    <w:p w14:paraId="2A3E11FE" w14:textId="7F265376" w:rsidR="00DD00D6" w:rsidRDefault="00DD00D6"/>
    <w:p w14:paraId="7C5CD52B" w14:textId="77777777" w:rsidR="00A43197" w:rsidRPr="00DF4413" w:rsidRDefault="00A43197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40B19EB7" w14:textId="0FC43C5E" w:rsidR="006003EA" w:rsidRPr="00812C88" w:rsidRDefault="00B57F37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</w:p>
          <w:p w14:paraId="7B029445" w14:textId="7EB54653" w:rsidR="00F11A92" w:rsidRPr="00812C88" w:rsidRDefault="00B57F37" w:rsidP="00F11A9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Statsrådet Jessika Roswall </w:t>
            </w:r>
            <w:r w:rsidR="000D2117" w:rsidRPr="00812C88">
              <w:rPr>
                <w:rFonts w:eastAsiaTheme="minorHAnsi"/>
                <w:color w:val="000000"/>
                <w:lang w:eastAsia="en-US"/>
              </w:rPr>
              <w:t xml:space="preserve">samt medarbetare från Statsrådsberedningen, informerade och samrådde inför möte i rådet den </w:t>
            </w:r>
            <w:r w:rsidR="00812C88" w:rsidRPr="00812C88">
              <w:rPr>
                <w:rFonts w:eastAsiaTheme="minorHAnsi"/>
                <w:color w:val="000000"/>
                <w:lang w:eastAsia="en-US"/>
              </w:rPr>
              <w:t>2</w:t>
            </w:r>
            <w:r>
              <w:rPr>
                <w:rFonts w:eastAsiaTheme="minorHAnsi"/>
                <w:color w:val="000000"/>
                <w:lang w:eastAsia="en-US"/>
              </w:rPr>
              <w:t>9</w:t>
            </w:r>
            <w:r w:rsidR="000D2117" w:rsidRPr="00812C88">
              <w:rPr>
                <w:rFonts w:eastAsiaTheme="minorHAnsi"/>
                <w:color w:val="000000"/>
                <w:lang w:eastAsia="en-US"/>
              </w:rPr>
              <w:t xml:space="preserve"> januari 2024.</w:t>
            </w:r>
          </w:p>
          <w:p w14:paraId="3F8942C6" w14:textId="77777777" w:rsidR="00F11A92" w:rsidRPr="00812C88" w:rsidRDefault="00F11A92" w:rsidP="00070C4A">
            <w:pPr>
              <w:rPr>
                <w:rFonts w:eastAsiaTheme="minorHAnsi"/>
                <w:color w:val="000000"/>
                <w:lang w:eastAsia="en-US"/>
              </w:rPr>
            </w:pPr>
          </w:p>
          <w:p w14:paraId="71765559" w14:textId="3F65F635" w:rsidR="006003EA" w:rsidRPr="00812C88" w:rsidRDefault="006003EA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12C88"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45A3329C" w14:textId="1B1A64BA" w:rsidR="002B31C0" w:rsidRPr="00812C88" w:rsidRDefault="002B31C0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AAC7281" w14:textId="2EC643E0" w:rsidR="00812C88" w:rsidRDefault="00812C88" w:rsidP="00812C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12C88">
              <w:rPr>
                <w:rFonts w:eastAsiaTheme="minorHAnsi"/>
                <w:b/>
                <w:bCs/>
                <w:color w:val="000000"/>
                <w:lang w:eastAsia="en-US"/>
              </w:rPr>
              <w:t>- Återrapport från möte i rådet den 1</w:t>
            </w:r>
            <w:r w:rsidR="00B57F37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  <w:r w:rsidRPr="00812C8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december 2023</w:t>
            </w:r>
          </w:p>
          <w:p w14:paraId="0726A3CC" w14:textId="70667E28" w:rsidR="00B57F37" w:rsidRDefault="00B57F37" w:rsidP="00812C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E36C759" w14:textId="7F7AA902" w:rsidR="00422B56" w:rsidRPr="00422B56" w:rsidRDefault="00422B56" w:rsidP="00422B56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422B56">
              <w:rPr>
                <w:rFonts w:eastAsiaTheme="minorHAnsi"/>
                <w:b/>
                <w:bCs/>
                <w:color w:val="000000"/>
                <w:lang w:eastAsia="en-US"/>
              </w:rPr>
              <w:t>Lagstiftningspaketet för försvar av demokratin i EU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44532584" w14:textId="77777777" w:rsidR="00422B56" w:rsidRDefault="00422B56" w:rsidP="00422B5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C09A95A" w14:textId="5FBB9E6F" w:rsidR="00422B56" w:rsidRPr="00422B56" w:rsidRDefault="00422B56" w:rsidP="00422B56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422B5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Det belgiska ordförandeskapets prioriteringar 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br/>
              <w:t>S-ledamöterna anmälde avvikande ståndpunkt.</w:t>
            </w:r>
          </w:p>
          <w:p w14:paraId="2769F89C" w14:textId="77777777" w:rsidR="00422B56" w:rsidRDefault="00422B56" w:rsidP="00422B5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67F1AB5" w14:textId="069FDA54" w:rsidR="00422B56" w:rsidRPr="00422B56" w:rsidRDefault="00422B56" w:rsidP="00422B56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422B5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Den årliga rättsstatsdialogen: </w:t>
            </w:r>
            <w:proofErr w:type="spellStart"/>
            <w:r w:rsidRPr="00422B56">
              <w:rPr>
                <w:rFonts w:eastAsiaTheme="minorHAnsi"/>
                <w:b/>
                <w:bCs/>
                <w:color w:val="000000"/>
                <w:lang w:eastAsia="en-US"/>
              </w:rPr>
              <w:t>landsspecifika</w:t>
            </w:r>
            <w:proofErr w:type="spellEnd"/>
            <w:r w:rsidRPr="00422B5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diskussioner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20D72726" w14:textId="7B819D5E" w:rsidR="00422B56" w:rsidRPr="00422B56" w:rsidRDefault="00422B56" w:rsidP="00422B5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22B5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 </w:t>
            </w:r>
          </w:p>
          <w:p w14:paraId="166A4EA9" w14:textId="531D965D" w:rsidR="00B57F37" w:rsidRDefault="00422B56" w:rsidP="00422B5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422B56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20C3B814" w14:textId="79499CC5" w:rsidR="00D36977" w:rsidRPr="00812C88" w:rsidRDefault="00422B56" w:rsidP="00E61B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0F57E4">
              <w:rPr>
                <w:rFonts w:eastAsiaTheme="minorHAnsi"/>
                <w:color w:val="000000"/>
                <w:lang w:eastAsia="en-US"/>
              </w:rPr>
              <w:t xml:space="preserve">Slovenien </w:t>
            </w:r>
            <w:proofErr w:type="spellStart"/>
            <w:r w:rsidR="000F57E4">
              <w:rPr>
                <w:rFonts w:eastAsiaTheme="minorHAnsi"/>
                <w:color w:val="000000"/>
                <w:lang w:eastAsia="en-US"/>
              </w:rPr>
              <w:t>ochTyskland</w:t>
            </w:r>
            <w:proofErr w:type="spellEnd"/>
            <w:r w:rsidR="000F57E4">
              <w:rPr>
                <w:rFonts w:eastAsiaTheme="minorHAnsi"/>
                <w:color w:val="000000"/>
                <w:lang w:eastAsia="en-US"/>
              </w:rPr>
              <w:t xml:space="preserve"> väntas lyfta fråga rörande anslutningsförhand</w:t>
            </w:r>
            <w:r w:rsidR="000F57E4">
              <w:rPr>
                <w:rFonts w:eastAsiaTheme="minorHAnsi"/>
                <w:color w:val="000000"/>
                <w:lang w:eastAsia="en-US"/>
              </w:rPr>
              <w:t>-</w:t>
            </w:r>
            <w:proofErr w:type="spellStart"/>
            <w:r w:rsidR="000F57E4">
              <w:rPr>
                <w:rFonts w:eastAsiaTheme="minorHAnsi"/>
                <w:color w:val="000000"/>
                <w:lang w:eastAsia="en-US"/>
              </w:rPr>
              <w:t>lingar</w:t>
            </w:r>
            <w:proofErr w:type="spellEnd"/>
            <w:r w:rsidR="000F57E4">
              <w:rPr>
                <w:rFonts w:eastAsiaTheme="minorHAnsi"/>
                <w:color w:val="000000"/>
                <w:lang w:eastAsia="en-US"/>
              </w:rPr>
              <w:t xml:space="preserve"> och beslut med kvalificerad majoritet</w:t>
            </w:r>
            <w:r w:rsidR="000F57E4">
              <w:rPr>
                <w:rFonts w:eastAsiaTheme="minorHAnsi"/>
                <w:color w:val="000000"/>
                <w:lang w:eastAsia="en-US"/>
              </w:rPr>
              <w:br/>
              <w:t>- Informell lunchdiskussion om medlemsstaternas förberedelser inför valet till Europaparlamentet</w:t>
            </w:r>
          </w:p>
        </w:tc>
      </w:tr>
      <w:tr w:rsidR="00A87137" w:rsidRPr="00DF4413" w14:paraId="678E1873" w14:textId="77777777" w:rsidTr="00910104">
        <w:trPr>
          <w:trHeight w:val="568"/>
        </w:trPr>
        <w:tc>
          <w:tcPr>
            <w:tcW w:w="567" w:type="dxa"/>
          </w:tcPr>
          <w:p w14:paraId="55AF1395" w14:textId="1C8D5D1B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B57F37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371" w:type="dxa"/>
          </w:tcPr>
          <w:p w14:paraId="71D6168E" w14:textId="136EFFC1" w:rsidR="00C64C08" w:rsidRPr="002B31C0" w:rsidRDefault="00A518E6" w:rsidP="00C64C0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2C7B5399" w14:textId="36F172CA" w:rsidR="00A518E6" w:rsidRPr="00A518E6" w:rsidRDefault="00B57F37" w:rsidP="00A518E6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Uppteckningar från sammanträdet den 12 januari och p</w:t>
            </w:r>
            <w:r w:rsidR="00FF544C">
              <w:rPr>
                <w:rFonts w:eastAsiaTheme="minorHAnsi"/>
                <w:color w:val="000000"/>
                <w:lang w:eastAsia="en-US"/>
              </w:rPr>
              <w:t xml:space="preserve">rotokoll </w:t>
            </w:r>
            <w:r w:rsidR="00A518E6" w:rsidRPr="00A518E6">
              <w:rPr>
                <w:rFonts w:eastAsiaTheme="minorHAnsi"/>
                <w:color w:val="000000"/>
                <w:lang w:eastAsia="en-US"/>
              </w:rPr>
              <w:t xml:space="preserve">från sammanträdet den </w:t>
            </w:r>
            <w:r w:rsidR="00D36977">
              <w:rPr>
                <w:rFonts w:eastAsiaTheme="minorHAnsi"/>
                <w:color w:val="000000"/>
                <w:lang w:eastAsia="en-US"/>
              </w:rPr>
              <w:t>1</w:t>
            </w:r>
            <w:r>
              <w:rPr>
                <w:rFonts w:eastAsiaTheme="minorHAnsi"/>
                <w:color w:val="000000"/>
                <w:lang w:eastAsia="en-US"/>
              </w:rPr>
              <w:t>9</w:t>
            </w:r>
            <w:r w:rsidR="00FF544C">
              <w:rPr>
                <w:rFonts w:eastAsiaTheme="minorHAnsi"/>
                <w:color w:val="000000"/>
                <w:lang w:eastAsia="en-US"/>
              </w:rPr>
              <w:t xml:space="preserve"> januari</w:t>
            </w:r>
            <w:r w:rsidR="00A518E6" w:rsidRPr="00A518E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36977">
              <w:rPr>
                <w:rFonts w:eastAsiaTheme="minorHAnsi"/>
                <w:color w:val="000000"/>
                <w:lang w:eastAsia="en-US"/>
              </w:rPr>
              <w:t>202</w:t>
            </w:r>
            <w:r w:rsidR="00FF544C">
              <w:rPr>
                <w:rFonts w:eastAsiaTheme="minorHAnsi"/>
                <w:color w:val="000000"/>
                <w:lang w:eastAsia="en-US"/>
              </w:rPr>
              <w:t>4.</w:t>
            </w:r>
          </w:p>
          <w:p w14:paraId="1242E1FC" w14:textId="77777777" w:rsidR="00A518E6" w:rsidRPr="00A518E6" w:rsidRDefault="00A518E6" w:rsidP="00A518E6">
            <w:pPr>
              <w:rPr>
                <w:rFonts w:eastAsiaTheme="minorHAnsi"/>
                <w:color w:val="000000"/>
                <w:lang w:eastAsia="en-US"/>
              </w:rPr>
            </w:pPr>
          </w:p>
          <w:p w14:paraId="43CD04AF" w14:textId="522D4BDA" w:rsidR="00F11A92" w:rsidRDefault="00A518E6" w:rsidP="00A518E6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den </w:t>
            </w:r>
            <w:r w:rsidR="00D36977">
              <w:rPr>
                <w:rFonts w:eastAsiaTheme="minorHAnsi"/>
                <w:color w:val="000000"/>
                <w:lang w:eastAsia="en-US"/>
              </w:rPr>
              <w:t>1</w:t>
            </w:r>
            <w:r w:rsidR="00B57F37">
              <w:rPr>
                <w:rFonts w:eastAsiaTheme="minorHAnsi"/>
                <w:color w:val="000000"/>
                <w:lang w:eastAsia="en-US"/>
              </w:rPr>
              <w:t>9</w:t>
            </w:r>
            <w:r w:rsidR="00FF544C">
              <w:rPr>
                <w:rFonts w:eastAsiaTheme="minorHAnsi"/>
                <w:color w:val="000000"/>
                <w:lang w:eastAsia="en-US"/>
              </w:rPr>
              <w:t xml:space="preserve"> januari</w:t>
            </w:r>
            <w:r w:rsidRPr="00A518E6">
              <w:rPr>
                <w:rFonts w:eastAsiaTheme="minorHAnsi"/>
                <w:color w:val="000000"/>
                <w:lang w:eastAsia="en-US"/>
              </w:rPr>
              <w:t xml:space="preserve"> 202</w:t>
            </w:r>
            <w:r w:rsidR="00FF544C">
              <w:rPr>
                <w:rFonts w:eastAsiaTheme="minorHAnsi"/>
                <w:color w:val="000000"/>
                <w:lang w:eastAsia="en-US"/>
              </w:rPr>
              <w:t>4</w:t>
            </w:r>
            <w:r w:rsidRPr="00A518E6">
              <w:rPr>
                <w:rFonts w:eastAsiaTheme="minorHAnsi"/>
                <w:color w:val="000000"/>
                <w:lang w:eastAsia="en-US"/>
              </w:rPr>
              <w:t xml:space="preserve"> (återfinns i bilaga 2)</w:t>
            </w:r>
          </w:p>
          <w:p w14:paraId="388F2BBF" w14:textId="3DFDDAE1" w:rsidR="00043BB5" w:rsidRPr="00286E0A" w:rsidRDefault="00043BB5" w:rsidP="00A518E6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bookmarkEnd w:id="0"/>
    </w:tbl>
    <w:p w14:paraId="1F112EAD" w14:textId="77777777" w:rsidR="00FB72C0" w:rsidRDefault="00FB72C0" w:rsidP="00252EDB">
      <w:pPr>
        <w:pStyle w:val="Normaltindrag"/>
        <w:ind w:firstLine="0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4A61A590" w14:textId="0E3A22EE" w:rsidR="00F20B70" w:rsidRDefault="00F20B70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675ABB9B" w14:textId="1EDC1D86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656CF3" w14:textId="3711AD39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2F42CB" w14:textId="7C222C7A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113024" w14:textId="1C70BD9B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C26A5B2" w14:textId="61AF74F4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326A5EF" w14:textId="1CB88DE1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27B239" w14:textId="60ED2B77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A970B1" w14:textId="5054DE76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E73C7E" w14:textId="5C088FA1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7AF5DE" w14:textId="77777777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DABB297" w14:textId="2EEF054D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AB2887" w14:textId="1B3E7672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52BE1E" w14:textId="6F546268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3502400" w14:textId="0481BCFD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3BF71A" w14:textId="178354F9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45F9499" w14:textId="77777777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F12B90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32E99F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61ECC7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510D11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8C459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2B569C8E" w:rsidR="00D67773" w:rsidRPr="00FB792F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5202E2B6" w:rsidR="00D67773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73299E33" w14:textId="25FEE65F" w:rsidR="006F13FC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ED88C73" w14:textId="77777777" w:rsidR="00A43197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03649" w14:textId="19A3B090" w:rsidR="006F13FC" w:rsidRPr="00FB792F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FF544C">
        <w:rPr>
          <w:b/>
          <w:snapToGrid w:val="0"/>
          <w:lang w:eastAsia="en-US"/>
        </w:rPr>
        <w:t>Tina Hökebro Bergh</w:t>
      </w: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23F569" w14:textId="1490EBA0" w:rsidR="00B975F5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</w:p>
    <w:p w14:paraId="16AC166B" w14:textId="77777777" w:rsidR="00A43197" w:rsidRPr="00FB792F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7E8E41ED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F13FC">
        <w:rPr>
          <w:b/>
          <w:snapToGrid w:val="0"/>
          <w:lang w:eastAsia="en-US"/>
        </w:rPr>
        <w:t xml:space="preserve"> </w:t>
      </w:r>
      <w:r w:rsidR="00B57F37">
        <w:rPr>
          <w:b/>
          <w:snapToGrid w:val="0"/>
          <w:lang w:eastAsia="en-US"/>
        </w:rPr>
        <w:t>16</w:t>
      </w:r>
      <w:r w:rsidR="00FF544C">
        <w:rPr>
          <w:b/>
          <w:snapToGrid w:val="0"/>
          <w:lang w:eastAsia="en-US"/>
        </w:rPr>
        <w:t xml:space="preserve"> </w:t>
      </w:r>
      <w:r w:rsidR="00B57F37">
        <w:rPr>
          <w:b/>
          <w:snapToGrid w:val="0"/>
          <w:lang w:eastAsia="en-US"/>
        </w:rPr>
        <w:t>febru</w:t>
      </w:r>
      <w:r w:rsidR="00FF544C">
        <w:rPr>
          <w:b/>
          <w:snapToGrid w:val="0"/>
          <w:lang w:eastAsia="en-US"/>
        </w:rPr>
        <w:t>ari 2024</w:t>
      </w:r>
    </w:p>
    <w:p w14:paraId="0D172D13" w14:textId="2142EBCE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5D1428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4BC42437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AE2F91" w14:textId="3989803F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B57F37">
        <w:rPr>
          <w:b/>
          <w:snapToGrid w:val="0"/>
          <w:lang w:eastAsia="en-US"/>
        </w:rPr>
        <w:t>Hans Wallmark</w:t>
      </w:r>
    </w:p>
    <w:p w14:paraId="51244B42" w14:textId="50DB169A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FEE423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F61420" w14:textId="4D28F69C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79A849" w14:textId="4B9BC1EC" w:rsidR="00F11A92" w:rsidRDefault="00F11A9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F544C" w:rsidRPr="00DE5153" w14:paraId="1B98DBF0" w14:textId="77777777" w:rsidTr="00507A20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870F115" w14:textId="77777777" w:rsidR="00FF544C" w:rsidRPr="00DE5153" w:rsidRDefault="00FF544C" w:rsidP="00507A20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FDD65D7" w14:textId="7096800B" w:rsidR="00FF544C" w:rsidRPr="00DE5153" w:rsidRDefault="00FF544C" w:rsidP="00507A20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="00B57F37">
              <w:rPr>
                <w:b/>
                <w:color w:val="000000"/>
                <w:lang w:val="en-GB" w:eastAsia="en-US"/>
              </w:rPr>
              <w:t>3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F544C" w:rsidRPr="00DE5153" w14:paraId="6EBD6E1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23A3491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DFF893A" w14:textId="24B7FD9C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  <w:r w:rsidR="00B57F37">
              <w:rPr>
                <w:b/>
                <w:color w:val="000000"/>
                <w:szCs w:val="22"/>
                <w:lang w:val="en-GB" w:eastAsia="en-US"/>
              </w:rPr>
              <w:t>–2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F4034C8" w14:textId="1007CCC5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D35DE23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97936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FFE69BF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2BBF58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586F9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04B02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4351C5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48DAB4C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F14D2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2A13D4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E47A878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16F88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4A4E2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A618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CFE6E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E74A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114E5" w14:textId="3664A94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B9000" w14:textId="4189110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01E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881E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CE9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4A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F75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AE322E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D9B76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CFC6D" w14:textId="0317FFDB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A290" w14:textId="425E2A35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344B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4141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46178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C16A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CF6C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FF544C" w:rsidRPr="00DE5153" w14:paraId="0C813DA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6BEDB2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92C72" w14:textId="0CB78A8F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AF8BD" w14:textId="3185FAB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5570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7B43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A00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FD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6F1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ED6E90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27D623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ED0B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9A15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F94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FEC8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2FB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47BC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D0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C9A66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B77F7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31AEF" w14:textId="4EBE5192" w:rsidR="00FF544C" w:rsidRPr="00DE5153" w:rsidRDefault="00B57F3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CF69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D392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56FE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273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5BC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B91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129A3F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00D87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E19EA" w14:textId="784B3A5B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4EC10" w14:textId="7BF0E31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11BA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E701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00D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B647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9449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2CDB57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583C9F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6F78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2826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1A87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9EC6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E9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E10A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24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9A30EE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B7F05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C56CF" w14:textId="764C2CE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B10D4" w14:textId="6344358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14F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4F8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B8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CE8C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B75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DFEC0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80DAF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1509" w14:textId="027DBAD7" w:rsidR="00FF544C" w:rsidRPr="00DE5153" w:rsidRDefault="00B57F3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CFC4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6C29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4583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8769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65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220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FB1CEF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F608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7D3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83453" w14:textId="77777777" w:rsidR="00FF544C" w:rsidRPr="00070C4A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C1A2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37D3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792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38B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81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4ED3E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5CFD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754A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0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2EF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32B0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59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F76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B23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8EE489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25233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4889C" w14:textId="63634BBE" w:rsidR="00FF544C" w:rsidRPr="00DE5153" w:rsidRDefault="00B57F3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9B92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066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0A79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9C7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F12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D616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7918B9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3AE16" w14:textId="77777777" w:rsidR="00FF544C" w:rsidRPr="00166DC1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A44AE" w14:textId="52B482C6" w:rsidR="00FF544C" w:rsidRPr="00E357E9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E357E9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9403" w14:textId="4AC57B64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17E7" w14:textId="77777777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1A01A" w14:textId="77777777" w:rsidR="00FF544C" w:rsidRPr="00E357E9" w:rsidRDefault="00FF544C" w:rsidP="00507A20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8059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AA3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5E0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8392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A43E0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B574B" w14:textId="79BB897F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0DB84" w14:textId="151B89E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2602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F5B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6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4319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D2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97E4D4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B6609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47A9D" w14:textId="6B71BBDB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0B93E" w14:textId="5C85AC2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F620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1877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65B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5F9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2456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648C2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66646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64FDB" w14:textId="0540BD78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2643E" w14:textId="0F29E9C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C76A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3C6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B3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008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CA4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AA20D1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0607F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10E8702" w14:textId="68EAF860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20EF" w14:textId="55F92A3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22360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80B0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12EE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5159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AD64F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9F19E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5DE0860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1F401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8EA4E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FE312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5AC2D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F29D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A40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5E66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34EC4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B115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18E0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2C9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FC89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EF3A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A9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671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539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13DDE8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59AA8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0AA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EC04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40D5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05B0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123F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E71E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4B8A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BE8AD4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EA96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67F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5CD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03E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138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1FA0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2BBC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AD9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F43B2B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4D037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BCC2A" w14:textId="735DB048" w:rsidR="00FF544C" w:rsidRPr="00DE5153" w:rsidRDefault="00B57F3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46DD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6408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70F4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2F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B2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EEC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01277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2C8DA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3BBE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B69A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0E7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B328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E80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2649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AB4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5FEE71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52B314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CD35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5937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71F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671B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5FCE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33DC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690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969C38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F326A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FC132" w14:textId="078B2C02" w:rsidR="00FF544C" w:rsidRPr="00DE5153" w:rsidRDefault="00B57F3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368C9" w14:textId="52D5540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EE1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6BB8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61B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84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9B9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8F171A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7F3DE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7A12A" w14:textId="77EB8224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E8998" w14:textId="5D0648EB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1750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410B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247F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0E3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CDA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1BD4C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A14B4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21DE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17C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8282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21F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879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9C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53C6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69D9DC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BE8C2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4181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66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0DB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ED73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2F3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E1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BBA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E038A0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B9E13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298C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B1BC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557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7C16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4E4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EED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833A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BE20E8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D2228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2760C" w14:textId="0123EF5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77344" w14:textId="5528432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C7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884A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4DA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C7FD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25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CE53A9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53F15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E552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646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E705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833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6933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B45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319E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CBE09E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46E0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D892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2DCF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363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83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9FD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896A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942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C050DE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8DC4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EBC5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C6F3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32C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CF85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FD5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9D7C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802E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75DC6F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F2F53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51A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8381E" w14:textId="77777777" w:rsidR="00FF544C" w:rsidRPr="002C630D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AE3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058B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8C9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9B07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3E96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528BBA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7EF6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899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848A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78B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50D2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9B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5233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3CD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7DF90E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B4CA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86E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1331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2F1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488D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15F7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8322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88E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9D1D74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C69628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B44C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9CA9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D4C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F83C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0578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B43F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A43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35CC3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3C4BA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0355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B305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B1D8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8914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ACE8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0DFB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23E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DD0D30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E82EF4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DF95D" w14:textId="5AA0BEC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463DD" w14:textId="04A5ED1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7F18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96C29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729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5AD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C27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B88FB3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3D160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Beatrice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Timgren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3CE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4415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4A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764D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4ADA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6AAD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41B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2DF426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1B6D7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23B8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27B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100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8196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427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B81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2D3A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2A3B8D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02555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187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ECAD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8681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EB10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9E5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90F4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C68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764C0F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F662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CA4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C0B9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46EB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8AE8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BA2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D4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9EE3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EF870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4CCAA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Mattias Karlsson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Norrhult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674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00B3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2E2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9F98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62B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8D80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5872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241306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1B6AB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A96A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31F4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4862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B039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6BDD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E65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F61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8075D5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EBEF1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FF3E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C1D9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7E0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5D26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4A16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03E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AEA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3F4B74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956A7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1B1E" w14:textId="263ABCAB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7171B" w14:textId="6C8559B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E2C0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C758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61D4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E07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285D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028440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837D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443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979C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211F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8645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DF9D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70C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61D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B1FE9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C737A8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F03F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816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33CE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442A2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D28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992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4B49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5A0D6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7FF37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C008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E50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3F3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EB61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C0C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532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174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17EC21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C21D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1D61F" w14:textId="63C4D082" w:rsidR="00FF544C" w:rsidRPr="00DE5153" w:rsidRDefault="00B57F3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04DB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30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68C0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64A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66AD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DA34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79F1CE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82B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868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CEB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337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2FA9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557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84D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2B96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5FD9D5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2583A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818B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94B7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21C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2D0A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AF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173B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0D08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A64DBA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A16E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E79C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1E4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38C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37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9C27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756F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FCB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DC83D6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4AD8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1B550" w14:textId="452B391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5A3A9" w14:textId="52D0349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496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64D2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ABAD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DC2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C926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CAAD2E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E93C3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6E3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97B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E2D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6086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E3BB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536C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D6E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A4A8D9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6AAFB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466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99CF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698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0780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8DC8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15E9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7AD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ACF4C1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279D9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6B19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76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1E7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C1F0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EFAB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496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BB3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5C2C1F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5D0B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4BA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8E9F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440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1FF2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6CA4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A950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31C5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96FF58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981FD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924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7A72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4E5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ABC4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60A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42D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C60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9E1AB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B105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E9A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3F9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40A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0D8E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DD8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D1FC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8248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38E855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3F03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352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361B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79C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A60E9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4C9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49B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D82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C15337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9D9F1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DECD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384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6EDB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A665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5D2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1CF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49B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978A5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64BCF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139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4D6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006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CD55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24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094A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2F82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B2B6C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A3546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A86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16E6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698F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7840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0551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CF9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6825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466B4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1B6143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F272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EA9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7A74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7E1B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34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4689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C7E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8E93CB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8F314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255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6C7C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BA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6AE2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467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1EA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AC8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DE5012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CA4CB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E9A7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9B7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7606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337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942D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5F25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E00E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F854D7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9CBD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F05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A316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660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292B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325A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9953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D8B4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0D2B42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FA38F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8E91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33DE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B58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B672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1D1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3D0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D989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C8A76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567FA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C26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C884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F7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C2A7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6B8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D788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BE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712793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CB8A5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6F6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5518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4CAA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068F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80AB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035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2BEE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134286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BFF50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848D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0240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2B69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2F3D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04B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D2DE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7E4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F53730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FEF7C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4202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32F7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1EA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1F3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E7D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EE7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3E84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0C2B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703E44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Stenlöf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191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715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78E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BB7A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26A8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D68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07E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CCFAAF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69FF3B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148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027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5B2A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451B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0B7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223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F8B4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BDAD34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F979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709A4" w14:textId="6E71C6DE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9C29A" w14:textId="187FA1F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B68A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BDA2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C658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FCC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FB4E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2F84C3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E77BAC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0302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42AA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4098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E4BD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7CF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39FC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4F71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E84DE2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9043BA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3126E" w14:textId="107FF13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6FA52" w14:textId="7374366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E1F6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8EB12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F43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BEA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8A8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795205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4C7F86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5185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3813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123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5FDA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0ADD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AA19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71C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6F957A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05B0AB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789E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5D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A725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05DA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7D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9E3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045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DE8E7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A3EB58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874B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2AA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2E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8A3A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8C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43D8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852D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AB875F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0C6A4F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734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A5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E59E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ACE8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1D6F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0143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5AB4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849E73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92875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E925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19C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B92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9EAA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AF5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F1FB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FDE8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507167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373B70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FFC1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1EB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1AE2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2713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F53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E93B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6C2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5BD8E5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F5F82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D9B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830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798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3D02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446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489A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12C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0661D4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40BB233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0004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795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C592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5D8F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0FF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489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BC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EC24F1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D39B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B883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6111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B123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5FCC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E43D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E679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A462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6749609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5FED2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AEBC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42AF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1920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D301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B299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75F0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52280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3E0F26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0C584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27A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9EAA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B3F3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5E0B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A0F4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86E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7C9AE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316FBBB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C10DB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9438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0AF0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71AE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FB95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69C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61AD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FF96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7CA42B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81000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B986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2DC0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E960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EAD4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B7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C2F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496C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4CC049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6F27B3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2CC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FC57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8693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A034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D9F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8102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F64D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A515C8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D9CE9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6F1F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E31C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97CD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6DED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04B8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F51E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606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92A438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57E84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6FD4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0696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9A7D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86E6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0E91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C137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3A7D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947AE8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EB31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Lakso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97A2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0339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7E04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3D50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FD06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A99A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5187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066DAC1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FF0DBD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EFB4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BABA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65C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295D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AE6B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2E31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F8C1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D0085B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0C50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2837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B413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240B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95C8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ED1A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CBE4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C1A0E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A3B2CA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17B12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2F01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0950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28AC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3E97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F370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742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860E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F37C01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2BEFBB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8D19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C929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0D92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700B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4112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2CB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1034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3094EF7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D11183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9C2A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D687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A6D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9869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DD5D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B9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E93B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2221DF0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2FC3F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3E53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C364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B4BC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8345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DD0D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1A80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7681D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F1C0C0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5D5C1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6082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3C57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B456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DB0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C833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3CA5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6969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019A85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06350D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DD24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9654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F6A6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A75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9D8D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FB69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BE76B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CC1252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5B3154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0075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1AF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5AD2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0A4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771F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B26B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8C6D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380B95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BC584F" w14:textId="77777777" w:rsidR="00FF544C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4BF8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5004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77F7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2383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2BDF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D8FF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96A52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00D2D8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52E126" w14:textId="77777777" w:rsidR="00FF544C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Johanna Hornberger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43E87" w14:textId="21754C14" w:rsidR="00FF544C" w:rsidRPr="00E357E9" w:rsidRDefault="00E357E9" w:rsidP="00507A20">
            <w:pPr>
              <w:spacing w:line="256" w:lineRule="auto"/>
              <w:rPr>
                <w:color w:val="000000"/>
                <w:lang w:val="en-GB" w:eastAsia="en-US"/>
              </w:rPr>
            </w:pPr>
            <w:r w:rsidRPr="00E357E9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FA513" w14:textId="4C58BCF4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C902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4437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C6DA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7F94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2456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7B68AA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98550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1F3B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F599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DED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4A3B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8E24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E300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5AC7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8D620E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F2FE44" w14:textId="77777777" w:rsidR="00FF544C" w:rsidRPr="00962585" w:rsidRDefault="00FF544C" w:rsidP="00507A20">
            <w:pPr>
              <w:spacing w:line="256" w:lineRule="auto"/>
              <w:rPr>
                <w:i/>
                <w:iCs/>
                <w:color w:val="000000"/>
                <w:sz w:val="18"/>
                <w:szCs w:val="18"/>
                <w:lang w:val="en-GB" w:eastAsia="en-US"/>
              </w:rPr>
            </w:pPr>
            <w:r w:rsidRPr="00962585">
              <w:rPr>
                <w:i/>
                <w:color w:val="000000"/>
                <w:lang w:val="en-GB" w:eastAsia="en-US"/>
              </w:rPr>
              <w:t>EXTRA SUPPLEANT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1545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E4F9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F81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560A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9E50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2EDE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E1DB3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2B54CCF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B87B8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Mariya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Voyvodova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7ECCB" w14:textId="234FBDA5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4002A" w14:textId="0355AFE4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0BA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5ADB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67FA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CF82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89DA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EA0C7C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47C32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7511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F3A1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3A66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3531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6C65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3A13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BA75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321ABF" w14:paraId="3F2433F2" w14:textId="77777777" w:rsidTr="00507A20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791DA051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09C4116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05798DA3" w14:textId="77777777" w:rsidR="00FF544C" w:rsidRPr="00C80B21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233B52E0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5E7243D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7F660FEF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97E4F3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4DB0DEF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565C31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BF9B5F2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35C6036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87D048C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241805FB" w14:textId="77777777" w:rsidR="00BC3279" w:rsidRDefault="00BC3279" w:rsidP="00BC3279"/>
    <w:p w14:paraId="20B28D1C" w14:textId="77777777" w:rsidR="006F13FC" w:rsidRDefault="006F13FC" w:rsidP="006F13FC"/>
    <w:p w14:paraId="7CDC2A55" w14:textId="77777777" w:rsidR="006F13FC" w:rsidRDefault="006F13FC" w:rsidP="006F13FC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390F4B1" w14:textId="77777777" w:rsidR="0030233C" w:rsidRDefault="0030233C" w:rsidP="00A32343">
      <w:pPr>
        <w:rPr>
          <w:sz w:val="22"/>
          <w:szCs w:val="22"/>
        </w:rPr>
      </w:pPr>
    </w:p>
    <w:p w14:paraId="5125D145" w14:textId="3B9AF682" w:rsidR="00F42894" w:rsidRDefault="00717981" w:rsidP="00717981">
      <w:pPr>
        <w:rPr>
          <w:sz w:val="22"/>
          <w:szCs w:val="22"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565DA7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/2</w:t>
      </w:r>
      <w:r w:rsidR="00565DA7"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:</w:t>
      </w:r>
      <w:r w:rsidR="00F40FF0">
        <w:rPr>
          <w:b/>
          <w:color w:val="000000"/>
          <w:lang w:eastAsia="en-US"/>
        </w:rPr>
        <w:t>2</w:t>
      </w:r>
      <w:r w:rsidR="00B57F37">
        <w:rPr>
          <w:b/>
          <w:color w:val="000000"/>
          <w:lang w:eastAsia="en-US"/>
        </w:rPr>
        <w:t>3</w:t>
      </w:r>
      <w:r>
        <w:rPr>
          <w:b/>
          <w:color w:val="000000"/>
          <w:lang w:eastAsia="en-US"/>
        </w:rPr>
        <w:br/>
      </w:r>
    </w:p>
    <w:p w14:paraId="404846A1" w14:textId="77777777" w:rsidR="0020285D" w:rsidRDefault="0020285D" w:rsidP="00717981">
      <w:pPr>
        <w:rPr>
          <w:sz w:val="22"/>
          <w:szCs w:val="22"/>
        </w:rPr>
      </w:pPr>
    </w:p>
    <w:p w14:paraId="6424DAD1" w14:textId="74CBCD92" w:rsidR="00E357E9" w:rsidRDefault="00E357E9" w:rsidP="00BC13ED">
      <w:pPr>
        <w:rPr>
          <w:b/>
          <w:bCs/>
        </w:rPr>
      </w:pPr>
    </w:p>
    <w:p w14:paraId="499A414A" w14:textId="3DC79969" w:rsidR="00E357E9" w:rsidRDefault="00E357E9" w:rsidP="00BC13ED">
      <w:pPr>
        <w:rPr>
          <w:b/>
          <w:bCs/>
        </w:rPr>
      </w:pPr>
    </w:p>
    <w:p w14:paraId="29DC4F9B" w14:textId="77777777" w:rsidR="00422B56" w:rsidRDefault="00422B56" w:rsidP="00BC13ED">
      <w:pPr>
        <w:rPr>
          <w:b/>
          <w:bCs/>
        </w:rPr>
      </w:pPr>
    </w:p>
    <w:p w14:paraId="5BCA9434" w14:textId="62FC8057" w:rsidR="00422B56" w:rsidRDefault="00422B56" w:rsidP="00422B56">
      <w:pPr>
        <w:rPr>
          <w:b/>
          <w:bCs/>
        </w:rPr>
      </w:pPr>
      <w:r>
        <w:rPr>
          <w:b/>
          <w:bCs/>
        </w:rPr>
        <w:br/>
      </w:r>
    </w:p>
    <w:p w14:paraId="05A46882" w14:textId="77777777" w:rsidR="00422B56" w:rsidRDefault="00422B56" w:rsidP="00422B56">
      <w:pPr>
        <w:rPr>
          <w:b/>
          <w:bCs/>
        </w:rPr>
      </w:pPr>
    </w:p>
    <w:p w14:paraId="0F49FFFF" w14:textId="7A1D49B4" w:rsidR="00422B56" w:rsidRDefault="00422B56" w:rsidP="00422B56">
      <w:pPr>
        <w:rPr>
          <w:b/>
          <w:bCs/>
        </w:rPr>
      </w:pPr>
      <w:r>
        <w:rPr>
          <w:b/>
          <w:bCs/>
        </w:rPr>
        <w:t>Skriftligt samråd med EU-nämnden avseende troliga A-punkter v. 4</w:t>
      </w:r>
    </w:p>
    <w:p w14:paraId="6EB17B88" w14:textId="77777777" w:rsidR="00422B56" w:rsidRDefault="00422B56" w:rsidP="00422B56">
      <w:r>
        <w:t xml:space="preserve">Samrådet avslutades den 26 januari 2024. Det fanns stöd för regeringens ståndpunkt. </w:t>
      </w:r>
    </w:p>
    <w:p w14:paraId="1E34DF83" w14:textId="27010F37" w:rsidR="00422B56" w:rsidRDefault="00422B56" w:rsidP="00422B56">
      <w:pPr>
        <w:rPr>
          <w:sz w:val="22"/>
          <w:szCs w:val="22"/>
        </w:rPr>
      </w:pPr>
      <w:r>
        <w:t>Ingen avvikande ståndpunkt har anmälts.</w:t>
      </w:r>
    </w:p>
    <w:p w14:paraId="325E54B5" w14:textId="77777777" w:rsidR="00422B56" w:rsidRDefault="00422B56" w:rsidP="00422B56">
      <w:pPr>
        <w:rPr>
          <w:b/>
          <w:bCs/>
        </w:rPr>
      </w:pPr>
    </w:p>
    <w:p w14:paraId="24EE9907" w14:textId="77777777" w:rsidR="00422B56" w:rsidRDefault="00422B56" w:rsidP="00422B56">
      <w:pPr>
        <w:rPr>
          <w:b/>
          <w:bCs/>
        </w:rPr>
      </w:pPr>
    </w:p>
    <w:p w14:paraId="70716EA4" w14:textId="5C40682E" w:rsidR="00422B56" w:rsidRDefault="00422B56" w:rsidP="00422B56">
      <w:pPr>
        <w:rPr>
          <w:b/>
          <w:bCs/>
        </w:rPr>
      </w:pPr>
      <w:r>
        <w:rPr>
          <w:b/>
          <w:bCs/>
        </w:rPr>
        <w:t>Skriftligt samråd med EU-nämnden avseende rättsliga/inrikesfrågor</w:t>
      </w:r>
      <w:r>
        <w:rPr>
          <w:b/>
          <w:bCs/>
        </w:rPr>
        <w:br/>
      </w:r>
      <w:r w:rsidRPr="00422B56">
        <w:t xml:space="preserve">Internationellt samarbete mot </w:t>
      </w:r>
      <w:proofErr w:type="spellStart"/>
      <w:r w:rsidRPr="00422B56">
        <w:t>ransomware</w:t>
      </w:r>
      <w:proofErr w:type="spellEnd"/>
      <w:r>
        <w:t>.</w:t>
      </w:r>
    </w:p>
    <w:p w14:paraId="04AC90F4" w14:textId="77777777" w:rsidR="00422B56" w:rsidRDefault="00422B56" w:rsidP="00BC13ED">
      <w:r>
        <w:t xml:space="preserve">Samrådet avslutades den 24 januari 2024. Det fanns stöd för regeringens ståndpunkt. </w:t>
      </w:r>
    </w:p>
    <w:p w14:paraId="34AD3D19" w14:textId="0BD473B5" w:rsidR="00422B56" w:rsidRDefault="00422B56" w:rsidP="00BC13ED">
      <w:r>
        <w:t>Ingen avvikande ståndpunkt har anmälts.</w:t>
      </w:r>
    </w:p>
    <w:p w14:paraId="7067A205" w14:textId="77777777" w:rsidR="001258FE" w:rsidRDefault="001258FE" w:rsidP="00BC13ED">
      <w:pPr>
        <w:rPr>
          <w:b/>
          <w:bCs/>
        </w:rPr>
      </w:pPr>
    </w:p>
    <w:p w14:paraId="2063BDDA" w14:textId="77777777" w:rsidR="00422B56" w:rsidRDefault="00422B56" w:rsidP="00BC13ED">
      <w:pPr>
        <w:rPr>
          <w:b/>
          <w:bCs/>
        </w:rPr>
      </w:pPr>
    </w:p>
    <w:p w14:paraId="424B69D6" w14:textId="53BBB2F0" w:rsidR="00422B56" w:rsidRDefault="00422B56" w:rsidP="00BC13ED">
      <w:pPr>
        <w:rPr>
          <w:b/>
          <w:bCs/>
        </w:rPr>
      </w:pPr>
      <w:r>
        <w:rPr>
          <w:b/>
          <w:bCs/>
        </w:rPr>
        <w:t>Skriftligt samråd med EU-nämnden avseende utrikesfrågor</w:t>
      </w:r>
    </w:p>
    <w:p w14:paraId="7B81421A" w14:textId="7459E202" w:rsidR="00422B56" w:rsidRDefault="00422B56" w:rsidP="00422B56"/>
    <w:p w14:paraId="546001A3" w14:textId="77777777" w:rsidR="00422B56" w:rsidRDefault="00422B56" w:rsidP="00422B56">
      <w:pPr>
        <w:pStyle w:val="Liststycke"/>
        <w:widowControl/>
        <w:numPr>
          <w:ilvl w:val="0"/>
          <w:numId w:val="10"/>
        </w:numPr>
        <w:contextualSpacing w:val="0"/>
        <w:rPr>
          <w:sz w:val="22"/>
          <w:szCs w:val="22"/>
        </w:rPr>
      </w:pPr>
      <w:r>
        <w:t>Antagande av rådsbeslut och genomförandeförordning om ändring av rådets beslut om restriktiva åtgärder mot allvarliga kränkningar av och brott mot de mänskliga rättigheterna.</w:t>
      </w:r>
    </w:p>
    <w:p w14:paraId="022BAA0D" w14:textId="77777777" w:rsidR="00422B56" w:rsidRDefault="00422B56" w:rsidP="00422B56">
      <w:pPr>
        <w:pStyle w:val="Liststycke"/>
        <w:widowControl/>
        <w:numPr>
          <w:ilvl w:val="0"/>
          <w:numId w:val="10"/>
        </w:numPr>
        <w:contextualSpacing w:val="0"/>
      </w:pPr>
      <w:r>
        <w:t>Antagande av rådsbeslut och genomförandeförordning om ändring av rådets beslut om restriktiva åtgärder mot vissa personer och enheter med tanke på situationen i Tunisien.</w:t>
      </w:r>
    </w:p>
    <w:p w14:paraId="60277469" w14:textId="75605092" w:rsidR="00422B56" w:rsidRDefault="00422B56" w:rsidP="00422B56">
      <w:pPr>
        <w:pStyle w:val="Liststycke"/>
        <w:widowControl/>
        <w:numPr>
          <w:ilvl w:val="0"/>
          <w:numId w:val="10"/>
        </w:numPr>
        <w:contextualSpacing w:val="0"/>
      </w:pPr>
      <w:r>
        <w:t>Antagande av rådsbeslut om ändring av rådets beslut om restriktiva åtgärder med hänsyn till Rysslands åtgärder som destabiliserar situationen i Ukraina.</w:t>
      </w:r>
    </w:p>
    <w:p w14:paraId="0AFFE987" w14:textId="2D0C49AD" w:rsidR="00422B56" w:rsidRDefault="00422B56" w:rsidP="00422B56">
      <w:pPr>
        <w:widowControl/>
        <w:ind w:left="360"/>
      </w:pPr>
      <w:r>
        <w:t>Samrådet avslutades den 24 januari 2024. Det fanns stöd för regeringens ståndpunkt.</w:t>
      </w:r>
      <w:r>
        <w:br/>
      </w:r>
      <w:proofErr w:type="gramStart"/>
      <w:r w:rsidRPr="00E357E9">
        <w:t>Ingen avvikande ståndpunkter</w:t>
      </w:r>
      <w:proofErr w:type="gramEnd"/>
      <w:r w:rsidRPr="00E357E9">
        <w:t xml:space="preserve"> har anmälts.</w:t>
      </w:r>
      <w:r w:rsidRPr="00E357E9">
        <w:rPr>
          <w:b/>
          <w:bCs/>
        </w:rPr>
        <w:t xml:space="preserve">  </w:t>
      </w:r>
    </w:p>
    <w:p w14:paraId="4AD76C12" w14:textId="0836F29C" w:rsidR="00422B56" w:rsidRDefault="00422B56" w:rsidP="00BC13ED">
      <w:pPr>
        <w:rPr>
          <w:b/>
          <w:bCs/>
        </w:rPr>
      </w:pPr>
    </w:p>
    <w:p w14:paraId="3F060C03" w14:textId="6607A88B" w:rsidR="00422B56" w:rsidRDefault="00422B56" w:rsidP="00BC13ED">
      <w:pPr>
        <w:rPr>
          <w:b/>
          <w:bCs/>
        </w:rPr>
      </w:pPr>
    </w:p>
    <w:p w14:paraId="4ED9C8C4" w14:textId="13F7F31A" w:rsidR="00422B56" w:rsidRDefault="00422B56" w:rsidP="00BC13ED">
      <w:pPr>
        <w:rPr>
          <w:b/>
          <w:bCs/>
        </w:rPr>
      </w:pPr>
    </w:p>
    <w:p w14:paraId="2A35F581" w14:textId="77777777" w:rsidR="00422B56" w:rsidRDefault="00422B56" w:rsidP="00BC13ED">
      <w:pPr>
        <w:rPr>
          <w:b/>
          <w:bCs/>
        </w:rPr>
      </w:pPr>
    </w:p>
    <w:p w14:paraId="37C30246" w14:textId="77777777" w:rsidR="00422B56" w:rsidRDefault="00422B56" w:rsidP="00BC13ED">
      <w:pPr>
        <w:rPr>
          <w:b/>
          <w:bCs/>
        </w:rPr>
      </w:pPr>
    </w:p>
    <w:p w14:paraId="26BC4521" w14:textId="77777777" w:rsidR="00422B56" w:rsidRDefault="00422B56" w:rsidP="00BC13ED">
      <w:pPr>
        <w:rPr>
          <w:b/>
          <w:bCs/>
        </w:rPr>
      </w:pPr>
    </w:p>
    <w:p w14:paraId="773831D1" w14:textId="77777777" w:rsidR="00422B56" w:rsidRDefault="00422B56" w:rsidP="00BC13ED">
      <w:pPr>
        <w:rPr>
          <w:b/>
          <w:bCs/>
        </w:rPr>
      </w:pPr>
    </w:p>
    <w:p w14:paraId="32168405" w14:textId="77777777" w:rsidR="00422B56" w:rsidRDefault="00422B56" w:rsidP="00BC13ED">
      <w:pPr>
        <w:rPr>
          <w:b/>
          <w:bCs/>
        </w:rPr>
      </w:pPr>
    </w:p>
    <w:p w14:paraId="5F538137" w14:textId="77777777" w:rsidR="00422B56" w:rsidRDefault="00422B56" w:rsidP="00BC13ED">
      <w:pPr>
        <w:rPr>
          <w:b/>
          <w:bCs/>
        </w:rPr>
      </w:pPr>
    </w:p>
    <w:sectPr w:rsidR="00422B56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06913"/>
    <w:multiLevelType w:val="hybridMultilevel"/>
    <w:tmpl w:val="8EDADD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6E5C"/>
    <w:rsid w:val="0002716B"/>
    <w:rsid w:val="00027C77"/>
    <w:rsid w:val="00030152"/>
    <w:rsid w:val="00030298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7E4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8FE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1C0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4103"/>
    <w:rsid w:val="00344832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2B56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39C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117"/>
    <w:rsid w:val="006307F4"/>
    <w:rsid w:val="006308D4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53C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052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57F3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6434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11"/>
    <w:rsid w:val="00FD0BB9"/>
    <w:rsid w:val="00FD1716"/>
    <w:rsid w:val="00FD1FC5"/>
    <w:rsid w:val="00FD283B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267</TotalTime>
  <Pages>6</Pages>
  <Words>931</Words>
  <Characters>5373</Characters>
  <Application>Microsoft Office Word</Application>
  <DocSecurity>0</DocSecurity>
  <Lines>1343</Lines>
  <Paragraphs>252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6</cp:revision>
  <cp:lastPrinted>2023-12-19T08:01:00Z</cp:lastPrinted>
  <dcterms:created xsi:type="dcterms:W3CDTF">2024-01-31T07:29:00Z</dcterms:created>
  <dcterms:modified xsi:type="dcterms:W3CDTF">2024-02-02T09:58:00Z</dcterms:modified>
</cp:coreProperties>
</file>