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DB34A9E4E042FA9647DA6D96FBA34F"/>
        </w:placeholder>
        <w:text/>
      </w:sdtPr>
      <w:sdtEndPr/>
      <w:sdtContent>
        <w:p w:rsidRPr="009B062B" w:rsidR="00AF30DD" w:rsidP="005753DB" w:rsidRDefault="00AF30DD" w14:paraId="1F9E154F" w14:textId="77777777">
          <w:pPr>
            <w:pStyle w:val="Rubrik1"/>
            <w:spacing w:after="300"/>
          </w:pPr>
          <w:r w:rsidRPr="009B062B">
            <w:t>Förslag till riksdagsbeslut</w:t>
          </w:r>
        </w:p>
      </w:sdtContent>
    </w:sdt>
    <w:sdt>
      <w:sdtPr>
        <w:alias w:val="Yrkande 1"/>
        <w:tag w:val="7a1283a4-5f66-4fe1-a35a-ef2039997074"/>
        <w:id w:val="2003694103"/>
        <w:lock w:val="sdtLocked"/>
      </w:sdtPr>
      <w:sdtEndPr/>
      <w:sdtContent>
        <w:p w:rsidR="008C275C" w:rsidRDefault="001A651F" w14:paraId="0EA44687" w14:textId="77777777">
          <w:pPr>
            <w:pStyle w:val="Frslagstext"/>
          </w:pPr>
          <w:r>
            <w:t>Riksdagen ställer sig bakom det som anförs i motionen om att skärpa åtgärderna mot brott begångna av djurrättsaktivister och därmed öka tryggheten och skyddet för utsatta bönder och tillkännager detta för regeringen.</w:t>
          </w:r>
        </w:p>
      </w:sdtContent>
    </w:sdt>
    <w:sdt>
      <w:sdtPr>
        <w:alias w:val="Yrkande 2"/>
        <w:tag w:val="a4a052bb-b49a-4610-83e6-9c252b5197fa"/>
        <w:id w:val="-41373822"/>
        <w:lock w:val="sdtLocked"/>
      </w:sdtPr>
      <w:sdtEndPr/>
      <w:sdtContent>
        <w:p w:rsidR="008C275C" w:rsidRDefault="001A651F" w14:paraId="4F325FD1" w14:textId="77777777">
          <w:pPr>
            <w:pStyle w:val="Frslagstext"/>
          </w:pPr>
          <w:r>
            <w:t>Riksdagen ställer sig bakom det som anförs i motionen om att freda privat mark från manifestationer och tillkännager detta för regeringen.</w:t>
          </w:r>
        </w:p>
      </w:sdtContent>
    </w:sdt>
    <w:sdt>
      <w:sdtPr>
        <w:alias w:val="Yrkande 3"/>
        <w:tag w:val="cab57b31-3838-42bb-af0d-6902df0b90c5"/>
        <w:id w:val="-1621530749"/>
        <w:lock w:val="sdtLocked"/>
      </w:sdtPr>
      <w:sdtEndPr/>
      <w:sdtContent>
        <w:p w:rsidR="008C275C" w:rsidRDefault="001A651F" w14:paraId="5A92A64C" w14:textId="77777777">
          <w:pPr>
            <w:pStyle w:val="Frslagstext"/>
          </w:pPr>
          <w:r>
            <w:t>Riksdagen ställer sig bakom det som anförs i motionen om att skärpa straff för intrång i stallar och tillkännager detta för regeringen.</w:t>
          </w:r>
        </w:p>
      </w:sdtContent>
    </w:sdt>
    <w:sdt>
      <w:sdtPr>
        <w:alias w:val="Yrkande 4"/>
        <w:tag w:val="039293ac-7079-40dd-8f5e-612b532cff39"/>
        <w:id w:val="1873567845"/>
        <w:lock w:val="sdtLocked"/>
      </w:sdtPr>
      <w:sdtEndPr/>
      <w:sdtContent>
        <w:p w:rsidR="008C275C" w:rsidRDefault="001A651F" w14:paraId="4702957D" w14:textId="77777777">
          <w:pPr>
            <w:pStyle w:val="Frslagstext"/>
          </w:pPr>
          <w:r>
            <w:t>Riksdagen ställer sig bakom det som anförs i motionen om att införa möjlighet till kameraövervakning för den enskilda bonden och tillkännager detta för regeringen.</w:t>
          </w:r>
        </w:p>
      </w:sdtContent>
    </w:sdt>
    <w:sdt>
      <w:sdtPr>
        <w:alias w:val="Yrkande 5"/>
        <w:tag w:val="21a82848-2ef7-442d-8e2b-95497fa8ff1c"/>
        <w:id w:val="-372922492"/>
        <w:lock w:val="sdtLocked"/>
      </w:sdtPr>
      <w:sdtEndPr/>
      <w:sdtContent>
        <w:p w:rsidR="008C275C" w:rsidRDefault="001A651F" w14:paraId="492DBB1F" w14:textId="77777777">
          <w:pPr>
            <w:pStyle w:val="Frslagstext"/>
          </w:pPr>
          <w:r>
            <w:t>Riksdagen ställer sig bakom det som anförs i motionen om att införa en egen brottskod för att lättare kunna spåra och sammanställa djurrättsrelaterad kriminalitet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A501D68E344741AB1DD96E9BFC432B"/>
        </w:placeholder>
        <w:text/>
      </w:sdtPr>
      <w:sdtEndPr/>
      <w:sdtContent>
        <w:p w:rsidRPr="009B062B" w:rsidR="006D79C9" w:rsidP="00333E95" w:rsidRDefault="006D79C9" w14:paraId="7A705E83" w14:textId="77777777">
          <w:pPr>
            <w:pStyle w:val="Rubrik1"/>
          </w:pPr>
          <w:r>
            <w:t>Motivering</w:t>
          </w:r>
        </w:p>
      </w:sdtContent>
    </w:sdt>
    <w:p w:rsidR="0006056A" w:rsidP="0006056A" w:rsidRDefault="0006056A" w14:paraId="43E6C804" w14:textId="6ACA6080">
      <w:pPr>
        <w:pStyle w:val="Normalutanindragellerluft"/>
      </w:pPr>
      <w:r>
        <w:t>Tänk dig att bli uppringd mitt i natten och en främmande röst säger att familjen ska dödas om gården inte stängs. Tänk dig att du dagligen blir trakasserad på sociala medier för att du är bonde. Tänk dig att aktivister tar sig in på din gård</w:t>
      </w:r>
      <w:r w:rsidR="00E3004D">
        <w:t xml:space="preserve"> och</w:t>
      </w:r>
      <w:r>
        <w:t xml:space="preserve"> plundrar och skrämmer både djur och människor.</w:t>
      </w:r>
    </w:p>
    <w:p w:rsidRPr="005F1CE9" w:rsidR="0006056A" w:rsidP="005F1CE9" w:rsidRDefault="0006056A" w14:paraId="59D647AC" w14:textId="176CDBCD">
      <w:r w:rsidRPr="005F1CE9">
        <w:t xml:space="preserve">Många som är jordbrukare i Sverige i dag lever redan i den verkligheten. Enligt Göteborgs-Posten har minst 200 brott kopplade till militant djurrättsaktivism begåtts de </w:t>
      </w:r>
      <w:r w:rsidRPr="005F1CE9" w:rsidR="00E3004D">
        <w:t>senaste</w:t>
      </w:r>
      <w:r w:rsidRPr="005F1CE9">
        <w:t xml:space="preserve"> tre åren, men väldigt få anmälningar leder till åtal.</w:t>
      </w:r>
    </w:p>
    <w:p w:rsidRPr="005F1CE9" w:rsidR="0006056A" w:rsidP="005F1CE9" w:rsidRDefault="0006056A" w14:paraId="6B7B3EF0" w14:textId="14C91964">
      <w:r w:rsidRPr="005F1CE9">
        <w:t xml:space="preserve">I dagsläget behövs inget demonstrationstillstånd utanför stadsplanelagt område, vilket betyder att det är tillåtet att demonstrera på någons privata gård. Detta behöver regeringen se över, men även möjligheten till kameraövervakning, straffskärpning samt att införa en egen brottsrubricering för brott begångna av djurrättsaktivister. Åtgärderna mot djurrättsaktivism måste skärpas för att öka tryggheten och skyddet för utsatta bönder. </w:t>
      </w:r>
    </w:p>
    <w:p w:rsidRPr="005F1CE9" w:rsidR="0006056A" w:rsidP="005F1CE9" w:rsidRDefault="0006056A" w14:paraId="6233416B" w14:textId="6B70532A">
      <w:r w:rsidRPr="005F1CE9">
        <w:lastRenderedPageBreak/>
        <w:t xml:space="preserve">Det är i sammanhanget också viktigt att påpeka att svenska bönder visar upp en djurhållning som man bara kan drömma om i många andra länder. Det är väl värt att komma ihåg att Sverige har </w:t>
      </w:r>
      <w:r w:rsidRPr="005F1CE9" w:rsidR="00E3004D">
        <w:t>några</w:t>
      </w:r>
      <w:r w:rsidRPr="005F1CE9">
        <w:t xml:space="preserve"> av världens hårdaste djurskyddsregler, vilket innebär att djuren på gårdarna för det mesta lever ett bra liv. </w:t>
      </w:r>
    </w:p>
    <w:p w:rsidRPr="005F1CE9" w:rsidR="0006056A" w:rsidP="005F1CE9" w:rsidRDefault="0006056A" w14:paraId="32D40818" w14:textId="77777777">
      <w:r w:rsidRPr="005F1CE9">
        <w:t>Enligt vårt tycke motverkar djurrättsaktivisterna sitt eget syfte. Om svenska bönder, som håller en högre nivå på djurhållning och klimatarbete än många andra länder, lägger ned så kommer produkterna importeras från länder med betydligt sämre skydd för djuren.</w:t>
      </w:r>
    </w:p>
    <w:p w:rsidRPr="005F1CE9" w:rsidR="00422B9E" w:rsidP="005F1CE9" w:rsidRDefault="0006056A" w14:paraId="4AB7B9A4" w14:textId="77777777">
      <w:r w:rsidRPr="005F1CE9">
        <w:t>Det kan vara värt att lägga på minnet.</w:t>
      </w:r>
    </w:p>
    <w:bookmarkStart w:name="_GoBack" w:displacedByCustomXml="next" w:id="1"/>
    <w:bookmarkEnd w:displacedByCustomXml="next" w:id="1"/>
    <w:sdt>
      <w:sdtPr>
        <w:alias w:val="CC_Underskrifter"/>
        <w:tag w:val="CC_Underskrifter"/>
        <w:id w:val="583496634"/>
        <w:lock w:val="sdtContentLocked"/>
        <w:placeholder>
          <w:docPart w:val="BAA20981559046FBABD110927396B82C"/>
        </w:placeholder>
      </w:sdtPr>
      <w:sdtEndPr/>
      <w:sdtContent>
        <w:p w:rsidR="005753DB" w:rsidP="00984D4F" w:rsidRDefault="005753DB" w14:paraId="58B34BD2" w14:textId="77777777"/>
        <w:p w:rsidRPr="008E0FE2" w:rsidR="004801AC" w:rsidP="00984D4F" w:rsidRDefault="005F1CE9" w14:paraId="71709D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D96745" w:rsidRDefault="00D96745" w14:paraId="208AB90B" w14:textId="77777777"/>
    <w:sectPr w:rsidR="00D967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7A105" w14:textId="77777777" w:rsidR="0006056A" w:rsidRDefault="0006056A" w:rsidP="000C1CAD">
      <w:pPr>
        <w:spacing w:line="240" w:lineRule="auto"/>
      </w:pPr>
      <w:r>
        <w:separator/>
      </w:r>
    </w:p>
  </w:endnote>
  <w:endnote w:type="continuationSeparator" w:id="0">
    <w:p w14:paraId="3BA9B2F7" w14:textId="77777777" w:rsidR="0006056A" w:rsidRDefault="000605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A6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1F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5E630" w14:textId="77777777" w:rsidR="00262EA3" w:rsidRPr="00984D4F" w:rsidRDefault="00262EA3" w:rsidP="00984D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09442" w14:textId="77777777" w:rsidR="0006056A" w:rsidRDefault="0006056A" w:rsidP="000C1CAD">
      <w:pPr>
        <w:spacing w:line="240" w:lineRule="auto"/>
      </w:pPr>
      <w:r>
        <w:separator/>
      </w:r>
    </w:p>
  </w:footnote>
  <w:footnote w:type="continuationSeparator" w:id="0">
    <w:p w14:paraId="30DDB504" w14:textId="77777777" w:rsidR="0006056A" w:rsidRDefault="000605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A0F5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E29686" wp14:anchorId="00031F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1CE9" w14:paraId="0522BC87" w14:textId="77777777">
                          <w:pPr>
                            <w:jc w:val="right"/>
                          </w:pPr>
                          <w:sdt>
                            <w:sdtPr>
                              <w:alias w:val="CC_Noformat_Partikod"/>
                              <w:tag w:val="CC_Noformat_Partikod"/>
                              <w:id w:val="-53464382"/>
                              <w:placeholder>
                                <w:docPart w:val="033795772E8746E2BEAC131763B24116"/>
                              </w:placeholder>
                              <w:text/>
                            </w:sdtPr>
                            <w:sdtEndPr/>
                            <w:sdtContent>
                              <w:r w:rsidR="0006056A">
                                <w:t>C</w:t>
                              </w:r>
                            </w:sdtContent>
                          </w:sdt>
                          <w:sdt>
                            <w:sdtPr>
                              <w:alias w:val="CC_Noformat_Partinummer"/>
                              <w:tag w:val="CC_Noformat_Partinummer"/>
                              <w:id w:val="-1709555926"/>
                              <w:placeholder>
                                <w:docPart w:val="0EDCEE2D6F7044DDAD1645A70D4CA6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031F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1CE9" w14:paraId="0522BC87" w14:textId="77777777">
                    <w:pPr>
                      <w:jc w:val="right"/>
                    </w:pPr>
                    <w:sdt>
                      <w:sdtPr>
                        <w:alias w:val="CC_Noformat_Partikod"/>
                        <w:tag w:val="CC_Noformat_Partikod"/>
                        <w:id w:val="-53464382"/>
                        <w:placeholder>
                          <w:docPart w:val="033795772E8746E2BEAC131763B24116"/>
                        </w:placeholder>
                        <w:text/>
                      </w:sdtPr>
                      <w:sdtEndPr/>
                      <w:sdtContent>
                        <w:r w:rsidR="0006056A">
                          <w:t>C</w:t>
                        </w:r>
                      </w:sdtContent>
                    </w:sdt>
                    <w:sdt>
                      <w:sdtPr>
                        <w:alias w:val="CC_Noformat_Partinummer"/>
                        <w:tag w:val="CC_Noformat_Partinummer"/>
                        <w:id w:val="-1709555926"/>
                        <w:placeholder>
                          <w:docPart w:val="0EDCEE2D6F7044DDAD1645A70D4CA6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FC42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4C8186" w14:textId="77777777">
    <w:pPr>
      <w:jc w:val="right"/>
    </w:pPr>
  </w:p>
  <w:p w:rsidR="00262EA3" w:rsidP="00776B74" w:rsidRDefault="00262EA3" w14:paraId="3411A5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1CE9" w14:paraId="2315EA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CC63EF" wp14:anchorId="19B55D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1CE9" w14:paraId="1AC7CC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056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F1CE9" w14:paraId="7DEFAB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1CE9" w14:paraId="6E865088" w14:textId="77777777">
    <w:pPr>
      <w:pStyle w:val="MotionTIllRiksdagen"/>
    </w:pPr>
    <w:sdt>
      <w:sdtPr>
        <w:rPr>
          <w:rStyle w:val="BeteckningChar"/>
        </w:rPr>
        <w:alias w:val="CC_Noformat_Riksmote"/>
        <w:tag w:val="CC_Noformat_Riksmote"/>
        <w:id w:val="1201050710"/>
        <w:lock w:val="sdtContentLocked"/>
        <w:placeholder>
          <w:docPart w:val="93DF09B39F604EA09081FEAF82F59FA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:3184</w:t>
        </w:r>
      </w:sdtContent>
    </w:sdt>
  </w:p>
  <w:p w:rsidR="00262EA3" w:rsidP="00E03A3D" w:rsidRDefault="005F1CE9" w14:paraId="31CC6F5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Lindahl och Peter Helander (båda C)</w:t>
        </w:r>
      </w:sdtContent>
    </w:sdt>
  </w:p>
  <w:sdt>
    <w:sdtPr>
      <w:alias w:val="CC_Noformat_Rubtext"/>
      <w:tag w:val="CC_Noformat_Rubtext"/>
      <w:id w:val="-218060500"/>
      <w:lock w:val="sdtLocked"/>
      <w:placeholder>
        <w:docPart w:val="D1C39200974C42D0B25C11C40F522A9C"/>
      </w:placeholder>
      <w:text/>
    </w:sdtPr>
    <w:sdtEndPr/>
    <w:sdtContent>
      <w:p w:rsidR="00262EA3" w:rsidP="00283E0F" w:rsidRDefault="0006056A" w14:paraId="0AD9034D" w14:textId="77777777">
        <w:pPr>
          <w:pStyle w:val="FSHRub2"/>
        </w:pPr>
        <w:r>
          <w:t>Skärpta åtgärder mot djurrättsaktivism</w:t>
        </w:r>
      </w:p>
    </w:sdtContent>
  </w:sdt>
  <w:sdt>
    <w:sdtPr>
      <w:alias w:val="CC_Boilerplate_3"/>
      <w:tag w:val="CC_Boilerplate_3"/>
      <w:id w:val="1606463544"/>
      <w:lock w:val="sdtContentLocked"/>
      <w15:appearance w15:val="hidden"/>
      <w:text w:multiLine="1"/>
    </w:sdtPr>
    <w:sdtEndPr/>
    <w:sdtContent>
      <w:p w:rsidR="00262EA3" w:rsidP="00283E0F" w:rsidRDefault="00262EA3" w14:paraId="426063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605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C7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56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51F"/>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E92"/>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3DB"/>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CE9"/>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75C"/>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34"/>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D4F"/>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74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04D"/>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7D222C"/>
  <w15:chartTrackingRefBased/>
  <w15:docId w15:val="{915A20A5-FA48-4CA6-9CF8-BA5EB56A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DB34A9E4E042FA9647DA6D96FBA34F"/>
        <w:category>
          <w:name w:val="Allmänt"/>
          <w:gallery w:val="placeholder"/>
        </w:category>
        <w:types>
          <w:type w:val="bbPlcHdr"/>
        </w:types>
        <w:behaviors>
          <w:behavior w:val="content"/>
        </w:behaviors>
        <w:guid w:val="{BC291A95-AD0A-4872-A172-884BFF90F382}"/>
      </w:docPartPr>
      <w:docPartBody>
        <w:p w:rsidR="008D613D" w:rsidRDefault="00B02FA8">
          <w:pPr>
            <w:pStyle w:val="98DB34A9E4E042FA9647DA6D96FBA34F"/>
          </w:pPr>
          <w:r w:rsidRPr="005A0A93">
            <w:rPr>
              <w:rStyle w:val="Platshllartext"/>
            </w:rPr>
            <w:t>Förslag till riksdagsbeslut</w:t>
          </w:r>
        </w:p>
      </w:docPartBody>
    </w:docPart>
    <w:docPart>
      <w:docPartPr>
        <w:name w:val="5FA501D68E344741AB1DD96E9BFC432B"/>
        <w:category>
          <w:name w:val="Allmänt"/>
          <w:gallery w:val="placeholder"/>
        </w:category>
        <w:types>
          <w:type w:val="bbPlcHdr"/>
        </w:types>
        <w:behaviors>
          <w:behavior w:val="content"/>
        </w:behaviors>
        <w:guid w:val="{C4A423B1-567D-4A85-82CB-C7F7CCB84A47}"/>
      </w:docPartPr>
      <w:docPartBody>
        <w:p w:rsidR="008D613D" w:rsidRDefault="00B02FA8">
          <w:pPr>
            <w:pStyle w:val="5FA501D68E344741AB1DD96E9BFC432B"/>
          </w:pPr>
          <w:r w:rsidRPr="005A0A93">
            <w:rPr>
              <w:rStyle w:val="Platshllartext"/>
            </w:rPr>
            <w:t>Motivering</w:t>
          </w:r>
        </w:p>
      </w:docPartBody>
    </w:docPart>
    <w:docPart>
      <w:docPartPr>
        <w:name w:val="033795772E8746E2BEAC131763B24116"/>
        <w:category>
          <w:name w:val="Allmänt"/>
          <w:gallery w:val="placeholder"/>
        </w:category>
        <w:types>
          <w:type w:val="bbPlcHdr"/>
        </w:types>
        <w:behaviors>
          <w:behavior w:val="content"/>
        </w:behaviors>
        <w:guid w:val="{36CE74FE-CA16-4AED-A235-08600979E3A3}"/>
      </w:docPartPr>
      <w:docPartBody>
        <w:p w:rsidR="008D613D" w:rsidRDefault="00B02FA8">
          <w:pPr>
            <w:pStyle w:val="033795772E8746E2BEAC131763B24116"/>
          </w:pPr>
          <w:r>
            <w:rPr>
              <w:rStyle w:val="Platshllartext"/>
            </w:rPr>
            <w:t xml:space="preserve"> </w:t>
          </w:r>
        </w:p>
      </w:docPartBody>
    </w:docPart>
    <w:docPart>
      <w:docPartPr>
        <w:name w:val="0EDCEE2D6F7044DDAD1645A70D4CA6CE"/>
        <w:category>
          <w:name w:val="Allmänt"/>
          <w:gallery w:val="placeholder"/>
        </w:category>
        <w:types>
          <w:type w:val="bbPlcHdr"/>
        </w:types>
        <w:behaviors>
          <w:behavior w:val="content"/>
        </w:behaviors>
        <w:guid w:val="{8EB3AB69-BB0A-4F2A-BA66-210B48D329CD}"/>
      </w:docPartPr>
      <w:docPartBody>
        <w:p w:rsidR="008D613D" w:rsidRDefault="00B02FA8">
          <w:pPr>
            <w:pStyle w:val="0EDCEE2D6F7044DDAD1645A70D4CA6CE"/>
          </w:pPr>
          <w:r>
            <w:t xml:space="preserve"> </w:t>
          </w:r>
        </w:p>
      </w:docPartBody>
    </w:docPart>
    <w:docPart>
      <w:docPartPr>
        <w:name w:val="DefaultPlaceholder_-1854013440"/>
        <w:category>
          <w:name w:val="Allmänt"/>
          <w:gallery w:val="placeholder"/>
        </w:category>
        <w:types>
          <w:type w:val="bbPlcHdr"/>
        </w:types>
        <w:behaviors>
          <w:behavior w:val="content"/>
        </w:behaviors>
        <w:guid w:val="{2D93132D-6141-41FB-892F-3DB0752CCF1B}"/>
      </w:docPartPr>
      <w:docPartBody>
        <w:p w:rsidR="008D613D" w:rsidRDefault="00B02FA8">
          <w:r w:rsidRPr="00D60507">
            <w:rPr>
              <w:rStyle w:val="Platshllartext"/>
            </w:rPr>
            <w:t>Klicka eller tryck här för att ange text.</w:t>
          </w:r>
        </w:p>
      </w:docPartBody>
    </w:docPart>
    <w:docPart>
      <w:docPartPr>
        <w:name w:val="D1C39200974C42D0B25C11C40F522A9C"/>
        <w:category>
          <w:name w:val="Allmänt"/>
          <w:gallery w:val="placeholder"/>
        </w:category>
        <w:types>
          <w:type w:val="bbPlcHdr"/>
        </w:types>
        <w:behaviors>
          <w:behavior w:val="content"/>
        </w:behaviors>
        <w:guid w:val="{81BC1D13-DDA5-48F0-A27A-933019A4479D}"/>
      </w:docPartPr>
      <w:docPartBody>
        <w:p w:rsidR="008D613D" w:rsidRDefault="00B02FA8">
          <w:r w:rsidRPr="00D60507">
            <w:rPr>
              <w:rStyle w:val="Platshllartext"/>
            </w:rPr>
            <w:t>[ange din text här]</w:t>
          </w:r>
        </w:p>
      </w:docPartBody>
    </w:docPart>
    <w:docPart>
      <w:docPartPr>
        <w:name w:val="93DF09B39F604EA09081FEAF82F59FA7"/>
        <w:category>
          <w:name w:val="Allmänt"/>
          <w:gallery w:val="placeholder"/>
        </w:category>
        <w:types>
          <w:type w:val="bbPlcHdr"/>
        </w:types>
        <w:behaviors>
          <w:behavior w:val="content"/>
        </w:behaviors>
        <w:guid w:val="{2154B350-8520-43AE-9243-4E6755E04EE8}"/>
      </w:docPartPr>
      <w:docPartBody>
        <w:p w:rsidR="008D613D" w:rsidRDefault="00B02FA8">
          <w:r w:rsidRPr="00D60507">
            <w:rPr>
              <w:rStyle w:val="Platshllartext"/>
            </w:rPr>
            <w:t>[ange din text här]</w:t>
          </w:r>
        </w:p>
      </w:docPartBody>
    </w:docPart>
    <w:docPart>
      <w:docPartPr>
        <w:name w:val="BAA20981559046FBABD110927396B82C"/>
        <w:category>
          <w:name w:val="Allmänt"/>
          <w:gallery w:val="placeholder"/>
        </w:category>
        <w:types>
          <w:type w:val="bbPlcHdr"/>
        </w:types>
        <w:behaviors>
          <w:behavior w:val="content"/>
        </w:behaviors>
        <w:guid w:val="{1334265A-37CC-425C-853E-26AA98D2D256}"/>
      </w:docPartPr>
      <w:docPartBody>
        <w:p w:rsidR="00BD7795" w:rsidRDefault="00BD7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A8"/>
    <w:rsid w:val="008D613D"/>
    <w:rsid w:val="00B02FA8"/>
    <w:rsid w:val="00BD77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2FA8"/>
    <w:rPr>
      <w:color w:val="F4B083" w:themeColor="accent2" w:themeTint="99"/>
    </w:rPr>
  </w:style>
  <w:style w:type="paragraph" w:customStyle="1" w:styleId="98DB34A9E4E042FA9647DA6D96FBA34F">
    <w:name w:val="98DB34A9E4E042FA9647DA6D96FBA34F"/>
  </w:style>
  <w:style w:type="paragraph" w:customStyle="1" w:styleId="80C0B99E80F54BF486DEB04BEE465EC7">
    <w:name w:val="80C0B99E80F54BF486DEB04BEE465E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42AA7874DD42F4B2919DCC4BCABD59">
    <w:name w:val="DD42AA7874DD42F4B2919DCC4BCABD59"/>
  </w:style>
  <w:style w:type="paragraph" w:customStyle="1" w:styleId="5FA501D68E344741AB1DD96E9BFC432B">
    <w:name w:val="5FA501D68E344741AB1DD96E9BFC432B"/>
  </w:style>
  <w:style w:type="paragraph" w:customStyle="1" w:styleId="71AFD00580764483A404E348B8FD4C60">
    <w:name w:val="71AFD00580764483A404E348B8FD4C60"/>
  </w:style>
  <w:style w:type="paragraph" w:customStyle="1" w:styleId="9708F39F1FBA4B5382D5D7672724F931">
    <w:name w:val="9708F39F1FBA4B5382D5D7672724F931"/>
  </w:style>
  <w:style w:type="paragraph" w:customStyle="1" w:styleId="033795772E8746E2BEAC131763B24116">
    <w:name w:val="033795772E8746E2BEAC131763B24116"/>
  </w:style>
  <w:style w:type="paragraph" w:customStyle="1" w:styleId="0EDCEE2D6F7044DDAD1645A70D4CA6CE">
    <w:name w:val="0EDCEE2D6F7044DDAD1645A70D4CA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F59F6-5DEC-48B5-BBAE-BFCD650C0AF3}"/>
</file>

<file path=customXml/itemProps2.xml><?xml version="1.0" encoding="utf-8"?>
<ds:datastoreItem xmlns:ds="http://schemas.openxmlformats.org/officeDocument/2006/customXml" ds:itemID="{638FB2C2-9C87-4191-8870-82AC1CEE3E71}"/>
</file>

<file path=customXml/itemProps3.xml><?xml version="1.0" encoding="utf-8"?>
<ds:datastoreItem xmlns:ds="http://schemas.openxmlformats.org/officeDocument/2006/customXml" ds:itemID="{B31873E1-0972-46C6-B3B2-1924C504164B}"/>
</file>

<file path=docProps/app.xml><?xml version="1.0" encoding="utf-8"?>
<Properties xmlns="http://schemas.openxmlformats.org/officeDocument/2006/extended-properties" xmlns:vt="http://schemas.openxmlformats.org/officeDocument/2006/docPropsVTypes">
  <Template>Normal</Template>
  <TotalTime>7</TotalTime>
  <Pages>2</Pages>
  <Words>388</Words>
  <Characters>2134</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Skärpta åtgärder mot djurrättsaktivism</vt:lpstr>
      <vt:lpstr>
      </vt:lpstr>
    </vt:vector>
  </TitlesOfParts>
  <Company>Sveriges riksdag</Company>
  <LinksUpToDate>false</LinksUpToDate>
  <CharactersWithSpaces>2505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