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2F4" w:rsidRPr="002F2615" w:rsidRDefault="00E802F4" w:rsidP="00194DFA">
      <w:pPr>
        <w:pStyle w:val="Hemstlrubrik"/>
      </w:pPr>
      <w:r w:rsidRPr="002F2615">
        <w:t>Förslag till riksdagsbeslut</w:t>
      </w:r>
    </w:p>
    <w:p w:rsidR="00E84F25" w:rsidRPr="002F2615" w:rsidRDefault="00E802F4" w:rsidP="00E802F4">
      <w:pPr>
        <w:pStyle w:val="Hemstlatt"/>
      </w:pPr>
      <w:r w:rsidRPr="002F2615">
        <w:t>Riksdagen tillkännager för regeringen som sin mening vad i motionen anförs om att lagrummet i grundlagen som förbjuder diskriminering på grund av trosuppfattning bör ses över så att även sekulära livsåskådnin</w:t>
      </w:r>
      <w:r w:rsidRPr="002F2615">
        <w:t>g</w:t>
      </w:r>
      <w:r w:rsidRPr="002F2615">
        <w:t>ar innefa</w:t>
      </w:r>
      <w:r w:rsidRPr="002F2615">
        <w:t>t</w:t>
      </w:r>
      <w:r w:rsidRPr="002F2615">
        <w:t>tas, exempelvis veganism.</w:t>
      </w:r>
    </w:p>
    <w:p w:rsidR="00E84F25" w:rsidRPr="002F2615" w:rsidRDefault="00E802F4" w:rsidP="00E802F4">
      <w:pPr>
        <w:pStyle w:val="Hemstlatt"/>
      </w:pPr>
      <w:r w:rsidRPr="002F2615">
        <w:t>Riksdagen tillkännager för regeringen som sin mening vad i motionen anförs om att diskriminering av vegetarianer och veganer vid skolmål</w:t>
      </w:r>
      <w:r w:rsidR="00194DFA" w:rsidRPr="002F2615">
        <w:softHyphen/>
      </w:r>
      <w:r w:rsidRPr="002F2615">
        <w:t>t</w:t>
      </w:r>
      <w:r w:rsidRPr="002F2615">
        <w:t>i</w:t>
      </w:r>
      <w:r w:rsidRPr="002F2615">
        <w:t xml:space="preserve">der inte får förekomma </w:t>
      </w:r>
      <w:r w:rsidR="00E017A7" w:rsidRPr="002F2615">
        <w:t>i</w:t>
      </w:r>
      <w:r w:rsidRPr="002F2615">
        <w:t xml:space="preserve"> landets skolor.</w:t>
      </w:r>
    </w:p>
    <w:p w:rsidR="00E802F4" w:rsidRPr="002F2615" w:rsidRDefault="00E802F4" w:rsidP="00E802F4">
      <w:pPr>
        <w:pStyle w:val="Rubrik1"/>
      </w:pPr>
      <w:r w:rsidRPr="002F2615">
        <w:t>Motivering</w:t>
      </w:r>
    </w:p>
    <w:p w:rsidR="00E802F4" w:rsidRPr="002F2615" w:rsidRDefault="00E802F4" w:rsidP="00E802F4">
      <w:r w:rsidRPr="002F2615">
        <w:t>Ansvaret för skolmåltider ligger i</w:t>
      </w:r>
      <w:r w:rsidR="00194DFA" w:rsidRPr="002F2615">
        <w:t xml:space="preserve"> </w:t>
      </w:r>
      <w:r w:rsidRPr="002F2615">
        <w:t>dag på kommunerna, med ett viktigt unda</w:t>
      </w:r>
      <w:r w:rsidRPr="002F2615">
        <w:t>n</w:t>
      </w:r>
      <w:r w:rsidRPr="002F2615">
        <w:t>tag. Eftersom det står i grundlagen att diskriminering på grund av trosuppfat</w:t>
      </w:r>
      <w:r w:rsidRPr="002F2615">
        <w:t>t</w:t>
      </w:r>
      <w:r w:rsidRPr="002F2615">
        <w:t>ning är förbjuden åläggs alla skolor att se till att alla muslimska elever som så önskar får ett näringsriktigt alternativ till fläskkött de dagar denna rätt står på menyn. Men en religiös livsåskådning bör inte vara överordnad en sekulär livsåskådning. Tron att det är fel att döda och äta upp djur när alternativ finns, som motiverar många vegetarianer och veganer, är på intet sätt en mindre stark och okränkbar tro än tron på Gud.</w:t>
      </w:r>
    </w:p>
    <w:p w:rsidR="00E802F4" w:rsidRPr="002F2615" w:rsidRDefault="00E802F4" w:rsidP="00194DFA">
      <w:pPr>
        <w:pStyle w:val="Normaltindrag"/>
      </w:pPr>
      <w:r w:rsidRPr="002F2615">
        <w:t>Tiotusentals barn och ungdomar är veganer. De blir fler hela tiden. H</w:t>
      </w:r>
      <w:r w:rsidRPr="002F2615">
        <w:t>u</w:t>
      </w:r>
      <w:r w:rsidRPr="002F2615">
        <w:t>vud</w:t>
      </w:r>
      <w:r w:rsidR="00194DFA" w:rsidRPr="002F2615">
        <w:softHyphen/>
      </w:r>
      <w:r w:rsidRPr="002F2615">
        <w:t>delen av dem väljer sin livsstil av ideologiska skäl, för att de tycker att det är fel att människan utnyttjar och dödar djur trots att näringsriktiga alternativ finns.</w:t>
      </w:r>
    </w:p>
    <w:p w:rsidR="00E802F4" w:rsidRPr="002F2615" w:rsidRDefault="00E802F4" w:rsidP="00194DFA">
      <w:pPr>
        <w:pStyle w:val="Normaltindrag"/>
      </w:pPr>
      <w:r w:rsidRPr="002F2615">
        <w:t>I</w:t>
      </w:r>
      <w:r w:rsidR="00194DFA" w:rsidRPr="002F2615">
        <w:t xml:space="preserve"> </w:t>
      </w:r>
      <w:r w:rsidRPr="002F2615">
        <w:t>dag behandlas dessa barn och ungdomar olika beroende på i vilken kommun de bor i och vilken skola de går på. På vissa skolor påstår skolle</w:t>
      </w:r>
      <w:r w:rsidRPr="002F2615">
        <w:t>d</w:t>
      </w:r>
      <w:r w:rsidRPr="002F2615">
        <w:t>ningen att vegankost aldrig kan bli ett fullgott näringsriktigt alternativ och vägrar med den motiveringen att servera vegankost till de elever som efte</w:t>
      </w:r>
      <w:r w:rsidRPr="002F2615">
        <w:t>r</w:t>
      </w:r>
      <w:r w:rsidRPr="002F2615">
        <w:t xml:space="preserve">frågar den – som om dessa elever mår bättre av att inte få någon mat alls. På andra skolor serveras bara sallad för veganer. Detta är oacceptabelt. Förutom att många barn och ungdomar riskerar både sin hälsa och sina skolresultat för </w:t>
      </w:r>
      <w:r w:rsidRPr="002F2615">
        <w:lastRenderedPageBreak/>
        <w:t>att de inte får skolmat innebär det här en uppenbar diskriminering och krän</w:t>
      </w:r>
      <w:r w:rsidRPr="002F2615">
        <w:t>k</w:t>
      </w:r>
      <w:r w:rsidRPr="002F2615">
        <w:t>ning på grund av livsåskådning.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4DFA" w:rsidRPr="002F2615">
        <w:tblPrEx>
          <w:tblCellMar>
            <w:top w:w="0" w:type="dxa"/>
            <w:bottom w:w="0" w:type="dxa"/>
          </w:tblCellMar>
        </w:tblPrEx>
        <w:trPr>
          <w:cantSplit/>
        </w:trPr>
        <w:tc>
          <w:tcPr>
            <w:tcW w:w="3046" w:type="dxa"/>
          </w:tcPr>
          <w:p w:rsidR="00194DFA" w:rsidRPr="002F2615" w:rsidRDefault="00194DFA" w:rsidP="00194DFA">
            <w:pPr>
              <w:pStyle w:val="UnderskriftDatum"/>
              <w:spacing w:before="240"/>
            </w:pPr>
            <w:r w:rsidRPr="002F2615">
              <w:t>Stockholm den 28 september 2005</w:t>
            </w:r>
          </w:p>
        </w:tc>
        <w:tc>
          <w:tcPr>
            <w:tcW w:w="3047" w:type="dxa"/>
          </w:tcPr>
          <w:p w:rsidR="00194DFA" w:rsidRPr="002F2615" w:rsidRDefault="00194DFA" w:rsidP="00194DFA">
            <w:pPr>
              <w:pStyle w:val="Underskrifter"/>
              <w:spacing w:before="240"/>
            </w:pPr>
          </w:p>
        </w:tc>
      </w:tr>
      <w:tr w:rsidR="00194DFA" w:rsidRPr="002F2615">
        <w:tblPrEx>
          <w:tblCellMar>
            <w:top w:w="0" w:type="dxa"/>
            <w:bottom w:w="0" w:type="dxa"/>
          </w:tblCellMar>
        </w:tblPrEx>
        <w:trPr>
          <w:cantSplit/>
        </w:trPr>
        <w:tc>
          <w:tcPr>
            <w:tcW w:w="3046" w:type="dxa"/>
          </w:tcPr>
          <w:p w:rsidR="00194DFA" w:rsidRPr="002F2615" w:rsidRDefault="00194DFA" w:rsidP="00194DFA">
            <w:pPr>
              <w:pStyle w:val="Underskrifter"/>
            </w:pPr>
            <w:r w:rsidRPr="002F2615">
              <w:t>Hillevi Larsson (s)</w:t>
            </w:r>
          </w:p>
        </w:tc>
        <w:tc>
          <w:tcPr>
            <w:tcW w:w="3047" w:type="dxa"/>
          </w:tcPr>
          <w:p w:rsidR="00194DFA" w:rsidRPr="002F2615" w:rsidRDefault="00194DFA" w:rsidP="00194DFA">
            <w:pPr>
              <w:pStyle w:val="Underskrifter"/>
            </w:pPr>
            <w:r w:rsidRPr="002F2615">
              <w:t>Veronica Palm (s)</w:t>
            </w:r>
          </w:p>
        </w:tc>
      </w:tr>
    </w:tbl>
    <w:p w:rsidR="00E802F4" w:rsidRPr="002F2615" w:rsidRDefault="00E802F4" w:rsidP="00194DFA">
      <w:pPr>
        <w:pStyle w:val="Normaltindrag"/>
      </w:pPr>
    </w:p>
    <w:sectPr w:rsidR="00E802F4" w:rsidRPr="002F2615" w:rsidSect="00194D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24F" w:rsidRPr="002F2615" w:rsidRDefault="0023724F">
      <w:r w:rsidRPr="002F2615">
        <w:separator/>
      </w:r>
    </w:p>
  </w:endnote>
  <w:endnote w:type="continuationSeparator" w:id="0">
    <w:p w:rsidR="0023724F" w:rsidRPr="002F2615" w:rsidRDefault="0023724F">
      <w:r w:rsidRPr="002F26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259" w:rsidRPr="002F2615" w:rsidRDefault="002F2615" w:rsidP="00194DFA">
    <w:pPr>
      <w:pStyle w:val="Sidfot"/>
    </w:pPr>
    <w:r w:rsidRPr="002F26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625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DFA" w:rsidRDefault="00194D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4DFA" w:rsidRDefault="00194D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2F4" w:rsidRPr="002F2615" w:rsidRDefault="002F2615" w:rsidP="00194DFA">
    <w:pPr>
      <w:pStyle w:val="Sidfot"/>
    </w:pPr>
    <w:r w:rsidRPr="002F26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209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DFA" w:rsidRDefault="00194D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4DFA" w:rsidRDefault="00194D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2F4" w:rsidRPr="002F2615" w:rsidRDefault="002F2615" w:rsidP="00194DFA">
    <w:pPr>
      <w:pStyle w:val="Sidfot"/>
    </w:pPr>
    <w:r w:rsidRPr="002F26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638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DFA" w:rsidRDefault="00194D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4DFA" w:rsidRDefault="00194D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24F" w:rsidRPr="002F2615" w:rsidRDefault="0023724F">
      <w:r w:rsidRPr="002F2615">
        <w:separator/>
      </w:r>
    </w:p>
  </w:footnote>
  <w:footnote w:type="continuationSeparator" w:id="0">
    <w:p w:rsidR="0023724F" w:rsidRPr="002F2615" w:rsidRDefault="0023724F">
      <w:r w:rsidRPr="002F26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259" w:rsidRPr="002F2615" w:rsidRDefault="002F2615" w:rsidP="00194DFA">
    <w:pPr>
      <w:pStyle w:val="Sidhuvud"/>
    </w:pPr>
    <w:r w:rsidRPr="002F26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8140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DFA" w:rsidRDefault="00194DF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4DFA" w:rsidRDefault="00194DF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2F4" w:rsidRPr="002F2615" w:rsidRDefault="002F2615" w:rsidP="00194DFA">
    <w:pPr>
      <w:pStyle w:val="Sidhuvud"/>
    </w:pPr>
    <w:r w:rsidRPr="002F26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6860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DFA" w:rsidRDefault="00194DF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4DFA" w:rsidRDefault="00194DF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DFA" w:rsidRPr="002F2615" w:rsidRDefault="00194DFA">
    <w:pPr>
      <w:pStyle w:val="FSHNormal"/>
      <w:tabs>
        <w:tab w:val="right" w:pos="5840"/>
      </w:tabs>
    </w:pPr>
    <w:r w:rsidRPr="002F2615">
      <w:br/>
    </w:r>
    <w:r w:rsidRPr="002F2615">
      <w:fldChar w:fldCharType="begin" w:fldLock="1"/>
    </w:r>
    <w:r w:rsidRPr="002F2615">
      <w:instrText xml:space="preserve"> DOCPROPERTY</w:instrText>
    </w:r>
    <w:r w:rsidRPr="002F2615">
      <w:rPr>
        <w:sz w:val="18"/>
      </w:rPr>
      <w:instrText xml:space="preserve"> "YearUser" *\charformat </w:instrText>
    </w:r>
    <w:r w:rsidRPr="002F2615">
      <w:fldChar w:fldCharType="separate"/>
    </w:r>
    <w:r w:rsidRPr="002F2615">
      <w:t>2005/06</w:t>
    </w:r>
    <w:r w:rsidRPr="002F2615">
      <w:fldChar w:fldCharType="end"/>
    </w:r>
    <w:r w:rsidRPr="002F2615">
      <w:t xml:space="preserve"> </w:t>
    </w:r>
    <w:r w:rsidRPr="002F2615">
      <w:tab/>
      <w:t xml:space="preserve">mnr: </w:t>
    </w:r>
    <w:r w:rsidRPr="002F2615">
      <w:fldChar w:fldCharType="begin" w:fldLock="1"/>
    </w:r>
    <w:r w:rsidRPr="002F2615">
      <w:instrText xml:space="preserve"> DOCPROPERTY</w:instrText>
    </w:r>
    <w:r w:rsidRPr="002F2615">
      <w:rPr>
        <w:sz w:val="18"/>
      </w:rPr>
      <w:instrText xml:space="preserve"> "Motionsnummer" *\charformat </w:instrText>
    </w:r>
    <w:r w:rsidRPr="002F2615">
      <w:fldChar w:fldCharType="separate"/>
    </w:r>
    <w:r w:rsidRPr="002F2615">
      <w:t>K353</w:t>
    </w:r>
    <w:r w:rsidRPr="002F2615">
      <w:fldChar w:fldCharType="end"/>
    </w:r>
    <w:r w:rsidRPr="002F2615">
      <w:br/>
    </w:r>
    <w:r w:rsidRPr="002F2615">
      <w:fldChar w:fldCharType="begin" w:fldLock="1"/>
    </w:r>
    <w:r w:rsidRPr="002F2615">
      <w:instrText xml:space="preserve"> DOCPROPERTY</w:instrText>
    </w:r>
    <w:r w:rsidRPr="002F2615">
      <w:rPr>
        <w:sz w:val="18"/>
      </w:rPr>
      <w:instrText xml:space="preserve"> "Samling" *\charformat </w:instrText>
    </w:r>
    <w:r w:rsidRPr="002F2615">
      <w:fldChar w:fldCharType="end"/>
    </w:r>
    <w:r w:rsidRPr="002F2615">
      <w:tab/>
      <w:t xml:space="preserve">pnr: </w:t>
    </w:r>
    <w:r w:rsidRPr="002F2615">
      <w:fldChar w:fldCharType="begin" w:fldLock="1"/>
    </w:r>
    <w:r w:rsidRPr="002F2615">
      <w:instrText xml:space="preserve"> DOCPROPERTY</w:instrText>
    </w:r>
    <w:r w:rsidRPr="002F2615">
      <w:rPr>
        <w:sz w:val="18"/>
      </w:rPr>
      <w:instrText xml:space="preserve"> "Partinummer" *\charformat </w:instrText>
    </w:r>
    <w:r w:rsidRPr="002F2615">
      <w:fldChar w:fldCharType="separate"/>
    </w:r>
    <w:r w:rsidRPr="002F2615">
      <w:t>s21030</w:t>
    </w:r>
    <w:r w:rsidRPr="002F2615">
      <w:fldChar w:fldCharType="end"/>
    </w:r>
  </w:p>
  <w:p w:rsidR="00194DFA" w:rsidRPr="002F2615" w:rsidRDefault="00194DFA">
    <w:pPr>
      <w:pStyle w:val="FSHRub1"/>
    </w:pPr>
    <w:r w:rsidRPr="002F2615">
      <w:t>Motion till riksdagen</w:t>
    </w:r>
    <w:r w:rsidRPr="002F2615">
      <w:br/>
    </w:r>
    <w:r w:rsidRPr="002F2615">
      <w:fldChar w:fldCharType="begin" w:fldLock="1"/>
    </w:r>
    <w:r w:rsidRPr="002F2615">
      <w:instrText xml:space="preserve"> DOCPROPERTY "YearUser" *\charformat </w:instrText>
    </w:r>
    <w:r w:rsidRPr="002F2615">
      <w:fldChar w:fldCharType="separate"/>
    </w:r>
    <w:r w:rsidRPr="002F2615">
      <w:t>2005/06</w:t>
    </w:r>
    <w:r w:rsidRPr="002F2615">
      <w:fldChar w:fldCharType="end"/>
    </w:r>
    <w:r w:rsidRPr="002F2615">
      <w:t>:</w:t>
    </w:r>
    <w:r w:rsidRPr="002F2615">
      <w:fldChar w:fldCharType="begin" w:fldLock="1"/>
    </w:r>
    <w:r w:rsidRPr="002F2615">
      <w:instrText xml:space="preserve"> DOCPROPERTY "Motionsnummer" *\charformat </w:instrText>
    </w:r>
    <w:r w:rsidRPr="002F2615">
      <w:fldChar w:fldCharType="separate"/>
    </w:r>
    <w:r w:rsidRPr="002F2615">
      <w:t>K353</w:t>
    </w:r>
    <w:r w:rsidRPr="002F2615">
      <w:fldChar w:fldCharType="end"/>
    </w:r>
  </w:p>
  <w:p w:rsidR="00194DFA" w:rsidRPr="002F2615" w:rsidRDefault="00194DFA">
    <w:pPr>
      <w:pStyle w:val="FSHNormalS5"/>
    </w:pPr>
    <w:r w:rsidRPr="002F2615">
      <w:fldChar w:fldCharType="begin" w:fldLock="1"/>
    </w:r>
    <w:r w:rsidRPr="002F2615">
      <w:instrText xml:space="preserve"> DOCPROPERTY "MotionarText" *\charformat </w:instrText>
    </w:r>
    <w:r w:rsidRPr="002F2615">
      <w:fldChar w:fldCharType="separate"/>
    </w:r>
    <w:r w:rsidRPr="002F2615">
      <w:t>av Hillevi Larsson och Veronica Palm (s)</w:t>
    </w:r>
    <w:r w:rsidRPr="002F2615">
      <w:fldChar w:fldCharType="end"/>
    </w:r>
    <w:r w:rsidRPr="002F2615">
      <w:br/>
    </w:r>
    <w:r w:rsidRPr="002F2615">
      <w:fldChar w:fldCharType="begin" w:fldLock="1"/>
    </w:r>
    <w:r w:rsidRPr="002F2615">
      <w:instrText xml:space="preserve"> DOCPROPERTY "SvarFrasKort" *\charformat </w:instrText>
    </w:r>
    <w:r w:rsidRPr="002F2615">
      <w:fldChar w:fldCharType="end"/>
    </w:r>
  </w:p>
  <w:p w:rsidR="00194DFA" w:rsidRPr="002F2615" w:rsidRDefault="00194DFA">
    <w:pPr>
      <w:pStyle w:val="FSHTitel"/>
    </w:pPr>
    <w:r w:rsidRPr="002F2615">
      <w:fldChar w:fldCharType="begin" w:fldLock="1"/>
    </w:r>
    <w:r w:rsidRPr="002F2615">
      <w:instrText xml:space="preserve"> DOCPROPERTY</w:instrText>
    </w:r>
    <w:r w:rsidRPr="002F2615">
      <w:rPr>
        <w:sz w:val="18"/>
      </w:rPr>
      <w:instrText xml:space="preserve"> "RubrikSvar" *\charformat </w:instrText>
    </w:r>
    <w:r w:rsidRPr="002F2615">
      <w:fldChar w:fldCharType="separate"/>
    </w:r>
    <w:r w:rsidRPr="002F2615">
      <w:t>Diskriminering av veganer</w:t>
    </w:r>
    <w:r w:rsidRPr="002F2615">
      <w:fldChar w:fldCharType="end"/>
    </w:r>
  </w:p>
  <w:p w:rsidR="00194DFA" w:rsidRPr="002F2615" w:rsidRDefault="00194DFA" w:rsidP="00194DF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06ED434"/>
    <w:lvl w:ilvl="0" w:tplc="51EC5FB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071119">
    <w:abstractNumId w:val="13"/>
  </w:num>
  <w:num w:numId="2" w16cid:durableId="2049141713">
    <w:abstractNumId w:val="10"/>
  </w:num>
  <w:num w:numId="3" w16cid:durableId="1816945035">
    <w:abstractNumId w:val="11"/>
  </w:num>
  <w:num w:numId="4" w16cid:durableId="1698775902">
    <w:abstractNumId w:val="12"/>
  </w:num>
  <w:num w:numId="5" w16cid:durableId="937255424">
    <w:abstractNumId w:val="8"/>
  </w:num>
  <w:num w:numId="6" w16cid:durableId="1670910754">
    <w:abstractNumId w:val="3"/>
  </w:num>
  <w:num w:numId="7" w16cid:durableId="941913133">
    <w:abstractNumId w:val="2"/>
  </w:num>
  <w:num w:numId="8" w16cid:durableId="663356742">
    <w:abstractNumId w:val="1"/>
  </w:num>
  <w:num w:numId="9" w16cid:durableId="1967009201">
    <w:abstractNumId w:val="0"/>
  </w:num>
  <w:num w:numId="10" w16cid:durableId="591401386">
    <w:abstractNumId w:val="9"/>
  </w:num>
  <w:num w:numId="11" w16cid:durableId="1667707407">
    <w:abstractNumId w:val="7"/>
  </w:num>
  <w:num w:numId="12" w16cid:durableId="633414097">
    <w:abstractNumId w:val="6"/>
  </w:num>
  <w:num w:numId="13" w16cid:durableId="332418296">
    <w:abstractNumId w:val="5"/>
  </w:num>
  <w:num w:numId="14" w16cid:durableId="313921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C3417B"/>
    <w:rsid w:val="00064BC3"/>
    <w:rsid w:val="00066775"/>
    <w:rsid w:val="00072FB9"/>
    <w:rsid w:val="000B2226"/>
    <w:rsid w:val="00100531"/>
    <w:rsid w:val="00194DFA"/>
    <w:rsid w:val="00201DFB"/>
    <w:rsid w:val="00204A63"/>
    <w:rsid w:val="00212FF1"/>
    <w:rsid w:val="00230193"/>
    <w:rsid w:val="0023724F"/>
    <w:rsid w:val="0025068A"/>
    <w:rsid w:val="002818D3"/>
    <w:rsid w:val="002D11A8"/>
    <w:rsid w:val="002F2615"/>
    <w:rsid w:val="00445271"/>
    <w:rsid w:val="004A0504"/>
    <w:rsid w:val="004E38D9"/>
    <w:rsid w:val="00600C18"/>
    <w:rsid w:val="00740D6D"/>
    <w:rsid w:val="00794149"/>
    <w:rsid w:val="007B67A7"/>
    <w:rsid w:val="007C6092"/>
    <w:rsid w:val="008441E5"/>
    <w:rsid w:val="00A053C6"/>
    <w:rsid w:val="00B13BF0"/>
    <w:rsid w:val="00BF378E"/>
    <w:rsid w:val="00C1285C"/>
    <w:rsid w:val="00C27B7D"/>
    <w:rsid w:val="00C3417B"/>
    <w:rsid w:val="00D1174F"/>
    <w:rsid w:val="00DC6C70"/>
    <w:rsid w:val="00DD3588"/>
    <w:rsid w:val="00E017A7"/>
    <w:rsid w:val="00E22893"/>
    <w:rsid w:val="00E360DE"/>
    <w:rsid w:val="00E37A61"/>
    <w:rsid w:val="00E75D28"/>
    <w:rsid w:val="00E802F4"/>
    <w:rsid w:val="00E84F25"/>
    <w:rsid w:val="00F752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78B475-A2D6-4856-925B-19B98CDA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94DFA"/>
    <w:pPr>
      <w:spacing w:after="250"/>
    </w:pPr>
  </w:style>
  <w:style w:type="paragraph" w:customStyle="1" w:styleId="Hemstlatt">
    <w:name w:val="Hemstl_att"/>
    <w:aliases w:val="HemstPunkt,HemstPunktFlera,HemställansPunkt,Förslagstext"/>
    <w:basedOn w:val="Normal"/>
    <w:next w:val="Normal"/>
    <w:rsid w:val="00194DF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317</Words>
  <Characters>1688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K353</vt:lpstr>
    </vt:vector>
  </TitlesOfParts>
  <Company>Riksdagen</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K353</dc:title>
  <dc:subject>K353</dc:subject>
  <dc:creator>Riksdagen</dc:creator>
  <cp:keywords>Riksdagen</cp:keywords>
  <dc:description/>
  <cp:lastModifiedBy>Lars Brink</cp:lastModifiedBy>
  <cp:revision>2</cp:revision>
  <cp:lastPrinted>2005-11-13T10:43:00Z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Diskriminering av veganer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av veganer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Veronica Palm (s)</vt:lpwstr>
  </property>
  <property fmtid="{D5CDD505-2E9C-101B-9397-08002B2CF9AE}" pid="26" name="MotionarLista">
    <vt:lpwstr>Larsson, Hillevi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linda.hakansson@riksdagen.se</vt:lpwstr>
  </property>
  <property fmtid="{D5CDD505-2E9C-101B-9397-08002B2CF9AE}" pid="45" name="ReservUID">
    <vt:lpwstr>birgitta lundblad</vt:lpwstr>
  </property>
  <property fmtid="{D5CDD505-2E9C-101B-9397-08002B2CF9AE}" pid="46" name="MotionID">
    <vt:lpwstr>20052006000000000115000210300069</vt:lpwstr>
  </property>
  <property fmtid="{D5CDD505-2E9C-101B-9397-08002B2CF9AE}" pid="47" name="datum">
    <vt:lpwstr>050928</vt:lpwstr>
  </property>
  <property fmtid="{D5CDD505-2E9C-101B-9397-08002B2CF9AE}" pid="48" name="avsändar-e-post">
    <vt:lpwstr>linda.hakansson@riksdagen.se</vt:lpwstr>
  </property>
  <property fmtid="{D5CDD505-2E9C-101B-9397-08002B2CF9AE}" pid="49" name="id">
    <vt:lpwstr>20052006000000000115000210300069</vt:lpwstr>
  </property>
  <property fmtid="{D5CDD505-2E9C-101B-9397-08002B2CF9AE}" pid="50" name="nummer">
    <vt:lpwstr>353</vt:lpwstr>
  </property>
  <property fmtid="{D5CDD505-2E9C-101B-9397-08002B2CF9AE}" pid="51" name="utskottsbeteckning">
    <vt:lpwstr>K</vt:lpwstr>
  </property>
</Properties>
</file>