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0208C" w:rsidRDefault="006E04A4">
      <w:pPr>
        <w:pStyle w:val="Dokumentbeteckning"/>
      </w:pPr>
      <w:r w:rsidRPr="0040208C">
        <w:fldChar w:fldCharType="begin" w:fldLock="1"/>
      </w:r>
      <w:r w:rsidRPr="0040208C">
        <w:instrText xml:space="preserve"> DOCPROPERTY "DocumentYear" </w:instrText>
      </w:r>
      <w:r w:rsidRPr="0040208C">
        <w:fldChar w:fldCharType="separate"/>
      </w:r>
      <w:r w:rsidR="00A25690" w:rsidRPr="0040208C">
        <w:t>2006/07</w:t>
      </w:r>
      <w:r w:rsidRPr="0040208C">
        <w:fldChar w:fldCharType="end"/>
      </w:r>
      <w:r w:rsidRPr="0040208C">
        <w:t>:</w:t>
      </w:r>
      <w:r w:rsidRPr="0040208C">
        <w:fldChar w:fldCharType="begin" w:fldLock="1"/>
      </w:r>
      <w:r w:rsidRPr="0040208C">
        <w:instrText xml:space="preserve"> DOCPROPERTY "DocumentNumber" </w:instrText>
      </w:r>
      <w:r w:rsidRPr="0040208C">
        <w:fldChar w:fldCharType="separate"/>
      </w:r>
      <w:r w:rsidR="00A25690" w:rsidRPr="0040208C">
        <w:t>81</w:t>
      </w:r>
      <w:r w:rsidRPr="0040208C">
        <w:fldChar w:fldCharType="end"/>
      </w:r>
    </w:p>
    <w:p w:rsidR="006E04A4" w:rsidRPr="0040208C" w:rsidRDefault="006E04A4">
      <w:pPr>
        <w:pStyle w:val="Datum"/>
        <w:outlineLvl w:val="0"/>
      </w:pPr>
      <w:r w:rsidRPr="0040208C">
        <w:fldChar w:fldCharType="begin" w:fldLock="1"/>
      </w:r>
      <w:r w:rsidRPr="0040208C">
        <w:instrText xml:space="preserve"> DOCPROPERTY "DocumentDate" </w:instrText>
      </w:r>
      <w:r w:rsidRPr="0040208C">
        <w:fldChar w:fldCharType="separate"/>
      </w:r>
      <w:r w:rsidR="00A25690" w:rsidRPr="0040208C">
        <w:t>Måndagen den 26 mars 2007</w:t>
      </w:r>
      <w:r w:rsidRPr="0040208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02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0208C" w:rsidRDefault="00785F15">
            <w:pPr>
              <w:pStyle w:val="Plenum"/>
              <w:tabs>
                <w:tab w:val="clear" w:pos="1418"/>
              </w:tabs>
            </w:pPr>
            <w:r w:rsidRPr="0040208C">
              <w:t>Kl.</w:t>
            </w:r>
          </w:p>
        </w:tc>
        <w:tc>
          <w:tcPr>
            <w:tcW w:w="851" w:type="dxa"/>
          </w:tcPr>
          <w:p w:rsidR="006E04A4" w:rsidRPr="0040208C" w:rsidRDefault="00785F1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0208C">
              <w:t>11.00</w:t>
            </w:r>
          </w:p>
        </w:tc>
        <w:tc>
          <w:tcPr>
            <w:tcW w:w="397" w:type="dxa"/>
          </w:tcPr>
          <w:p w:rsidR="006E04A4" w:rsidRPr="0040208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0208C" w:rsidRDefault="00785F15">
            <w:pPr>
              <w:pStyle w:val="Plenum"/>
              <w:tabs>
                <w:tab w:val="clear" w:pos="1418"/>
              </w:tabs>
              <w:ind w:right="1"/>
            </w:pPr>
            <w:r w:rsidRPr="0040208C">
              <w:t>Interpellationssvar</w:t>
            </w:r>
          </w:p>
        </w:tc>
      </w:tr>
    </w:tbl>
    <w:p w:rsidR="006E04A4" w:rsidRPr="0040208C" w:rsidRDefault="006E04A4">
      <w:pPr>
        <w:pStyle w:val="StreckLngt"/>
      </w:pPr>
      <w:r w:rsidRPr="0040208C">
        <w:tab/>
      </w:r>
    </w:p>
    <w:p w:rsidR="00D45AE3" w:rsidRPr="0040208C" w:rsidRDefault="00D45AE3" w:rsidP="00D45AE3">
      <w:pPr>
        <w:pStyle w:val="Blankrad"/>
      </w:pPr>
      <w:r w:rsidRPr="0040208C">
        <w:t>     </w:t>
      </w:r>
    </w:p>
    <w:p w:rsidR="00785F15" w:rsidRPr="0040208C" w:rsidRDefault="00785F15" w:rsidP="00CF242C">
      <w:pPr>
        <w:pStyle w:val="Blankrad"/>
      </w:pPr>
      <w:r w:rsidRPr="004020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5F15" w:rsidRPr="0040208C" w:rsidTr="009A0F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5F15" w:rsidRPr="0040208C" w:rsidRDefault="00785F15" w:rsidP="009A0F8B">
            <w:pPr>
              <w:pStyle w:val="HuvudrubrikFlisteNr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HuvudrubrikEnsam"/>
            </w:pPr>
            <w:r w:rsidRPr="0040208C">
              <w:t>Justering av protokoll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HuvudrubrikKolumn3"/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Protokoll från sammanträdena måndagen den 19 och tisdagen den 20 mars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</w:tbl>
    <w:p w:rsidR="00785F15" w:rsidRPr="0040208C" w:rsidRDefault="00785F15" w:rsidP="00785F15">
      <w:pPr>
        <w:pStyle w:val="Blankrad"/>
      </w:pPr>
      <w:r w:rsidRPr="0040208C">
        <w:t>     </w:t>
      </w:r>
    </w:p>
    <w:p w:rsidR="00785F15" w:rsidRPr="0040208C" w:rsidRDefault="00785F15" w:rsidP="00785F15">
      <w:pPr>
        <w:pStyle w:val="Blankrad"/>
      </w:pPr>
      <w:r w:rsidRPr="004020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5F15" w:rsidRPr="0040208C" w:rsidTr="009A0F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5F15" w:rsidRPr="0040208C" w:rsidRDefault="00785F15" w:rsidP="009A0F8B">
            <w:pPr>
              <w:pStyle w:val="HuvudrubrikFlisteNr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HuvudrubrikEnsam"/>
            </w:pPr>
            <w:r w:rsidRPr="0040208C">
              <w:t>Meddelande om ändring i kammarens sammanträdesplan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HuvudrubrikKolumn3"/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Underrubrik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Underrubrik"/>
            </w:pPr>
            <w:r w:rsidRPr="0040208C">
              <w:t>Onsdagen den 28 mars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Underrubrik"/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Allmän debattimme kl. 09.00 utgår, arbetsplenum börjar kl. 09.00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</w:tbl>
    <w:p w:rsidR="00785F15" w:rsidRPr="0040208C" w:rsidRDefault="00785F15" w:rsidP="00785F15">
      <w:pPr>
        <w:pStyle w:val="Blankrad"/>
      </w:pPr>
      <w:r w:rsidRPr="0040208C">
        <w:t>     </w:t>
      </w:r>
    </w:p>
    <w:p w:rsidR="00785F15" w:rsidRPr="0040208C" w:rsidRDefault="00785F15" w:rsidP="00785F15">
      <w:pPr>
        <w:pStyle w:val="Blankrad"/>
      </w:pPr>
      <w:r w:rsidRPr="004020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5F15" w:rsidRPr="0040208C" w:rsidTr="009A0F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5F15" w:rsidRPr="0040208C" w:rsidRDefault="00785F15" w:rsidP="009A0F8B">
            <w:pPr>
              <w:pStyle w:val="HuvudrubrikFlisteNr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40208C">
              <w:t>Anmälan om fördröjda svar på interpellationer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HuvudrubrikKolumn3"/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2006/07:375 av Luciano Astudillo (s)</w:t>
            </w:r>
          </w:p>
          <w:p w:rsidR="00785F15" w:rsidRPr="0040208C" w:rsidRDefault="00785F15" w:rsidP="009A0F8B">
            <w:r w:rsidRPr="0040208C">
              <w:t>Svensk imamutbildning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A27C32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C32" w:rsidRPr="0040208C" w:rsidRDefault="00A27C32" w:rsidP="009A0F8B">
            <w:pPr>
              <w:pStyle w:val="FlistaNrText"/>
            </w:pPr>
          </w:p>
        </w:tc>
        <w:tc>
          <w:tcPr>
            <w:tcW w:w="6237" w:type="dxa"/>
          </w:tcPr>
          <w:p w:rsidR="00A27C32" w:rsidRPr="0040208C" w:rsidRDefault="00A27C32" w:rsidP="009A0F8B">
            <w:r w:rsidRPr="0040208C">
              <w:t>2006/07:382 av Lennart Axelsson (s) Skattelättnader</w:t>
            </w:r>
            <w:r w:rsidR="00CD147F" w:rsidRPr="0040208C">
              <w:t> </w:t>
            </w:r>
            <w:r w:rsidRPr="0040208C">
              <w:t>för</w:t>
            </w:r>
            <w:r w:rsidR="00CD147F" w:rsidRPr="0040208C">
              <w:t> </w:t>
            </w:r>
            <w:r w:rsidRPr="0040208C">
              <w:t>hushållsnära tjänser</w:t>
            </w:r>
          </w:p>
        </w:tc>
        <w:tc>
          <w:tcPr>
            <w:tcW w:w="2481" w:type="dxa"/>
          </w:tcPr>
          <w:p w:rsidR="00A27C32" w:rsidRPr="0040208C" w:rsidRDefault="00A27C32" w:rsidP="009A0F8B">
            <w:pPr>
              <w:rPr>
                <w:spacing w:val="-4"/>
              </w:rPr>
            </w:pPr>
          </w:p>
        </w:tc>
      </w:tr>
      <w:tr w:rsidR="004B153C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153C" w:rsidRPr="0040208C" w:rsidRDefault="004B153C" w:rsidP="009A0F8B">
            <w:pPr>
              <w:pStyle w:val="FlistaNrText"/>
            </w:pPr>
          </w:p>
        </w:tc>
        <w:tc>
          <w:tcPr>
            <w:tcW w:w="6237" w:type="dxa"/>
          </w:tcPr>
          <w:p w:rsidR="004B153C" w:rsidRPr="0040208C" w:rsidRDefault="004B153C" w:rsidP="009A0F8B">
            <w:r w:rsidRPr="0040208C">
              <w:t>2006/07:384 av Krister Hammarbergh (m)</w:t>
            </w:r>
          </w:p>
          <w:p w:rsidR="004B153C" w:rsidRPr="0040208C" w:rsidRDefault="004B153C" w:rsidP="009A0F8B">
            <w:r w:rsidRPr="0040208C">
              <w:t>Svenska jägares möjlighet till småviltsjakt i fjällvärlden</w:t>
            </w:r>
          </w:p>
        </w:tc>
        <w:tc>
          <w:tcPr>
            <w:tcW w:w="2481" w:type="dxa"/>
          </w:tcPr>
          <w:p w:rsidR="004B153C" w:rsidRPr="0040208C" w:rsidRDefault="004B153C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2006/07:394 av Berit Högman (s)</w:t>
            </w:r>
          </w:p>
          <w:p w:rsidR="00785F15" w:rsidRPr="0040208C" w:rsidRDefault="00785F15" w:rsidP="009A0F8B">
            <w:r w:rsidRPr="0040208C">
              <w:t>Flygplatserna i Torsby och Hagfors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2006/07:424 av Cecilia Wigström i Göteborg (fp)</w:t>
            </w:r>
          </w:p>
          <w:p w:rsidR="00785F15" w:rsidRPr="0040208C" w:rsidRDefault="00785F15" w:rsidP="009A0F8B">
            <w:r w:rsidRPr="0040208C">
              <w:t>2000 dagar i fångenskap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</w:tbl>
    <w:p w:rsidR="00785F15" w:rsidRPr="0040208C" w:rsidRDefault="00785F15" w:rsidP="00785F15">
      <w:pPr>
        <w:pStyle w:val="Blankrad"/>
      </w:pPr>
      <w:r w:rsidRPr="0040208C">
        <w:t>     </w:t>
      </w:r>
    </w:p>
    <w:p w:rsidR="00785F15" w:rsidRPr="0040208C" w:rsidRDefault="00785F15" w:rsidP="00785F15">
      <w:pPr>
        <w:pStyle w:val="Blankrad"/>
      </w:pPr>
      <w:r w:rsidRPr="004020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5F15" w:rsidRPr="0040208C" w:rsidTr="009A0F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5F15" w:rsidRPr="0040208C" w:rsidRDefault="00785F15" w:rsidP="009A0F8B">
            <w:pPr>
              <w:pStyle w:val="HuvudrubrikFlisteNr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HuvudrubrikEnsam"/>
            </w:pPr>
            <w:bookmarkStart w:id="4" w:name="Start_Interpellationer"/>
            <w:bookmarkEnd w:id="4"/>
            <w:r w:rsidRPr="0040208C">
              <w:t>Svar på interpellationer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HuvudrubrikKolumn3"/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Underrubrik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Underrubrik"/>
            </w:pPr>
            <w:bookmarkStart w:id="5" w:name="TypUnderrubrik"/>
            <w:bookmarkEnd w:id="5"/>
            <w:r w:rsidRPr="0040208C">
              <w:t>Interpellationer upptagna under samma punkt besvaras i ett sammanhang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Underrubrik"/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Besvaradav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Besvaradav"/>
            </w:pPr>
            <w:r w:rsidRPr="0040208C">
              <w:t>Statsrådet Mats Odell (kd)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Besvaradav"/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2006/07:412 av Eva-Lena Jansson (s)</w:t>
            </w:r>
          </w:p>
          <w:p w:rsidR="00785F15" w:rsidRPr="0040208C" w:rsidRDefault="00785F15" w:rsidP="009A0F8B">
            <w:r w:rsidRPr="0040208C">
              <w:t>Utförsäljningen av Vin &amp; Sprit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Besvaradav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Besvaradav"/>
            </w:pPr>
            <w:r w:rsidRPr="0040208C">
              <w:t>Justitieminister Beatrice Ask (m)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Besvaradav"/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2006/07:341 av Thomas Bodström (s)</w:t>
            </w:r>
          </w:p>
          <w:p w:rsidR="00785F15" w:rsidRPr="0040208C" w:rsidRDefault="00785F15" w:rsidP="009A0F8B">
            <w:r w:rsidRPr="0040208C">
              <w:t>Sjöfylleri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2006/07:393 av Else-Marie Lindgren (kd)</w:t>
            </w:r>
          </w:p>
          <w:p w:rsidR="00785F15" w:rsidRPr="0040208C" w:rsidRDefault="00785F15" w:rsidP="009A0F8B">
            <w:r w:rsidRPr="0040208C">
              <w:t>Polishögskola till Västra Götaland och Borås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2006/07:402 av Lena Olsson (v)</w:t>
            </w:r>
          </w:p>
          <w:p w:rsidR="00785F15" w:rsidRPr="0040208C" w:rsidRDefault="00785F15" w:rsidP="009A0F8B">
            <w:r w:rsidRPr="0040208C">
              <w:t>Åtgärder för yrkesutbildningar inom kriminalvården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2006/07:407 av Alice Åström (v)</w:t>
            </w:r>
          </w:p>
          <w:p w:rsidR="00785F15" w:rsidRPr="0040208C" w:rsidRDefault="00785F15" w:rsidP="009A0F8B">
            <w:r w:rsidRPr="0040208C">
              <w:t>Romstadgan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2006/07:415 av Ameer Sachet (s)</w:t>
            </w:r>
          </w:p>
          <w:p w:rsidR="00785F15" w:rsidRPr="0040208C" w:rsidRDefault="00785F15" w:rsidP="009A0F8B">
            <w:r w:rsidRPr="0040208C">
              <w:t>Hyresgästernas inflytande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Besvaradav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Besvaradav"/>
            </w:pPr>
            <w:r w:rsidRPr="0040208C">
              <w:t>Försvarsminister Mikael Odenberg (m)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Besvaradav"/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2006/07:400 av Hans Linde (v)</w:t>
            </w:r>
          </w:p>
          <w:p w:rsidR="00785F15" w:rsidRPr="0040208C" w:rsidRDefault="00785F15" w:rsidP="009A0F8B">
            <w:r w:rsidRPr="0040208C">
              <w:t>Den svenska ISAF-styrkan i Afghanistan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2006/07:414 av Eva-Lena Jansson (s)</w:t>
            </w:r>
          </w:p>
          <w:p w:rsidR="00785F15" w:rsidRPr="0040208C" w:rsidRDefault="00785F15" w:rsidP="009A0F8B">
            <w:r w:rsidRPr="0040208C">
              <w:t>FRA:s avlyssning och Integritetsskyddsskommitténs betänkande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2006/07:421 av Peter Rådberg (mp)</w:t>
            </w:r>
          </w:p>
          <w:p w:rsidR="00785F15" w:rsidRPr="0040208C" w:rsidRDefault="00785F15" w:rsidP="009A0F8B">
            <w:r w:rsidRPr="0040208C">
              <w:t>Ett miljöledningssystem för hela Försvarsmakten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Besvaradav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Besvaradav"/>
            </w:pPr>
            <w:r w:rsidRPr="0040208C">
              <w:t>Integrations- och jämställdhetsminister Nyamko Sabuni (fp)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Besvaradav"/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2006/07:386 av Mats Pertoft (mp)</w:t>
            </w:r>
          </w:p>
          <w:p w:rsidR="00785F15" w:rsidRPr="0040208C" w:rsidRDefault="00785F15" w:rsidP="009A0F8B">
            <w:r w:rsidRPr="0040208C">
              <w:t>Kommunernas förutsättningar att ta emot flyktingar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Besvaradav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Besvaradav"/>
            </w:pPr>
            <w:r w:rsidRPr="0040208C">
              <w:t>Kulturminister Lena Adelsohn Liljeroth (m)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Besvaradav"/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2006/07:325 av Anne Ludvigsson (s)</w:t>
            </w:r>
          </w:p>
          <w:p w:rsidR="00785F15" w:rsidRPr="0040208C" w:rsidRDefault="00785F15" w:rsidP="009A0F8B">
            <w:r w:rsidRPr="0040208C">
              <w:t>Konstnärers ersättning vid utställningsuppdrag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2006/07:327 av Christer Nylander (fp)</w:t>
            </w:r>
          </w:p>
          <w:p w:rsidR="00785F15" w:rsidRPr="0040208C" w:rsidRDefault="00785F15" w:rsidP="009A0F8B">
            <w:r w:rsidRPr="0040208C">
              <w:t>En nationell strategi för läsning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A2D5C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2D5C" w:rsidRPr="0040208C" w:rsidRDefault="007A2D5C" w:rsidP="007A2D5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A2D5C" w:rsidRPr="0040208C" w:rsidRDefault="007A2D5C" w:rsidP="007A2D5C">
            <w:r w:rsidRPr="0040208C">
              <w:t>2006/07:380 av Gunilla Carlsson i Hisings Backa (s)</w:t>
            </w:r>
          </w:p>
          <w:p w:rsidR="007A2D5C" w:rsidRPr="0040208C" w:rsidRDefault="007A2D5C" w:rsidP="007A2D5C">
            <w:r w:rsidRPr="0040208C">
              <w:t>Läsbefrämjande åtgärder</w:t>
            </w:r>
          </w:p>
        </w:tc>
        <w:tc>
          <w:tcPr>
            <w:tcW w:w="2481" w:type="dxa"/>
          </w:tcPr>
          <w:p w:rsidR="007A2D5C" w:rsidRPr="0040208C" w:rsidRDefault="007A2D5C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2006/07:329 av Nikos Papadopoulos (s)</w:t>
            </w:r>
          </w:p>
          <w:p w:rsidR="00785F15" w:rsidRPr="0040208C" w:rsidRDefault="00785F15" w:rsidP="009A0F8B">
            <w:r w:rsidRPr="0040208C">
              <w:t>Gränsen för kultur- och yttrandefriheten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2006/07:374 av Ibrahim Baylan (s)</w:t>
            </w:r>
          </w:p>
          <w:p w:rsidR="00785F15" w:rsidRPr="0040208C" w:rsidRDefault="00785F15" w:rsidP="009A0F8B">
            <w:r w:rsidRPr="0040208C">
              <w:t>Ett rikt kulturutbud i hela landet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2006/07:390 av Gunilla Carlsson i Hisings Backa (s)</w:t>
            </w:r>
          </w:p>
          <w:p w:rsidR="00785F15" w:rsidRPr="0040208C" w:rsidRDefault="00785F15" w:rsidP="009A0F8B">
            <w:r w:rsidRPr="0040208C">
              <w:t>Besparingar på En bok för alla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2006/07:401 av Göran Persson i Simrishamn (s)</w:t>
            </w:r>
          </w:p>
          <w:p w:rsidR="00785F15" w:rsidRPr="0040208C" w:rsidRDefault="00785F15" w:rsidP="009A0F8B">
            <w:r w:rsidRPr="0040208C">
              <w:t>Framtiden för Accessprojektet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Besvaradav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Besvaradav"/>
            </w:pPr>
            <w:r w:rsidRPr="0040208C">
              <w:t>Statsrådet Jan Björklund (fp)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Besvaradav"/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2006/07:377 av Bosse Ringholm (s)</w:t>
            </w:r>
          </w:p>
          <w:p w:rsidR="00785F15" w:rsidRPr="0040208C" w:rsidRDefault="00785F15" w:rsidP="009A0F8B">
            <w:r w:rsidRPr="0040208C">
              <w:t>Försämringar i skolan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/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2006/07:403 av Sylvia Lindgren (s)</w:t>
            </w:r>
          </w:p>
          <w:p w:rsidR="00785F15" w:rsidRPr="0040208C" w:rsidRDefault="00785F15" w:rsidP="009A0F8B">
            <w:r w:rsidRPr="0040208C">
              <w:t>Minskade resurser till Stockholmsskolor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2006/07:392 av Eva Johnsson (kd)</w:t>
            </w:r>
          </w:p>
          <w:p w:rsidR="00785F15" w:rsidRPr="0040208C" w:rsidRDefault="00785F15" w:rsidP="009A0F8B">
            <w:r w:rsidRPr="0040208C">
              <w:t>Värdegrundsarbetet i skolan och motverkande av mobbning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2006/07:395 av Mats Pertoft (mp)</w:t>
            </w:r>
          </w:p>
          <w:p w:rsidR="00785F15" w:rsidRPr="0040208C" w:rsidRDefault="00785F15" w:rsidP="009A0F8B">
            <w:r w:rsidRPr="0040208C">
              <w:t>Undantag för Waldorfskolorna från de nationella proven i årskurs 3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2006/07:404 av Mats Pertoft (mp)</w:t>
            </w:r>
          </w:p>
          <w:p w:rsidR="00785F15" w:rsidRPr="0040208C" w:rsidRDefault="00785F15" w:rsidP="009A0F8B">
            <w:r w:rsidRPr="0040208C">
              <w:t>Elevmedverkan i gymnasieskolans lokala styrelser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2006/07:411 av Helena Frisk (s)</w:t>
            </w:r>
          </w:p>
          <w:p w:rsidR="00785F15" w:rsidRPr="0040208C" w:rsidRDefault="00785F15" w:rsidP="009A0F8B">
            <w:r w:rsidRPr="0040208C">
              <w:t>Barnomsorg på obekväm arbetstid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</w:p>
        </w:tc>
      </w:tr>
    </w:tbl>
    <w:p w:rsidR="00785F15" w:rsidRPr="0040208C" w:rsidRDefault="00785F15" w:rsidP="00785F15">
      <w:pPr>
        <w:pStyle w:val="Blankrad"/>
      </w:pPr>
      <w:r w:rsidRPr="0040208C">
        <w:t>     </w:t>
      </w:r>
    </w:p>
    <w:p w:rsidR="00785F15" w:rsidRPr="0040208C" w:rsidRDefault="00785F15" w:rsidP="00785F15">
      <w:pPr>
        <w:pStyle w:val="Blankrad"/>
      </w:pPr>
      <w:r w:rsidRPr="0040208C">
        <w:t>     </w:t>
      </w:r>
    </w:p>
    <w:p w:rsidR="0062716E" w:rsidRPr="0040208C" w:rsidRDefault="0062716E">
      <w:pPr>
        <w:pStyle w:val="Blankrad"/>
      </w:pPr>
      <w:r w:rsidRPr="0040208C">
        <w:t>     </w:t>
      </w:r>
    </w:p>
    <w:p w:rsidR="0062716E" w:rsidRPr="0040208C" w:rsidRDefault="0062716E">
      <w:pPr>
        <w:pStyle w:val="Blankrad"/>
      </w:pPr>
      <w:r w:rsidRPr="0040208C">
        <w:t>     </w:t>
      </w:r>
    </w:p>
    <w:p w:rsidR="00785F15" w:rsidRPr="0040208C" w:rsidRDefault="00785F15">
      <w:pPr>
        <w:pStyle w:val="Blankrad"/>
      </w:pPr>
      <w:bookmarkStart w:id="6" w:name="Start"/>
      <w:bookmarkEnd w:id="6"/>
      <w:r w:rsidRPr="0040208C">
        <w:t>     </w:t>
      </w:r>
    </w:p>
    <w:p w:rsidR="0062716E" w:rsidRPr="0040208C" w:rsidRDefault="0062716E">
      <w:pPr>
        <w:pStyle w:val="Blankrad"/>
      </w:pPr>
      <w:r w:rsidRPr="0040208C">
        <w:t>    </w:t>
      </w:r>
    </w:p>
    <w:p w:rsidR="0062716E" w:rsidRPr="0040208C" w:rsidRDefault="0062716E">
      <w:pPr>
        <w:pStyle w:val="Blankrad"/>
      </w:pPr>
      <w:r w:rsidRPr="0040208C">
        <w:t>    </w:t>
      </w:r>
    </w:p>
    <w:p w:rsidR="0062716E" w:rsidRPr="0040208C" w:rsidRDefault="0062716E">
      <w:pPr>
        <w:pStyle w:val="Blankrad"/>
      </w:pPr>
      <w:r w:rsidRPr="0040208C">
        <w:t>    </w:t>
      </w:r>
    </w:p>
    <w:p w:rsidR="0062716E" w:rsidRPr="0040208C" w:rsidRDefault="0062716E">
      <w:pPr>
        <w:pStyle w:val="Blankrad"/>
      </w:pPr>
      <w:r w:rsidRPr="0040208C">
        <w:t>    </w:t>
      </w:r>
    </w:p>
    <w:p w:rsidR="00785F15" w:rsidRPr="0040208C" w:rsidRDefault="00785F15">
      <w:pPr>
        <w:pStyle w:val="Blankrad"/>
      </w:pPr>
      <w:r w:rsidRPr="004020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5F15" w:rsidRPr="0040208C" w:rsidTr="009A0F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5F15" w:rsidRPr="0040208C" w:rsidRDefault="00785F15" w:rsidP="009A0F8B">
            <w:pPr>
              <w:pStyle w:val="HuvudrubrikFlisteNr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HuvudrubrikEnsam"/>
            </w:pPr>
            <w:bookmarkStart w:id="7" w:name="Start_EUdokument"/>
            <w:bookmarkEnd w:id="7"/>
            <w:r w:rsidRPr="0040208C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HuvudrubrikKolumn3"/>
            </w:pPr>
            <w:r w:rsidRPr="0040208C">
              <w:t>Ansvarigt utskott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2006/07:FPM59 Meddelande om sammanlänkning av energinät</w:t>
            </w:r>
            <w:r w:rsidRPr="0040208C">
              <w:rPr>
                <w:i/>
              </w:rPr>
              <w:t xml:space="preserve"> KOM(2006)846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 xml:space="preserve">NU </w:t>
            </w:r>
          </w:p>
        </w:tc>
      </w:tr>
    </w:tbl>
    <w:p w:rsidR="00785F15" w:rsidRPr="0040208C" w:rsidRDefault="00785F15" w:rsidP="00785F15">
      <w:pPr>
        <w:pStyle w:val="Blankrad"/>
      </w:pPr>
      <w:r w:rsidRPr="0040208C">
        <w:t>     </w:t>
      </w:r>
    </w:p>
    <w:p w:rsidR="00785F15" w:rsidRPr="0040208C" w:rsidRDefault="00785F15" w:rsidP="00785F15">
      <w:pPr>
        <w:pStyle w:val="Blankrad"/>
      </w:pPr>
      <w:r w:rsidRPr="0040208C">
        <w:t xml:space="preserve">     </w:t>
      </w:r>
    </w:p>
    <w:p w:rsidR="00785F15" w:rsidRPr="0040208C" w:rsidRDefault="00785F15">
      <w:pPr>
        <w:pStyle w:val="Blankrad"/>
      </w:pPr>
      <w:r w:rsidRPr="004020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85F15" w:rsidRPr="0040208C" w:rsidTr="009A0F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5F15" w:rsidRPr="0040208C" w:rsidRDefault="00785F15" w:rsidP="00785F15">
            <w:pPr>
              <w:pStyle w:val="HuvudrubrikFlisteNr"/>
            </w:pPr>
          </w:p>
        </w:tc>
        <w:tc>
          <w:tcPr>
            <w:tcW w:w="6237" w:type="dxa"/>
          </w:tcPr>
          <w:p w:rsidR="00785F15" w:rsidRPr="0040208C" w:rsidRDefault="00785F15" w:rsidP="00785F15">
            <w:pPr>
              <w:pStyle w:val="Huvudrubrik"/>
            </w:pPr>
            <w:bookmarkStart w:id="8" w:name="Start_HänvisningTillUtskott"/>
            <w:bookmarkEnd w:id="8"/>
            <w:r w:rsidRPr="0040208C">
              <w:t>Ärenden för hänvisning till utskott</w:t>
            </w:r>
          </w:p>
        </w:tc>
        <w:tc>
          <w:tcPr>
            <w:tcW w:w="2481" w:type="dxa"/>
          </w:tcPr>
          <w:p w:rsidR="00785F15" w:rsidRPr="0040208C" w:rsidRDefault="00785F15" w:rsidP="00785F15">
            <w:pPr>
              <w:pStyle w:val="HuvudrubrikKolumn3"/>
            </w:pPr>
            <w:r w:rsidRPr="0040208C">
              <w:t>Förslag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renderubrik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renderubrik"/>
            </w:pPr>
            <w:r w:rsidRPr="0040208C">
              <w:t>Propositioner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renderubrik"/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2006/07:56 Harmoniserad patenträtt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NU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2006/07:62 Undantag i vissa fall från tekniska egenskapskrav på byggnadsverk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CU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2006/07:65 Informationskrav i noterade företag, m.m.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FiU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2006/07:70 Några aktiebolagsrättsliga frågor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CU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2006/07:79 Upphovsmannens rätt till ersättning vid vidareförsäljning av originalkonstverk (följerätt) - genomförande av direktiv 2001/84/EG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NU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2006/07:83 Fortsatt svenskt deltagande i den internationella säkerhetsstyrkan i Afghanistan</w:t>
            </w:r>
          </w:p>
        </w:tc>
        <w:tc>
          <w:tcPr>
            <w:tcW w:w="2481" w:type="dxa"/>
          </w:tcPr>
          <w:p w:rsidR="00785F15" w:rsidRPr="0040208C" w:rsidRDefault="00E26760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UU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2006/07:89 Ytterligare reformer inom arbetsmarknadspolitiken, m.m.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AU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2006/07:106 Avtalet mellan EG och Danmark om domstols behörighet och om erkännande och verkställighet av domar på privaträttens område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CU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renderubrik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renderubrik"/>
            </w:pPr>
            <w:r w:rsidRPr="0040208C">
              <w:t>Skrivelser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renderubrik"/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2006/07:75 Redogörelse för behandlingen av riksdagens skrivelser till regeringen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KU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2006/07:90 Nordiskt samarbete 2006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UU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rPr>
                <w:i/>
              </w:rPr>
            </w:pPr>
            <w:r w:rsidRPr="0040208C">
              <w:t>2006/07:114 Strategisk exportkontroll 2006 – krigsmateriel och produkter med dubbla användningsområden</w:t>
            </w:r>
            <w:r w:rsidRPr="0040208C">
              <w:br/>
            </w:r>
            <w:r w:rsidR="0039143A" w:rsidRPr="0040208C">
              <w:rPr>
                <w:i/>
              </w:rPr>
              <w:t xml:space="preserve">Talmannen föreslår </w:t>
            </w:r>
            <w:r w:rsidRPr="0040208C">
              <w:rPr>
                <w:i/>
              </w:rPr>
              <w:t>motionsrätt på dessa skrivelser</w:t>
            </w:r>
          </w:p>
          <w:p w:rsidR="00F60C78" w:rsidRPr="0040208C" w:rsidRDefault="00F60C78" w:rsidP="009A0F8B">
            <w:pPr>
              <w:rPr>
                <w:i/>
              </w:rPr>
            </w:pPr>
          </w:p>
          <w:p w:rsidR="00F60C78" w:rsidRPr="0040208C" w:rsidRDefault="00F60C78" w:rsidP="009A0F8B">
            <w:r w:rsidRPr="0040208C">
              <w:rPr>
                <w:i/>
              </w:rPr>
              <w:t>Talmannen föreslår att motionstiden för propositionerna och skrivelserna förlängs till den 11 april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UU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renderubrik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pStyle w:val="renderubrik"/>
            </w:pPr>
            <w:r w:rsidRPr="0040208C">
              <w:t>Redogörelser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pStyle w:val="renderubrik"/>
              <w:rPr>
                <w:spacing w:val="-4"/>
              </w:rPr>
            </w:pP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r w:rsidRPr="0040208C">
              <w:t>2006/07:OSSE1 Från Sveriges delegation vid OSSE:s parlamentariska församling</w:t>
            </w:r>
          </w:p>
        </w:tc>
        <w:tc>
          <w:tcPr>
            <w:tcW w:w="2481" w:type="dxa"/>
          </w:tcPr>
          <w:p w:rsidR="00785F15" w:rsidRPr="0040208C" w:rsidRDefault="00785F15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UU</w:t>
            </w:r>
          </w:p>
        </w:tc>
      </w:tr>
      <w:tr w:rsidR="00785F15" w:rsidRPr="0040208C" w:rsidTr="009A0F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85F15" w:rsidRPr="0040208C" w:rsidRDefault="00785F15" w:rsidP="009A0F8B">
            <w:pPr>
              <w:pStyle w:val="FlistaNrText"/>
            </w:pPr>
          </w:p>
        </w:tc>
        <w:tc>
          <w:tcPr>
            <w:tcW w:w="6237" w:type="dxa"/>
          </w:tcPr>
          <w:p w:rsidR="00785F15" w:rsidRPr="0040208C" w:rsidRDefault="00785F15" w:rsidP="009A0F8B">
            <w:pPr>
              <w:rPr>
                <w:i/>
              </w:rPr>
            </w:pPr>
            <w:r w:rsidRPr="0040208C">
              <w:t>2006/07:RRS12 Riksrevisionens styrelses redogörelse angående revisionsberättelsen över Stiftelsen Riksbankens Jubileumsfonds årsredovisning för 2006</w:t>
            </w:r>
          </w:p>
        </w:tc>
        <w:tc>
          <w:tcPr>
            <w:tcW w:w="2481" w:type="dxa"/>
          </w:tcPr>
          <w:p w:rsidR="00785F15" w:rsidRPr="0040208C" w:rsidRDefault="00E26760" w:rsidP="009A0F8B">
            <w:pPr>
              <w:rPr>
                <w:spacing w:val="-4"/>
              </w:rPr>
            </w:pPr>
            <w:r w:rsidRPr="0040208C">
              <w:rPr>
                <w:spacing w:val="-4"/>
              </w:rPr>
              <w:t>UbU</w:t>
            </w:r>
          </w:p>
        </w:tc>
      </w:tr>
    </w:tbl>
    <w:p w:rsidR="00785F15" w:rsidRPr="0040208C" w:rsidRDefault="00785F15" w:rsidP="00785F15">
      <w:pPr>
        <w:pStyle w:val="Blankrad"/>
      </w:pPr>
      <w:r w:rsidRPr="0040208C">
        <w:t>     </w:t>
      </w:r>
    </w:p>
    <w:p w:rsidR="00785F15" w:rsidRPr="0040208C" w:rsidRDefault="00785F15" w:rsidP="00785F15">
      <w:pPr>
        <w:pStyle w:val="Blankrad"/>
      </w:pPr>
      <w:r w:rsidRPr="0040208C">
        <w:t>     </w:t>
      </w:r>
    </w:p>
    <w:p w:rsidR="006E04A4" w:rsidRPr="0040208C" w:rsidRDefault="006E04A4">
      <w:pPr>
        <w:pStyle w:val="Blankrad"/>
      </w:pPr>
      <w:r w:rsidRPr="0040208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020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0208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0208C" w:rsidRDefault="006E04A4">
            <w:pPr>
              <w:pStyle w:val="StreckMitten"/>
            </w:pPr>
            <w:r w:rsidRPr="0040208C">
              <w:tab/>
            </w:r>
            <w:r w:rsidRPr="0040208C">
              <w:tab/>
            </w:r>
          </w:p>
        </w:tc>
      </w:tr>
    </w:tbl>
    <w:p w:rsidR="006E04A4" w:rsidRPr="0040208C" w:rsidRDefault="006E04A4"/>
    <w:sectPr w:rsidR="006E04A4" w:rsidRPr="0040208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F76" w:rsidRPr="0040208C" w:rsidRDefault="00032F76">
      <w:r w:rsidRPr="0040208C">
        <w:separator/>
      </w:r>
    </w:p>
  </w:endnote>
  <w:endnote w:type="continuationSeparator" w:id="0">
    <w:p w:rsidR="00032F76" w:rsidRPr="0040208C" w:rsidRDefault="00032F76">
      <w:r w:rsidRPr="004020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16E" w:rsidRPr="0040208C" w:rsidRDefault="0062716E">
    <w:pPr>
      <w:pStyle w:val="Sidhuvud"/>
      <w:jc w:val="center"/>
    </w:pPr>
    <w:r w:rsidRPr="0040208C">
      <w:fldChar w:fldCharType="begin" w:fldLock="1"/>
    </w:r>
    <w:r w:rsidRPr="0040208C">
      <w:instrText xml:space="preserve"> PAGE </w:instrText>
    </w:r>
    <w:r w:rsidRPr="0040208C">
      <w:fldChar w:fldCharType="separate"/>
    </w:r>
    <w:r w:rsidR="00A25690" w:rsidRPr="0040208C">
      <w:t>3</w:t>
    </w:r>
    <w:r w:rsidRPr="0040208C">
      <w:fldChar w:fldCharType="end"/>
    </w:r>
    <w:r w:rsidRPr="0040208C">
      <w:t>(</w:t>
    </w:r>
    <w:r w:rsidRPr="0040208C">
      <w:fldChar w:fldCharType="begin" w:fldLock="1"/>
    </w:r>
    <w:r w:rsidRPr="0040208C">
      <w:instrText xml:space="preserve"> NUMPAGES </w:instrText>
    </w:r>
    <w:r w:rsidRPr="0040208C">
      <w:fldChar w:fldCharType="separate"/>
    </w:r>
    <w:r w:rsidR="00A25690" w:rsidRPr="0040208C">
      <w:t>3</w:t>
    </w:r>
    <w:r w:rsidRPr="0040208C">
      <w:fldChar w:fldCharType="end"/>
    </w:r>
    <w:r w:rsidRPr="0040208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16E" w:rsidRPr="0040208C" w:rsidRDefault="0062716E">
    <w:pPr>
      <w:pStyle w:val="Sidhuvud"/>
      <w:jc w:val="center"/>
    </w:pPr>
    <w:r w:rsidRPr="0040208C">
      <w:fldChar w:fldCharType="begin" w:fldLock="1"/>
    </w:r>
    <w:r w:rsidRPr="0040208C">
      <w:instrText xml:space="preserve"> PAGE </w:instrText>
    </w:r>
    <w:r w:rsidRPr="0040208C">
      <w:fldChar w:fldCharType="separate"/>
    </w:r>
    <w:r w:rsidR="003F2AF8" w:rsidRPr="0040208C">
      <w:t>1</w:t>
    </w:r>
    <w:r w:rsidRPr="0040208C">
      <w:fldChar w:fldCharType="end"/>
    </w:r>
    <w:r w:rsidRPr="0040208C">
      <w:t>(</w:t>
    </w:r>
    <w:r w:rsidRPr="0040208C">
      <w:fldChar w:fldCharType="begin" w:fldLock="1"/>
    </w:r>
    <w:r w:rsidRPr="0040208C">
      <w:instrText xml:space="preserve"> NUMPAGES </w:instrText>
    </w:r>
    <w:r w:rsidRPr="0040208C">
      <w:fldChar w:fldCharType="separate"/>
    </w:r>
    <w:r w:rsidR="00A25690" w:rsidRPr="0040208C">
      <w:t>3</w:t>
    </w:r>
    <w:r w:rsidRPr="0040208C">
      <w:fldChar w:fldCharType="end"/>
    </w:r>
    <w:r w:rsidRPr="0040208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F76" w:rsidRPr="0040208C" w:rsidRDefault="00032F76">
      <w:r w:rsidRPr="0040208C">
        <w:separator/>
      </w:r>
    </w:p>
  </w:footnote>
  <w:footnote w:type="continuationSeparator" w:id="0">
    <w:p w:rsidR="00032F76" w:rsidRPr="0040208C" w:rsidRDefault="00032F76">
      <w:r w:rsidRPr="004020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16E" w:rsidRPr="0040208C" w:rsidRDefault="0062716E">
    <w:pPr>
      <w:pStyle w:val="Sidhuvud"/>
      <w:tabs>
        <w:tab w:val="clear" w:pos="4536"/>
      </w:tabs>
    </w:pPr>
    <w:r w:rsidRPr="0040208C">
      <w:fldChar w:fldCharType="begin" w:fldLock="1"/>
    </w:r>
    <w:r w:rsidRPr="0040208C">
      <w:instrText xml:space="preserve"> DOCPROPERTY "DocumentDate" </w:instrText>
    </w:r>
    <w:r w:rsidRPr="0040208C">
      <w:fldChar w:fldCharType="separate"/>
    </w:r>
    <w:r w:rsidR="00A25690" w:rsidRPr="0040208C">
      <w:t>Måndagen den 26 mars 2007</w:t>
    </w:r>
    <w:r w:rsidRPr="0040208C">
      <w:fldChar w:fldCharType="end"/>
    </w:r>
    <w:r w:rsidRPr="0040208C">
      <w:tab/>
    </w:r>
  </w:p>
  <w:p w:rsidR="0062716E" w:rsidRPr="0040208C" w:rsidRDefault="0062716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0208C">
      <w:rPr>
        <w:sz w:val="12"/>
      </w:rPr>
      <w:tab/>
    </w:r>
  </w:p>
  <w:p w:rsidR="0062716E" w:rsidRPr="0040208C" w:rsidRDefault="006271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16E" w:rsidRPr="0040208C" w:rsidRDefault="004020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0208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716E" w:rsidRPr="0040208C" w:rsidRDefault="0062716E">
    <w:pPr>
      <w:pStyle w:val="Dokumentrubrik"/>
      <w:spacing w:after="360"/>
    </w:pPr>
    <w:r w:rsidRPr="0040208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809659A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44722220">
    <w:abstractNumId w:val="6"/>
  </w:num>
  <w:num w:numId="2" w16cid:durableId="1031806383">
    <w:abstractNumId w:val="2"/>
  </w:num>
  <w:num w:numId="3" w16cid:durableId="50345600">
    <w:abstractNumId w:val="5"/>
  </w:num>
  <w:num w:numId="4" w16cid:durableId="130024444">
    <w:abstractNumId w:val="1"/>
  </w:num>
  <w:num w:numId="5" w16cid:durableId="298652173">
    <w:abstractNumId w:val="0"/>
  </w:num>
  <w:num w:numId="6" w16cid:durableId="729036421">
    <w:abstractNumId w:val="4"/>
  </w:num>
  <w:num w:numId="7" w16cid:durableId="1296833541">
    <w:abstractNumId w:val="4"/>
  </w:num>
  <w:num w:numId="8" w16cid:durableId="396779932">
    <w:abstractNumId w:val="4"/>
  </w:num>
  <w:num w:numId="9" w16cid:durableId="1502236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32808"/>
    <w:rsid w:val="00000608"/>
    <w:rsid w:val="00003249"/>
    <w:rsid w:val="00013362"/>
    <w:rsid w:val="00025ED1"/>
    <w:rsid w:val="00030ADD"/>
    <w:rsid w:val="00032F76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0E56A1"/>
    <w:rsid w:val="000F3F99"/>
    <w:rsid w:val="00103C04"/>
    <w:rsid w:val="0014779C"/>
    <w:rsid w:val="00147F56"/>
    <w:rsid w:val="001548E3"/>
    <w:rsid w:val="00160B0C"/>
    <w:rsid w:val="00165404"/>
    <w:rsid w:val="0017097B"/>
    <w:rsid w:val="001903E8"/>
    <w:rsid w:val="00193B94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0F59"/>
    <w:rsid w:val="001F0F7A"/>
    <w:rsid w:val="001F45EF"/>
    <w:rsid w:val="001F58F3"/>
    <w:rsid w:val="00211667"/>
    <w:rsid w:val="00215146"/>
    <w:rsid w:val="00223EF7"/>
    <w:rsid w:val="00224BCF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2808"/>
    <w:rsid w:val="00333602"/>
    <w:rsid w:val="00334A3B"/>
    <w:rsid w:val="0034141E"/>
    <w:rsid w:val="00341545"/>
    <w:rsid w:val="00341C37"/>
    <w:rsid w:val="00350ACF"/>
    <w:rsid w:val="003511C0"/>
    <w:rsid w:val="003652CF"/>
    <w:rsid w:val="00377B34"/>
    <w:rsid w:val="003863CC"/>
    <w:rsid w:val="00386486"/>
    <w:rsid w:val="0038708C"/>
    <w:rsid w:val="0039143A"/>
    <w:rsid w:val="003945BB"/>
    <w:rsid w:val="003B796F"/>
    <w:rsid w:val="003C7487"/>
    <w:rsid w:val="003C7EDD"/>
    <w:rsid w:val="003D0E9A"/>
    <w:rsid w:val="003E1861"/>
    <w:rsid w:val="003F2AF8"/>
    <w:rsid w:val="0040208C"/>
    <w:rsid w:val="00404049"/>
    <w:rsid w:val="00405E4A"/>
    <w:rsid w:val="004100C9"/>
    <w:rsid w:val="00415884"/>
    <w:rsid w:val="00422646"/>
    <w:rsid w:val="0045348A"/>
    <w:rsid w:val="004603CE"/>
    <w:rsid w:val="00481275"/>
    <w:rsid w:val="004B153C"/>
    <w:rsid w:val="004C10B9"/>
    <w:rsid w:val="004C1FA3"/>
    <w:rsid w:val="004C4932"/>
    <w:rsid w:val="004C7FBC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060C"/>
    <w:rsid w:val="00585ED4"/>
    <w:rsid w:val="00593F37"/>
    <w:rsid w:val="00594D74"/>
    <w:rsid w:val="00597CFF"/>
    <w:rsid w:val="005A4129"/>
    <w:rsid w:val="005B70D8"/>
    <w:rsid w:val="005C2FB4"/>
    <w:rsid w:val="005C58BB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2716E"/>
    <w:rsid w:val="006320E4"/>
    <w:rsid w:val="006417AD"/>
    <w:rsid w:val="0064413C"/>
    <w:rsid w:val="00645051"/>
    <w:rsid w:val="00647A43"/>
    <w:rsid w:val="00652619"/>
    <w:rsid w:val="00652957"/>
    <w:rsid w:val="00660A6C"/>
    <w:rsid w:val="00662DB5"/>
    <w:rsid w:val="00670366"/>
    <w:rsid w:val="00690C89"/>
    <w:rsid w:val="00691645"/>
    <w:rsid w:val="00693162"/>
    <w:rsid w:val="00695350"/>
    <w:rsid w:val="006C05D9"/>
    <w:rsid w:val="006C4107"/>
    <w:rsid w:val="006D0C2B"/>
    <w:rsid w:val="006D196C"/>
    <w:rsid w:val="006D571B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0C8E"/>
    <w:rsid w:val="0078127D"/>
    <w:rsid w:val="00785F15"/>
    <w:rsid w:val="007A090E"/>
    <w:rsid w:val="007A2D5C"/>
    <w:rsid w:val="007B01A2"/>
    <w:rsid w:val="007B1B3A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25F5"/>
    <w:rsid w:val="00835D03"/>
    <w:rsid w:val="00854C30"/>
    <w:rsid w:val="00855121"/>
    <w:rsid w:val="008600DA"/>
    <w:rsid w:val="0086222B"/>
    <w:rsid w:val="008652D5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9698C"/>
    <w:rsid w:val="009A0F8B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5690"/>
    <w:rsid w:val="00A27870"/>
    <w:rsid w:val="00A27C32"/>
    <w:rsid w:val="00A31819"/>
    <w:rsid w:val="00A323E6"/>
    <w:rsid w:val="00A33A32"/>
    <w:rsid w:val="00A40076"/>
    <w:rsid w:val="00A4128D"/>
    <w:rsid w:val="00A4395A"/>
    <w:rsid w:val="00A51BBE"/>
    <w:rsid w:val="00A63B75"/>
    <w:rsid w:val="00A65816"/>
    <w:rsid w:val="00A669E1"/>
    <w:rsid w:val="00A726A7"/>
    <w:rsid w:val="00A76381"/>
    <w:rsid w:val="00A80A58"/>
    <w:rsid w:val="00A87ED5"/>
    <w:rsid w:val="00A94468"/>
    <w:rsid w:val="00AA4B94"/>
    <w:rsid w:val="00AC0E93"/>
    <w:rsid w:val="00AD51C2"/>
    <w:rsid w:val="00AE0489"/>
    <w:rsid w:val="00AE255A"/>
    <w:rsid w:val="00AE4186"/>
    <w:rsid w:val="00AF003C"/>
    <w:rsid w:val="00AF62E9"/>
    <w:rsid w:val="00B02808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B02FD"/>
    <w:rsid w:val="00BD1E8E"/>
    <w:rsid w:val="00BD3960"/>
    <w:rsid w:val="00BD5B2F"/>
    <w:rsid w:val="00BE1F3F"/>
    <w:rsid w:val="00BE26EA"/>
    <w:rsid w:val="00BE2EB7"/>
    <w:rsid w:val="00BF1A01"/>
    <w:rsid w:val="00BF2ADF"/>
    <w:rsid w:val="00C04A70"/>
    <w:rsid w:val="00C11760"/>
    <w:rsid w:val="00C12F9C"/>
    <w:rsid w:val="00C20D9F"/>
    <w:rsid w:val="00C21568"/>
    <w:rsid w:val="00C337B2"/>
    <w:rsid w:val="00C354BF"/>
    <w:rsid w:val="00C37D3A"/>
    <w:rsid w:val="00C46D5F"/>
    <w:rsid w:val="00C5298F"/>
    <w:rsid w:val="00C94CBC"/>
    <w:rsid w:val="00C95FD1"/>
    <w:rsid w:val="00CA0FEA"/>
    <w:rsid w:val="00CA5C77"/>
    <w:rsid w:val="00CA63A1"/>
    <w:rsid w:val="00CB2C30"/>
    <w:rsid w:val="00CC4FEA"/>
    <w:rsid w:val="00CD147F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1F6A"/>
    <w:rsid w:val="00D1688C"/>
    <w:rsid w:val="00D176C3"/>
    <w:rsid w:val="00D22A02"/>
    <w:rsid w:val="00D2330C"/>
    <w:rsid w:val="00D41247"/>
    <w:rsid w:val="00D4489A"/>
    <w:rsid w:val="00D45AE3"/>
    <w:rsid w:val="00D46A27"/>
    <w:rsid w:val="00D51FA2"/>
    <w:rsid w:val="00D6756A"/>
    <w:rsid w:val="00D76DAF"/>
    <w:rsid w:val="00D77FF8"/>
    <w:rsid w:val="00D80B4A"/>
    <w:rsid w:val="00D82BA7"/>
    <w:rsid w:val="00D84792"/>
    <w:rsid w:val="00D923F2"/>
    <w:rsid w:val="00DB3C3E"/>
    <w:rsid w:val="00DC1161"/>
    <w:rsid w:val="00DD1A0D"/>
    <w:rsid w:val="00DD564D"/>
    <w:rsid w:val="00DD656E"/>
    <w:rsid w:val="00DE1DA3"/>
    <w:rsid w:val="00DE43D4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676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49D8"/>
    <w:rsid w:val="00E912EF"/>
    <w:rsid w:val="00E975DB"/>
    <w:rsid w:val="00EB0911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0C78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6412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E9519-4C80-491F-B45E-23286D73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770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624</Words>
  <Characters>4081</Characters>
  <Application>Microsoft Office Word</Application>
  <DocSecurity>4</DocSecurity>
  <Lines>291</Lines>
  <Paragraphs>180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2006/07:81</vt:lpstr>
      <vt:lpstr>Måndagen den 26 mars 2007</vt:lpstr>
    </vt:vector>
  </TitlesOfParts>
  <Company>Riksdagen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2007-03-23T15:35:00Z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26 mars 2007</vt:lpwstr>
  </property>
  <property fmtid="{D5CDD505-2E9C-101B-9397-08002B2CF9AE}" pid="3" name="DocumentNumber">
    <vt:lpwstr>81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2007-03-26</vt:lpwstr>
  </property>
</Properties>
</file>