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D27F4" w:rsidRPr="002F104C" w:rsidTr="001D27F4">
        <w:tc>
          <w:tcPr>
            <w:tcW w:w="7228" w:type="dxa"/>
          </w:tcPr>
          <w:p w:rsidR="001D27F4" w:rsidRPr="002F104C" w:rsidRDefault="001D27F4" w:rsidP="001D27F4">
            <w:pPr>
              <w:pStyle w:val="RSKRbeteckning"/>
              <w:spacing w:before="240"/>
            </w:pPr>
            <w:r w:rsidRPr="002F104C">
              <w:t>Riksdagsskrivelse</w:t>
            </w:r>
          </w:p>
          <w:p w:rsidR="001D27F4" w:rsidRPr="002F104C" w:rsidRDefault="001D27F4" w:rsidP="001D27F4">
            <w:pPr>
              <w:pStyle w:val="RSKRbeteckning"/>
            </w:pPr>
            <w:r w:rsidRPr="002F104C">
              <w:t>2013/14:325</w:t>
            </w:r>
          </w:p>
        </w:tc>
        <w:tc>
          <w:tcPr>
            <w:tcW w:w="1134" w:type="dxa"/>
          </w:tcPr>
          <w:p w:rsidR="001D27F4" w:rsidRPr="002F104C" w:rsidRDefault="001D27F4" w:rsidP="001D27F4">
            <w:pPr>
              <w:jc w:val="right"/>
            </w:pPr>
            <w:r w:rsidRPr="002F104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7F4" w:rsidRPr="002F104C" w:rsidTr="001D27F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D27F4" w:rsidRPr="002F104C" w:rsidRDefault="001D27F4" w:rsidP="001D27F4">
            <w:pPr>
              <w:rPr>
                <w:sz w:val="10"/>
              </w:rPr>
            </w:pPr>
          </w:p>
        </w:tc>
      </w:tr>
    </w:tbl>
    <w:p w:rsidR="00CE5B19" w:rsidRPr="002F104C" w:rsidRDefault="00CE5B19" w:rsidP="001D27F4"/>
    <w:p w:rsidR="001D27F4" w:rsidRPr="002F104C" w:rsidRDefault="001D27F4" w:rsidP="001D27F4">
      <w:pPr>
        <w:pStyle w:val="Mottagare1"/>
      </w:pPr>
      <w:r w:rsidRPr="002F104C">
        <w:t>Regeringen</w:t>
      </w:r>
    </w:p>
    <w:p w:rsidR="001D27F4" w:rsidRPr="002F104C" w:rsidRDefault="001D27F4" w:rsidP="001D27F4">
      <w:pPr>
        <w:pStyle w:val="Mottagare2"/>
      </w:pPr>
      <w:r w:rsidRPr="002F104C">
        <w:t>Socialdepartementet</w:t>
      </w:r>
      <w:r w:rsidR="005C0B2E" w:rsidRPr="002F104C">
        <w:rPr>
          <w:rStyle w:val="Fotnotsreferens"/>
        </w:rPr>
        <w:footnoteReference w:id="1"/>
      </w:r>
    </w:p>
    <w:p w:rsidR="001D27F4" w:rsidRPr="002F104C" w:rsidRDefault="001D27F4" w:rsidP="001D27F4">
      <w:r w:rsidRPr="002F104C">
        <w:t>Med överlämnande av socialutskottets betänkande 2013/14:SoU23 Åtgärder för att stärka barnets rättigheter och uppväxtvillkor får jag anmäla att riksdagen denna dag bifallit utskottets förslag till riksdagsbeslut.</w:t>
      </w:r>
    </w:p>
    <w:p w:rsidR="001D27F4" w:rsidRPr="002F104C" w:rsidRDefault="001D27F4" w:rsidP="001D27F4">
      <w:pPr>
        <w:pStyle w:val="Stockholm"/>
      </w:pPr>
      <w:r w:rsidRPr="002F104C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27F4" w:rsidRPr="002F104C" w:rsidTr="001D27F4">
        <w:tc>
          <w:tcPr>
            <w:tcW w:w="3628" w:type="dxa"/>
          </w:tcPr>
          <w:p w:rsidR="001D27F4" w:rsidRPr="002F104C" w:rsidRDefault="001D27F4" w:rsidP="001D27F4">
            <w:pPr>
              <w:pStyle w:val="AvsTalman"/>
            </w:pPr>
            <w:r w:rsidRPr="002F104C">
              <w:t>Per Westerberg</w:t>
            </w:r>
          </w:p>
        </w:tc>
        <w:tc>
          <w:tcPr>
            <w:tcW w:w="3628" w:type="dxa"/>
          </w:tcPr>
          <w:p w:rsidR="001D27F4" w:rsidRPr="002F104C" w:rsidRDefault="001D27F4" w:rsidP="001D27F4">
            <w:pPr>
              <w:pStyle w:val="AvsTjnsteman"/>
            </w:pPr>
            <w:r w:rsidRPr="002F104C">
              <w:t>Claes Mårtensson</w:t>
            </w:r>
          </w:p>
        </w:tc>
      </w:tr>
    </w:tbl>
    <w:p w:rsidR="001D27F4" w:rsidRPr="002F104C" w:rsidRDefault="001D27F4" w:rsidP="001D27F4"/>
    <w:sectPr w:rsidR="001D27F4" w:rsidRPr="002F104C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90A" w:rsidRPr="002F104C" w:rsidRDefault="00D4390A" w:rsidP="005C0B2E">
      <w:r w:rsidRPr="002F104C">
        <w:separator/>
      </w:r>
    </w:p>
  </w:endnote>
  <w:endnote w:type="continuationSeparator" w:id="0">
    <w:p w:rsidR="00D4390A" w:rsidRPr="002F104C" w:rsidRDefault="00D4390A" w:rsidP="005C0B2E">
      <w:r w:rsidRPr="002F10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90A" w:rsidRPr="002F104C" w:rsidRDefault="00D4390A" w:rsidP="005C0B2E">
      <w:r w:rsidRPr="002F104C">
        <w:separator/>
      </w:r>
    </w:p>
  </w:footnote>
  <w:footnote w:type="continuationSeparator" w:id="0">
    <w:p w:rsidR="00D4390A" w:rsidRPr="002F104C" w:rsidRDefault="00D4390A" w:rsidP="005C0B2E">
      <w:r w:rsidRPr="002F104C">
        <w:continuationSeparator/>
      </w:r>
    </w:p>
  </w:footnote>
  <w:footnote w:id="1">
    <w:p w:rsidR="005C0B2E" w:rsidRPr="002F104C" w:rsidRDefault="005C0B2E">
      <w:pPr>
        <w:pStyle w:val="Fotnotstext"/>
      </w:pPr>
      <w:r w:rsidRPr="002F104C">
        <w:rPr>
          <w:rStyle w:val="Fotnotsreferens"/>
        </w:rPr>
        <w:footnoteRef/>
      </w:r>
      <w:r w:rsidRPr="002F104C">
        <w:t xml:space="preserve"> Riksdagsskrivelse 2013/14:326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F4"/>
    <w:rsid w:val="000171F4"/>
    <w:rsid w:val="00062659"/>
    <w:rsid w:val="000B4100"/>
    <w:rsid w:val="0010405F"/>
    <w:rsid w:val="00137E7C"/>
    <w:rsid w:val="0015071F"/>
    <w:rsid w:val="001D27F4"/>
    <w:rsid w:val="0028165D"/>
    <w:rsid w:val="002E72EA"/>
    <w:rsid w:val="002F104C"/>
    <w:rsid w:val="00333AF6"/>
    <w:rsid w:val="0034376C"/>
    <w:rsid w:val="0055519C"/>
    <w:rsid w:val="005C0B2E"/>
    <w:rsid w:val="006556D6"/>
    <w:rsid w:val="0065744A"/>
    <w:rsid w:val="0067566D"/>
    <w:rsid w:val="0068755D"/>
    <w:rsid w:val="00692153"/>
    <w:rsid w:val="007D1F51"/>
    <w:rsid w:val="00891A76"/>
    <w:rsid w:val="009E4FA2"/>
    <w:rsid w:val="009F6619"/>
    <w:rsid w:val="00CE0BEB"/>
    <w:rsid w:val="00CE5B19"/>
    <w:rsid w:val="00D4390A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F927B-35ED-4A70-8F57-11767635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C0B2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C0B2E"/>
  </w:style>
  <w:style w:type="character" w:styleId="Fotnotsreferens">
    <w:name w:val="footnote reference"/>
    <w:basedOn w:val="Standardstycketeckensnitt"/>
    <w:semiHidden/>
    <w:unhideWhenUsed/>
    <w:rsid w:val="005C0B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2014-06-12T15:24:00Z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325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23</vt:lpwstr>
  </property>
  <property fmtid="{D5CDD505-2E9C-101B-9397-08002B2CF9AE}" pid="17" name="RefRubrik">
    <vt:lpwstr>Åtgärder för att stärka barnets rättigheter och uppväxtvillkor</vt:lpwstr>
  </property>
</Properties>
</file>