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9CC1ACCC46346C28ED1BEA47A1207EC"/>
        </w:placeholder>
        <w:text/>
      </w:sdtPr>
      <w:sdtEndPr/>
      <w:sdtContent>
        <w:p w:rsidRPr="009B062B" w:rsidR="00AF30DD" w:rsidP="004819FA" w:rsidRDefault="00AF30DD" w14:paraId="6A844BF5" w14:textId="77777777">
          <w:pPr>
            <w:pStyle w:val="Rubrik1"/>
            <w:spacing w:after="300"/>
          </w:pPr>
          <w:r w:rsidRPr="009B062B">
            <w:t>Förslag till riksdagsbeslut</w:t>
          </w:r>
        </w:p>
      </w:sdtContent>
    </w:sdt>
    <w:sdt>
      <w:sdtPr>
        <w:alias w:val="Yrkande 1"/>
        <w:tag w:val="4dc53571-5ca9-4be3-a918-8bbd0a4a24a2"/>
        <w:id w:val="1079020932"/>
        <w:lock w:val="sdtLocked"/>
      </w:sdtPr>
      <w:sdtEndPr/>
      <w:sdtContent>
        <w:p w:rsidR="001C06DB" w:rsidRDefault="00D90218" w14:paraId="7062D53C" w14:textId="77777777">
          <w:pPr>
            <w:pStyle w:val="Frslagstext"/>
            <w:numPr>
              <w:ilvl w:val="0"/>
              <w:numId w:val="0"/>
            </w:numPr>
          </w:pPr>
          <w:r>
            <w:t>Riksdagen ställer sig bakom det som anförs i motionen om att regeringen skyndsamt bör vidta de åtgärder som behövs för att stoppa utförsel av stöldgods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5B23C48128478EBF6DDAB4D42EC392"/>
        </w:placeholder>
        <w:text/>
      </w:sdtPr>
      <w:sdtEndPr/>
      <w:sdtContent>
        <w:p w:rsidRPr="009B062B" w:rsidR="006D79C9" w:rsidP="00333E95" w:rsidRDefault="006D79C9" w14:paraId="1A9B59D5" w14:textId="77777777">
          <w:pPr>
            <w:pStyle w:val="Rubrik1"/>
          </w:pPr>
          <w:r>
            <w:t>Motivering</w:t>
          </w:r>
        </w:p>
      </w:sdtContent>
    </w:sdt>
    <w:p w:rsidR="00801A7C" w:rsidP="00E9455B" w:rsidRDefault="00E9455B" w14:paraId="54D1FDBF" w14:textId="77777777">
      <w:pPr>
        <w:pStyle w:val="Normalutanindragellerluft"/>
      </w:pPr>
      <w:r>
        <w:t xml:space="preserve">Under många år har det varit uppenbart att det är alltför enkelt att föra stöldgods ut ur landet. Det har gått så långt att många liknar Sverige vid en godisbutik för utländska stöldligor. Stöldgods i parti och minut lämnar vårt land. Båtmotorer, lantbruksmaskiner, stöldgods från företag och byggarbetsplatser stjäls av internationella ligor, lastas på lastbilar och andra större fordon och förs ut ur landet. Risken att bli stoppad och få godset undersökt är minimal. </w:t>
      </w:r>
    </w:p>
    <w:p w:rsidR="00801A7C" w:rsidP="00801A7C" w:rsidRDefault="00E9455B" w14:paraId="1700592A" w14:textId="77777777">
      <w:r w:rsidRPr="00801A7C">
        <w:t>Ett antal motioner som syftar till att verkningsfulla ingripanden görs för att få stopp på detta har lagts. Riksrevisionsverket menar att Tullverket har de verktyg som behövs för att kunna ingripa, men ser samtidigt att resurser inte avdelas på sådant sätt att denna utförsel stoppas.</w:t>
      </w:r>
    </w:p>
    <w:p w:rsidR="00801A7C" w:rsidP="00801A7C" w:rsidRDefault="00E9455B" w14:paraId="03694C65" w14:textId="62401ECA">
      <w:r>
        <w:t xml:space="preserve">Finansministern hävdar att ytterligare resurser eller redskap för </w:t>
      </w:r>
      <w:r w:rsidR="001E0D9E">
        <w:t>T</w:t>
      </w:r>
      <w:r>
        <w:t>ullverket är fel väg att gå. I stället menar hon att förstärkningen av polisen kommer åtgärda problemet. Vad ministern inte tycks inse är att för polisen kommer åtgärder mot utförsel av stöldgods alltid ha lägre prioritet än flertalet andra typer av brott.</w:t>
      </w:r>
    </w:p>
    <w:p w:rsidR="00801A7C" w:rsidP="00801A7C" w:rsidRDefault="00E9455B" w14:paraId="79A471A4" w14:textId="77777777">
      <w:r>
        <w:t xml:space="preserve">Den tråkiga sanningen är av bland annat det skälet att det fortfarande är i stort sett riskfritt att föra ut stöldgods. För den stora allmänheten och särskilt för de som drabbats av stölderna ter sig detta fullständigt obegripligt. Det är resoluta åtgärder nu, inte i morgon eller i en avlägsen framtid när alla operativa organ uppnått full styrka, som måste till. </w:t>
      </w:r>
    </w:p>
    <w:p w:rsidR="00801A7C" w:rsidP="00801A7C" w:rsidRDefault="00E9455B" w14:paraId="34A88E33" w14:textId="77777777">
      <w:r>
        <w:t xml:space="preserve">Det borde inte vara så svårt att åstadkomma detta. Antalet utförselplatser är förhållandevis lågt och såväl manuella besiktningar som tekniskt mera avancerade röntgenundersökningar av fordon fordrar inte några gigantiska insatser. </w:t>
      </w:r>
    </w:p>
    <w:p w:rsidR="00801A7C" w:rsidP="00801A7C" w:rsidRDefault="00E9455B" w14:paraId="41640A7A" w14:textId="77777777">
      <w:r>
        <w:lastRenderedPageBreak/>
        <w:t xml:space="preserve">Det finns också uppgifter som visar att de kriminella som sköter om själva utförseln ytterligare minskar risken för att fordonen ska undersökas genom att anlända så sent till hamnen att ingripanden riskerar att försena båtavgångar. </w:t>
      </w:r>
    </w:p>
    <w:p w:rsidR="00801A7C" w:rsidP="00801A7C" w:rsidRDefault="00E9455B" w14:paraId="35F2BCE4" w14:textId="77777777">
      <w:r>
        <w:t>Genom överenskommelser med rederier om skärpta regler för ankomst till hamnen borde detta enkelt kunna stoppas.</w:t>
      </w:r>
    </w:p>
    <w:p w:rsidR="00BB6339" w:rsidP="001B5F4B" w:rsidRDefault="00E9455B" w14:paraId="4B2BB6AC" w14:textId="5DC5711C">
      <w:r>
        <w:t>Skyndsamma åtgärder behövs. Nuvarande förhållanden göder kriminalitet.</w:t>
      </w:r>
    </w:p>
    <w:sdt>
      <w:sdtPr>
        <w:alias w:val="CC_Underskrifter"/>
        <w:tag w:val="CC_Underskrifter"/>
        <w:id w:val="583496634"/>
        <w:lock w:val="sdtContentLocked"/>
        <w:placeholder>
          <w:docPart w:val="A58C47E8FFB54024942D85675588EA26"/>
        </w:placeholder>
      </w:sdtPr>
      <w:sdtEndPr/>
      <w:sdtContent>
        <w:p w:rsidR="004819FA" w:rsidP="004819FA" w:rsidRDefault="004819FA" w14:paraId="670BB4BB" w14:textId="77777777"/>
        <w:p w:rsidRPr="008E0FE2" w:rsidR="004801AC" w:rsidP="004819FA" w:rsidRDefault="001B5F4B" w14:paraId="47215861" w14:textId="77777777"/>
      </w:sdtContent>
    </w:sdt>
    <w:tbl>
      <w:tblPr>
        <w:tblW w:w="5000" w:type="pct"/>
        <w:tblLook w:val="04A0" w:firstRow="1" w:lastRow="0" w:firstColumn="1" w:lastColumn="0" w:noHBand="0" w:noVBand="1"/>
        <w:tblCaption w:val="underskrifter"/>
      </w:tblPr>
      <w:tblGrid>
        <w:gridCol w:w="4252"/>
        <w:gridCol w:w="4252"/>
      </w:tblGrid>
      <w:tr w:rsidR="009B6757" w14:paraId="3ED14CDB" w14:textId="77777777">
        <w:trPr>
          <w:cantSplit/>
        </w:trPr>
        <w:tc>
          <w:tcPr>
            <w:tcW w:w="50" w:type="pct"/>
            <w:vAlign w:val="bottom"/>
          </w:tcPr>
          <w:p w:rsidR="009B6757" w:rsidRDefault="00B55B14" w14:paraId="43FDFE85" w14:textId="77777777">
            <w:pPr>
              <w:pStyle w:val="Underskrifter"/>
            </w:pPr>
            <w:r>
              <w:t>Lars Jilmstad (M)</w:t>
            </w:r>
          </w:p>
        </w:tc>
        <w:tc>
          <w:tcPr>
            <w:tcW w:w="50" w:type="pct"/>
            <w:vAlign w:val="bottom"/>
          </w:tcPr>
          <w:p w:rsidR="009B6757" w:rsidRDefault="009B6757" w14:paraId="021A1CD8" w14:textId="77777777">
            <w:pPr>
              <w:pStyle w:val="Underskrifter"/>
            </w:pPr>
          </w:p>
        </w:tc>
      </w:tr>
    </w:tbl>
    <w:p w:rsidR="00AE4F25" w:rsidRDefault="00AE4F25" w14:paraId="1F48A7D3" w14:textId="77777777"/>
    <w:sectPr w:rsidR="00AE4F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4841" w14:textId="77777777" w:rsidR="00304EE4" w:rsidRDefault="00304EE4" w:rsidP="000C1CAD">
      <w:pPr>
        <w:spacing w:line="240" w:lineRule="auto"/>
      </w:pPr>
      <w:r>
        <w:separator/>
      </w:r>
    </w:p>
  </w:endnote>
  <w:endnote w:type="continuationSeparator" w:id="0">
    <w:p w14:paraId="052675A7" w14:textId="77777777" w:rsidR="00304EE4" w:rsidRDefault="00304E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9A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11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FAAC" w14:textId="77777777" w:rsidR="00262EA3" w:rsidRPr="004819FA" w:rsidRDefault="00262EA3" w:rsidP="004819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0301" w14:textId="77777777" w:rsidR="00304EE4" w:rsidRDefault="00304EE4" w:rsidP="000C1CAD">
      <w:pPr>
        <w:spacing w:line="240" w:lineRule="auto"/>
      </w:pPr>
      <w:r>
        <w:separator/>
      </w:r>
    </w:p>
  </w:footnote>
  <w:footnote w:type="continuationSeparator" w:id="0">
    <w:p w14:paraId="44C89C98" w14:textId="77777777" w:rsidR="00304EE4" w:rsidRDefault="00304E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6A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C6B2FB" wp14:editId="49CD07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5CECFE" w14:textId="77777777" w:rsidR="00262EA3" w:rsidRDefault="001B5F4B" w:rsidP="008103B5">
                          <w:pPr>
                            <w:jc w:val="right"/>
                          </w:pPr>
                          <w:sdt>
                            <w:sdtPr>
                              <w:alias w:val="CC_Noformat_Partikod"/>
                              <w:tag w:val="CC_Noformat_Partikod"/>
                              <w:id w:val="-53464382"/>
                              <w:placeholder>
                                <w:docPart w:val="3426B44F49574926A04F5EEBD7017993"/>
                              </w:placeholder>
                              <w:text/>
                            </w:sdtPr>
                            <w:sdtEndPr/>
                            <w:sdtContent>
                              <w:r w:rsidR="00EE5A8A">
                                <w:t>M</w:t>
                              </w:r>
                            </w:sdtContent>
                          </w:sdt>
                          <w:sdt>
                            <w:sdtPr>
                              <w:alias w:val="CC_Noformat_Partinummer"/>
                              <w:tag w:val="CC_Noformat_Partinummer"/>
                              <w:id w:val="-1709555926"/>
                              <w:placeholder>
                                <w:docPart w:val="CB468150E85C4F28AECC83FD9BF95ECC"/>
                              </w:placeholder>
                              <w:text/>
                            </w:sdtPr>
                            <w:sdtEndPr/>
                            <w:sdtContent>
                              <w:r w:rsidR="007B31C2">
                                <w:t>2057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6B2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5CECFE" w14:textId="77777777" w:rsidR="00262EA3" w:rsidRDefault="001B5F4B" w:rsidP="008103B5">
                    <w:pPr>
                      <w:jc w:val="right"/>
                    </w:pPr>
                    <w:sdt>
                      <w:sdtPr>
                        <w:alias w:val="CC_Noformat_Partikod"/>
                        <w:tag w:val="CC_Noformat_Partikod"/>
                        <w:id w:val="-53464382"/>
                        <w:placeholder>
                          <w:docPart w:val="3426B44F49574926A04F5EEBD7017993"/>
                        </w:placeholder>
                        <w:text/>
                      </w:sdtPr>
                      <w:sdtEndPr/>
                      <w:sdtContent>
                        <w:r w:rsidR="00EE5A8A">
                          <w:t>M</w:t>
                        </w:r>
                      </w:sdtContent>
                    </w:sdt>
                    <w:sdt>
                      <w:sdtPr>
                        <w:alias w:val="CC_Noformat_Partinummer"/>
                        <w:tag w:val="CC_Noformat_Partinummer"/>
                        <w:id w:val="-1709555926"/>
                        <w:placeholder>
                          <w:docPart w:val="CB468150E85C4F28AECC83FD9BF95ECC"/>
                        </w:placeholder>
                        <w:text/>
                      </w:sdtPr>
                      <w:sdtEndPr/>
                      <w:sdtContent>
                        <w:r w:rsidR="007B31C2">
                          <w:t>2057</w:t>
                        </w:r>
                      </w:sdtContent>
                    </w:sdt>
                  </w:p>
                </w:txbxContent>
              </v:textbox>
              <w10:wrap anchorx="page"/>
            </v:shape>
          </w:pict>
        </mc:Fallback>
      </mc:AlternateContent>
    </w:r>
  </w:p>
  <w:p w14:paraId="6CAADA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C0B" w14:textId="77777777" w:rsidR="00262EA3" w:rsidRDefault="00262EA3" w:rsidP="008563AC">
    <w:pPr>
      <w:jc w:val="right"/>
    </w:pPr>
  </w:p>
  <w:p w14:paraId="435BA2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7A43" w14:textId="77777777" w:rsidR="00262EA3" w:rsidRDefault="001B5F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B8A00C" wp14:editId="1AE0C1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535EB7" w14:textId="77777777" w:rsidR="00262EA3" w:rsidRDefault="001B5F4B" w:rsidP="00A314CF">
    <w:pPr>
      <w:pStyle w:val="FSHNormal"/>
      <w:spacing w:before="40"/>
    </w:pPr>
    <w:sdt>
      <w:sdtPr>
        <w:alias w:val="CC_Noformat_Motionstyp"/>
        <w:tag w:val="CC_Noformat_Motionstyp"/>
        <w:id w:val="1162973129"/>
        <w:lock w:val="sdtContentLocked"/>
        <w15:appearance w15:val="hidden"/>
        <w:text/>
      </w:sdtPr>
      <w:sdtEndPr/>
      <w:sdtContent>
        <w:r w:rsidR="00244BA6">
          <w:t>Enskild motion</w:t>
        </w:r>
      </w:sdtContent>
    </w:sdt>
    <w:r w:rsidR="00821B36">
      <w:t xml:space="preserve"> </w:t>
    </w:r>
    <w:sdt>
      <w:sdtPr>
        <w:alias w:val="CC_Noformat_Partikod"/>
        <w:tag w:val="CC_Noformat_Partikod"/>
        <w:id w:val="1471015553"/>
        <w:text/>
      </w:sdtPr>
      <w:sdtEndPr/>
      <w:sdtContent>
        <w:r w:rsidR="00EE5A8A">
          <w:t>M</w:t>
        </w:r>
      </w:sdtContent>
    </w:sdt>
    <w:sdt>
      <w:sdtPr>
        <w:alias w:val="CC_Noformat_Partinummer"/>
        <w:tag w:val="CC_Noformat_Partinummer"/>
        <w:id w:val="-2014525982"/>
        <w:text/>
      </w:sdtPr>
      <w:sdtEndPr/>
      <w:sdtContent>
        <w:r w:rsidR="007B31C2">
          <w:t>2057</w:t>
        </w:r>
      </w:sdtContent>
    </w:sdt>
  </w:p>
  <w:p w14:paraId="1C656E6C" w14:textId="77777777" w:rsidR="00262EA3" w:rsidRPr="008227B3" w:rsidRDefault="001B5F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49D3D6" w14:textId="77777777" w:rsidR="00262EA3" w:rsidRPr="008227B3" w:rsidRDefault="001B5F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4BA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4BA6">
          <w:t>:1966</w:t>
        </w:r>
      </w:sdtContent>
    </w:sdt>
  </w:p>
  <w:p w14:paraId="7D50B831" w14:textId="77777777" w:rsidR="00262EA3" w:rsidRDefault="001B5F4B" w:rsidP="00E03A3D">
    <w:pPr>
      <w:pStyle w:val="Motionr"/>
    </w:pPr>
    <w:sdt>
      <w:sdtPr>
        <w:alias w:val="CC_Noformat_Avtext"/>
        <w:tag w:val="CC_Noformat_Avtext"/>
        <w:id w:val="-2020768203"/>
        <w:lock w:val="sdtContentLocked"/>
        <w15:appearance w15:val="hidden"/>
        <w:text/>
      </w:sdtPr>
      <w:sdtEndPr/>
      <w:sdtContent>
        <w:r w:rsidR="00244BA6">
          <w:t>av Lars Jilmstad (M)</w:t>
        </w:r>
      </w:sdtContent>
    </w:sdt>
  </w:p>
  <w:sdt>
    <w:sdtPr>
      <w:alias w:val="CC_Noformat_Rubtext"/>
      <w:tag w:val="CC_Noformat_Rubtext"/>
      <w:id w:val="-218060500"/>
      <w:lock w:val="sdtLocked"/>
      <w:text/>
    </w:sdtPr>
    <w:sdtEndPr/>
    <w:sdtContent>
      <w:p w14:paraId="1CB72EF5" w14:textId="6161EB83" w:rsidR="00262EA3" w:rsidRDefault="00244BA6" w:rsidP="00283E0F">
        <w:pPr>
          <w:pStyle w:val="FSHRub2"/>
        </w:pPr>
        <w:r>
          <w:t>Utförsel av stöldgods</w:t>
        </w:r>
      </w:p>
    </w:sdtContent>
  </w:sdt>
  <w:sdt>
    <w:sdtPr>
      <w:alias w:val="CC_Boilerplate_3"/>
      <w:tag w:val="CC_Boilerplate_3"/>
      <w:id w:val="1606463544"/>
      <w:lock w:val="sdtContentLocked"/>
      <w15:appearance w15:val="hidden"/>
      <w:text w:multiLine="1"/>
    </w:sdtPr>
    <w:sdtEndPr/>
    <w:sdtContent>
      <w:p w14:paraId="3A9129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5A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9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F4B"/>
    <w:rsid w:val="001B6645"/>
    <w:rsid w:val="001B66CE"/>
    <w:rsid w:val="001B6716"/>
    <w:rsid w:val="001B697A"/>
    <w:rsid w:val="001B7753"/>
    <w:rsid w:val="001C0645"/>
    <w:rsid w:val="001C06DB"/>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9E"/>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A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BB"/>
    <w:rsid w:val="002F60C4"/>
    <w:rsid w:val="002F6E41"/>
    <w:rsid w:val="003010E0"/>
    <w:rsid w:val="003032C9"/>
    <w:rsid w:val="00303C09"/>
    <w:rsid w:val="0030446D"/>
    <w:rsid w:val="00304E25"/>
    <w:rsid w:val="00304EE4"/>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952"/>
    <w:rsid w:val="00474043"/>
    <w:rsid w:val="004745C8"/>
    <w:rsid w:val="004745FC"/>
    <w:rsid w:val="004749E0"/>
    <w:rsid w:val="0047554D"/>
    <w:rsid w:val="00476A7B"/>
    <w:rsid w:val="00476CDA"/>
    <w:rsid w:val="00477162"/>
    <w:rsid w:val="004774BF"/>
    <w:rsid w:val="004801AC"/>
    <w:rsid w:val="00480455"/>
    <w:rsid w:val="00480957"/>
    <w:rsid w:val="00480D74"/>
    <w:rsid w:val="004819F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B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C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7C"/>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57"/>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7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2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B1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1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5B"/>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8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812095"/>
  <w15:chartTrackingRefBased/>
  <w15:docId w15:val="{60D39F75-3D9B-46DB-AA1C-985C1D39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C1ACCC46346C28ED1BEA47A1207EC"/>
        <w:category>
          <w:name w:val="Allmänt"/>
          <w:gallery w:val="placeholder"/>
        </w:category>
        <w:types>
          <w:type w:val="bbPlcHdr"/>
        </w:types>
        <w:behaviors>
          <w:behavior w:val="content"/>
        </w:behaviors>
        <w:guid w:val="{DDEF0653-E521-442E-8521-75FFDEAD8A14}"/>
      </w:docPartPr>
      <w:docPartBody>
        <w:p w:rsidR="004A6ECF" w:rsidRDefault="004A6ECF">
          <w:pPr>
            <w:pStyle w:val="79CC1ACCC46346C28ED1BEA47A1207EC"/>
          </w:pPr>
          <w:r w:rsidRPr="005A0A93">
            <w:rPr>
              <w:rStyle w:val="Platshllartext"/>
            </w:rPr>
            <w:t>Förslag till riksdagsbeslut</w:t>
          </w:r>
        </w:p>
      </w:docPartBody>
    </w:docPart>
    <w:docPart>
      <w:docPartPr>
        <w:name w:val="7F5B23C48128478EBF6DDAB4D42EC392"/>
        <w:category>
          <w:name w:val="Allmänt"/>
          <w:gallery w:val="placeholder"/>
        </w:category>
        <w:types>
          <w:type w:val="bbPlcHdr"/>
        </w:types>
        <w:behaviors>
          <w:behavior w:val="content"/>
        </w:behaviors>
        <w:guid w:val="{968BA089-DB22-4534-8470-BE3A294B8D6E}"/>
      </w:docPartPr>
      <w:docPartBody>
        <w:p w:rsidR="004A6ECF" w:rsidRDefault="004A6ECF">
          <w:pPr>
            <w:pStyle w:val="7F5B23C48128478EBF6DDAB4D42EC392"/>
          </w:pPr>
          <w:r w:rsidRPr="005A0A93">
            <w:rPr>
              <w:rStyle w:val="Platshllartext"/>
            </w:rPr>
            <w:t>Motivering</w:t>
          </w:r>
        </w:p>
      </w:docPartBody>
    </w:docPart>
    <w:docPart>
      <w:docPartPr>
        <w:name w:val="3426B44F49574926A04F5EEBD7017993"/>
        <w:category>
          <w:name w:val="Allmänt"/>
          <w:gallery w:val="placeholder"/>
        </w:category>
        <w:types>
          <w:type w:val="bbPlcHdr"/>
        </w:types>
        <w:behaviors>
          <w:behavior w:val="content"/>
        </w:behaviors>
        <w:guid w:val="{7A1CCD83-E81F-4A94-AD5A-7EEA6B63C823}"/>
      </w:docPartPr>
      <w:docPartBody>
        <w:p w:rsidR="004A6ECF" w:rsidRDefault="004A6ECF">
          <w:pPr>
            <w:pStyle w:val="3426B44F49574926A04F5EEBD7017993"/>
          </w:pPr>
          <w:r>
            <w:rPr>
              <w:rStyle w:val="Platshllartext"/>
            </w:rPr>
            <w:t xml:space="preserve"> </w:t>
          </w:r>
        </w:p>
      </w:docPartBody>
    </w:docPart>
    <w:docPart>
      <w:docPartPr>
        <w:name w:val="CB468150E85C4F28AECC83FD9BF95ECC"/>
        <w:category>
          <w:name w:val="Allmänt"/>
          <w:gallery w:val="placeholder"/>
        </w:category>
        <w:types>
          <w:type w:val="bbPlcHdr"/>
        </w:types>
        <w:behaviors>
          <w:behavior w:val="content"/>
        </w:behaviors>
        <w:guid w:val="{56AB8105-EFD5-4853-ADEB-D410ABA40133}"/>
      </w:docPartPr>
      <w:docPartBody>
        <w:p w:rsidR="004A6ECF" w:rsidRDefault="004A6ECF">
          <w:pPr>
            <w:pStyle w:val="CB468150E85C4F28AECC83FD9BF95ECC"/>
          </w:pPr>
          <w:r>
            <w:t xml:space="preserve"> </w:t>
          </w:r>
        </w:p>
      </w:docPartBody>
    </w:docPart>
    <w:docPart>
      <w:docPartPr>
        <w:name w:val="A58C47E8FFB54024942D85675588EA26"/>
        <w:category>
          <w:name w:val="Allmänt"/>
          <w:gallery w:val="placeholder"/>
        </w:category>
        <w:types>
          <w:type w:val="bbPlcHdr"/>
        </w:types>
        <w:behaviors>
          <w:behavior w:val="content"/>
        </w:behaviors>
        <w:guid w:val="{CDB48FF1-DDDC-4193-A6D5-476A8ACB9D6C}"/>
      </w:docPartPr>
      <w:docPartBody>
        <w:p w:rsidR="007637A3" w:rsidRDefault="007637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CF"/>
    <w:rsid w:val="004A6ECF"/>
    <w:rsid w:val="006141C3"/>
    <w:rsid w:val="007637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CC1ACCC46346C28ED1BEA47A1207EC">
    <w:name w:val="79CC1ACCC46346C28ED1BEA47A1207EC"/>
  </w:style>
  <w:style w:type="paragraph" w:customStyle="1" w:styleId="7F5B23C48128478EBF6DDAB4D42EC392">
    <w:name w:val="7F5B23C48128478EBF6DDAB4D42EC392"/>
  </w:style>
  <w:style w:type="paragraph" w:customStyle="1" w:styleId="3426B44F49574926A04F5EEBD7017993">
    <w:name w:val="3426B44F49574926A04F5EEBD7017993"/>
  </w:style>
  <w:style w:type="paragraph" w:customStyle="1" w:styleId="CB468150E85C4F28AECC83FD9BF95ECC">
    <w:name w:val="CB468150E85C4F28AECC83FD9BF95E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287AF-21E3-4E06-8BCA-ED546597B004}"/>
</file>

<file path=customXml/itemProps2.xml><?xml version="1.0" encoding="utf-8"?>
<ds:datastoreItem xmlns:ds="http://schemas.openxmlformats.org/officeDocument/2006/customXml" ds:itemID="{E9D2FE1E-3A60-4868-9F48-A109BFDE713A}"/>
</file>

<file path=customXml/itemProps3.xml><?xml version="1.0" encoding="utf-8"?>
<ds:datastoreItem xmlns:ds="http://schemas.openxmlformats.org/officeDocument/2006/customXml" ds:itemID="{36CBD38D-BCF4-4472-9C84-A8885C71F17E}"/>
</file>

<file path=docProps/app.xml><?xml version="1.0" encoding="utf-8"?>
<Properties xmlns="http://schemas.openxmlformats.org/officeDocument/2006/extended-properties" xmlns:vt="http://schemas.openxmlformats.org/officeDocument/2006/docPropsVTypes">
  <Template>Normal</Template>
  <TotalTime>61</TotalTime>
  <Pages>2</Pages>
  <Words>357</Words>
  <Characters>1998</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M2057 Stoppa utförseln av stöldgods</vt:lpstr>
      <vt:lpstr>
      </vt:lpstr>
    </vt:vector>
  </TitlesOfParts>
  <Company>Sveriges riksdag</Company>
  <LinksUpToDate>false</LinksUpToDate>
  <CharactersWithSpaces>2341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