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2DC8CA1" w14:textId="77777777">
      <w:pPr>
        <w:pStyle w:val="Normalutanindragellerluft"/>
      </w:pPr>
      <w:bookmarkStart w:name="_Toc106800475" w:id="0"/>
      <w:bookmarkStart w:name="_Toc106801300" w:id="1"/>
    </w:p>
    <w:p xmlns:w14="http://schemas.microsoft.com/office/word/2010/wordml" w:rsidRPr="009B062B" w:rsidR="00AF30DD" w:rsidP="007C10B2" w:rsidRDefault="007C10B2" w14:paraId="420BDAAC" w14:textId="77777777">
      <w:pPr>
        <w:pStyle w:val="RubrikFrslagTIllRiksdagsbeslut"/>
      </w:pPr>
      <w:sdt>
        <w:sdtPr>
          <w:alias w:val="CC_Boilerplate_4"/>
          <w:tag w:val="CC_Boilerplate_4"/>
          <w:id w:val="-1644581176"/>
          <w:lock w:val="sdtContentLocked"/>
          <w:placeholder>
            <w:docPart w:val="C4DE0A50D82A4985AD77BF96C33CCCD9"/>
          </w:placeholder>
          <w:text/>
        </w:sdtPr>
        <w:sdtEndPr/>
        <w:sdtContent>
          <w:r w:rsidRPr="009B062B" w:rsidR="00AF30DD">
            <w:t>Förslag till riksdagsbeslut</w:t>
          </w:r>
        </w:sdtContent>
      </w:sdt>
      <w:bookmarkEnd w:id="0"/>
      <w:bookmarkEnd w:id="1"/>
    </w:p>
    <w:sdt>
      <w:sdtPr>
        <w:tag w:val="9804c025-e7f0-4a8b-87db-7df301b86ad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straffskärpningar för störande av allmän förrättning, med särskild inriktning på störande av arbetet i riksdagens kammare,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9994CFE7E114164B7920C116DA46A93"/>
        </w:placeholder>
        <w:text/>
      </w:sdtPr>
      <w:sdtEndPr/>
      <w:sdtContent>
        <w:p xmlns:w14="http://schemas.microsoft.com/office/word/2010/wordml" w:rsidRPr="009B062B" w:rsidR="006D79C9" w:rsidP="00333E95" w:rsidRDefault="006D79C9" w14:paraId="76FBD67B" w14:textId="77777777">
          <w:pPr>
            <w:pStyle w:val="Rubrik1"/>
          </w:pPr>
          <w:r>
            <w:t>Motivering</w:t>
          </w:r>
        </w:p>
      </w:sdtContent>
    </w:sdt>
    <w:bookmarkEnd w:displacedByCustomXml="prev" w:id="3"/>
    <w:bookmarkEnd w:displacedByCustomXml="prev" w:id="4"/>
    <w:p xmlns:w14="http://schemas.microsoft.com/office/word/2010/wordml" w:rsidR="00C00B2E" w:rsidP="00C00B2E" w:rsidRDefault="00C00B2E" w14:paraId="255CF007" w14:textId="6B792CE2">
      <w:pPr>
        <w:pStyle w:val="Normalutanindragellerluft"/>
      </w:pPr>
      <w:r>
        <w:t>Under de senaste åren har det blivit allt vanligare med störningar i riksdagens kammare från diverse aktivister på läktaren. En viktig del i demokratin är öppenhet och transparens. För att denna öppenhet ska kunna vidareföras måste det visas respekt för riksdagens arbete och de regler som gäller åskådare på läktaren. Man har, tack vare demokratiska rättigheter som yttrandefrihet, så många möjligheter att föra fram sina åsikter utan att för den skull förstöra för andra.</w:t>
      </w:r>
    </w:p>
    <w:p xmlns:w14="http://schemas.microsoft.com/office/word/2010/wordml" w:rsidR="00C00B2E" w:rsidP="00C00B2E" w:rsidRDefault="00C00B2E" w14:paraId="7970FAF4" w14:textId="77777777">
      <w:pPr>
        <w:pStyle w:val="Normalutanindragellerluft"/>
      </w:pPr>
    </w:p>
    <w:p xmlns:w14="http://schemas.microsoft.com/office/word/2010/wordml" w:rsidRPr="00422B9E" w:rsidR="00422B9E" w:rsidP="00C00B2E" w:rsidRDefault="00C00B2E" w14:paraId="36603701" w14:textId="40FAAAD9">
      <w:pPr>
        <w:pStyle w:val="Normalutanindragellerluft"/>
      </w:pPr>
      <w:r>
        <w:t>Den som stör kammarens arbete och kränker uppställda ordningsregler i kammaren kan komma att dömas för störande av allmän förrättning. Detta regleras i 16 kap. 4 § brottsbalken och kan ge böter eller fängelse i högst sex månader. Men detta är tydligen inte avskräckande nog. Därför bör regeringen utreda om en skärpning av straffet för att störa kammarens arbete ska genomföras för att på så sätt skydda det demokratiska arbete som faktiskt pågår i riksdagens kammare.</w:t>
      </w:r>
    </w:p>
    <w:p xmlns:w14="http://schemas.microsoft.com/office/word/2010/wordml" w:rsidR="00BB6339" w:rsidP="008E0FE2" w:rsidRDefault="00BB6339" w14:paraId="242AE0D4" w14:textId="77777777">
      <w:pPr>
        <w:pStyle w:val="Normalutanindragellerluft"/>
      </w:pPr>
    </w:p>
    <w:sdt>
      <w:sdtPr>
        <w:rPr>
          <w:i/>
          <w:noProof/>
        </w:rPr>
        <w:alias w:val="CC_Underskrifter"/>
        <w:tag w:val="CC_Underskrifter"/>
        <w:id w:val="583496634"/>
        <w:lock w:val="sdtContentLocked"/>
        <w:placeholder>
          <w:docPart w:val="B76359743E8B49D290237099CBEC2791"/>
        </w:placeholder>
      </w:sdtPr>
      <w:sdtEndPr/>
      <w:sdtContent>
        <w:p xmlns:w14="http://schemas.microsoft.com/office/word/2010/wordml" w:rsidR="007C10B2" w:rsidP="007C10B2" w:rsidRDefault="007C10B2" w14:paraId="0AF30E80" w14:textId="77777777">
          <w:pPr/>
          <w:r/>
        </w:p>
        <w:p xmlns:w14="http://schemas.microsoft.com/office/word/2010/wordml" w:rsidR="007C10B2" w:rsidP="007C10B2" w:rsidRDefault="007C10B2" w14:paraId="02D9A49E" w14:textId="431AE44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6039330" w14:textId="728CF87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EA74B" w14:textId="77777777" w:rsidR="00C00B2E" w:rsidRDefault="00C00B2E" w:rsidP="000C1CAD">
      <w:pPr>
        <w:spacing w:line="240" w:lineRule="auto"/>
      </w:pPr>
      <w:r>
        <w:separator/>
      </w:r>
    </w:p>
  </w:endnote>
  <w:endnote w:type="continuationSeparator" w:id="0">
    <w:p w14:paraId="6AFC4D00" w14:textId="77777777" w:rsidR="00C00B2E" w:rsidRDefault="00C00B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BA1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E26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02419" w14:textId="32CC85DC" w:rsidR="00262EA3" w:rsidRPr="007C10B2" w:rsidRDefault="00262EA3" w:rsidP="007C10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52E44" w14:textId="77777777" w:rsidR="00C00B2E" w:rsidRDefault="00C00B2E" w:rsidP="000C1CAD">
      <w:pPr>
        <w:spacing w:line="240" w:lineRule="auto"/>
      </w:pPr>
      <w:r>
        <w:separator/>
      </w:r>
    </w:p>
  </w:footnote>
  <w:footnote w:type="continuationSeparator" w:id="0">
    <w:p w14:paraId="559B99F4" w14:textId="77777777" w:rsidR="00C00B2E" w:rsidRDefault="00C00B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31884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FDC430" wp14:anchorId="2F2A5B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C10B2" w14:paraId="59FF35DE" w14:textId="094EDDD2">
                          <w:pPr>
                            <w:jc w:val="right"/>
                          </w:pPr>
                          <w:sdt>
                            <w:sdtPr>
                              <w:alias w:val="CC_Noformat_Partikod"/>
                              <w:tag w:val="CC_Noformat_Partikod"/>
                              <w:id w:val="-53464382"/>
                              <w:placeholder>
                                <w:docPart w:val="4375021DD9E747D89A3950CCEB0DF6A9"/>
                              </w:placeholder>
                              <w:text/>
                            </w:sdtPr>
                            <w:sdtEndPr/>
                            <w:sdtContent>
                              <w:r w:rsidR="00C00B2E">
                                <w:t>KD</w:t>
                              </w:r>
                            </w:sdtContent>
                          </w:sdt>
                          <w:sdt>
                            <w:sdtPr>
                              <w:alias w:val="CC_Noformat_Partinummer"/>
                              <w:tag w:val="CC_Noformat_Partinummer"/>
                              <w:id w:val="-1709555926"/>
                              <w:placeholder>
                                <w:docPart w:val="2DCD5BC10E944E499473D08E75193D1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2A5B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C10B2" w14:paraId="59FF35DE" w14:textId="094EDDD2">
                    <w:pPr>
                      <w:jc w:val="right"/>
                    </w:pPr>
                    <w:sdt>
                      <w:sdtPr>
                        <w:alias w:val="CC_Noformat_Partikod"/>
                        <w:tag w:val="CC_Noformat_Partikod"/>
                        <w:id w:val="-53464382"/>
                        <w:placeholder>
                          <w:docPart w:val="4375021DD9E747D89A3950CCEB0DF6A9"/>
                        </w:placeholder>
                        <w:text/>
                      </w:sdtPr>
                      <w:sdtEndPr/>
                      <w:sdtContent>
                        <w:r w:rsidR="00C00B2E">
                          <w:t>KD</w:t>
                        </w:r>
                      </w:sdtContent>
                    </w:sdt>
                    <w:sdt>
                      <w:sdtPr>
                        <w:alias w:val="CC_Noformat_Partinummer"/>
                        <w:tag w:val="CC_Noformat_Partinummer"/>
                        <w:id w:val="-1709555926"/>
                        <w:placeholder>
                          <w:docPart w:val="2DCD5BC10E944E499473D08E75193D1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EA2CC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B906CCD" w14:textId="77777777">
    <w:pPr>
      <w:jc w:val="right"/>
    </w:pPr>
  </w:p>
  <w:p w:rsidR="00262EA3" w:rsidP="00776B74" w:rsidRDefault="00262EA3" w14:paraId="2EAABF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C10B2" w14:paraId="583DCE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7C7772" wp14:anchorId="505C1A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C10B2" w14:paraId="562FAA94" w14:textId="72F73D0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00B2E">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C10B2" w14:paraId="7DAFCB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C10B2" w14:paraId="5C296D3B" w14:textId="4523545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:3121</w:t>
        </w:r>
      </w:sdtContent>
    </w:sdt>
  </w:p>
  <w:p w:rsidR="00262EA3" w:rsidP="00E03A3D" w:rsidRDefault="007C10B2" w14:paraId="3C50457A" w14:textId="6536ED63">
    <w:pPr>
      <w:pStyle w:val="Motionr"/>
    </w:pPr>
    <w:sdt>
      <w:sdtPr>
        <w:alias w:val="CC_Noformat_Avtext"/>
        <w:tag w:val="CC_Noformat_Avtext"/>
        <w:id w:val="-2020768203"/>
        <w:lock w:val="sdtContentLocked"/>
        <w:placeholder>
          <w:docPart w:val="4375021DD9E747D89A3950CCEB0DF6A9"/>
        </w:placeholder>
        <w15:appearance w15:val="hidden"/>
        <w:text/>
      </w:sdtPr>
      <w:sdtEndPr/>
      <w:sdtContent>
        <w:r>
          <w:t>av Kjell-Arne Ottosson (KD)</w:t>
        </w:r>
      </w:sdtContent>
    </w:sdt>
  </w:p>
  <w:sdt>
    <w:sdtPr>
      <w:alias w:val="CC_Noformat_Rubtext"/>
      <w:tag w:val="CC_Noformat_Rubtext"/>
      <w:id w:val="-218060500"/>
      <w:lock w:val="sdtContentLocked"/>
      <w:placeholder>
        <w:docPart w:val="2DCD5BC10E944E499473D08E75193D1C"/>
      </w:placeholder>
      <w:text/>
    </w:sdtPr>
    <w:sdtEndPr/>
    <w:sdtContent>
      <w:p w:rsidR="00262EA3" w:rsidP="00283E0F" w:rsidRDefault="00C00B2E" w14:paraId="6E863960" w14:textId="2A78490F">
        <w:pPr>
          <w:pStyle w:val="FSHRub2"/>
        </w:pPr>
        <w:r>
          <w:t>Straff för störande av riksdagens 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2E5412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00B2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5BA9"/>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0B2"/>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B2E"/>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40FB70"/>
  <w15:chartTrackingRefBased/>
  <w15:docId w15:val="{063A1B86-05BF-4141-8E76-E1124A9F4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DE0A50D82A4985AD77BF96C33CCCD9"/>
        <w:category>
          <w:name w:val="Allmänt"/>
          <w:gallery w:val="placeholder"/>
        </w:category>
        <w:types>
          <w:type w:val="bbPlcHdr"/>
        </w:types>
        <w:behaviors>
          <w:behavior w:val="content"/>
        </w:behaviors>
        <w:guid w:val="{FCD1FC4D-1F1D-4D2A-B60B-D3C318041DFE}"/>
      </w:docPartPr>
      <w:docPartBody>
        <w:p w:rsidR="00BE1CDF" w:rsidRDefault="00BE1CDF">
          <w:pPr>
            <w:pStyle w:val="C4DE0A50D82A4985AD77BF96C33CCCD9"/>
          </w:pPr>
          <w:r w:rsidRPr="005A0A93">
            <w:rPr>
              <w:rStyle w:val="Platshllartext"/>
            </w:rPr>
            <w:t>Förslag till riksdagsbeslut</w:t>
          </w:r>
        </w:p>
      </w:docPartBody>
    </w:docPart>
    <w:docPart>
      <w:docPartPr>
        <w:name w:val="8AF1DD012BA84A22876525AB292A798E"/>
        <w:category>
          <w:name w:val="Allmänt"/>
          <w:gallery w:val="placeholder"/>
        </w:category>
        <w:types>
          <w:type w:val="bbPlcHdr"/>
        </w:types>
        <w:behaviors>
          <w:behavior w:val="content"/>
        </w:behaviors>
        <w:guid w:val="{AB426A89-BEFE-4D92-9F23-ED78756D6500}"/>
      </w:docPartPr>
      <w:docPartBody>
        <w:p w:rsidR="00BE1CDF" w:rsidRDefault="00BE1CDF">
          <w:pPr>
            <w:pStyle w:val="8AF1DD012BA84A22876525AB292A798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9994CFE7E114164B7920C116DA46A93"/>
        <w:category>
          <w:name w:val="Allmänt"/>
          <w:gallery w:val="placeholder"/>
        </w:category>
        <w:types>
          <w:type w:val="bbPlcHdr"/>
        </w:types>
        <w:behaviors>
          <w:behavior w:val="content"/>
        </w:behaviors>
        <w:guid w:val="{30F78F89-06CF-4934-BFBE-50AB33A5015B}"/>
      </w:docPartPr>
      <w:docPartBody>
        <w:p w:rsidR="00BE1CDF" w:rsidRDefault="00BE1CDF">
          <w:pPr>
            <w:pStyle w:val="69994CFE7E114164B7920C116DA46A93"/>
          </w:pPr>
          <w:r w:rsidRPr="005A0A93">
            <w:rPr>
              <w:rStyle w:val="Platshllartext"/>
            </w:rPr>
            <w:t>Motivering</w:t>
          </w:r>
        </w:p>
      </w:docPartBody>
    </w:docPart>
    <w:docPart>
      <w:docPartPr>
        <w:name w:val="B76359743E8B49D290237099CBEC2791"/>
        <w:category>
          <w:name w:val="Allmänt"/>
          <w:gallery w:val="placeholder"/>
        </w:category>
        <w:types>
          <w:type w:val="bbPlcHdr"/>
        </w:types>
        <w:behaviors>
          <w:behavior w:val="content"/>
        </w:behaviors>
        <w:guid w:val="{A002189D-4E65-470C-A553-124A0CCB4AC2}"/>
      </w:docPartPr>
      <w:docPartBody>
        <w:p w:rsidR="00BE1CDF" w:rsidRDefault="00BE1CDF">
          <w:pPr>
            <w:pStyle w:val="B76359743E8B49D290237099CBEC2791"/>
          </w:pPr>
          <w:r w:rsidRPr="009B077E">
            <w:rPr>
              <w:rStyle w:val="Platshllartext"/>
            </w:rPr>
            <w:t>Namn på motionärer infogas/tas bort via panelen.</w:t>
          </w:r>
        </w:p>
      </w:docPartBody>
    </w:docPart>
    <w:docPart>
      <w:docPartPr>
        <w:name w:val="4375021DD9E747D89A3950CCEB0DF6A9"/>
        <w:category>
          <w:name w:val="Allmänt"/>
          <w:gallery w:val="placeholder"/>
        </w:category>
        <w:types>
          <w:type w:val="bbPlcHdr"/>
        </w:types>
        <w:behaviors>
          <w:behavior w:val="content"/>
        </w:behaviors>
        <w:guid w:val="{17423B02-C128-4AEA-92B6-40CA8F680CA9}"/>
      </w:docPartPr>
      <w:docPartBody>
        <w:p w:rsidR="00BE1CDF" w:rsidRDefault="00BE1CDF">
          <w:pPr>
            <w:pStyle w:val="4375021DD9E747D89A3950CCEB0DF6A9"/>
          </w:pPr>
          <w:r>
            <w:rPr>
              <w:rStyle w:val="Platshllartext"/>
            </w:rPr>
            <w:t xml:space="preserve"> </w:t>
          </w:r>
        </w:p>
      </w:docPartBody>
    </w:docPart>
    <w:docPart>
      <w:docPartPr>
        <w:name w:val="2DCD5BC10E944E499473D08E75193D1C"/>
        <w:category>
          <w:name w:val="Allmänt"/>
          <w:gallery w:val="placeholder"/>
        </w:category>
        <w:types>
          <w:type w:val="bbPlcHdr"/>
        </w:types>
        <w:behaviors>
          <w:behavior w:val="content"/>
        </w:behaviors>
        <w:guid w:val="{CF8E5C4C-5529-49DA-8E26-99B9762167D6}"/>
      </w:docPartPr>
      <w:docPartBody>
        <w:p w:rsidR="00BE1CDF" w:rsidRDefault="00BE1CDF">
          <w:pPr>
            <w:pStyle w:val="2DCD5BC10E944E499473D08E75193D1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CDF"/>
    <w:rsid w:val="00BE1C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DE0A50D82A4985AD77BF96C33CCCD9">
    <w:name w:val="C4DE0A50D82A4985AD77BF96C33CCCD9"/>
  </w:style>
  <w:style w:type="paragraph" w:customStyle="1" w:styleId="8AF1DD012BA84A22876525AB292A798E">
    <w:name w:val="8AF1DD012BA84A22876525AB292A798E"/>
  </w:style>
  <w:style w:type="paragraph" w:customStyle="1" w:styleId="69994CFE7E114164B7920C116DA46A93">
    <w:name w:val="69994CFE7E114164B7920C116DA46A93"/>
  </w:style>
  <w:style w:type="paragraph" w:customStyle="1" w:styleId="B76359743E8B49D290237099CBEC2791">
    <w:name w:val="B76359743E8B49D290237099CBEC2791"/>
  </w:style>
  <w:style w:type="paragraph" w:customStyle="1" w:styleId="4375021DD9E747D89A3950CCEB0DF6A9">
    <w:name w:val="4375021DD9E747D89A3950CCEB0DF6A9"/>
  </w:style>
  <w:style w:type="paragraph" w:customStyle="1" w:styleId="2DCD5BC10E944E499473D08E75193D1C">
    <w:name w:val="2DCD5BC10E944E499473D08E75193D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0803EE-6646-4B39-BA73-E88FADB4D700}"/>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32AEF6B0-001E-4A90-9B2A-2E97BC8A1575}"/>
</file>

<file path=customXml/itemProps4.xml><?xml version="1.0" encoding="utf-8"?>
<ds:datastoreItem xmlns:ds="http://schemas.openxmlformats.org/officeDocument/2006/customXml" ds:itemID="{30D91D7B-DBD4-403F-89D3-D5F2A0C63CE4}"/>
</file>

<file path=docProps/app.xml><?xml version="1.0" encoding="utf-8"?>
<Properties xmlns="http://schemas.openxmlformats.org/officeDocument/2006/extended-properties" xmlns:vt="http://schemas.openxmlformats.org/officeDocument/2006/docPropsVTypes">
  <Template>Normal</Template>
  <TotalTime>2</TotalTime>
  <Pages>2</Pages>
  <Words>191</Words>
  <Characters>1048</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