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57A5" w:rsidRPr="0001258D" w:rsidTr="00E257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257A5" w:rsidRPr="0001258D" w:rsidRDefault="00787E7C" w:rsidP="00E257A5">
            <w:pPr>
              <w:pStyle w:val="RSKRbeteckning"/>
              <w:spacing w:before="240"/>
            </w:pPr>
            <w:r w:rsidRPr="0001258D">
              <w:t>Riksdagsskrivelse</w:t>
            </w:r>
          </w:p>
          <w:p w:rsidR="00E257A5" w:rsidRPr="0001258D" w:rsidRDefault="00787E7C" w:rsidP="00E257A5">
            <w:pPr>
              <w:pStyle w:val="RSKRbeteckning"/>
            </w:pPr>
            <w:r w:rsidRPr="0001258D">
              <w:t>2008/09</w:t>
            </w:r>
            <w:r w:rsidR="00E257A5" w:rsidRPr="0001258D">
              <w:t>:</w:t>
            </w:r>
            <w:r w:rsidRPr="0001258D">
              <w:t>242</w:t>
            </w:r>
          </w:p>
        </w:tc>
        <w:tc>
          <w:tcPr>
            <w:tcW w:w="1134" w:type="dxa"/>
          </w:tcPr>
          <w:p w:rsidR="00E257A5" w:rsidRPr="0001258D" w:rsidRDefault="0001258D" w:rsidP="00E257A5">
            <w:pPr>
              <w:jc w:val="right"/>
            </w:pPr>
            <w:r w:rsidRPr="000125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7A5" w:rsidRPr="0001258D" w:rsidTr="00E257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57A5" w:rsidRPr="0001258D" w:rsidRDefault="00E257A5">
            <w:pPr>
              <w:rPr>
                <w:sz w:val="10"/>
              </w:rPr>
            </w:pPr>
          </w:p>
        </w:tc>
      </w:tr>
    </w:tbl>
    <w:p w:rsidR="00E257A5" w:rsidRPr="0001258D" w:rsidRDefault="00E257A5"/>
    <w:p w:rsidR="00E257A5" w:rsidRPr="0001258D" w:rsidRDefault="00787E7C" w:rsidP="00E257A5">
      <w:pPr>
        <w:pStyle w:val="Mottagare1"/>
      </w:pPr>
      <w:r w:rsidRPr="0001258D">
        <w:t>Regeringen</w:t>
      </w:r>
    </w:p>
    <w:p w:rsidR="00E257A5" w:rsidRPr="0001258D" w:rsidRDefault="00787E7C" w:rsidP="00E257A5">
      <w:pPr>
        <w:pStyle w:val="Mottagare2"/>
      </w:pPr>
      <w:r w:rsidRPr="0001258D">
        <w:t>Socialdepartementet</w:t>
      </w:r>
    </w:p>
    <w:p w:rsidR="00E257A5" w:rsidRPr="0001258D" w:rsidRDefault="00E257A5" w:rsidP="00E257A5">
      <w:r w:rsidRPr="0001258D">
        <w:t xml:space="preserve">Med överlämnande av </w:t>
      </w:r>
      <w:r w:rsidR="00787E7C" w:rsidRPr="0001258D">
        <w:t>socialförsäkringsutskottet</w:t>
      </w:r>
      <w:r w:rsidRPr="0001258D">
        <w:t xml:space="preserve">s betänkande </w:t>
      </w:r>
      <w:r w:rsidR="00787E7C" w:rsidRPr="0001258D">
        <w:t>2008/09</w:t>
      </w:r>
      <w:r w:rsidRPr="0001258D">
        <w:t>:</w:t>
      </w:r>
      <w:r w:rsidR="00787E7C" w:rsidRPr="0001258D">
        <w:t>SfU12</w:t>
      </w:r>
      <w:r w:rsidRPr="0001258D">
        <w:t xml:space="preserve"> </w:t>
      </w:r>
      <w:r w:rsidR="00787E7C" w:rsidRPr="0001258D">
        <w:t>Ändring av vissa övergångsbestämmelser</w:t>
      </w:r>
      <w:r w:rsidRPr="0001258D">
        <w:t xml:space="preserve"> får jag anmäla att riksdagen denna dag bifallit utskottets förslag till riksdagsbeslut.</w:t>
      </w:r>
    </w:p>
    <w:p w:rsidR="00E257A5" w:rsidRPr="0001258D" w:rsidRDefault="00E257A5" w:rsidP="00E257A5">
      <w:pPr>
        <w:pStyle w:val="Stockholm"/>
      </w:pPr>
      <w:r w:rsidRPr="0001258D">
        <w:t xml:space="preserve">Stockholm </w:t>
      </w:r>
      <w:r w:rsidR="00787E7C" w:rsidRPr="0001258D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57A5" w:rsidRPr="0001258D" w:rsidTr="00E257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257A5" w:rsidRPr="0001258D" w:rsidRDefault="00787E7C" w:rsidP="00E257A5">
            <w:pPr>
              <w:pStyle w:val="AvsTalman"/>
            </w:pPr>
            <w:r w:rsidRPr="0001258D">
              <w:t>Liselott Hagberg</w:t>
            </w:r>
          </w:p>
        </w:tc>
        <w:tc>
          <w:tcPr>
            <w:tcW w:w="3628" w:type="dxa"/>
          </w:tcPr>
          <w:p w:rsidR="00E257A5" w:rsidRPr="0001258D" w:rsidRDefault="00787E7C" w:rsidP="00E257A5">
            <w:pPr>
              <w:pStyle w:val="AvsTjnsteman"/>
            </w:pPr>
            <w:r w:rsidRPr="0001258D">
              <w:t>Ulf Christoffersson</w:t>
            </w:r>
          </w:p>
        </w:tc>
      </w:tr>
    </w:tbl>
    <w:p w:rsidR="00D85057" w:rsidRPr="0001258D" w:rsidRDefault="00D85057" w:rsidP="00E257A5"/>
    <w:sectPr w:rsidR="00D85057" w:rsidRPr="000125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A5"/>
    <w:rsid w:val="0001258D"/>
    <w:rsid w:val="0009098F"/>
    <w:rsid w:val="000C2D8D"/>
    <w:rsid w:val="001667BD"/>
    <w:rsid w:val="001C2855"/>
    <w:rsid w:val="00206A42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7E7C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53D8"/>
    <w:rsid w:val="00BB66ED"/>
    <w:rsid w:val="00C1040E"/>
    <w:rsid w:val="00C72B82"/>
    <w:rsid w:val="00D644E9"/>
    <w:rsid w:val="00D85057"/>
    <w:rsid w:val="00DC0766"/>
    <w:rsid w:val="00E257A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70E5C-D717-4FF4-91D4-1FA3D08B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25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242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Ändring av vissa övergångsbestämmelser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