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25 november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 av ställföreträdande justitieombudsman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AP-fondernas verksamhet t.o.m.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Anpassningar av svensk lag till EU:s förordningar om Schengens informationssystem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att rädda fiskbestånden i Östersjön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uppföljning av läkemedel för djur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fördelning av medel från Allmänna arvsfonden under budgetåret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Vård av unga vid Statens institutionsstyrelses särskilda ungdomshem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25 november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2021-11-25</SAFIR_Sammantradesdatum_Doc>
    <SAFIR_SammantradeID xmlns="C07A1A6C-0B19-41D9-BDF8-F523BA3921EB">8e4f9ce9-db2f-4563-a374-950f06e4fb12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87E3F708-5E33-41FB-9EDB-689C057608AE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25 november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