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AB5E740DA245E7876E5AB4305CE138"/>
        </w:placeholder>
        <w15:appearance w15:val="hidden"/>
        <w:text/>
      </w:sdtPr>
      <w:sdtEndPr/>
      <w:sdtContent>
        <w:p w:rsidRPr="009B062B" w:rsidR="00AF30DD" w:rsidP="009B062B" w:rsidRDefault="00AF30DD" w14:paraId="424E7874" w14:textId="77777777">
          <w:pPr>
            <w:pStyle w:val="RubrikFrslagTIllRiksdagsbeslut"/>
          </w:pPr>
          <w:r w:rsidRPr="009B062B">
            <w:t>Förslag till riksdagsbeslut</w:t>
          </w:r>
        </w:p>
      </w:sdtContent>
    </w:sdt>
    <w:sdt>
      <w:sdtPr>
        <w:alias w:val="Yrkande 1"/>
        <w:tag w:val="584dc8ee-3688-4a59-a120-42d9b36f4bac"/>
        <w:id w:val="-1548214944"/>
        <w:lock w:val="sdtLocked"/>
      </w:sdtPr>
      <w:sdtEndPr/>
      <w:sdtContent>
        <w:p w:rsidR="00CE32C7" w:rsidRDefault="008953BF" w14:paraId="576FCC43" w14:textId="77777777">
          <w:pPr>
            <w:pStyle w:val="Frslagstext"/>
            <w:numPr>
              <w:ilvl w:val="0"/>
              <w:numId w:val="0"/>
            </w:numPr>
          </w:pPr>
          <w:r>
            <w:t>Riksdagen ställer sig bakom det som anförs i motionen om att se över rätten till lärlingsersättning och överväga att genomföra ändringar i förordningen så att elever oavsett utbildningsform behandlas lika,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A2F03B81264E8984D5E0DC2AD6DCEA"/>
        </w:placeholder>
        <w15:appearance w15:val="hidden"/>
        <w:text/>
      </w:sdtPr>
      <w:sdtEndPr/>
      <w:sdtContent>
        <w:p w:rsidRPr="009B062B" w:rsidR="006D79C9" w:rsidP="00333E95" w:rsidRDefault="006D79C9" w14:paraId="76FC032C" w14:textId="77777777">
          <w:pPr>
            <w:pStyle w:val="Rubrik1"/>
          </w:pPr>
          <w:r>
            <w:t>Motivering</w:t>
          </w:r>
        </w:p>
      </w:sdtContent>
    </w:sdt>
    <w:p w:rsidRPr="006867DA" w:rsidR="00CA74F9" w:rsidP="006867DA" w:rsidRDefault="00CA74F9" w14:paraId="3D12B136" w14:textId="77777777">
      <w:pPr>
        <w:pStyle w:val="Normalutanindragellerluft"/>
      </w:pPr>
      <w:r w:rsidRPr="006867DA">
        <w:t xml:space="preserve">När du som elev vid gymnasieskolan genomgår en lärlingsutbildning har du rätt att ansöka om lärlingsersättning från CSN. I förordningen om kostnadsersättningen SFS2013:1121 står att rätten till lärlingsersättning får lämnas till elever som: </w:t>
      </w:r>
    </w:p>
    <w:p w:rsidRPr="00B067B9" w:rsidR="00CA74F9" w:rsidP="006867DA" w:rsidRDefault="00CA74F9" w14:paraId="112532C5" w14:textId="77777777">
      <w:pPr>
        <w:pStyle w:val="ListaPunkt"/>
      </w:pPr>
      <w:r w:rsidRPr="00B067B9">
        <w:t>deltar i gymnasial lärlingsutbildning i gymnasieskolan</w:t>
      </w:r>
    </w:p>
    <w:p w:rsidRPr="00B067B9" w:rsidR="00CA74F9" w:rsidP="006867DA" w:rsidRDefault="00CA74F9" w14:paraId="5B197459" w14:textId="77777777">
      <w:pPr>
        <w:pStyle w:val="ListaPunkt"/>
      </w:pPr>
      <w:r w:rsidRPr="00B067B9">
        <w:t>har ett utbildningskontrakt enligt skollagen</w:t>
      </w:r>
    </w:p>
    <w:p w:rsidRPr="00B067B9" w:rsidR="00CA74F9" w:rsidP="006867DA" w:rsidRDefault="00CA74F9" w14:paraId="7A9170CA" w14:textId="77777777">
      <w:pPr>
        <w:pStyle w:val="ListaPunkt"/>
      </w:pPr>
      <w:r w:rsidRPr="00B067B9">
        <w:t>har rätt till studiehjälp enligt studiestödslagen (§3)</w:t>
      </w:r>
    </w:p>
    <w:p w:rsidRPr="006867DA" w:rsidR="00B067B9" w:rsidP="006867DA" w:rsidRDefault="006867DA" w14:paraId="38A0FC41" w14:textId="747F0AF1">
      <w:pPr>
        <w:pStyle w:val="Normalutanindragellerluft"/>
      </w:pPr>
      <w:r>
        <w:t>I 4 §</w:t>
      </w:r>
      <w:bookmarkStart w:name="_GoBack" w:id="1"/>
      <w:bookmarkEnd w:id="1"/>
      <w:r w:rsidRPr="006867DA" w:rsidR="00CA74F9">
        <w:t xml:space="preserve"> framgår det att även elever som inte hunnit fylla 16 år, men som går lärlingsutbildning kan få lärlingsersättning, trots att de uppbär barnbidrag från Försäkringskassan.</w:t>
      </w:r>
    </w:p>
    <w:p w:rsidRPr="00B067B9" w:rsidR="00B067B9" w:rsidP="00B067B9" w:rsidRDefault="00CA74F9" w14:paraId="12FA21A8" w14:textId="77777777">
      <w:r w:rsidRPr="00B067B9">
        <w:t xml:space="preserve">Men detta gäller inte elever vid gymnasiesärskolan som genomför sin utbildning som lärling. Eftersom de tillhör en annan skolform och uppbär förlängt barnbidrag istället för studiestöd så har de inte rätt till lärlingsersättning. </w:t>
      </w:r>
    </w:p>
    <w:p w:rsidRPr="00B067B9" w:rsidR="00B067B9" w:rsidP="00B067B9" w:rsidRDefault="00CA74F9" w14:paraId="20E9EDEB" w14:textId="77777777">
      <w:r w:rsidRPr="00B067B9">
        <w:t xml:space="preserve">Ersättningen ska täcka kostnader som eleven har för bland annat resor och måltider när man genomgår sin utbildning på en arbetsplats. Omkostnaderna för en elev på gymnasiesärskolan och andra elever som deltar i lärlingsutbildning skiljer sig inte åt, därför är det djupt orättvist att rätten till ersättning skiljer sig åt enbart beroende på vilken i skolform du genomför din utbildning. </w:t>
      </w:r>
    </w:p>
    <w:p w:rsidRPr="00B067B9" w:rsidR="00B067B9" w:rsidP="00B067B9" w:rsidRDefault="00CA74F9" w14:paraId="49591993" w14:textId="77777777">
      <w:r w:rsidRPr="00B067B9">
        <w:lastRenderedPageBreak/>
        <w:t>I den promemoria (U2013/6057/SF) som remitterades hösten 2013 med förslag till en förordning om kostnadsersättning till elever i gymnasial lärlingsutbildning, var förslaget att elever i gymnasiesärskolan, som valt lärlingsspåret, skulle behandlas lika som övriga gymnasielärlingar. Men i den gällande förordningen så är rätten till lärlingsersättning inte lika mellan elever i de båda skolformerna.</w:t>
      </w:r>
    </w:p>
    <w:p w:rsidR="00CA74F9" w:rsidP="00B067B9" w:rsidRDefault="00CA74F9" w14:paraId="7A3707FF" w14:textId="5BE42BA8">
      <w:r w:rsidRPr="00B067B9">
        <w:t xml:space="preserve">Regeringen bör se över rätten till lärlingsersättning och överväga att genomföra förändringar i förordningen så att elever oavsett utbildningsform behandlas lika. </w:t>
      </w:r>
    </w:p>
    <w:p w:rsidRPr="00B067B9" w:rsidR="006867DA" w:rsidP="00B067B9" w:rsidRDefault="006867DA" w14:paraId="5B6BBB39" w14:textId="77777777"/>
    <w:sdt>
      <w:sdtPr>
        <w:rPr>
          <w:i/>
          <w:noProof/>
        </w:rPr>
        <w:alias w:val="CC_Underskrifter"/>
        <w:tag w:val="CC_Underskrifter"/>
        <w:id w:val="583496634"/>
        <w:lock w:val="sdtContentLocked"/>
        <w:placeholder>
          <w:docPart w:val="4475671085164127B7EB767668BC6486"/>
        </w:placeholder>
        <w15:appearance w15:val="hidden"/>
      </w:sdtPr>
      <w:sdtEndPr>
        <w:rPr>
          <w:i w:val="0"/>
          <w:noProof w:val="0"/>
        </w:rPr>
      </w:sdtEndPr>
      <w:sdtContent>
        <w:p w:rsidR="004801AC" w:rsidP="00B067B9" w:rsidRDefault="006867DA" w14:paraId="2C3ABB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314F1D" w:rsidRDefault="00314F1D" w14:paraId="052FB570" w14:textId="77777777"/>
    <w:sectPr w:rsidR="00314F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6DE79" w14:textId="77777777" w:rsidR="00547C0B" w:rsidRDefault="00547C0B" w:rsidP="000C1CAD">
      <w:pPr>
        <w:spacing w:line="240" w:lineRule="auto"/>
      </w:pPr>
      <w:r>
        <w:separator/>
      </w:r>
    </w:p>
  </w:endnote>
  <w:endnote w:type="continuationSeparator" w:id="0">
    <w:p w14:paraId="7CE2CA04" w14:textId="77777777" w:rsidR="00547C0B" w:rsidRDefault="00547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D9C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1636" w14:textId="252A8F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67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BE368" w14:textId="77777777" w:rsidR="00547C0B" w:rsidRDefault="00547C0B" w:rsidP="000C1CAD">
      <w:pPr>
        <w:spacing w:line="240" w:lineRule="auto"/>
      </w:pPr>
      <w:r>
        <w:separator/>
      </w:r>
    </w:p>
  </w:footnote>
  <w:footnote w:type="continuationSeparator" w:id="0">
    <w:p w14:paraId="156C6A45" w14:textId="77777777" w:rsidR="00547C0B" w:rsidRDefault="00547C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77E8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68287" wp14:anchorId="6ADCC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67DA" w14:paraId="647A36E7" w14:textId="77777777">
                          <w:pPr>
                            <w:jc w:val="right"/>
                          </w:pPr>
                          <w:sdt>
                            <w:sdtPr>
                              <w:alias w:val="CC_Noformat_Partikod"/>
                              <w:tag w:val="CC_Noformat_Partikod"/>
                              <w:id w:val="-53464382"/>
                              <w:placeholder>
                                <w:docPart w:val="451C64A8BF0F416D901978362A4BB43E"/>
                              </w:placeholder>
                              <w:text/>
                            </w:sdtPr>
                            <w:sdtEndPr/>
                            <w:sdtContent>
                              <w:r w:rsidR="00CA74F9">
                                <w:t>S</w:t>
                              </w:r>
                            </w:sdtContent>
                          </w:sdt>
                          <w:sdt>
                            <w:sdtPr>
                              <w:alias w:val="CC_Noformat_Partinummer"/>
                              <w:tag w:val="CC_Noformat_Partinummer"/>
                              <w:id w:val="-1709555926"/>
                              <w:placeholder>
                                <w:docPart w:val="C8BF95E965254E2EABB573B3CF3450C3"/>
                              </w:placeholder>
                              <w:text/>
                            </w:sdtPr>
                            <w:sdtEndPr/>
                            <w:sdtContent>
                              <w:r w:rsidR="00CA74F9">
                                <w:t>1375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CCB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67DA" w14:paraId="647A36E7" w14:textId="77777777">
                    <w:pPr>
                      <w:jc w:val="right"/>
                    </w:pPr>
                    <w:sdt>
                      <w:sdtPr>
                        <w:alias w:val="CC_Noformat_Partikod"/>
                        <w:tag w:val="CC_Noformat_Partikod"/>
                        <w:id w:val="-53464382"/>
                        <w:placeholder>
                          <w:docPart w:val="451C64A8BF0F416D901978362A4BB43E"/>
                        </w:placeholder>
                        <w:text/>
                      </w:sdtPr>
                      <w:sdtEndPr/>
                      <w:sdtContent>
                        <w:r w:rsidR="00CA74F9">
                          <w:t>S</w:t>
                        </w:r>
                      </w:sdtContent>
                    </w:sdt>
                    <w:sdt>
                      <w:sdtPr>
                        <w:alias w:val="CC_Noformat_Partinummer"/>
                        <w:tag w:val="CC_Noformat_Partinummer"/>
                        <w:id w:val="-1709555926"/>
                        <w:placeholder>
                          <w:docPart w:val="C8BF95E965254E2EABB573B3CF3450C3"/>
                        </w:placeholder>
                        <w:text/>
                      </w:sdtPr>
                      <w:sdtEndPr/>
                      <w:sdtContent>
                        <w:r w:rsidR="00CA74F9">
                          <w:t>1375</w:t>
                        </w:r>
                      </w:sdtContent>
                    </w:sdt>
                  </w:p>
                </w:txbxContent>
              </v:textbox>
              <w10:wrap anchorx="page"/>
            </v:shape>
          </w:pict>
        </mc:Fallback>
      </mc:AlternateContent>
    </w:r>
  </w:p>
  <w:p w:rsidRPr="00293C4F" w:rsidR="004F35FE" w:rsidP="00776B74" w:rsidRDefault="004F35FE" w14:paraId="3E196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67DA" w14:paraId="083E008F" w14:textId="77777777">
    <w:pPr>
      <w:jc w:val="right"/>
    </w:pPr>
    <w:sdt>
      <w:sdtPr>
        <w:alias w:val="CC_Noformat_Partikod"/>
        <w:tag w:val="CC_Noformat_Partikod"/>
        <w:id w:val="559911109"/>
        <w:placeholder>
          <w:docPart w:val="C8BF95E965254E2EABB573B3CF3450C3"/>
        </w:placeholder>
        <w:text/>
      </w:sdtPr>
      <w:sdtEndPr/>
      <w:sdtContent>
        <w:r w:rsidR="00CA74F9">
          <w:t>S</w:t>
        </w:r>
      </w:sdtContent>
    </w:sdt>
    <w:sdt>
      <w:sdtPr>
        <w:alias w:val="CC_Noformat_Partinummer"/>
        <w:tag w:val="CC_Noformat_Partinummer"/>
        <w:id w:val="1197820850"/>
        <w:text/>
      </w:sdtPr>
      <w:sdtEndPr/>
      <w:sdtContent>
        <w:r w:rsidR="00CA74F9">
          <w:t>1375</w:t>
        </w:r>
      </w:sdtContent>
    </w:sdt>
  </w:p>
  <w:p w:rsidR="004F35FE" w:rsidP="00776B74" w:rsidRDefault="004F35FE" w14:paraId="4DA821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67DA" w14:paraId="29B4DB46" w14:textId="77777777">
    <w:pPr>
      <w:jc w:val="right"/>
    </w:pPr>
    <w:sdt>
      <w:sdtPr>
        <w:alias w:val="CC_Noformat_Partikod"/>
        <w:tag w:val="CC_Noformat_Partikod"/>
        <w:id w:val="1471015553"/>
        <w:text/>
      </w:sdtPr>
      <w:sdtEndPr/>
      <w:sdtContent>
        <w:r w:rsidR="00CA74F9">
          <w:t>S</w:t>
        </w:r>
      </w:sdtContent>
    </w:sdt>
    <w:sdt>
      <w:sdtPr>
        <w:alias w:val="CC_Noformat_Partinummer"/>
        <w:tag w:val="CC_Noformat_Partinummer"/>
        <w:id w:val="-2014525982"/>
        <w:text/>
      </w:sdtPr>
      <w:sdtEndPr/>
      <w:sdtContent>
        <w:r w:rsidR="00CA74F9">
          <w:t>1375</w:t>
        </w:r>
      </w:sdtContent>
    </w:sdt>
  </w:p>
  <w:p w:rsidR="004F35FE" w:rsidP="00A314CF" w:rsidRDefault="006867DA" w14:paraId="1A4CDA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67DA" w14:paraId="11700AA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67DA" w14:paraId="125596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:2154</w:t>
        </w:r>
      </w:sdtContent>
    </w:sdt>
  </w:p>
  <w:p w:rsidR="004F35FE" w:rsidP="00E03A3D" w:rsidRDefault="006867DA" w14:paraId="788A63B8"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15:appearance w15:val="hidden"/>
      <w:text/>
    </w:sdtPr>
    <w:sdtEndPr/>
    <w:sdtContent>
      <w:p w:rsidR="004F35FE" w:rsidP="00283E0F" w:rsidRDefault="00CA74F9" w14:paraId="70208134" w14:textId="77777777">
        <w:pPr>
          <w:pStyle w:val="FSHRub2"/>
        </w:pPr>
        <w:r>
          <w:t>Lika rätt till lärlingsersättning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A098F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EF762C"/>
    <w:multiLevelType w:val="hybridMultilevel"/>
    <w:tmpl w:val="C62C2224"/>
    <w:lvl w:ilvl="0" w:tplc="8D3A92C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442"/>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373"/>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4F0"/>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4F1D"/>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CD6"/>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47C0B"/>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7DA"/>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917"/>
    <w:rsid w:val="00887F8A"/>
    <w:rsid w:val="00890724"/>
    <w:rsid w:val="00891A8C"/>
    <w:rsid w:val="00894507"/>
    <w:rsid w:val="008953BF"/>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A1E"/>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7B9"/>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BB1"/>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4F9"/>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2C7"/>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1E6D21"/>
  <w15:chartTrackingRefBased/>
  <w15:docId w15:val="{60A27C2C-222A-4BD6-90CA-808D0DE9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AB5E740DA245E7876E5AB4305CE138"/>
        <w:category>
          <w:name w:val="Allmänt"/>
          <w:gallery w:val="placeholder"/>
        </w:category>
        <w:types>
          <w:type w:val="bbPlcHdr"/>
        </w:types>
        <w:behaviors>
          <w:behavior w:val="content"/>
        </w:behaviors>
        <w:guid w:val="{778EB7AA-D21B-4E9D-9015-3D2CD14193A1}"/>
      </w:docPartPr>
      <w:docPartBody>
        <w:p w:rsidR="00976DFC" w:rsidRDefault="00A651D2">
          <w:pPr>
            <w:pStyle w:val="7DAB5E740DA245E7876E5AB4305CE138"/>
          </w:pPr>
          <w:r w:rsidRPr="005A0A93">
            <w:rPr>
              <w:rStyle w:val="Platshllartext"/>
            </w:rPr>
            <w:t>Förslag till riksdagsbeslut</w:t>
          </w:r>
        </w:p>
      </w:docPartBody>
    </w:docPart>
    <w:docPart>
      <w:docPartPr>
        <w:name w:val="BBA2F03B81264E8984D5E0DC2AD6DCEA"/>
        <w:category>
          <w:name w:val="Allmänt"/>
          <w:gallery w:val="placeholder"/>
        </w:category>
        <w:types>
          <w:type w:val="bbPlcHdr"/>
        </w:types>
        <w:behaviors>
          <w:behavior w:val="content"/>
        </w:behaviors>
        <w:guid w:val="{054336D4-295E-4155-B595-21A779EBDD43}"/>
      </w:docPartPr>
      <w:docPartBody>
        <w:p w:rsidR="00976DFC" w:rsidRDefault="00A651D2">
          <w:pPr>
            <w:pStyle w:val="BBA2F03B81264E8984D5E0DC2AD6DCEA"/>
          </w:pPr>
          <w:r w:rsidRPr="005A0A93">
            <w:rPr>
              <w:rStyle w:val="Platshllartext"/>
            </w:rPr>
            <w:t>Motivering</w:t>
          </w:r>
        </w:p>
      </w:docPartBody>
    </w:docPart>
    <w:docPart>
      <w:docPartPr>
        <w:name w:val="451C64A8BF0F416D901978362A4BB43E"/>
        <w:category>
          <w:name w:val="Allmänt"/>
          <w:gallery w:val="placeholder"/>
        </w:category>
        <w:types>
          <w:type w:val="bbPlcHdr"/>
        </w:types>
        <w:behaviors>
          <w:behavior w:val="content"/>
        </w:behaviors>
        <w:guid w:val="{584B3DF4-E5F7-405E-805B-789511C79FFA}"/>
      </w:docPartPr>
      <w:docPartBody>
        <w:p w:rsidR="00976DFC" w:rsidRDefault="00A651D2">
          <w:pPr>
            <w:pStyle w:val="451C64A8BF0F416D901978362A4BB43E"/>
          </w:pPr>
          <w:r>
            <w:rPr>
              <w:rStyle w:val="Platshllartext"/>
            </w:rPr>
            <w:t xml:space="preserve"> </w:t>
          </w:r>
        </w:p>
      </w:docPartBody>
    </w:docPart>
    <w:docPart>
      <w:docPartPr>
        <w:name w:val="C8BF95E965254E2EABB573B3CF3450C3"/>
        <w:category>
          <w:name w:val="Allmänt"/>
          <w:gallery w:val="placeholder"/>
        </w:category>
        <w:types>
          <w:type w:val="bbPlcHdr"/>
        </w:types>
        <w:behaviors>
          <w:behavior w:val="content"/>
        </w:behaviors>
        <w:guid w:val="{708A0F3E-6219-44F1-9294-7169159CDCDE}"/>
      </w:docPartPr>
      <w:docPartBody>
        <w:p w:rsidR="00976DFC" w:rsidRDefault="00A651D2">
          <w:pPr>
            <w:pStyle w:val="C8BF95E965254E2EABB573B3CF3450C3"/>
          </w:pPr>
          <w:r>
            <w:t xml:space="preserve"> </w:t>
          </w:r>
        </w:p>
      </w:docPartBody>
    </w:docPart>
    <w:docPart>
      <w:docPartPr>
        <w:name w:val="4475671085164127B7EB767668BC6486"/>
        <w:category>
          <w:name w:val="Allmänt"/>
          <w:gallery w:val="placeholder"/>
        </w:category>
        <w:types>
          <w:type w:val="bbPlcHdr"/>
        </w:types>
        <w:behaviors>
          <w:behavior w:val="content"/>
        </w:behaviors>
        <w:guid w:val="{E04B84B2-45AF-411A-AAFD-198577788F8E}"/>
      </w:docPartPr>
      <w:docPartBody>
        <w:p w:rsidR="00000000" w:rsidRDefault="00F225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D2"/>
    <w:rsid w:val="00237905"/>
    <w:rsid w:val="00976DFC"/>
    <w:rsid w:val="00A65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AB5E740DA245E7876E5AB4305CE138">
    <w:name w:val="7DAB5E740DA245E7876E5AB4305CE138"/>
  </w:style>
  <w:style w:type="paragraph" w:customStyle="1" w:styleId="7DC1058C09E045A880F53264426A8629">
    <w:name w:val="7DC1058C09E045A880F53264426A8629"/>
  </w:style>
  <w:style w:type="paragraph" w:customStyle="1" w:styleId="E5A33C972A95428C921EC812C1291E5D">
    <w:name w:val="E5A33C972A95428C921EC812C1291E5D"/>
  </w:style>
  <w:style w:type="paragraph" w:customStyle="1" w:styleId="BBA2F03B81264E8984D5E0DC2AD6DCEA">
    <w:name w:val="BBA2F03B81264E8984D5E0DC2AD6DCEA"/>
  </w:style>
  <w:style w:type="paragraph" w:customStyle="1" w:styleId="1B6C290BCE2E4EAB81BEDA5900ABADED">
    <w:name w:val="1B6C290BCE2E4EAB81BEDA5900ABADED"/>
  </w:style>
  <w:style w:type="paragraph" w:customStyle="1" w:styleId="451C64A8BF0F416D901978362A4BB43E">
    <w:name w:val="451C64A8BF0F416D901978362A4BB43E"/>
  </w:style>
  <w:style w:type="paragraph" w:customStyle="1" w:styleId="C8BF95E965254E2EABB573B3CF3450C3">
    <w:name w:val="C8BF95E965254E2EABB573B3CF345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48712-1B2A-4B6B-B697-595699459FBC}"/>
</file>

<file path=customXml/itemProps2.xml><?xml version="1.0" encoding="utf-8"?>
<ds:datastoreItem xmlns:ds="http://schemas.openxmlformats.org/officeDocument/2006/customXml" ds:itemID="{172A250A-6E96-4DF2-B98B-9A5FA42BD91C}"/>
</file>

<file path=customXml/itemProps3.xml><?xml version="1.0" encoding="utf-8"?>
<ds:datastoreItem xmlns:ds="http://schemas.openxmlformats.org/officeDocument/2006/customXml" ds:itemID="{1477B8EA-A94B-4C5A-859C-15430FE2B2C2}"/>
</file>

<file path=docProps/app.xml><?xml version="1.0" encoding="utf-8"?>
<Properties xmlns="http://schemas.openxmlformats.org/officeDocument/2006/extended-properties" xmlns:vt="http://schemas.openxmlformats.org/officeDocument/2006/docPropsVTypes">
  <Template>Normal</Template>
  <TotalTime>9</TotalTime>
  <Pages>2</Pages>
  <Words>291</Words>
  <Characters>1799</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