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711ECD">
              <w:rPr>
                <w:b/>
              </w:rPr>
              <w:t>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711ECD">
              <w:t>5</w:t>
            </w:r>
            <w:r w:rsidR="00916134">
              <w:t>-</w:t>
            </w:r>
            <w:r w:rsidR="00711ECD">
              <w:t>12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815846" w:rsidRDefault="00A80683" w:rsidP="00B4796F">
            <w:r>
              <w:t>1</w:t>
            </w:r>
            <w:r w:rsidR="00B4796F">
              <w:t>0</w:t>
            </w:r>
            <w:r>
              <w:t>.0</w:t>
            </w:r>
            <w:r w:rsidR="00072F27">
              <w:t>0–</w:t>
            </w:r>
            <w:r w:rsidR="00D75CC9" w:rsidRPr="00D75CC9">
              <w:t>1</w:t>
            </w:r>
            <w:r w:rsidR="009C0A5C">
              <w:t>0.20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711ECD">
              <w:rPr>
                <w:snapToGrid w:val="0"/>
              </w:rPr>
              <w:t>6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E206C" w:rsidRDefault="00711E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Genomförande av balansdirektivet (SfU4y)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11ECD" w:rsidRDefault="00870736" w:rsidP="00711E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om </w:t>
            </w:r>
            <w:r w:rsidR="00711ECD">
              <w:rPr>
                <w:snapToGrid w:val="0"/>
              </w:rPr>
              <w:t>yttrande till arbetsmarknadsutskottet om genomförande av balansdirektivet.</w:t>
            </w:r>
          </w:p>
          <w:p w:rsidR="00711ECD" w:rsidRDefault="00711ECD" w:rsidP="00711ECD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711EC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4y.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1EC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7333E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bättre premiepensionssystem (SfU24)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711ECD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</w:t>
            </w:r>
            <w:r w:rsidR="00870736">
              <w:rPr>
                <w:snapToGrid w:val="0"/>
              </w:rPr>
              <w:t>l</w:t>
            </w:r>
            <w:r w:rsidR="00711ECD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</w:t>
            </w:r>
            <w:r w:rsidR="00916134">
              <w:rPr>
                <w:snapToGrid w:val="0"/>
              </w:rPr>
              <w:t>proposition 2021/22</w:t>
            </w:r>
            <w:r w:rsidR="004D6191">
              <w:rPr>
                <w:snapToGrid w:val="0"/>
              </w:rPr>
              <w:t>:</w:t>
            </w:r>
            <w:r w:rsidR="00870736">
              <w:rPr>
                <w:snapToGrid w:val="0"/>
              </w:rPr>
              <w:t>179</w:t>
            </w:r>
            <w:r w:rsidR="00916134">
              <w:rPr>
                <w:snapToGrid w:val="0"/>
              </w:rPr>
              <w:t xml:space="preserve"> och </w:t>
            </w:r>
            <w:r w:rsidR="00870736">
              <w:rPr>
                <w:snapToGrid w:val="0"/>
              </w:rPr>
              <w:t>följd</w:t>
            </w:r>
            <w:r>
              <w:rPr>
                <w:snapToGrid w:val="0"/>
              </w:rPr>
              <w:t>motioner</w:t>
            </w:r>
            <w:r w:rsidR="00870736">
              <w:rPr>
                <w:snapToGrid w:val="0"/>
              </w:rPr>
              <w:t xml:space="preserve"> om ett bättre premiepensionssystem.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16134" w:rsidRPr="00F7333E" w:rsidRDefault="00870736" w:rsidP="008A4D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1EC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771A0" w:rsidRDefault="00870736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Justerad åldersgräns i pensionssystemet och kringliggande system (SfU25)</w:t>
            </w:r>
          </w:p>
          <w:p w:rsidR="003771A0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1A0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711ECD">
              <w:rPr>
                <w:snapToGrid w:val="0"/>
              </w:rPr>
              <w:t xml:space="preserve">fortsatte </w:t>
            </w:r>
            <w:r w:rsidR="00870736">
              <w:rPr>
                <w:snapToGrid w:val="0"/>
              </w:rPr>
              <w:t>behandl</w:t>
            </w:r>
            <w:r w:rsidR="00711ECD">
              <w:rPr>
                <w:snapToGrid w:val="0"/>
              </w:rPr>
              <w:t>ingen av</w:t>
            </w:r>
            <w:r w:rsidR="00870736">
              <w:rPr>
                <w:snapToGrid w:val="0"/>
              </w:rPr>
              <w:t xml:space="preserve"> proposition 2021/22:181 och följdmotioner om justerad åldersgräns i pensionssystemet och kringliggande system.</w:t>
            </w:r>
          </w:p>
          <w:p w:rsidR="004D6191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746B20" w:rsidRDefault="00870736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771A0" w:rsidRPr="004C59D1" w:rsidRDefault="003771A0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55511D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9D00A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7333E" w:rsidRDefault="009D00A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Sjukersättning till äldre i förvärvsarbetande ålder</w:t>
            </w:r>
            <w:r w:rsidR="00870736">
              <w:rPr>
                <w:b/>
                <w:snapToGrid w:val="0"/>
              </w:rPr>
              <w:t xml:space="preserve"> (SfU2</w:t>
            </w:r>
            <w:r>
              <w:rPr>
                <w:b/>
                <w:snapToGrid w:val="0"/>
              </w:rPr>
              <w:t>9</w:t>
            </w:r>
            <w:r w:rsidR="00870736">
              <w:rPr>
                <w:b/>
                <w:snapToGrid w:val="0"/>
              </w:rPr>
              <w:t>)</w:t>
            </w:r>
          </w:p>
          <w:p w:rsidR="0055511D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70736">
              <w:rPr>
                <w:snapToGrid w:val="0"/>
              </w:rPr>
              <w:t>behandlade proposition 2021/22:</w:t>
            </w:r>
            <w:r w:rsidR="009D00A8">
              <w:rPr>
                <w:snapToGrid w:val="0"/>
              </w:rPr>
              <w:t>220</w:t>
            </w:r>
            <w:r w:rsidR="00870736">
              <w:rPr>
                <w:snapToGrid w:val="0"/>
              </w:rPr>
              <w:t xml:space="preserve"> och följd</w:t>
            </w:r>
            <w:r>
              <w:rPr>
                <w:snapToGrid w:val="0"/>
              </w:rPr>
              <w:t xml:space="preserve">motioner om </w:t>
            </w:r>
            <w:r w:rsidR="009D00A8">
              <w:rPr>
                <w:snapToGrid w:val="0"/>
              </w:rPr>
              <w:t>sjukersättning till äldre i förvärvsarbetande ålder.</w:t>
            </w:r>
          </w:p>
          <w:p w:rsidR="004D619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00A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D6191" w:rsidRDefault="009D00A8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Borttagande av regler för tillgodoräknande av försäkringstid (SfU30)</w:t>
            </w:r>
          </w:p>
          <w:p w:rsidR="00870736" w:rsidRDefault="00870736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70736" w:rsidRPr="00870736" w:rsidRDefault="00870736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proposition 2021/22:</w:t>
            </w:r>
            <w:r w:rsidR="009D00A8">
              <w:rPr>
                <w:snapToGrid w:val="0"/>
                <w:color w:val="000000" w:themeColor="text1"/>
              </w:rPr>
              <w:t>237</w:t>
            </w:r>
            <w:r>
              <w:rPr>
                <w:snapToGrid w:val="0"/>
                <w:color w:val="000000" w:themeColor="text1"/>
              </w:rPr>
              <w:t xml:space="preserve"> och följdmotioner om </w:t>
            </w:r>
            <w:r w:rsidR="009D00A8">
              <w:rPr>
                <w:snapToGrid w:val="0"/>
                <w:color w:val="000000" w:themeColor="text1"/>
              </w:rPr>
              <w:lastRenderedPageBreak/>
              <w:t>borttagande av regler för tillgodoräknande av försäkringstid.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55511D" w:rsidRPr="0055511D" w:rsidRDefault="00870736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3A9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D6191" w:rsidRDefault="009D00A8" w:rsidP="004D6191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</w:t>
            </w:r>
          </w:p>
          <w:p w:rsidR="004C3A95" w:rsidRDefault="004C3A95" w:rsidP="004D61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3A95" w:rsidRDefault="004C3A95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2021/22:99 i de delar som berör utskottets beredningsområde.</w:t>
            </w:r>
          </w:p>
          <w:p w:rsidR="004C3A95" w:rsidRDefault="004C3A95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4C3A95" w:rsidRDefault="004C3A95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sig.</w:t>
            </w:r>
          </w:p>
          <w:p w:rsidR="004C3A95" w:rsidRDefault="004C3A95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9C0A5C" w:rsidP="004D619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0A5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 w:rsidR="005E6B21">
              <w:rPr>
                <w:snapToGrid w:val="0"/>
              </w:rPr>
              <w:t xml:space="preserve"> tors</w:t>
            </w:r>
            <w:r w:rsidR="00916134">
              <w:rPr>
                <w:szCs w:val="24"/>
              </w:rPr>
              <w:t>dagen den</w:t>
            </w:r>
            <w:r w:rsidR="009647BD">
              <w:rPr>
                <w:szCs w:val="24"/>
              </w:rPr>
              <w:t xml:space="preserve"> </w:t>
            </w:r>
            <w:r w:rsidR="009D00A8">
              <w:rPr>
                <w:szCs w:val="24"/>
              </w:rPr>
              <w:t>19 maj</w:t>
            </w:r>
            <w:r>
              <w:rPr>
                <w:szCs w:val="24"/>
              </w:rPr>
              <w:t xml:space="preserve"> 2022 kl. </w:t>
            </w:r>
            <w:r w:rsidR="009D00A8">
              <w:rPr>
                <w:szCs w:val="24"/>
              </w:rPr>
              <w:t>10</w:t>
            </w:r>
            <w:r w:rsidR="00072F27" w:rsidRPr="00D75CC9">
              <w:rPr>
                <w:szCs w:val="24"/>
              </w:rPr>
              <w:t>.</w:t>
            </w:r>
            <w:r w:rsidR="00622B68" w:rsidRPr="00D75CC9">
              <w:rPr>
                <w:szCs w:val="24"/>
              </w:rPr>
              <w:t>0</w:t>
            </w:r>
            <w:r w:rsidR="00072F27" w:rsidRPr="00D75CC9">
              <w:rPr>
                <w:szCs w:val="24"/>
              </w:rPr>
              <w:t>0</w:t>
            </w:r>
            <w:r w:rsidR="00746B20" w:rsidRPr="00D75CC9"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9D00A8">
              <w:t>19</w:t>
            </w:r>
            <w:r w:rsidR="009647BD">
              <w:t xml:space="preserve"> </w:t>
            </w:r>
            <w:r w:rsidR="009D00A8">
              <w:t>maj</w:t>
            </w:r>
            <w:r>
              <w:t xml:space="preserve"> 2022</w:t>
            </w:r>
          </w:p>
          <w:p w:rsidR="00BA5D89" w:rsidRDefault="00BA5D89" w:rsidP="00705A0F">
            <w:pPr>
              <w:tabs>
                <w:tab w:val="left" w:pos="1701"/>
              </w:tabs>
            </w:pPr>
          </w:p>
          <w:p w:rsidR="00705A0F" w:rsidRPr="00BA5D89" w:rsidRDefault="00705A0F" w:rsidP="00705A0F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4C2F6C">
          <w:pgSz w:w="11906" w:h="16838" w:code="9"/>
          <w:pgMar w:top="851" w:right="1134" w:bottom="1418" w:left="2268" w:header="720" w:footer="720" w:gutter="0"/>
          <w:cols w:space="720"/>
        </w:sectPr>
      </w:pPr>
      <w:bookmarkStart w:id="0" w:name="_GoBack"/>
      <w:bookmarkEnd w:id="0"/>
    </w:p>
    <w:tbl>
      <w:tblPr>
        <w:tblpPr w:leftFromText="141" w:rightFromText="141" w:vertAnchor="page" w:horzAnchor="margin" w:tblpXSpec="center" w:tblpY="727"/>
        <w:tblW w:w="1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567"/>
        <w:gridCol w:w="425"/>
        <w:gridCol w:w="284"/>
        <w:gridCol w:w="425"/>
        <w:gridCol w:w="425"/>
        <w:gridCol w:w="283"/>
        <w:gridCol w:w="284"/>
        <w:gridCol w:w="425"/>
        <w:gridCol w:w="425"/>
      </w:tblGrid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="00BA5D89">
              <w:rPr>
                <w:sz w:val="23"/>
                <w:szCs w:val="23"/>
              </w:rPr>
              <w:t>7</w:t>
            </w:r>
          </w:p>
        </w:tc>
      </w:tr>
      <w:tr w:rsidR="00870736" w:rsidRPr="002A1A33" w:rsidTr="00D75CC9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C0A5C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9C0A5C">
              <w:rPr>
                <w:sz w:val="23"/>
                <w:szCs w:val="23"/>
              </w:rPr>
              <w:t>1–8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675BB1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02540F" w:rsidRDefault="00D75CC9" w:rsidP="00D75CC9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9C0A5C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9C0A5C" w:rsidP="00D75CC9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D75CC9" w:rsidP="00D75CC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9C0A5C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9C0A5C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775B0D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9C0A5C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Lennart </w:t>
            </w:r>
            <w:proofErr w:type="spellStart"/>
            <w:r>
              <w:rPr>
                <w:sz w:val="23"/>
                <w:szCs w:val="23"/>
                <w:lang w:val="en-US"/>
              </w:rPr>
              <w:t>Sacrédeus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9C0A5C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D75CC9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D75CC9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D75CC9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ECD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C0A5C"/>
    <w:rsid w:val="009D00A8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BAB3D7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73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5D37-5280-45C9-8B23-268DA1ED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189</TotalTime>
  <Pages>3</Pages>
  <Words>418</Words>
  <Characters>3383</Characters>
  <Application>Microsoft Office Word</Application>
  <DocSecurity>0</DocSecurity>
  <Lines>1691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8</cp:revision>
  <cp:lastPrinted>2022-04-21T11:11:00Z</cp:lastPrinted>
  <dcterms:created xsi:type="dcterms:W3CDTF">2022-05-11T10:42:00Z</dcterms:created>
  <dcterms:modified xsi:type="dcterms:W3CDTF">2022-05-12T08:51:00Z</dcterms:modified>
</cp:coreProperties>
</file>