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692C6AC" w14:textId="77777777" w:rsidR="00CB1820" w:rsidRPr="00D10746" w:rsidRDefault="00CB182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45DD646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4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5</w:t>
            </w:r>
            <w:r w:rsidR="000D522A" w:rsidRPr="00A925E0">
              <w:rPr>
                <w:b/>
                <w:szCs w:val="24"/>
              </w:rPr>
              <w:t>:</w:t>
            </w:r>
            <w:r w:rsidR="005B166C">
              <w:rPr>
                <w:b/>
                <w:szCs w:val="24"/>
              </w:rPr>
              <w:t>10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62BD779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6F7FFC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C736AE">
              <w:rPr>
                <w:szCs w:val="24"/>
              </w:rPr>
              <w:t>1</w:t>
            </w:r>
            <w:r w:rsidR="00120A77">
              <w:rPr>
                <w:szCs w:val="24"/>
              </w:rPr>
              <w:t>1</w:t>
            </w:r>
            <w:r w:rsidR="00624E6C">
              <w:rPr>
                <w:szCs w:val="24"/>
              </w:rPr>
              <w:t>-</w:t>
            </w:r>
            <w:r w:rsidR="005B166C">
              <w:rPr>
                <w:szCs w:val="24"/>
              </w:rPr>
              <w:t>14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785E128" w:rsidR="00864DE7" w:rsidRPr="00EF25A5" w:rsidRDefault="004F6D36" w:rsidP="00EE1733">
            <w:pPr>
              <w:rPr>
                <w:szCs w:val="24"/>
              </w:rPr>
            </w:pPr>
            <w:r w:rsidRPr="00D22323">
              <w:rPr>
                <w:szCs w:val="24"/>
              </w:rPr>
              <w:t>1</w:t>
            </w:r>
            <w:r w:rsidR="00464906" w:rsidRPr="00D22323">
              <w:rPr>
                <w:szCs w:val="24"/>
              </w:rPr>
              <w:t>0</w:t>
            </w:r>
            <w:r w:rsidR="00313337" w:rsidRPr="00D22323">
              <w:rPr>
                <w:szCs w:val="24"/>
              </w:rPr>
              <w:t>.</w:t>
            </w:r>
            <w:r w:rsidR="00540680" w:rsidRPr="009D54DB">
              <w:rPr>
                <w:szCs w:val="24"/>
              </w:rPr>
              <w:t>00–</w:t>
            </w:r>
            <w:r w:rsidR="009D54DB" w:rsidRPr="009D54DB">
              <w:rPr>
                <w:szCs w:val="24"/>
              </w:rPr>
              <w:t>11</w:t>
            </w:r>
            <w:r w:rsidR="00540680" w:rsidRPr="009D54DB">
              <w:rPr>
                <w:szCs w:val="24"/>
              </w:rPr>
              <w:t>.</w:t>
            </w:r>
            <w:r w:rsidR="009D54DB" w:rsidRPr="009D54DB">
              <w:rPr>
                <w:szCs w:val="24"/>
              </w:rPr>
              <w:t>2</w:t>
            </w:r>
            <w:r w:rsidR="00120A77" w:rsidRPr="009D54DB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609892E" w14:textId="77777777" w:rsidR="00B06F7A" w:rsidRPr="007F393D" w:rsidRDefault="00B06F7A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736AE" w14:paraId="7D837ABB" w14:textId="77777777" w:rsidTr="00887D33">
        <w:tc>
          <w:tcPr>
            <w:tcW w:w="567" w:type="dxa"/>
          </w:tcPr>
          <w:p w14:paraId="3FE8C6DA" w14:textId="0EC5A935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1820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5766E18D" w14:textId="77777777" w:rsidR="00C736AE" w:rsidRPr="00125859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5859">
              <w:rPr>
                <w:b/>
                <w:snapToGrid w:val="0"/>
              </w:rPr>
              <w:t>Justering av protokoll</w:t>
            </w:r>
          </w:p>
          <w:p w14:paraId="20E7C3AE" w14:textId="77777777" w:rsidR="00C736AE" w:rsidRPr="00125859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4A9B70" w14:textId="0C3DD199" w:rsidR="00C736AE" w:rsidRPr="00125859" w:rsidRDefault="00C736AE" w:rsidP="00C736AE">
            <w:pPr>
              <w:tabs>
                <w:tab w:val="left" w:pos="1701"/>
              </w:tabs>
              <w:rPr>
                <w:snapToGrid w:val="0"/>
              </w:rPr>
            </w:pPr>
            <w:r w:rsidRPr="00125859">
              <w:rPr>
                <w:snapToGrid w:val="0"/>
              </w:rPr>
              <w:t>Utskottet justerade protokoll 2024/25:</w:t>
            </w:r>
            <w:r w:rsidR="005B166C" w:rsidRPr="00125859">
              <w:rPr>
                <w:snapToGrid w:val="0"/>
              </w:rPr>
              <w:t>9</w:t>
            </w:r>
            <w:r w:rsidRPr="00125859">
              <w:rPr>
                <w:snapToGrid w:val="0"/>
              </w:rPr>
              <w:t>.</w:t>
            </w:r>
          </w:p>
          <w:p w14:paraId="60216DF0" w14:textId="77777777" w:rsidR="00C736AE" w:rsidRPr="00125859" w:rsidRDefault="00C736AE" w:rsidP="00E059DF">
            <w:pPr>
              <w:rPr>
                <w:b/>
                <w:snapToGrid w:val="0"/>
              </w:rPr>
            </w:pPr>
          </w:p>
        </w:tc>
      </w:tr>
      <w:tr w:rsidR="00120A77" w14:paraId="251A09C0" w14:textId="77777777" w:rsidTr="00887D33">
        <w:tc>
          <w:tcPr>
            <w:tcW w:w="567" w:type="dxa"/>
          </w:tcPr>
          <w:p w14:paraId="118739BB" w14:textId="1EA9AB9C" w:rsidR="00120A77" w:rsidRDefault="00120A7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1820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75484BE4" w14:textId="77777777" w:rsidR="005B166C" w:rsidRPr="00125859" w:rsidRDefault="005B166C" w:rsidP="005B166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5859">
              <w:rPr>
                <w:b/>
                <w:snapToGrid w:val="0"/>
              </w:rPr>
              <w:t>Ändrad åldersgräns för avgiftsfri tandvård (SoU4)</w:t>
            </w:r>
          </w:p>
          <w:p w14:paraId="7194526D" w14:textId="77777777" w:rsidR="005B166C" w:rsidRPr="00125859" w:rsidRDefault="005B166C" w:rsidP="005B166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69DBDC2" w14:textId="28BAADF4" w:rsidR="005B166C" w:rsidRPr="00125859" w:rsidRDefault="005B166C" w:rsidP="005B166C">
            <w:pPr>
              <w:tabs>
                <w:tab w:val="left" w:pos="1701"/>
              </w:tabs>
              <w:rPr>
                <w:bCs/>
              </w:rPr>
            </w:pPr>
            <w:r w:rsidRPr="00125859">
              <w:rPr>
                <w:bCs/>
                <w:snapToGrid w:val="0"/>
              </w:rPr>
              <w:t>Utskottet fortsatte beredningen av proposition 2023/24:158 och motioner</w:t>
            </w:r>
            <w:r w:rsidRPr="00125859">
              <w:rPr>
                <w:bCs/>
              </w:rPr>
              <w:t>.</w:t>
            </w:r>
          </w:p>
          <w:p w14:paraId="07E479EA" w14:textId="77777777" w:rsidR="00120A77" w:rsidRPr="00125859" w:rsidRDefault="00120A77" w:rsidP="00120A7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2F677B6" w14:textId="053A2E69" w:rsidR="00120A77" w:rsidRPr="00125859" w:rsidRDefault="00120A77" w:rsidP="00120A7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5859">
              <w:rPr>
                <w:bCs/>
                <w:snapToGrid w:val="0"/>
              </w:rPr>
              <w:t xml:space="preserve">Utskottet justerade </w:t>
            </w:r>
            <w:r w:rsidR="005B166C" w:rsidRPr="00125859">
              <w:rPr>
                <w:bCs/>
                <w:snapToGrid w:val="0"/>
              </w:rPr>
              <w:t>betänkande</w:t>
            </w:r>
            <w:r w:rsidRPr="00125859">
              <w:rPr>
                <w:bCs/>
                <w:snapToGrid w:val="0"/>
              </w:rPr>
              <w:t xml:space="preserve"> SoU</w:t>
            </w:r>
            <w:r w:rsidR="005B166C" w:rsidRPr="00125859">
              <w:rPr>
                <w:bCs/>
                <w:snapToGrid w:val="0"/>
              </w:rPr>
              <w:t>4</w:t>
            </w:r>
            <w:r w:rsidRPr="00125859">
              <w:rPr>
                <w:bCs/>
                <w:snapToGrid w:val="0"/>
              </w:rPr>
              <w:t>.</w:t>
            </w:r>
          </w:p>
          <w:p w14:paraId="240C9448" w14:textId="11A1453B" w:rsidR="00120A77" w:rsidRPr="00125859" w:rsidRDefault="00120A77" w:rsidP="00120A7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2E9AF50" w14:textId="4B3658BC" w:rsidR="00120A77" w:rsidRPr="00125859" w:rsidRDefault="00120A77" w:rsidP="00120A7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5859">
              <w:rPr>
                <w:bCs/>
                <w:snapToGrid w:val="0"/>
              </w:rPr>
              <w:t xml:space="preserve">S-, V- och MP-ledamöterna anmälde </w:t>
            </w:r>
            <w:r w:rsidR="005B166C" w:rsidRPr="00125859">
              <w:rPr>
                <w:bCs/>
                <w:snapToGrid w:val="0"/>
              </w:rPr>
              <w:t>reservationer</w:t>
            </w:r>
            <w:r w:rsidRPr="00125859">
              <w:rPr>
                <w:bCs/>
                <w:snapToGrid w:val="0"/>
              </w:rPr>
              <w:t>.</w:t>
            </w:r>
          </w:p>
          <w:p w14:paraId="0BBE784E" w14:textId="3AE1C95B" w:rsidR="00120A77" w:rsidRPr="00125859" w:rsidRDefault="00120A77" w:rsidP="00120A7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736AE" w14:paraId="5C66C34F" w14:textId="77777777" w:rsidTr="00887D33">
        <w:tc>
          <w:tcPr>
            <w:tcW w:w="567" w:type="dxa"/>
          </w:tcPr>
          <w:p w14:paraId="5780894C" w14:textId="40312CBB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1820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33B4E704" w14:textId="0FF39517" w:rsidR="00540680" w:rsidRPr="00125859" w:rsidRDefault="00FB3CC5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5859">
              <w:rPr>
                <w:b/>
                <w:snapToGrid w:val="0"/>
              </w:rPr>
              <w:t>Redovisning av fördelning av medel från Allmänna arvsfonden under budgetåret 2023 (SoU6)</w:t>
            </w:r>
          </w:p>
          <w:p w14:paraId="0EAB3FF1" w14:textId="77777777" w:rsidR="00FB3CC5" w:rsidRPr="00125859" w:rsidRDefault="00FB3CC5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39013E0" w14:textId="4C89F45E" w:rsidR="000E2796" w:rsidRPr="00125859" w:rsidRDefault="000E2796" w:rsidP="000E2796">
            <w:pPr>
              <w:tabs>
                <w:tab w:val="left" w:pos="1701"/>
              </w:tabs>
              <w:rPr>
                <w:bCs/>
              </w:rPr>
            </w:pPr>
            <w:r w:rsidRPr="00125859">
              <w:rPr>
                <w:bCs/>
                <w:snapToGrid w:val="0"/>
              </w:rPr>
              <w:t xml:space="preserve">Utskottet </w:t>
            </w:r>
            <w:r w:rsidR="00120A77" w:rsidRPr="00125859">
              <w:rPr>
                <w:bCs/>
                <w:snapToGrid w:val="0"/>
              </w:rPr>
              <w:t>fortsatte</w:t>
            </w:r>
            <w:r w:rsidRPr="00125859">
              <w:rPr>
                <w:bCs/>
                <w:snapToGrid w:val="0"/>
              </w:rPr>
              <w:t xml:space="preserve"> beredningen av </w:t>
            </w:r>
            <w:r w:rsidR="00FB3CC5" w:rsidRPr="00125859">
              <w:rPr>
                <w:bCs/>
                <w:snapToGrid w:val="0"/>
              </w:rPr>
              <w:t>skrivelse</w:t>
            </w:r>
            <w:r w:rsidRPr="00125859">
              <w:rPr>
                <w:bCs/>
                <w:snapToGrid w:val="0"/>
              </w:rPr>
              <w:t xml:space="preserve"> 2023/24:</w:t>
            </w:r>
            <w:r w:rsidR="00FB3CC5" w:rsidRPr="00125859">
              <w:rPr>
                <w:bCs/>
                <w:snapToGrid w:val="0"/>
              </w:rPr>
              <w:t>162</w:t>
            </w:r>
            <w:r w:rsidRPr="00125859">
              <w:rPr>
                <w:bCs/>
              </w:rPr>
              <w:t>.</w:t>
            </w:r>
          </w:p>
          <w:p w14:paraId="4957354B" w14:textId="77777777" w:rsidR="000E2796" w:rsidRPr="00125859" w:rsidRDefault="000E2796" w:rsidP="000E279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FE331C" w14:textId="6EF6E8CD" w:rsidR="00FB3CC5" w:rsidRPr="00125859" w:rsidRDefault="00FB3CC5" w:rsidP="00FB3CC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5859">
              <w:rPr>
                <w:bCs/>
                <w:snapToGrid w:val="0"/>
              </w:rPr>
              <w:t>Utskottet justerade betänkande SoU6.</w:t>
            </w:r>
          </w:p>
          <w:p w14:paraId="792004D8" w14:textId="77777777" w:rsidR="00C736AE" w:rsidRPr="00125859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81CEA" w14:paraId="36A44DA5" w14:textId="77777777" w:rsidTr="00887D33">
        <w:tc>
          <w:tcPr>
            <w:tcW w:w="567" w:type="dxa"/>
          </w:tcPr>
          <w:p w14:paraId="5A69B245" w14:textId="13D2F9FB" w:rsidR="00F81CEA" w:rsidRDefault="00F81CEA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1820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584381D7" w14:textId="1E22EFD7" w:rsidR="00F81CEA" w:rsidRPr="00125859" w:rsidRDefault="00F81CEA" w:rsidP="00F81CE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5859">
              <w:rPr>
                <w:b/>
                <w:snapToGrid w:val="0"/>
              </w:rPr>
              <w:t>Totalförsvaret 2025–2030 (SoU4y)</w:t>
            </w:r>
          </w:p>
          <w:p w14:paraId="30D8F936" w14:textId="77777777" w:rsidR="00F81CEA" w:rsidRPr="00125859" w:rsidRDefault="00F81CEA" w:rsidP="00F81CE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DC7CD4B" w14:textId="5B3356A5" w:rsidR="00F81CEA" w:rsidRPr="00125859" w:rsidRDefault="00F81CEA" w:rsidP="00F81CE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5859">
              <w:rPr>
                <w:bCs/>
                <w:snapToGrid w:val="0"/>
              </w:rPr>
              <w:t>Utskottet fortsatte behandlingen av frågan om ett yttrande till försvarsutskottet över proposition 2024/25:34 och motioner.</w:t>
            </w:r>
          </w:p>
          <w:p w14:paraId="551BA9B6" w14:textId="77777777" w:rsidR="00F81CEA" w:rsidRPr="00125859" w:rsidRDefault="00F81CEA" w:rsidP="00F81CE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A5D6160" w14:textId="192E3B10" w:rsidR="00F81CEA" w:rsidRPr="00125859" w:rsidRDefault="00F81CEA" w:rsidP="00F81CE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5859">
              <w:rPr>
                <w:bCs/>
                <w:snapToGrid w:val="0"/>
              </w:rPr>
              <w:t>Utskottet justerade yttrande SoU4y.</w:t>
            </w:r>
          </w:p>
          <w:p w14:paraId="23E8D79C" w14:textId="77777777" w:rsidR="00F81CEA" w:rsidRPr="00125859" w:rsidRDefault="00F81CEA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0680" w14:paraId="0FBE12B6" w14:textId="77777777" w:rsidTr="00887D33">
        <w:tc>
          <w:tcPr>
            <w:tcW w:w="567" w:type="dxa"/>
          </w:tcPr>
          <w:p w14:paraId="4BA99662" w14:textId="10C453AB" w:rsidR="00540680" w:rsidRDefault="005406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1820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13FCD4B5" w14:textId="487E7891" w:rsidR="00120A77" w:rsidRPr="00125859" w:rsidRDefault="00F81CEA" w:rsidP="000E279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5859">
              <w:rPr>
                <w:b/>
                <w:snapToGrid w:val="0"/>
              </w:rPr>
              <w:t>Avskildhet i anslutning till dygnsvilan – för ökad trygghet och säkerhet på särskilda ungdomshem (SoU5)</w:t>
            </w:r>
          </w:p>
          <w:p w14:paraId="36E429E5" w14:textId="77777777" w:rsidR="00F81CEA" w:rsidRPr="00125859" w:rsidRDefault="00F81CEA" w:rsidP="000E279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7528C99" w14:textId="18C64316" w:rsidR="000E2796" w:rsidRPr="00125859" w:rsidRDefault="000E2796" w:rsidP="000E2796">
            <w:pPr>
              <w:tabs>
                <w:tab w:val="left" w:pos="1701"/>
              </w:tabs>
              <w:rPr>
                <w:bCs/>
              </w:rPr>
            </w:pPr>
            <w:r w:rsidRPr="00125859">
              <w:rPr>
                <w:bCs/>
                <w:snapToGrid w:val="0"/>
              </w:rPr>
              <w:t xml:space="preserve">Utskottet inledde beredningen av </w:t>
            </w:r>
            <w:r w:rsidR="00120A77" w:rsidRPr="00125859">
              <w:rPr>
                <w:bCs/>
                <w:snapToGrid w:val="0"/>
              </w:rPr>
              <w:t>proposition</w:t>
            </w:r>
            <w:r w:rsidRPr="00125859">
              <w:rPr>
                <w:bCs/>
                <w:snapToGrid w:val="0"/>
              </w:rPr>
              <w:t xml:space="preserve"> 202</w:t>
            </w:r>
            <w:r w:rsidR="00120A77" w:rsidRPr="00125859">
              <w:rPr>
                <w:bCs/>
                <w:snapToGrid w:val="0"/>
              </w:rPr>
              <w:t>4</w:t>
            </w:r>
            <w:r w:rsidRPr="00125859">
              <w:rPr>
                <w:bCs/>
                <w:snapToGrid w:val="0"/>
              </w:rPr>
              <w:t>/2</w:t>
            </w:r>
            <w:r w:rsidR="00120A77" w:rsidRPr="00125859">
              <w:rPr>
                <w:bCs/>
                <w:snapToGrid w:val="0"/>
              </w:rPr>
              <w:t>5</w:t>
            </w:r>
            <w:r w:rsidRPr="00125859">
              <w:rPr>
                <w:bCs/>
                <w:snapToGrid w:val="0"/>
              </w:rPr>
              <w:t>:</w:t>
            </w:r>
            <w:r w:rsidR="00F81CEA" w:rsidRPr="00125859">
              <w:rPr>
                <w:bCs/>
                <w:snapToGrid w:val="0"/>
              </w:rPr>
              <w:t>41</w:t>
            </w:r>
            <w:r w:rsidR="00120A77" w:rsidRPr="00125859">
              <w:rPr>
                <w:bCs/>
                <w:snapToGrid w:val="0"/>
              </w:rPr>
              <w:t xml:space="preserve"> och motioner</w:t>
            </w:r>
            <w:r w:rsidRPr="00125859">
              <w:rPr>
                <w:bCs/>
              </w:rPr>
              <w:t>.</w:t>
            </w:r>
          </w:p>
          <w:p w14:paraId="74E89389" w14:textId="77777777" w:rsidR="000E2796" w:rsidRPr="00125859" w:rsidRDefault="000E2796" w:rsidP="000E279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B1A03C" w14:textId="4FEC5708" w:rsidR="00540680" w:rsidRPr="00125859" w:rsidRDefault="000E2796" w:rsidP="005406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5859">
              <w:rPr>
                <w:bCs/>
                <w:snapToGrid w:val="0"/>
              </w:rPr>
              <w:t>Ärendet bordlades.</w:t>
            </w:r>
          </w:p>
          <w:p w14:paraId="43FB0365" w14:textId="77777777" w:rsidR="00540680" w:rsidRPr="00125859" w:rsidRDefault="00540680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0680" w14:paraId="38B709F1" w14:textId="77777777" w:rsidTr="00887D33">
        <w:tc>
          <w:tcPr>
            <w:tcW w:w="567" w:type="dxa"/>
          </w:tcPr>
          <w:p w14:paraId="78F66B06" w14:textId="332F75D7" w:rsidR="00540680" w:rsidRDefault="005406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1820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4B11E54D" w14:textId="098BB41A" w:rsidR="00F81CEA" w:rsidRPr="00125859" w:rsidRDefault="00F81CEA" w:rsidP="00F81CE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5859">
              <w:rPr>
                <w:b/>
                <w:snapToGrid w:val="0"/>
              </w:rPr>
              <w:t>Riksrevisionens rapport om statens insatser för att stärka efterlevnaden av barnkonventionen (SoU9)</w:t>
            </w:r>
          </w:p>
          <w:p w14:paraId="4F8906A9" w14:textId="77777777" w:rsidR="00F81CEA" w:rsidRPr="00125859" w:rsidRDefault="00F81CEA" w:rsidP="00F81CE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8969BC9" w14:textId="6F2A8083" w:rsidR="00F81CEA" w:rsidRPr="00125859" w:rsidRDefault="00F81CEA" w:rsidP="00F81CEA">
            <w:pPr>
              <w:tabs>
                <w:tab w:val="left" w:pos="1701"/>
              </w:tabs>
              <w:rPr>
                <w:bCs/>
              </w:rPr>
            </w:pPr>
            <w:r w:rsidRPr="00125859">
              <w:rPr>
                <w:bCs/>
                <w:snapToGrid w:val="0"/>
              </w:rPr>
              <w:t>Utskottet inledde beredningen av skrivelse 2024/25:9 och motion</w:t>
            </w:r>
            <w:r w:rsidRPr="00125859">
              <w:rPr>
                <w:bCs/>
              </w:rPr>
              <w:t>.</w:t>
            </w:r>
          </w:p>
          <w:p w14:paraId="14E31536" w14:textId="77777777" w:rsidR="00F81CEA" w:rsidRPr="00125859" w:rsidRDefault="00F81CEA" w:rsidP="00F81CE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B16C04" w14:textId="77777777" w:rsidR="00F81CEA" w:rsidRPr="00125859" w:rsidRDefault="00F81CEA" w:rsidP="00F81CE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5859">
              <w:rPr>
                <w:bCs/>
                <w:snapToGrid w:val="0"/>
              </w:rPr>
              <w:t>Ärendet bordlades.</w:t>
            </w:r>
          </w:p>
          <w:p w14:paraId="2074B7AC" w14:textId="77777777" w:rsidR="00540680" w:rsidRPr="00125859" w:rsidRDefault="00540680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B1820" w14:paraId="095BA69D" w14:textId="77777777" w:rsidTr="00887D33">
        <w:tc>
          <w:tcPr>
            <w:tcW w:w="567" w:type="dxa"/>
          </w:tcPr>
          <w:p w14:paraId="229DDD5D" w14:textId="67C84ED5" w:rsidR="00CB1820" w:rsidRDefault="00CB182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017" w:type="dxa"/>
          </w:tcPr>
          <w:p w14:paraId="1C1386B7" w14:textId="77777777" w:rsidR="00CB1820" w:rsidRPr="005B166C" w:rsidRDefault="00CB1820" w:rsidP="00CB1820">
            <w:pPr>
              <w:rPr>
                <w:b/>
                <w:szCs w:val="23"/>
              </w:rPr>
            </w:pPr>
            <w:r w:rsidRPr="005B166C">
              <w:rPr>
                <w:b/>
                <w:szCs w:val="23"/>
              </w:rPr>
              <w:t>Information från Inspektionen för vård och omsorg (IVO)</w:t>
            </w:r>
          </w:p>
          <w:p w14:paraId="3423DE5E" w14:textId="77777777" w:rsidR="00CB1820" w:rsidRDefault="00CB1820" w:rsidP="00CB1820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1D4208E3" w14:textId="28801521" w:rsidR="00CB1820" w:rsidRPr="00F81CEA" w:rsidRDefault="00CB1820" w:rsidP="00CB182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B166C">
              <w:rPr>
                <w:bCs/>
                <w:szCs w:val="23"/>
              </w:rPr>
              <w:t xml:space="preserve">Företrädare </w:t>
            </w:r>
            <w:r w:rsidR="008C1C10">
              <w:rPr>
                <w:bCs/>
                <w:szCs w:val="23"/>
              </w:rPr>
              <w:t>för</w:t>
            </w:r>
            <w:r w:rsidRPr="005B166C">
              <w:rPr>
                <w:bCs/>
                <w:szCs w:val="23"/>
              </w:rPr>
              <w:t xml:space="preserve"> IVO informerade om myndighetens verksamhet i allmänhet och </w:t>
            </w:r>
            <w:r w:rsidR="008C1C10">
              <w:rPr>
                <w:bCs/>
                <w:szCs w:val="23"/>
              </w:rPr>
              <w:t xml:space="preserve">om </w:t>
            </w:r>
            <w:r w:rsidRPr="005B166C">
              <w:rPr>
                <w:bCs/>
                <w:szCs w:val="23"/>
              </w:rPr>
              <w:t>aktuella frågor.</w:t>
            </w:r>
            <w:r w:rsidRPr="005B166C">
              <w:rPr>
                <w:bCs/>
                <w:szCs w:val="23"/>
              </w:rPr>
              <w:br/>
            </w:r>
          </w:p>
        </w:tc>
      </w:tr>
      <w:tr w:rsidR="00EB5872" w14:paraId="3BAAEA0B" w14:textId="77777777" w:rsidTr="00887D33">
        <w:tc>
          <w:tcPr>
            <w:tcW w:w="567" w:type="dxa"/>
          </w:tcPr>
          <w:p w14:paraId="1EAFAB87" w14:textId="41A8F55C" w:rsidR="00EB5872" w:rsidRDefault="00EB587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17" w:type="dxa"/>
          </w:tcPr>
          <w:p w14:paraId="5921B93F" w14:textId="77777777" w:rsidR="00EB5872" w:rsidRPr="00125859" w:rsidRDefault="00EB5872" w:rsidP="00EB5872">
            <w:pPr>
              <w:rPr>
                <w:b/>
                <w:szCs w:val="24"/>
              </w:rPr>
            </w:pPr>
            <w:r w:rsidRPr="00125859">
              <w:rPr>
                <w:b/>
                <w:szCs w:val="24"/>
              </w:rPr>
              <w:t>Fråga om utlämnande av allmän handling</w:t>
            </w:r>
          </w:p>
          <w:p w14:paraId="7DCC89EA" w14:textId="77777777" w:rsidR="00EB5872" w:rsidRPr="00125859" w:rsidRDefault="00EB5872" w:rsidP="00EB5872">
            <w:pPr>
              <w:rPr>
                <w:b/>
                <w:szCs w:val="24"/>
              </w:rPr>
            </w:pPr>
          </w:p>
          <w:p w14:paraId="008B146D" w14:textId="77777777" w:rsidR="008C1C10" w:rsidRDefault="008C1C10" w:rsidP="008C1C10">
            <w:pPr>
              <w:rPr>
                <w:sz w:val="22"/>
              </w:rPr>
            </w:pPr>
            <w:r>
              <w:t xml:space="preserve">Utskottet fortsatte behandlingen av en begäran (dnr </w:t>
            </w:r>
            <w:proofErr w:type="gramStart"/>
            <w:r>
              <w:t>430-2024</w:t>
            </w:r>
            <w:proofErr w:type="gramEnd"/>
            <w:r>
              <w:t xml:space="preserve">/25) om att få ta del av en inkommen handling. </w:t>
            </w:r>
          </w:p>
          <w:p w14:paraId="729B3A30" w14:textId="77777777" w:rsidR="008C1C10" w:rsidRDefault="008C1C10" w:rsidP="008C1C10"/>
          <w:p w14:paraId="4814442A" w14:textId="77777777" w:rsidR="008C1C10" w:rsidRDefault="008C1C10" w:rsidP="008C1C10">
            <w:r>
              <w:t>Utskottet fattade följande beslut:</w:t>
            </w:r>
          </w:p>
          <w:p w14:paraId="4C87E6E2" w14:textId="77777777" w:rsidR="008C1C10" w:rsidRDefault="008C1C10" w:rsidP="008C1C10"/>
          <w:p w14:paraId="14B14DF6" w14:textId="0A566CD5" w:rsidR="008C1C10" w:rsidRDefault="008C1C10" w:rsidP="008C1C10">
            <w:r>
              <w:t>Utskottet lämnar endast ut de delar av handling</w:t>
            </w:r>
            <w:r w:rsidR="00670753">
              <w:t>en</w:t>
            </w:r>
            <w:r>
              <w:t xml:space="preserve"> som framgår av bilaga 2. </w:t>
            </w:r>
          </w:p>
          <w:p w14:paraId="71089262" w14:textId="77777777" w:rsidR="008C1C10" w:rsidRDefault="008C1C10" w:rsidP="008C1C10"/>
          <w:p w14:paraId="70E4A665" w14:textId="26B38F03" w:rsidR="008C1C10" w:rsidRDefault="008C1C10" w:rsidP="008C1C10">
            <w:r>
              <w:t>När det gäller handling</w:t>
            </w:r>
            <w:r w:rsidR="00670753">
              <w:t>en</w:t>
            </w:r>
            <w:r>
              <w:t xml:space="preserve"> i övrigt avslår utskottet begäran eftersom handling</w:t>
            </w:r>
            <w:r w:rsidR="00670753">
              <w:t>en</w:t>
            </w:r>
            <w:r>
              <w:t xml:space="preserve"> i dessa delar innehåller uppgifter som, om de lämnas ut, kan antas störa Sveriges mellanfolkliga förbindelser eller på annat sätt skada landet. Sekretess gäller därför för uppgifterna enligt 15 kap. 1 § offentlighets- och sekretesslagen (2009:400). </w:t>
            </w:r>
          </w:p>
          <w:p w14:paraId="0ED06702" w14:textId="77777777" w:rsidR="008C1C10" w:rsidRDefault="008C1C10" w:rsidP="008C1C10"/>
          <w:p w14:paraId="6C0C6402" w14:textId="77777777" w:rsidR="008C1C10" w:rsidRDefault="008C1C10" w:rsidP="008C1C10">
            <w:r>
              <w:t xml:space="preserve">Detta beslut får inte överklagas. </w:t>
            </w:r>
          </w:p>
          <w:p w14:paraId="326587FB" w14:textId="77777777" w:rsidR="008C1C10" w:rsidRDefault="008C1C10" w:rsidP="008C1C10"/>
          <w:p w14:paraId="7C1E6758" w14:textId="77777777" w:rsidR="008C1C10" w:rsidRDefault="008C1C10" w:rsidP="008C1C10">
            <w:r>
              <w:t xml:space="preserve">Denna paragraf förklarades omedelbart justerad. </w:t>
            </w:r>
          </w:p>
          <w:p w14:paraId="545428B7" w14:textId="77777777" w:rsidR="00EB5872" w:rsidRPr="00EB5872" w:rsidRDefault="00EB5872" w:rsidP="00F81C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736AE" w14:paraId="1B55F14F" w14:textId="77777777" w:rsidTr="00887D33">
        <w:tc>
          <w:tcPr>
            <w:tcW w:w="567" w:type="dxa"/>
          </w:tcPr>
          <w:p w14:paraId="10140D34" w14:textId="7F4E3B30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5872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5D1FC963" w14:textId="77777777" w:rsidR="00464906" w:rsidRPr="00864DE7" w:rsidRDefault="00464906" w:rsidP="00464906">
            <w:pPr>
              <w:tabs>
                <w:tab w:val="left" w:pos="1701"/>
              </w:tabs>
              <w:rPr>
                <w:b/>
              </w:rPr>
            </w:pPr>
            <w:r w:rsidRPr="00864DE7">
              <w:rPr>
                <w:b/>
              </w:rPr>
              <w:t>Inkomna skrivelser</w:t>
            </w:r>
            <w:r w:rsidRPr="00864DE7">
              <w:rPr>
                <w:b/>
              </w:rPr>
              <w:br/>
            </w:r>
          </w:p>
          <w:p w14:paraId="277DCE5B" w14:textId="65E84FB0" w:rsidR="00464906" w:rsidRPr="00125859" w:rsidRDefault="00464906" w:rsidP="00464906">
            <w:pPr>
              <w:tabs>
                <w:tab w:val="left" w:pos="1701"/>
              </w:tabs>
              <w:rPr>
                <w:szCs w:val="24"/>
              </w:rPr>
            </w:pPr>
            <w:r w:rsidRPr="00125859">
              <w:rPr>
                <w:szCs w:val="24"/>
              </w:rPr>
              <w:t xml:space="preserve">Inkomna skrivelser anmäldes (dnr </w:t>
            </w:r>
            <w:proofErr w:type="gramStart"/>
            <w:r w:rsidR="00CB1820" w:rsidRPr="00125859">
              <w:rPr>
                <w:szCs w:val="24"/>
              </w:rPr>
              <w:t>512</w:t>
            </w:r>
            <w:r w:rsidRPr="00125859">
              <w:rPr>
                <w:szCs w:val="24"/>
              </w:rPr>
              <w:t>-2024</w:t>
            </w:r>
            <w:proofErr w:type="gramEnd"/>
            <w:r w:rsidRPr="00125859">
              <w:rPr>
                <w:szCs w:val="24"/>
              </w:rPr>
              <w:t>/25</w:t>
            </w:r>
            <w:r w:rsidR="00F81CEA" w:rsidRPr="00125859">
              <w:rPr>
                <w:szCs w:val="24"/>
              </w:rPr>
              <w:t xml:space="preserve"> </w:t>
            </w:r>
            <w:r w:rsidR="00540680" w:rsidRPr="00125859">
              <w:rPr>
                <w:szCs w:val="24"/>
              </w:rPr>
              <w:t xml:space="preserve">och </w:t>
            </w:r>
            <w:r w:rsidR="00CB1820" w:rsidRPr="00125859">
              <w:rPr>
                <w:szCs w:val="24"/>
              </w:rPr>
              <w:t>513</w:t>
            </w:r>
            <w:r w:rsidR="00540680" w:rsidRPr="00125859">
              <w:rPr>
                <w:szCs w:val="24"/>
              </w:rPr>
              <w:t>-2024/25</w:t>
            </w:r>
            <w:r w:rsidRPr="00125859">
              <w:rPr>
                <w:szCs w:val="24"/>
              </w:rPr>
              <w:t>).</w:t>
            </w:r>
          </w:p>
          <w:p w14:paraId="6C4B2EF9" w14:textId="67E1C980" w:rsidR="008A004F" w:rsidRPr="00864DE7" w:rsidRDefault="008A004F" w:rsidP="00C736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5927909F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EB5872">
              <w:rPr>
                <w:b/>
                <w:snapToGrid w:val="0"/>
                <w:color w:val="000000" w:themeColor="text1"/>
              </w:rPr>
              <w:t>10</w:t>
            </w:r>
          </w:p>
        </w:tc>
        <w:tc>
          <w:tcPr>
            <w:tcW w:w="7017" w:type="dxa"/>
          </w:tcPr>
          <w:p w14:paraId="36BCB7CC" w14:textId="77777777" w:rsidR="00E641D7" w:rsidRPr="00864DE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5C370BE5" w14:textId="77777777" w:rsidR="006F7FFC" w:rsidRPr="00864DE7" w:rsidRDefault="006F7FFC" w:rsidP="006F7FFC">
            <w:pPr>
              <w:tabs>
                <w:tab w:val="left" w:pos="1701"/>
              </w:tabs>
            </w:pPr>
          </w:p>
          <w:p w14:paraId="600E1000" w14:textId="0C63656F" w:rsidR="00392675" w:rsidRPr="00864DE7" w:rsidRDefault="00E641D7" w:rsidP="006F7F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>Kanslichefen informerade om arbetsplanen</w:t>
            </w:r>
            <w:r w:rsidR="00230611" w:rsidRPr="00864DE7">
              <w:rPr>
                <w:bCs/>
                <w:szCs w:val="24"/>
              </w:rPr>
              <w:t>.</w:t>
            </w:r>
          </w:p>
          <w:p w14:paraId="2A4F1873" w14:textId="6B4C067B" w:rsidR="009B302A" w:rsidRPr="00864DE7" w:rsidRDefault="009B302A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0F4565F5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540680">
              <w:rPr>
                <w:b/>
                <w:snapToGrid w:val="0"/>
                <w:color w:val="000000" w:themeColor="text1"/>
              </w:rPr>
              <w:t>1</w:t>
            </w:r>
            <w:r w:rsidR="00EB5872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7017" w:type="dxa"/>
          </w:tcPr>
          <w:p w14:paraId="7AFF25B0" w14:textId="77777777" w:rsidR="00C67B6B" w:rsidRPr="00EB52F5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B52F5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EB52F5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45AF9A" w14:textId="7E542C98" w:rsidR="00AD6F72" w:rsidRPr="00EB52F5" w:rsidRDefault="00A86C88" w:rsidP="00C67B6B">
            <w:pPr>
              <w:rPr>
                <w:snapToGrid w:val="0"/>
              </w:rPr>
            </w:pPr>
            <w:r w:rsidRPr="00EB52F5">
              <w:rPr>
                <w:snapToGrid w:val="0"/>
              </w:rPr>
              <w:t xml:space="preserve">Utskottet beslutade att nästa sammanträde ska äga rum </w:t>
            </w:r>
            <w:r w:rsidR="008A79E8" w:rsidRPr="00EB52F5">
              <w:rPr>
                <w:snapToGrid w:val="0"/>
              </w:rPr>
              <w:t>t</w:t>
            </w:r>
            <w:r w:rsidR="005B166C" w:rsidRPr="00EB52F5">
              <w:rPr>
                <w:snapToGrid w:val="0"/>
              </w:rPr>
              <w:t>i</w:t>
            </w:r>
            <w:r w:rsidR="008A79E8" w:rsidRPr="00EB52F5">
              <w:rPr>
                <w:snapToGrid w:val="0"/>
              </w:rPr>
              <w:t>sdagen den</w:t>
            </w:r>
            <w:r w:rsidR="00C736AE" w:rsidRPr="00EB52F5">
              <w:rPr>
                <w:snapToGrid w:val="0"/>
              </w:rPr>
              <w:t xml:space="preserve"> </w:t>
            </w:r>
            <w:r w:rsidR="00120A77" w:rsidRPr="00EB52F5">
              <w:rPr>
                <w:snapToGrid w:val="0"/>
              </w:rPr>
              <w:t>1</w:t>
            </w:r>
            <w:r w:rsidR="005B166C" w:rsidRPr="00EB52F5">
              <w:rPr>
                <w:snapToGrid w:val="0"/>
              </w:rPr>
              <w:t>9</w:t>
            </w:r>
            <w:r w:rsidR="00120A77" w:rsidRPr="00EB52F5">
              <w:rPr>
                <w:snapToGrid w:val="0"/>
              </w:rPr>
              <w:t xml:space="preserve"> novem</w:t>
            </w:r>
            <w:r w:rsidR="008A79E8" w:rsidRPr="00EB52F5">
              <w:rPr>
                <w:snapToGrid w:val="0"/>
              </w:rPr>
              <w:t>ber 202</w:t>
            </w:r>
            <w:r w:rsidR="006F7FFC" w:rsidRPr="00EB52F5">
              <w:rPr>
                <w:snapToGrid w:val="0"/>
              </w:rPr>
              <w:t>4</w:t>
            </w:r>
            <w:r w:rsidR="008A79E8" w:rsidRPr="00EB52F5">
              <w:rPr>
                <w:snapToGrid w:val="0"/>
              </w:rPr>
              <w:t xml:space="preserve"> kl. 1</w:t>
            </w:r>
            <w:r w:rsidR="005B166C" w:rsidRPr="00EB52F5">
              <w:rPr>
                <w:snapToGrid w:val="0"/>
              </w:rPr>
              <w:t>1</w:t>
            </w:r>
            <w:r w:rsidR="008A79E8" w:rsidRPr="00EB52F5">
              <w:rPr>
                <w:snapToGrid w:val="0"/>
              </w:rPr>
              <w:t>.</w:t>
            </w:r>
            <w:r w:rsidR="00CC3BEF" w:rsidRPr="00EB52F5">
              <w:rPr>
                <w:snapToGrid w:val="0"/>
              </w:rPr>
              <w:t>0</w:t>
            </w:r>
            <w:r w:rsidR="00C736AE" w:rsidRPr="00EB52F5">
              <w:rPr>
                <w:snapToGrid w:val="0"/>
              </w:rPr>
              <w:t>0</w:t>
            </w:r>
            <w:r w:rsidR="00C67B6B" w:rsidRPr="00EB52F5">
              <w:rPr>
                <w:snapToGrid w:val="0"/>
              </w:rPr>
              <w:t>.</w:t>
            </w:r>
          </w:p>
          <w:p w14:paraId="67C67290" w14:textId="6FCA5839" w:rsidR="00AD13D0" w:rsidRPr="00EB52F5" w:rsidRDefault="00AD13D0" w:rsidP="00C67B6B">
            <w:pPr>
              <w:rPr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EB52F5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EB52F5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1F7B917A" w14:textId="346F78CB" w:rsidR="004B5832" w:rsidRPr="00EB52F5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2C743E7E" w14:textId="1D9C961D" w:rsidR="00E059DF" w:rsidRDefault="00E059DF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EB52F5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6CB4F4F3" w:rsidR="00C67B6B" w:rsidRPr="00EB52F5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 xml:space="preserve">Justeras den </w:t>
            </w:r>
            <w:r w:rsidR="00120A77" w:rsidRPr="00EB52F5">
              <w:rPr>
                <w:snapToGrid w:val="0"/>
                <w:szCs w:val="24"/>
              </w:rPr>
              <w:t>1</w:t>
            </w:r>
            <w:r w:rsidR="005B166C" w:rsidRPr="00EB52F5">
              <w:rPr>
                <w:snapToGrid w:val="0"/>
                <w:szCs w:val="24"/>
              </w:rPr>
              <w:t>9</w:t>
            </w:r>
            <w:r w:rsidR="00C17EA2" w:rsidRPr="00EB52F5">
              <w:rPr>
                <w:snapToGrid w:val="0"/>
                <w:szCs w:val="24"/>
              </w:rPr>
              <w:t xml:space="preserve"> </w:t>
            </w:r>
            <w:r w:rsidR="00120A77" w:rsidRPr="00EB52F5">
              <w:rPr>
                <w:snapToGrid w:val="0"/>
                <w:szCs w:val="24"/>
              </w:rPr>
              <w:t>novem</w:t>
            </w:r>
            <w:r w:rsidR="002E6306" w:rsidRPr="00EB52F5">
              <w:rPr>
                <w:snapToGrid w:val="0"/>
                <w:szCs w:val="24"/>
              </w:rPr>
              <w:t>ber</w:t>
            </w:r>
            <w:r w:rsidRPr="00EB52F5">
              <w:rPr>
                <w:snapToGrid w:val="0"/>
                <w:szCs w:val="24"/>
              </w:rPr>
              <w:t xml:space="preserve"> 202</w:t>
            </w:r>
            <w:r w:rsidR="006F7FFC" w:rsidRPr="00EB52F5">
              <w:rPr>
                <w:snapToGrid w:val="0"/>
                <w:szCs w:val="24"/>
              </w:rPr>
              <w:t>4</w:t>
            </w:r>
          </w:p>
          <w:p w14:paraId="6DDC6ECB" w14:textId="1C337A4E" w:rsidR="00D55549" w:rsidRPr="00EB52F5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074303B1" w:rsidR="00A95CA5" w:rsidRPr="00EB52F5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77777777" w:rsidR="00950539" w:rsidRPr="00EB52F5" w:rsidRDefault="0095053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EB52F5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B52F5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F7FFC" w:rsidRPr="00F8018F" w14:paraId="59092438" w14:textId="77777777" w:rsidTr="004525B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AC10AD" w14:textId="77777777" w:rsidR="006F7FFC" w:rsidRPr="00E40C0C" w:rsidRDefault="006F7FFC" w:rsidP="004525BA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8B988" w14:textId="77777777" w:rsidR="006F7FFC" w:rsidRPr="00E40C0C" w:rsidRDefault="006F7FFC" w:rsidP="004525B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25379" w14:textId="425C7541" w:rsidR="006F7FFC" w:rsidRPr="00E40C0C" w:rsidRDefault="006F7FFC" w:rsidP="004525BA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B166C">
              <w:rPr>
                <w:sz w:val="20"/>
              </w:rPr>
              <w:t>10</w:t>
            </w:r>
          </w:p>
        </w:tc>
      </w:tr>
      <w:tr w:rsidR="006F7FFC" w:rsidRPr="00F8018F" w14:paraId="7359CF9F" w14:textId="77777777" w:rsidTr="004525BA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F5B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F56F8" w14:textId="414F81C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Pr="00E40C0C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125859">
              <w:rPr>
                <w:sz w:val="20"/>
              </w:rPr>
              <w:t>4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83D70" w14:textId="2233827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125859">
              <w:rPr>
                <w:sz w:val="20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9C741" w14:textId="2D2090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125859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DF316" w14:textId="555D21A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125859"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3711B" w14:textId="5D45AFD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="00125859">
              <w:rPr>
                <w:sz w:val="20"/>
              </w:rPr>
              <w:t>8-11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6D1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D4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19F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6F7FFC" w:rsidRPr="00F8018F" w14:paraId="461E9750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F07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D81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E3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882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CC7F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0D1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EE7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0B5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5F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19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C65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581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A99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76E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E245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5A8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850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6F7FFC" w:rsidRPr="00F8018F" w14:paraId="32B6EA4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F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0DB" w14:textId="1C710C7A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66C" w14:textId="0822EF87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ABF3" w14:textId="0FEAE8B3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52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3E4" w14:textId="386146D4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EC7" w14:textId="7DA2AF7E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E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B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A2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D4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E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91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F188D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D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Fredrik Lundh </w:t>
            </w:r>
            <w:proofErr w:type="spellStart"/>
            <w:r w:rsidRPr="00E40C0C">
              <w:rPr>
                <w:sz w:val="20"/>
              </w:rPr>
              <w:t>Sammeli</w:t>
            </w:r>
            <w:proofErr w:type="spellEnd"/>
            <w:r w:rsidRPr="00E40C0C">
              <w:rPr>
                <w:sz w:val="20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D8A8" w14:textId="2B658EB5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1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27" w14:textId="04CBEF43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7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983" w14:textId="2C5B379A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EA7" w14:textId="43B9F2F2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79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07F" w14:textId="2EC2F55E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F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A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E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D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1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65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D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37D953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F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Carina Ståhl </w:t>
            </w:r>
            <w:proofErr w:type="spellStart"/>
            <w:r w:rsidRPr="00E40C0C">
              <w:rPr>
                <w:sz w:val="20"/>
              </w:rPr>
              <w:t>Herrstedt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86F" w14:textId="276A77B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D3" w14:textId="7A9EB13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8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D4E" w14:textId="7AB3A7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48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2A0" w14:textId="17FA5C4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9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26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FC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F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70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7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AA4E8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8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606F" w14:textId="56142F5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86B0" w14:textId="3F1A8B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09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B569" w14:textId="4E80D28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4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A4DF" w14:textId="3C561C1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8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FF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BF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D4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0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63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7CEDE3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Yasmine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Bladelius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B93" w14:textId="3A7E65D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1C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7C9" w14:textId="7B4FDD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7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A0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76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3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DC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B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E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F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8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A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B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907F2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D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Carita </w:t>
            </w:r>
            <w:proofErr w:type="spellStart"/>
            <w:r w:rsidRPr="00E40C0C">
              <w:rPr>
                <w:sz w:val="20"/>
              </w:rPr>
              <w:t>Boulwén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B3" w14:textId="0D059F33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8A" w14:textId="5822160E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2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532" w14:textId="481998A6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B42" w14:textId="70160D34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1B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A52" w14:textId="780079D6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873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8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2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C8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5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F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7491A9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E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F59" w14:textId="01D0C4F8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E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A84A" w14:textId="4490883C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E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F7F" w14:textId="056A2B86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942" w14:textId="014CD24B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E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98E" w14:textId="243B09D7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D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A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8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E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6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A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4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8BFAB9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9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E63" w14:textId="014042DF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51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87E" w14:textId="5A29BA70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AB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DAD" w14:textId="1122200E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0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4F82" w14:textId="140A7BDC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14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FDD" w14:textId="3A0A73F7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0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0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F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7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BD827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8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97" w14:textId="6079431C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9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F82" w14:textId="02C66DAE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3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30A" w14:textId="1A8674B8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9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36D" w14:textId="1EEE576D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BF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875" w14:textId="3791A5EE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5B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4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A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40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C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9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9B8A66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245" w14:textId="4102B58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</w:t>
            </w:r>
            <w:proofErr w:type="spellStart"/>
            <w:r w:rsidRPr="00E40C0C">
              <w:rPr>
                <w:sz w:val="20"/>
              </w:rPr>
              <w:t>Yurkovskiy</w:t>
            </w:r>
            <w:proofErr w:type="spellEnd"/>
            <w:r w:rsidRPr="00E40C0C">
              <w:rPr>
                <w:sz w:val="20"/>
              </w:rPr>
              <w:t xml:space="preserve"> </w:t>
            </w:r>
            <w:r w:rsidR="006F7FFC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77E" w14:textId="5FA26E9B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2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2AA" w14:textId="3A32DEFF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4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18" w14:textId="5FBA021E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26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2B8" w14:textId="12E4012A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F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E4F" w14:textId="284DDC66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2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8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A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22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4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BF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6965E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D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107" w14:textId="68DE189C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340" w14:textId="67BD1C88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0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00E" w14:textId="172CE3AD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BF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164" w14:textId="2E1D279D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9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D96" w14:textId="5646A5D3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1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C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2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E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BB7FF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D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1DAF" w14:textId="67F06CA9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5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913" w14:textId="23831494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7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8D2D" w14:textId="10AA0CCB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3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B54" w14:textId="3BA2C351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898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90B" w14:textId="08B9889E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7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9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B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8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A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4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6010B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D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D87" w14:textId="0FF28B8E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FE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348" w14:textId="366518B1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1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772" w14:textId="5CF76A2E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B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4A7D" w14:textId="0E54B71B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C08" w14:textId="287EA835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A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B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0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2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711404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3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87A" w14:textId="0C39AB38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5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3B1" w14:textId="7229F823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E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0F8" w14:textId="24E03D39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6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84F8" w14:textId="0885285F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E5D" w14:textId="4B2D2EF0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3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E1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B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5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C4AC08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E08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B7C" w14:textId="00B8838A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C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2E7" w14:textId="45789C4A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C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0EDB" w14:textId="3B8059DC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4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75" w14:textId="1276667A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99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EC92" w14:textId="6B237C68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2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D9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2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6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4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C0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B9AEB3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8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1C1" w14:textId="20D0637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80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CE7" w14:textId="094EAF6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744" w14:textId="5B6CBAC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2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479" w14:textId="2A5D615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B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E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E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4E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E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6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39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C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0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B58EF9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AB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707" w14:textId="153F61C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CBF" w14:textId="6CEE83B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B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DFA" w14:textId="123095C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1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B0AE" w14:textId="38AE4F9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4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A4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7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E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B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0E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2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C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B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843D0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AAE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3D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2B32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FCC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A1A7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9357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BBE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F4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DDF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3C6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1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33C2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02C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934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DC10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F9F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D0B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FDFB25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07E" w14:textId="1159F74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="006F7FFC"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FCF" w14:textId="315A0AAC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0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E05" w14:textId="77998C3F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9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189" w14:textId="0CA37C52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4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131A" w14:textId="47E482BA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1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0F0A" w14:textId="05B3DACC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1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7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4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37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8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45A88C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3E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92B" w14:textId="3043ACE2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1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7E5" w14:textId="6FECD543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3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6B7" w14:textId="16792906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4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345" w14:textId="4EF1CD9F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7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D67" w14:textId="11AB528F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A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6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5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7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549578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2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3E6" w14:textId="213CCA44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E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29A2" w14:textId="6288AF40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DA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42C0" w14:textId="752D79ED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7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FE2" w14:textId="200A184D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3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99F6" w14:textId="73287002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45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A4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D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E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B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29B62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B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Dzenan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Cisija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8B9" w14:textId="4EB4B8D1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30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8217" w14:textId="511DAB33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9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A2" w14:textId="099F15EE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8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8F7" w14:textId="7F5552B3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A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BD3" w14:textId="494CD404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21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F3D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A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6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2D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4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8C44E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6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A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EC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1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02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F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5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7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0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D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D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9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02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C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B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6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638178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3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2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1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1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D7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C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8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3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7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DB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3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28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72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9B2BD2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CF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7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4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DE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C1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F5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C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8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4A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42B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4F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7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5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BA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D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838727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D3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DA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0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8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B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C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4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17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8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2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AF49C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4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5C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9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6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A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1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9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0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0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9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C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F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4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D5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7E71CE" w14:paraId="6AF089D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B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C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9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5A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9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5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7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6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4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9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A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A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5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F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1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F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6F7FFC" w:rsidRPr="00F8018F" w14:paraId="2E1E127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5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68C1" w14:textId="22F9671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AE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2CC" w14:textId="578BA30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7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89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3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6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8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D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0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07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9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93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A3B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7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1C77F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FB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A62" w14:textId="5CD44BCB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C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610" w14:textId="72B3E6F5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FA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B39" w14:textId="08EBEF67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B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A89" w14:textId="41232F8C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1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9D" w14:textId="4169AA35" w:rsidR="006F7FFC" w:rsidRPr="00E40C0C" w:rsidRDefault="00DB0234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7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6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A1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7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1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3C0DEC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60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Dan </w:t>
            </w:r>
            <w:proofErr w:type="spellStart"/>
            <w:r w:rsidRPr="00E40C0C">
              <w:rPr>
                <w:sz w:val="20"/>
              </w:rPr>
              <w:t>Hovskär</w:t>
            </w:r>
            <w:proofErr w:type="spellEnd"/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83E" w14:textId="0027379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5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69BF" w14:textId="54F464E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F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E27" w14:textId="7A7844D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C5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EFE" w14:textId="5953AF4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E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8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C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26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6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C3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8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0CFB3F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9C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D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F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1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7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1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C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C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7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D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C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E88F13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0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A663" w14:textId="396649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B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61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3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E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9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6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E9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97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8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EC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F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3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5751D7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53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9C4" w14:textId="212E5DAE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D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883" w14:textId="35EA511A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E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D8E" w14:textId="5E4BF657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4EC2" w14:textId="7DE3D5DD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1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14B" w14:textId="22B4A746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3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7B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C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44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9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1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C08FF9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8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B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8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3F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0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4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3D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45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A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62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3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F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E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24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8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385FA6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E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6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7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CC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40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AA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6F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64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6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8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8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8A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EF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8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24599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3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5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6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9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9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8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0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8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66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B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8A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AE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D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20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C7A89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3D7" w14:textId="608C597A" w:rsidR="006F7FFC" w:rsidRPr="004C1E79" w:rsidRDefault="004C1E7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 xml:space="preserve">Vakant </w:t>
            </w:r>
            <w:r w:rsidR="006F7FFC" w:rsidRPr="004C1E79">
              <w:rPr>
                <w:i/>
                <w:iCs/>
                <w:sz w:val="20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9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D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0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8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9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A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D8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8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0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5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95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F6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C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37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60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BB919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EA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472" w14:textId="7EED055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21" w14:textId="6AD816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A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1686" w14:textId="7A7EBAF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EC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BFD" w14:textId="4FD35C0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2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2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A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8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13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F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9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C7621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9C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B97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2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9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0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9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2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9D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6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6A4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8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26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A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C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3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8E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7BB20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B39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30E0" w14:textId="55FEF4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C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002" w14:textId="2BF0F54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E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BBBC" w14:textId="238121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A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3BC0" w14:textId="65F2826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5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8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82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33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9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69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79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A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7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0E21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8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1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31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E5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E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4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CA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4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0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5C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5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8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5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F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21E69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010" w14:textId="77777777" w:rsidR="006F7FFC" w:rsidRPr="00E30628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A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6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6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0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5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F1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C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9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2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0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D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25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7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B0820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A74A" w14:textId="1E0B4012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6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393" w14:textId="1157D210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60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EE1" w14:textId="76CD0029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713E" w14:textId="0F8AFE6F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3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F5" w14:textId="1D127845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AF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1D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23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C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C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4FD0D1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0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Jakob </w:t>
            </w:r>
            <w:proofErr w:type="spellStart"/>
            <w:r w:rsidRPr="00E40C0C">
              <w:rPr>
                <w:sz w:val="20"/>
              </w:rPr>
              <w:t>Olofsgård</w:t>
            </w:r>
            <w:proofErr w:type="spellEnd"/>
            <w:r w:rsidRPr="00E40C0C"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3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7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C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7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B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4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3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B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D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F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1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C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44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F08F85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9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CB05" w14:textId="2303AEF8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D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E4C" w14:textId="6C364CCF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3A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9410" w14:textId="45D6F618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6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574" w14:textId="4C80E613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A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3331" w14:textId="42312EFE" w:rsidR="006F7FFC" w:rsidRPr="00E40C0C" w:rsidRDefault="0012585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E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9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B9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1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9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8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5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00B485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67A" w14:textId="77777777" w:rsidR="006F7FFC" w:rsidRPr="004377A6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FF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4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08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6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6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63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07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0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D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7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4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E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5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D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C9A539" w14:textId="77777777" w:rsidTr="004525BA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BD2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5DE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E4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A6B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D842969" w14:textId="77777777" w:rsidTr="004525BA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452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6433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DE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743E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7ABC1B6" w14:textId="50D7E72C" w:rsidR="007D0F8E" w:rsidRDefault="007D0F8E" w:rsidP="00071185">
      <w:pPr>
        <w:widowControl/>
        <w:rPr>
          <w:rFonts w:ascii="CIDFont+F2" w:hAnsi="CIDFont+F2" w:cs="CIDFont+F2"/>
          <w:sz w:val="22"/>
          <w:szCs w:val="22"/>
        </w:rPr>
      </w:pPr>
    </w:p>
    <w:p w14:paraId="05CC5B54" w14:textId="0BD85EEA" w:rsidR="00C912A9" w:rsidRDefault="00C912A9" w:rsidP="00071185">
      <w:pPr>
        <w:widowControl/>
        <w:rPr>
          <w:rFonts w:ascii="CIDFont+F2" w:hAnsi="CIDFont+F2" w:cs="CIDFont+F2"/>
          <w:sz w:val="22"/>
          <w:szCs w:val="22"/>
        </w:rPr>
      </w:pPr>
    </w:p>
    <w:p w14:paraId="06BDEFBB" w14:textId="3FA29FAB" w:rsidR="00C912A9" w:rsidRDefault="00C912A9" w:rsidP="00071185">
      <w:pPr>
        <w:widowControl/>
        <w:rPr>
          <w:rFonts w:ascii="CIDFont+F2" w:hAnsi="CIDFont+F2" w:cs="CIDFont+F2"/>
          <w:sz w:val="22"/>
          <w:szCs w:val="22"/>
        </w:rPr>
      </w:pPr>
    </w:p>
    <w:p w14:paraId="5CD42894" w14:textId="01152F08" w:rsidR="00C912A9" w:rsidRPr="00C912A9" w:rsidRDefault="00C912A9" w:rsidP="00071185">
      <w:pPr>
        <w:widowControl/>
        <w:rPr>
          <w:color w:val="FF0000"/>
          <w:szCs w:val="24"/>
        </w:rPr>
      </w:pPr>
      <w:r w:rsidRPr="00C912A9">
        <w:rPr>
          <w:color w:val="FF0000"/>
          <w:szCs w:val="24"/>
        </w:rPr>
        <w:lastRenderedPageBreak/>
        <w:tab/>
      </w:r>
      <w:r w:rsidRPr="00C912A9">
        <w:rPr>
          <w:color w:val="FF0000"/>
          <w:szCs w:val="24"/>
        </w:rPr>
        <w:tab/>
      </w:r>
      <w:r w:rsidRPr="00C912A9">
        <w:rPr>
          <w:color w:val="FF0000"/>
          <w:szCs w:val="24"/>
        </w:rPr>
        <w:tab/>
      </w:r>
      <w:r w:rsidRPr="00C912A9">
        <w:rPr>
          <w:color w:val="FF0000"/>
          <w:szCs w:val="24"/>
        </w:rPr>
        <w:tab/>
      </w:r>
      <w:r w:rsidRPr="00C912A9">
        <w:rPr>
          <w:color w:val="FF0000"/>
          <w:szCs w:val="24"/>
        </w:rPr>
        <w:tab/>
      </w:r>
      <w:r w:rsidRPr="00C912A9">
        <w:rPr>
          <w:color w:val="FF0000"/>
          <w:szCs w:val="24"/>
        </w:rPr>
        <w:tab/>
      </w:r>
      <w:r w:rsidRPr="00125859">
        <w:rPr>
          <w:szCs w:val="24"/>
        </w:rPr>
        <w:t>Bilaga 2</w:t>
      </w:r>
    </w:p>
    <w:p w14:paraId="3CA12968" w14:textId="62B2F7FD" w:rsidR="00C912A9" w:rsidRPr="00B932FA" w:rsidRDefault="00C912A9" w:rsidP="00C912A9">
      <w:pPr>
        <w:rPr>
          <w:bCs/>
          <w:szCs w:val="24"/>
        </w:rPr>
      </w:pPr>
      <w:r w:rsidRPr="00B932FA">
        <w:rPr>
          <w:bCs/>
          <w:szCs w:val="24"/>
        </w:rPr>
        <w:t xml:space="preserve">(Utlämnande </w:t>
      </w:r>
      <w:r w:rsidR="00B02E8F">
        <w:t>av en inkommen handling</w:t>
      </w:r>
      <w:r w:rsidRPr="00B932FA">
        <w:rPr>
          <w:bCs/>
          <w:szCs w:val="24"/>
        </w:rPr>
        <w:t>)</w:t>
      </w:r>
    </w:p>
    <w:p w14:paraId="24B9FC88" w14:textId="7A294B51" w:rsidR="00C912A9" w:rsidRPr="00C912A9" w:rsidRDefault="00C912A9" w:rsidP="00C912A9">
      <w:pPr>
        <w:rPr>
          <w:b/>
          <w:color w:val="FF0000"/>
          <w:szCs w:val="24"/>
        </w:rPr>
      </w:pPr>
    </w:p>
    <w:sectPr w:rsidR="00C912A9" w:rsidRPr="00C912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651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5970"/>
    <w:rsid w:val="00096B5B"/>
    <w:rsid w:val="00096E10"/>
    <w:rsid w:val="00096ED3"/>
    <w:rsid w:val="00096ED4"/>
    <w:rsid w:val="00097232"/>
    <w:rsid w:val="0009781B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2D15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2796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0A77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859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21E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E7CAE"/>
    <w:rsid w:val="002F013E"/>
    <w:rsid w:val="002F0583"/>
    <w:rsid w:val="002F05E2"/>
    <w:rsid w:val="002F09C2"/>
    <w:rsid w:val="002F0E31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4906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9CE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11F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3B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7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0C24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1EB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4B7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680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66C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5A0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2BB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08D5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0753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5435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47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3BFD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4DE7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04F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C10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17F8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696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02A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4DB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023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853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5F92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13D0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2E8F"/>
    <w:rsid w:val="00B03672"/>
    <w:rsid w:val="00B03C0B"/>
    <w:rsid w:val="00B03F62"/>
    <w:rsid w:val="00B04147"/>
    <w:rsid w:val="00B0589F"/>
    <w:rsid w:val="00B05F3C"/>
    <w:rsid w:val="00B063D2"/>
    <w:rsid w:val="00B06B72"/>
    <w:rsid w:val="00B06F7A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6D13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6B35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2FA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1A8C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508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6AE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242"/>
    <w:rsid w:val="00C84C19"/>
    <w:rsid w:val="00C8535C"/>
    <w:rsid w:val="00C858AE"/>
    <w:rsid w:val="00C85E5F"/>
    <w:rsid w:val="00C8662D"/>
    <w:rsid w:val="00C868BA"/>
    <w:rsid w:val="00C874E0"/>
    <w:rsid w:val="00C877A0"/>
    <w:rsid w:val="00C8788F"/>
    <w:rsid w:val="00C9060E"/>
    <w:rsid w:val="00C912A9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1820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BEF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323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4AEC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234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1526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86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2F5"/>
    <w:rsid w:val="00EB5872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48C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CD1"/>
    <w:rsid w:val="00F804B6"/>
    <w:rsid w:val="00F804C1"/>
    <w:rsid w:val="00F81CEA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3CC5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2DB"/>
    <w:rsid w:val="00FF6B7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5952</TotalTime>
  <Pages>4</Pages>
  <Words>633</Words>
  <Characters>3982</Characters>
  <Application>Microsoft Office Word</Application>
  <DocSecurity>0</DocSecurity>
  <Lines>1327</Lines>
  <Paragraphs>329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1608</cp:revision>
  <cp:lastPrinted>2024-11-14T13:15:00Z</cp:lastPrinted>
  <dcterms:created xsi:type="dcterms:W3CDTF">2020-06-26T09:11:00Z</dcterms:created>
  <dcterms:modified xsi:type="dcterms:W3CDTF">2024-11-20T12:33:00Z</dcterms:modified>
</cp:coreProperties>
</file>