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FFFFFC6EE64ABA9A6D3501B1120A52"/>
        </w:placeholder>
        <w:text/>
      </w:sdtPr>
      <w:sdtEndPr/>
      <w:sdtContent>
        <w:p w:rsidRPr="009B062B" w:rsidR="00AF30DD" w:rsidP="00A2495D" w:rsidRDefault="00AF30DD" w14:paraId="277F03DB" w14:textId="77777777">
          <w:pPr>
            <w:pStyle w:val="Rubrik1"/>
            <w:spacing w:after="300"/>
          </w:pPr>
          <w:r w:rsidRPr="009B062B">
            <w:t>Förslag till riksdagsbeslut</w:t>
          </w:r>
        </w:p>
      </w:sdtContent>
    </w:sdt>
    <w:sdt>
      <w:sdtPr>
        <w:alias w:val="Yrkande 1"/>
        <w:tag w:val="1b6bf0d8-5e36-41f5-977f-0e2047f2cf51"/>
        <w:id w:val="691723100"/>
        <w:lock w:val="sdtLocked"/>
      </w:sdtPr>
      <w:sdtEndPr/>
      <w:sdtContent>
        <w:p w:rsidR="00D526C9" w:rsidRDefault="00F90C39" w14:paraId="3129E39C" w14:textId="77777777">
          <w:pPr>
            <w:pStyle w:val="Frslagstext"/>
          </w:pPr>
          <w:r>
            <w:t>Riksdagen ställer sig bakom det som anförs i motionen om att regeringen bör ta fram förslag för att säkerställa reformeringen av Arbetsförmedlingen, i enlighet med motionen, och tillkännager detta för regeringen.</w:t>
          </w:r>
        </w:p>
      </w:sdtContent>
    </w:sdt>
    <w:sdt>
      <w:sdtPr>
        <w:alias w:val="Yrkande 2"/>
        <w:tag w:val="a81e1358-d899-4c39-bfc4-8e07314fcc26"/>
        <w:id w:val="651720487"/>
        <w:lock w:val="sdtLocked"/>
      </w:sdtPr>
      <w:sdtEndPr/>
      <w:sdtContent>
        <w:p w:rsidR="00D526C9" w:rsidRDefault="00F90C39" w14:paraId="57E8A76F" w14:textId="77777777">
          <w:pPr>
            <w:pStyle w:val="Frslagstext"/>
          </w:pPr>
          <w:r>
            <w:t>Riksdagen ställer sig bakom det som anförs i motionen om att regeringen bör ta fram förslag för att säkerställa Arbetsförmedlingens lokala närvaro och tillkännager detta för regeringen.</w:t>
          </w:r>
        </w:p>
      </w:sdtContent>
    </w:sdt>
    <w:sdt>
      <w:sdtPr>
        <w:alias w:val="Yrkande 3"/>
        <w:tag w:val="f2fc0afc-2cf2-4461-9491-89edd4b18afd"/>
        <w:id w:val="300431963"/>
        <w:lock w:val="sdtLocked"/>
      </w:sdtPr>
      <w:sdtEndPr/>
      <w:sdtContent>
        <w:p w:rsidR="00D526C9" w:rsidRDefault="00F90C39" w14:paraId="315E47C6" w14:textId="77777777">
          <w:pPr>
            <w:pStyle w:val="Frslagstext"/>
          </w:pPr>
          <w:r>
            <w:t>Riksdagen ställer sig bakom det som anförs i motionen om att under 2023 tillsätta en extern utredning av Samhall enligt tidigare tillkännagivande och tillkännager detta för regeringen.</w:t>
          </w:r>
        </w:p>
      </w:sdtContent>
    </w:sdt>
    <w:sdt>
      <w:sdtPr>
        <w:alias w:val="Yrkande 4"/>
        <w:tag w:val="0b24f5e8-e12c-400b-b5b2-91a5e87334d2"/>
        <w:id w:val="1609387530"/>
        <w:lock w:val="sdtLocked"/>
      </w:sdtPr>
      <w:sdtEndPr/>
      <w:sdtContent>
        <w:p w:rsidR="00D526C9" w:rsidRDefault="00F90C39" w14:paraId="7B2E0806" w14:textId="77777777">
          <w:pPr>
            <w:pStyle w:val="Frslagstext"/>
          </w:pPr>
          <w:r>
            <w:t>Riksdagen ställer sig bakom det som anförs i motionen om att se över möjligheten att utvidga införandet av etableringsjobben till företag utan kollektivavtal och till bemanningsföretag, på ett sätt som gör att fördelarna i etableringsjobben inte går förlorade, och tillkännager detta för regeringen.</w:t>
          </w:r>
        </w:p>
      </w:sdtContent>
    </w:sdt>
    <w:sdt>
      <w:sdtPr>
        <w:alias w:val="Yrkande 5"/>
        <w:tag w:val="4804c7d9-5f72-4678-89a2-488b54a72054"/>
        <w:id w:val="-803850018"/>
        <w:lock w:val="sdtLocked"/>
      </w:sdtPr>
      <w:sdtEndPr/>
      <w:sdtContent>
        <w:p w:rsidR="00D526C9" w:rsidRDefault="00F90C39" w14:paraId="18B1620E" w14:textId="77777777">
          <w:pPr>
            <w:pStyle w:val="Frslagstext"/>
          </w:pPr>
          <w:r>
            <w:t>Riksdagen ställer sig bakom det som anförs i motionen om att se över möjligheten att effektivisera dagens olika anställningsstöd och tillkännager detta för regeringen.</w:t>
          </w:r>
        </w:p>
      </w:sdtContent>
    </w:sdt>
    <w:sdt>
      <w:sdtPr>
        <w:alias w:val="Yrkande 6"/>
        <w:tag w:val="2a95b8c7-46f9-4fcf-b7d7-4685fab91f09"/>
        <w:id w:val="1474104744"/>
        <w:lock w:val="sdtLocked"/>
      </w:sdtPr>
      <w:sdtEndPr/>
      <w:sdtContent>
        <w:p w:rsidR="00D526C9" w:rsidRDefault="00F90C39" w14:paraId="7D6878CA" w14:textId="77777777">
          <w:pPr>
            <w:pStyle w:val="Frslagstext"/>
          </w:pPr>
          <w:r>
            <w:t>Riksdagen ställer sig bakom det som anförs i motionen om att se över möjligheterna att utöka jobbstimulansen i försörjningsstödet och göra den tillgänglig för fler och tillkännager detta för regeringen.</w:t>
          </w:r>
        </w:p>
      </w:sdtContent>
    </w:sdt>
    <w:sdt>
      <w:sdtPr>
        <w:alias w:val="Yrkande 7"/>
        <w:tag w:val="383a87d7-3517-4c55-b85d-801a199a6b15"/>
        <w:id w:val="961313812"/>
        <w:lock w:val="sdtLocked"/>
      </w:sdtPr>
      <w:sdtEndPr/>
      <w:sdtContent>
        <w:p w:rsidR="00D526C9" w:rsidRDefault="00F90C39" w14:paraId="1422F891" w14:textId="77777777">
          <w:pPr>
            <w:pStyle w:val="Frslagstext"/>
          </w:pPr>
          <w:r>
            <w:t>Riksdagen ställer sig bakom det som anförs i motionen om att se över konflikträtten för att anpassa den till dagens arbetsmarknad och tillkännager detta för regeringen.</w:t>
          </w:r>
        </w:p>
      </w:sdtContent>
    </w:sdt>
    <w:sdt>
      <w:sdtPr>
        <w:alias w:val="Yrkande 8"/>
        <w:tag w:val="7e4cd6b1-49ff-43f8-9178-6f6098599ff4"/>
        <w:id w:val="-1243418043"/>
        <w:lock w:val="sdtLocked"/>
      </w:sdtPr>
      <w:sdtEndPr/>
      <w:sdtContent>
        <w:p w:rsidR="00D526C9" w:rsidRDefault="00F90C39" w14:paraId="32FACF59" w14:textId="77777777">
          <w:pPr>
            <w:pStyle w:val="Frslagstext"/>
          </w:pPr>
          <w:r>
            <w:t>Riksdagen ställer sig bakom det som anförs i motionen om att se över hur en bättre proportionalitet kan nås för fackförbunds möjligheter att vidta stridsåtgärder mot mindre företag och tillkännager detta för regeringen.</w:t>
          </w:r>
        </w:p>
      </w:sdtContent>
    </w:sdt>
    <w:sdt>
      <w:sdtPr>
        <w:alias w:val="Yrkande 9"/>
        <w:tag w:val="9c760106-832b-44b2-8235-cb5d3f48cd36"/>
        <w:id w:val="1073394472"/>
        <w:lock w:val="sdtLocked"/>
      </w:sdtPr>
      <w:sdtEndPr/>
      <w:sdtContent>
        <w:p w:rsidR="00D526C9" w:rsidRDefault="00F90C39" w14:paraId="4F6CE797" w14:textId="77777777">
          <w:pPr>
            <w:pStyle w:val="Frslagstext"/>
          </w:pPr>
          <w:r>
            <w:t>Riksdagen ställer sig bakom det som anförs i motionen om att se över reglerna kring utstationering och anpassa dessa utifrån hur det var utformat enligt den s.k. lex Laval och tillkännager detta för regeringen.</w:t>
          </w:r>
        </w:p>
      </w:sdtContent>
    </w:sdt>
    <w:sdt>
      <w:sdtPr>
        <w:alias w:val="Yrkande 10"/>
        <w:tag w:val="94d908f7-a3cb-4f57-bc10-ddf6773eb847"/>
        <w:id w:val="-1527325407"/>
        <w:lock w:val="sdtLocked"/>
      </w:sdtPr>
      <w:sdtEndPr/>
      <w:sdtContent>
        <w:p w:rsidR="00D526C9" w:rsidRDefault="00F90C39" w14:paraId="33FB8074" w14:textId="77777777">
          <w:pPr>
            <w:pStyle w:val="Frslagstext"/>
          </w:pPr>
          <w:r>
            <w:t>Riksdagen ställer sig bakom det som anförs i motionen om ömsesidigt erkännande avseende tjänstesektorn inom EU och tillkännager detta för regeringen.</w:t>
          </w:r>
        </w:p>
      </w:sdtContent>
    </w:sdt>
    <w:sdt>
      <w:sdtPr>
        <w:alias w:val="Yrkande 11"/>
        <w:tag w:val="1115629a-3c6b-4ffe-aff8-cfb0b87b2cc7"/>
        <w:id w:val="-1850318792"/>
        <w:lock w:val="sdtLocked"/>
      </w:sdtPr>
      <w:sdtEndPr/>
      <w:sdtContent>
        <w:p w:rsidR="00D526C9" w:rsidRDefault="00F90C39" w14:paraId="574D3AF5" w14:textId="77777777">
          <w:pPr>
            <w:pStyle w:val="Frslagstext"/>
          </w:pPr>
          <w:r>
            <w:t>Riksdagen ställer sig bakom det som anförs i motionen om att motverka all EU-lagstiftning som hotar den svenska arbetsmarknadsmodellen, och detta tillkännager riksdagen för regeringen.</w:t>
          </w:r>
        </w:p>
      </w:sdtContent>
    </w:sdt>
    <w:sdt>
      <w:sdtPr>
        <w:alias w:val="Yrkande 12"/>
        <w:tag w:val="ffde7b0f-4934-45b5-850e-10d6fa013dd1"/>
        <w:id w:val="2147241250"/>
        <w:lock w:val="sdtLocked"/>
      </w:sdtPr>
      <w:sdtEndPr/>
      <w:sdtContent>
        <w:p w:rsidR="00D526C9" w:rsidRDefault="00F90C39" w14:paraId="4C930A4A" w14:textId="77777777">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sdt>
      <w:sdtPr>
        <w:alias w:val="Yrkande 13"/>
        <w:tag w:val="51d62b7b-0247-44f2-9d7f-c1d5b3c267a1"/>
        <w:id w:val="1415059511"/>
        <w:lock w:val="sdtLocked"/>
      </w:sdtPr>
      <w:sdtEndPr/>
      <w:sdtContent>
        <w:p w:rsidR="00D526C9" w:rsidRDefault="00F90C39" w14:paraId="31587927" w14:textId="77777777">
          <w:pPr>
            <w:pStyle w:val="Frslagstext"/>
          </w:pPr>
          <w:r>
            <w:t>Riksdagen ställer sig bakom det som anförs i motionen om en översyn av regelverk och stöd kring arbetsmiljö, i syfte att förbättra förutsättningarna för distansarbete, och tillkännager detta för regeringen.</w:t>
          </w:r>
        </w:p>
      </w:sdtContent>
    </w:sdt>
    <w:sdt>
      <w:sdtPr>
        <w:alias w:val="Yrkande 14"/>
        <w:tag w:val="968af0ff-9cbb-4ecf-97c7-9c1b1b4f4c31"/>
        <w:id w:val="412756943"/>
        <w:lock w:val="sdtLocked"/>
      </w:sdtPr>
      <w:sdtEndPr/>
      <w:sdtContent>
        <w:p w:rsidR="00D526C9" w:rsidRDefault="00F90C39" w14:paraId="1AD22E79" w14:textId="77777777">
          <w:pPr>
            <w:pStyle w:val="Frslagstext"/>
          </w:pPr>
          <w:r>
            <w:t>Riksdagen ställer sig bakom det som anförs i motionen om en översyn av reglerna kring förmånsbeskattning, i syfte att förbättra förutsättningarna för distansarbete, och tillkännager detta för regeringen.</w:t>
          </w:r>
        </w:p>
      </w:sdtContent>
    </w:sdt>
    <w:sdt>
      <w:sdtPr>
        <w:alias w:val="Yrkande 15"/>
        <w:tag w:val="97d920b5-6a5b-4036-b54a-4bda6d4102e7"/>
        <w:id w:val="-1952396553"/>
        <w:lock w:val="sdtLocked"/>
      </w:sdtPr>
      <w:sdtEndPr/>
      <w:sdtContent>
        <w:p w:rsidR="00D526C9" w:rsidRDefault="00F90C39" w14:paraId="03329024" w14:textId="77777777">
          <w:pPr>
            <w:pStyle w:val="Frslagstext"/>
          </w:pPr>
          <w:r>
            <w:t>Riksdagen ställer sig bakom det som anförs i motionen om att utreda nya sätt att minska det oförklarade lönegapet mellan kvinnor och män och tillkännager detta för regeringen.</w:t>
          </w:r>
        </w:p>
      </w:sdtContent>
    </w:sdt>
    <w:sdt>
      <w:sdtPr>
        <w:alias w:val="Yrkande 16"/>
        <w:tag w:val="7b755031-d96f-4f6a-b99b-3a69d7d1642c"/>
        <w:id w:val="-1687127959"/>
        <w:lock w:val="sdtLocked"/>
      </w:sdtPr>
      <w:sdtEndPr/>
      <w:sdtContent>
        <w:p w:rsidR="00D526C9" w:rsidRDefault="00F90C39" w14:paraId="5F9762DC" w14:textId="77777777">
          <w:pPr>
            <w:pStyle w:val="Frslagstext"/>
          </w:pPr>
          <w:r>
            <w:t>Riksdagen ställer sig bakom det som anförs i motionen om att underlätta för skapande av gigjobb och att öka gigarbetares inkludering i socialförsäkringssystemet och tillkännager detta för regeringen.</w:t>
          </w:r>
        </w:p>
      </w:sdtContent>
    </w:sdt>
    <w:sdt>
      <w:sdtPr>
        <w:alias w:val="Yrkande 17"/>
        <w:tag w:val="87985a57-7565-484d-aebd-02138da1cc13"/>
        <w:id w:val="-1549753276"/>
        <w:lock w:val="sdtLocked"/>
      </w:sdtPr>
      <w:sdtEndPr/>
      <w:sdtContent>
        <w:p w:rsidR="00D526C9" w:rsidRDefault="00F90C39" w14:paraId="5F3365AF" w14:textId="77777777">
          <w:pPr>
            <w:pStyle w:val="Frslagstext"/>
          </w:pPr>
          <w:r>
            <w:t>Riksdagen ställer sig bakom det som anförs i motionen om att regeringen bör ta fram förslag för att genomföra förändringarna i arbetslöshetsförsäkringen i enlighet med motionen och tillkännager detta för regeringen.</w:t>
          </w:r>
        </w:p>
      </w:sdtContent>
    </w:sdt>
    <w:sdt>
      <w:sdtPr>
        <w:alias w:val="Yrkande 18"/>
        <w:tag w:val="4e84626d-00d1-4a71-850c-f0d6cb526afb"/>
        <w:id w:val="1207451641"/>
        <w:lock w:val="sdtLocked"/>
      </w:sdtPr>
      <w:sdtEndPr/>
      <w:sdtContent>
        <w:p w:rsidR="00D526C9" w:rsidRDefault="00F90C39" w14:paraId="1985257F" w14:textId="77777777">
          <w:pPr>
            <w:pStyle w:val="Frslagstext"/>
          </w:pPr>
          <w:r>
            <w:t>Riksdagen ställer sig bakom det som anförs i motionen om att utreda möjligheterna för arbetssökande att fortsätta sedan tidigare påbörjade deltidsstudier som inte begränsar deras möjlighet att ta nytt arbete med bibehållen ersättning,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43E14D6DFD4B42A80EEDFEF2EF8587"/>
        </w:placeholder>
        <w:text/>
      </w:sdtPr>
      <w:sdtEndPr/>
      <w:sdtContent>
        <w:p w:rsidRPr="00A2495D" w:rsidR="006D79C9" w:rsidP="00333E95" w:rsidRDefault="00C26C04" w14:paraId="43623EA1" w14:textId="48B22AE8">
          <w:pPr>
            <w:pStyle w:val="Rubrik1"/>
          </w:pPr>
          <w:r w:rsidRPr="00C26C04">
            <w:t>Reformer för att fler ska komma in på arbetsmarknaden</w:t>
          </w:r>
        </w:p>
      </w:sdtContent>
    </w:sdt>
    <w:bookmarkEnd w:displacedByCustomXml="prev" w:id="3"/>
    <w:bookmarkEnd w:displacedByCustomXml="prev" w:id="4"/>
    <w:p w:rsidR="00C26C04" w:rsidP="00C26C04" w:rsidRDefault="00B94BBF" w14:paraId="01CEFDB4" w14:textId="4EAC2F48">
      <w:pPr>
        <w:pStyle w:val="Normalutanindragellerluft"/>
      </w:pPr>
      <w:bookmarkStart w:name="_Hlk117070463" w:id="5"/>
      <w:r w:rsidRPr="00A2495D">
        <w:t>De historiska utmaningarna har följt efter varandra de senaste åren. Coronapandemin skapade enorma effekter på arbetsmarknaden med oro i form av drastiskt ökat antal varsel, korttidspermitterad personal och en oerhörd snabb ökning av arbetslösheten som gav särskilt tydliga effekter för unga och långtidsarbetslösa. Härefter Rysslands inva</w:t>
      </w:r>
      <w:r w:rsidR="00C26C04">
        <w:softHyphen/>
      </w:r>
      <w:r w:rsidRPr="00A2495D">
        <w:t>sion av Ukraina, energikris, räntehöjningar och en annalkande lågkonjunktur. Sverige behöver fortsatta reformer för en arbetsmarknad i omställning och för att Sverige ska stå bättre rusta</w:t>
      </w:r>
      <w:r w:rsidR="00E97483">
        <w:t>t</w:t>
      </w:r>
      <w:r w:rsidRPr="00A2495D">
        <w:t xml:space="preserve"> för framtiden. Nu mer än någonsin behövs reformer för att utsatta grupper ska komma in i arbete, för att minska tudelningen på arbetsmarknaden och för att bibehålla och hålla en hög sysselsättning även i övriga grupper. </w:t>
      </w:r>
      <w:bookmarkEnd w:id="5"/>
    </w:p>
    <w:p w:rsidR="00C26C04" w:rsidP="00C26C04" w:rsidRDefault="00B94BBF" w14:paraId="5DDFDB21" w14:textId="728F593F">
      <w:r w:rsidRPr="00A2495D">
        <w:t xml:space="preserve">Sysselsättningsgraden och arbetskraftsdeltagandet var högt i en europeisk jämförelse före </w:t>
      </w:r>
      <w:r w:rsidR="009D44E4">
        <w:t>c</w:t>
      </w:r>
      <w:r w:rsidRPr="00A2495D">
        <w:t xml:space="preserve">orona, inte minst bland kvinnor och äldre. Arbetsmarknaden var dock redan då allvarligt tudelad och tudelningen ökade ytterligare i samband med effekterna av </w:t>
      </w:r>
      <w:r w:rsidRPr="00225A03">
        <w:rPr>
          <w:spacing w:val="-2"/>
        </w:rPr>
        <w:t>pande</w:t>
      </w:r>
      <w:r w:rsidRPr="00225A03" w:rsidR="00225A03">
        <w:rPr>
          <w:spacing w:val="-2"/>
        </w:rPr>
        <w:softHyphen/>
      </w:r>
      <w:r w:rsidRPr="00225A03">
        <w:rPr>
          <w:spacing w:val="-2"/>
        </w:rPr>
        <w:t xml:space="preserve">min. Arbetslösheten är flera gånger högre för nyanlända och personer med kort </w:t>
      </w:r>
      <w:r w:rsidRPr="00225A03">
        <w:rPr>
          <w:spacing w:val="-2"/>
        </w:rPr>
        <w:lastRenderedPageBreak/>
        <w:t>utbildning</w:t>
      </w:r>
      <w:r w:rsidRPr="00A2495D">
        <w:t xml:space="preserve"> än för inrikes födda och personer med hög utbildning. Sverige har också EU:s lägsta andel jobb utan utbildningskrav, så kallade enkla jobb. Dessa två fenomen – svårig</w:t>
      </w:r>
      <w:r w:rsidR="00225A03">
        <w:softHyphen/>
      </w:r>
      <w:r w:rsidRPr="00A2495D">
        <w:t>he</w:t>
      </w:r>
      <w:r w:rsidR="00225A03">
        <w:softHyphen/>
      </w:r>
      <w:r w:rsidRPr="00A2495D">
        <w:t xml:space="preserve">terna för marginalgrupper att få ett arbete och bristen på enkla jobb – hänger ihop. En hårt reglerad arbetsrätt, höga ingångslöner samt höga skatter har gjort att de enkla jobben blivit färre och gör det svårare för ungdomar och nyanlända att få sitt första jobb. Situationen förvärrades under </w:t>
      </w:r>
      <w:r w:rsidR="00FE0B24">
        <w:t>c</w:t>
      </w:r>
      <w:r w:rsidRPr="00A2495D">
        <w:t>oronapandemin, eftersom den drabbade de tjänste</w:t>
      </w:r>
      <w:r w:rsidR="00225A03">
        <w:softHyphen/>
      </w:r>
      <w:r w:rsidRPr="00A2495D">
        <w:t>näringar</w:t>
      </w:r>
      <w:r w:rsidR="00741671">
        <w:t>,</w:t>
      </w:r>
      <w:r w:rsidRPr="00A2495D">
        <w:t xml:space="preserve"> som restaurang och besöksnäring, som stått för många av de ingångsjobb som trots allt funnits för ungdomar och nyanlända. Många personer som redan tidigare haft svårt att få jobb fastnade under pandemin i en allt längre period av arbetslöshet.</w:t>
      </w:r>
    </w:p>
    <w:p w:rsidR="00C26C04" w:rsidP="00C26C04" w:rsidRDefault="00B94BBF" w14:paraId="74343D4E" w14:textId="005FA99F">
      <w:r w:rsidRPr="00A2495D">
        <w:t>Sverige behöver ett antal konkreta och ansvarsfulla reformer för att åstadkomma lägre trösklar till arbetsmarknaden, fler jobb utan utbildningskrav och en effektivare matchning. Sverige behöver reformer för en arbetsmarknad som stimulerar till utveck</w:t>
      </w:r>
      <w:r w:rsidR="00225A03">
        <w:softHyphen/>
      </w:r>
      <w:r w:rsidRPr="00A2495D">
        <w:t>ling och fler arbetstillfällen, som gör det lättare att få men också att byta arbete i en tid med ökat omställningsbehov. En arbetsmarknad som klarar snabb och väl fungerande omställning och återhämtning. Nu mer än någonsin.</w:t>
      </w:r>
    </w:p>
    <w:p w:rsidR="00C26C04" w:rsidP="00C26C04" w:rsidRDefault="00B94BBF" w14:paraId="6B9FF366" w14:textId="52E83FA2">
      <w:r w:rsidRPr="00A2495D">
        <w:t>Historiska reformer för att bryta tudelningen på arbetsmarknaden vad gäller, bland annat, arbetsrätt, ingångslöner, arbetsförmedling, arbetslöshetsförsäkringen, integration av nyanlända och skattekilar på arbete inleddes som en del i samarbetet mellan Center</w:t>
      </w:r>
      <w:r w:rsidR="00225A03">
        <w:softHyphen/>
      </w:r>
      <w:r w:rsidRPr="00A2495D">
        <w:t xml:space="preserve">partiet, Liberalerna och den tidigare regeringen utifrån </w:t>
      </w:r>
      <w:r w:rsidR="00163204">
        <w:t>j</w:t>
      </w:r>
      <w:r w:rsidRPr="00A2495D">
        <w:t xml:space="preserve">anuariavtalet. Reformer som är nödvändiga för en bättre återhämtning av arbetsmarknaden och för att skapa bättre </w:t>
      </w:r>
      <w:r w:rsidRPr="00225A03">
        <w:rPr>
          <w:spacing w:val="-1"/>
        </w:rPr>
        <w:t>för</w:t>
      </w:r>
      <w:r w:rsidRPr="00225A03" w:rsidR="00225A03">
        <w:rPr>
          <w:spacing w:val="-1"/>
        </w:rPr>
        <w:softHyphen/>
      </w:r>
      <w:r w:rsidRPr="00225A03">
        <w:rPr>
          <w:spacing w:val="-1"/>
        </w:rPr>
        <w:t>utsättningar för framtida möjligheter och behov av omställning. De historiska föränd</w:t>
      </w:r>
      <w:r w:rsidRPr="00225A03" w:rsidR="00225A03">
        <w:rPr>
          <w:spacing w:val="-1"/>
        </w:rPr>
        <w:softHyphen/>
      </w:r>
      <w:r w:rsidRPr="00225A03">
        <w:rPr>
          <w:spacing w:val="-1"/>
        </w:rPr>
        <w:t>ring</w:t>
      </w:r>
      <w:r w:rsidRPr="00225A03" w:rsidR="00225A03">
        <w:rPr>
          <w:spacing w:val="-1"/>
        </w:rPr>
        <w:softHyphen/>
      </w:r>
      <w:r w:rsidRPr="00225A03">
        <w:rPr>
          <w:spacing w:val="-1"/>
        </w:rPr>
        <w:t>arna</w:t>
      </w:r>
      <w:r w:rsidRPr="00A2495D">
        <w:t xml:space="preserve"> som nu genomförs på arbetsmarknaden med en modern arbetsrätt tillsammans med ett världsunikt omställningspaket, i enlighet med parternas överenskommelse med bakgrund i </w:t>
      </w:r>
      <w:r w:rsidR="008E5922">
        <w:t>j</w:t>
      </w:r>
      <w:r w:rsidRPr="00A2495D">
        <w:t>anuariavtalet, är en central och väldigt viktig del av detta. Men det finns fler reformer vars arbete behöver säkerställas och utvecklas i enlighet med intentionerna. Utöver dessa reformer behövs dessutom ytterligare insatser för att minska tudelningen och förbättra arbetsmarknadens funktionssätt. Sveriges ekonomi och utveckling, liksom arbetstillfällen till många tusentals</w:t>
      </w:r>
      <w:r w:rsidR="00EB5255">
        <w:t>,</w:t>
      </w:r>
      <w:r w:rsidRPr="00A2495D">
        <w:t xml:space="preserve"> är beroende av att vi löser dessa grundläggande problem på arbetsmarknaden.</w:t>
      </w:r>
    </w:p>
    <w:p w:rsidRPr="00C26C04" w:rsidR="00B94BBF" w:rsidP="00C26C04" w:rsidRDefault="00B94BBF" w14:paraId="4871DC17" w14:textId="1320C7DC">
      <w:pPr>
        <w:pStyle w:val="Rubrik2"/>
      </w:pPr>
      <w:r w:rsidRPr="00C26C04">
        <w:t>Arbetsförmedlingens fortsatta reformering och lokala närvaro måste säkerställas</w:t>
      </w:r>
    </w:p>
    <w:p w:rsidR="00C26C04" w:rsidP="00C26C04" w:rsidRDefault="00B94BBF" w14:paraId="086FC57D" w14:textId="0E4580AD">
      <w:pPr>
        <w:pStyle w:val="Normalutanindragellerluft"/>
      </w:pPr>
      <w:r w:rsidRPr="00A2495D">
        <w:t>Det är av största vikt att bryta tudelningen på arbetsmarknaden, motverka långtids</w:t>
      </w:r>
      <w:r w:rsidR="00225A03">
        <w:softHyphen/>
      </w:r>
      <w:r w:rsidRPr="00A2495D">
        <w:t>arbetslösheten och se till att alla som kommer till Sverige får möjlighet att på riktigt komma in i det svenska samhället. Då behövs effektivt stöd och matchning för arbets</w:t>
      </w:r>
      <w:r w:rsidR="00225A03">
        <w:softHyphen/>
      </w:r>
      <w:r w:rsidRPr="00A2495D">
        <w:t xml:space="preserve">sökande. Arbetsförmedlingen har tidigare haft ensamrätt på att förmedla nya jobb till den som är arbetslös </w:t>
      </w:r>
      <w:r w:rsidR="00E139F4">
        <w:t>–</w:t>
      </w:r>
      <w:r w:rsidRPr="00A2495D">
        <w:t xml:space="preserve"> ett uppdrag som de inte har klarat av. Därför vill vi att fristående förmedlare ska matcha de lediga jobben och att den reformering av Arbetsförmedlingen som påbörjades utifrån </w:t>
      </w:r>
      <w:r w:rsidR="00187218">
        <w:t>j</w:t>
      </w:r>
      <w:r w:rsidRPr="00A2495D">
        <w:t xml:space="preserve">anuariavtalet fortsätter. </w:t>
      </w:r>
    </w:p>
    <w:p w:rsidRPr="00A2495D" w:rsidR="00B94BBF" w:rsidP="00C26C04" w:rsidRDefault="00B94BBF" w14:paraId="6622EC3A" w14:textId="3B00BEA6">
      <w:r w:rsidRPr="00A2495D">
        <w:t>Det betyder att Arbetsförmedlingen ska ha kvar myndighetsansvaret för arbetsmark</w:t>
      </w:r>
      <w:r w:rsidR="00225A03">
        <w:softHyphen/>
      </w:r>
      <w:r w:rsidRPr="00A2495D">
        <w:t>nadspolitiken, men att ett system utvecklas där fristående aktörer matchar och rustar arbetssökande för de lediga jobben. Arbetsförmedlingen kommer att finnas kvar som statlig myndighet, men vara fokuserad på myndighetsansvar i form av kontroll av arbets</w:t>
      </w:r>
      <w:r w:rsidR="00225A03">
        <w:softHyphen/>
      </w:r>
      <w:r w:rsidRPr="00A2495D">
        <w:t>sökande och av fristående aktörer, arbetsmarknadspolitisk bedömning, digital infrastruktur och statistik och analys. Ersättningen till aktörerna ska i huvudsak utgå från hur väl de lyckas med att få individer i varaktig sysselsättning, givet behoven hos den arbetslöse. För att säkerställa kvaliteten ska antalet fristående aktörer begränsas,</w:t>
      </w:r>
    </w:p>
    <w:p w:rsidR="00C26C04" w:rsidP="00C26C04" w:rsidRDefault="00B94BBF" w14:paraId="3D3D8EDD" w14:textId="77777777">
      <w:r w:rsidRPr="00A2495D">
        <w:t>genom att de ska kontrolleras, rangordnas och certifieras och möjligheterna att välja bort besvärliga fall förhindras.</w:t>
      </w:r>
    </w:p>
    <w:p w:rsidR="00C26C04" w:rsidP="00C26C04" w:rsidRDefault="00B94BBF" w14:paraId="46F2F0F8" w14:textId="77777777">
      <w:r w:rsidRPr="00A2495D">
        <w:t>I det fortsatta arbetet med genomförandet av reformeringen av Arbetsförmedlingen behöver kommunernas och civilsamhällets viktiga arbete tydliggöras och utvecklas. Kommunerna har en väldigt viktig roll för en väl fungerande arbetsmarknad. Det är, bland annat, viktigt att alla framgångsrika samverkansprojekt som funnits mellan kommunerna och Arbetsförmedlingen ska kunna fortsätta och att nya kan skapas.</w:t>
      </w:r>
    </w:p>
    <w:p w:rsidR="00C26C04" w:rsidP="00C26C04" w:rsidRDefault="00B94BBF" w14:paraId="090CA5E1" w14:textId="269EB74E">
      <w:pPr>
        <w:rPr>
          <w:rFonts w:ascii="Times New Roman" w:hAnsi="Times New Roman" w:eastAsia="Times New Roman" w:cs="Times New Roman"/>
          <w:sz w:val="28"/>
          <w:szCs w:val="28"/>
        </w:rPr>
      </w:pPr>
      <w:r w:rsidRPr="00A2495D">
        <w:t>För ett effektivt och fungerande system krävs vidare att Arbetsförmedlingens lokala närvaro återupprättas och säkerställs. Detta för att de arbetslösa ska anvisas till rätt insatser, hos till exempel fristående förmedlare eller kommunen, och för att den sam</w:t>
      </w:r>
      <w:r w:rsidR="00225A03">
        <w:softHyphen/>
      </w:r>
      <w:r w:rsidRPr="00A2495D">
        <w:t xml:space="preserve">verkan som sker mellan bl.a. kommunerna och Arbetsförmedlingen ska fungera. Det är med andra ord viktigt att Arbetsförmedlingens lokala närvaro utökas på många mindre orter, så att den finns närvarande i varje kommun. </w:t>
      </w:r>
    </w:p>
    <w:p w:rsidRPr="00C26C04" w:rsidR="00B94BBF" w:rsidP="00C26C04" w:rsidRDefault="00B94BBF" w14:paraId="15F056EB" w14:textId="71133607">
      <w:pPr>
        <w:pStyle w:val="Rubrik2"/>
      </w:pPr>
      <w:r w:rsidRPr="00C26C04">
        <w:t>Tillsätt extern utredning av Samhall</w:t>
      </w:r>
    </w:p>
    <w:p w:rsidR="00C26C04" w:rsidP="00C26C04" w:rsidRDefault="00B94BBF" w14:paraId="6A7B7CAF" w14:textId="6887A683">
      <w:pPr>
        <w:pStyle w:val="Normalutanindragellerluft"/>
        <w:rPr>
          <w:rFonts w:eastAsia="Times New Roman"/>
        </w:rPr>
      </w:pPr>
      <w:r w:rsidRPr="00A2495D">
        <w:rPr>
          <w:rFonts w:eastAsia="Times New Roman"/>
        </w:rPr>
        <w:t>Arbetsmarknadsinsatser, oavsett för vilka de är ämnade, måste leverera goda resultat för målgruppen och får heller inte leda till osund konkurrens. Samhalls uppdrag är att skapa meningsfulla och utvecklande arbeten åt personer med funktionsnedsättning som med</w:t>
      </w:r>
      <w:r w:rsidR="00225A03">
        <w:rPr>
          <w:rFonts w:eastAsia="Times New Roman"/>
        </w:rPr>
        <w:softHyphen/>
      </w:r>
      <w:r w:rsidRPr="00A2495D">
        <w:rPr>
          <w:rFonts w:eastAsia="Times New Roman"/>
        </w:rPr>
        <w:t>för nedsatt arbetsförmåga. Det är en viktig uppgift som måste göras på rätt sätt. Det är, bland annat, viktigt att den verksamhet Samhall erbjuder är ändamålsenlig för den mål</w:t>
      </w:r>
      <w:r w:rsidR="00225A03">
        <w:rPr>
          <w:rFonts w:eastAsia="Times New Roman"/>
        </w:rPr>
        <w:softHyphen/>
      </w:r>
      <w:r w:rsidRPr="00A2495D">
        <w:rPr>
          <w:rFonts w:eastAsia="Times New Roman"/>
        </w:rPr>
        <w:t xml:space="preserve">grupp som ligger inom Samhalls grunduppdrag, att samarbetet med Arbetsförmedlingen fungerar på tillbörligt sätt och att Samhalls verksamhet inte leder till osund konkurrens på arbetsmarknaden. Kritiken mot Samhall har varit omfattande och det är viktigt att det tillkännagivande som riksdagen beslutade om i september 2021 om en extern utredning av Samhall nu hanteras. Centerpartiet kräver att utredningen tillsätts under 2023. </w:t>
      </w:r>
    </w:p>
    <w:p w:rsidRPr="00C26C04" w:rsidR="00B94BBF" w:rsidP="00C26C04" w:rsidRDefault="00B94BBF" w14:paraId="31686692" w14:textId="1E6B3FEF">
      <w:pPr>
        <w:pStyle w:val="Rubrik2"/>
      </w:pPr>
      <w:r w:rsidRPr="00C26C04">
        <w:t>Tiden att etablera sig på arbetsmarknaden kortas</w:t>
      </w:r>
    </w:p>
    <w:p w:rsidR="00C26C04" w:rsidP="00C26C04" w:rsidRDefault="00B94BBF" w14:paraId="128DA0AD" w14:textId="370BE78D">
      <w:pPr>
        <w:pStyle w:val="Normalutanindragellerluft"/>
        <w:rPr>
          <w:rFonts w:eastAsia="Times New Roman"/>
        </w:rPr>
      </w:pPr>
      <w:r w:rsidRPr="00A2495D">
        <w:rPr>
          <w:rFonts w:eastAsia="Times New Roman"/>
        </w:rPr>
        <w:t>Vägen in på arbetsmarknaden ska förstärkas genom att fler får chansen till ett jobb utan utbildningskrav. Regeringen behöver därför se över möjligheten att införandet av part</w:t>
      </w:r>
      <w:r w:rsidR="00225A03">
        <w:rPr>
          <w:rFonts w:eastAsia="Times New Roman"/>
        </w:rPr>
        <w:softHyphen/>
      </w:r>
      <w:r w:rsidRPr="00A2495D">
        <w:rPr>
          <w:rFonts w:eastAsia="Times New Roman"/>
        </w:rPr>
        <w:t xml:space="preserve">ernas etableringsjobb, med lägre lön för nyanlända och långtidsarbetslösa, utvidgas till </w:t>
      </w:r>
      <w:bookmarkStart w:name="_Hlk82506173" w:id="6"/>
      <w:r w:rsidRPr="00A2495D">
        <w:rPr>
          <w:rFonts w:eastAsia="Times New Roman"/>
        </w:rPr>
        <w:t>företag utan kollektivavtal och till bemanningsföretag på ett sätt som gör att fördelarna i etableringsjobben inte går förlorade</w:t>
      </w:r>
      <w:bookmarkEnd w:id="6"/>
      <w:r w:rsidRPr="00A2495D">
        <w:rPr>
          <w:rFonts w:eastAsia="Times New Roman"/>
        </w:rPr>
        <w:t>.</w:t>
      </w:r>
    </w:p>
    <w:p w:rsidRPr="00C26C04" w:rsidR="00B94BBF" w:rsidP="00C26C04" w:rsidRDefault="00B94BBF" w14:paraId="62C52159" w14:textId="4396FDA6">
      <w:pPr>
        <w:pStyle w:val="Rubrik2"/>
      </w:pPr>
      <w:r w:rsidRPr="00C26C04">
        <w:t>Färre och enklare subventionerade anställningar</w:t>
      </w:r>
    </w:p>
    <w:p w:rsidR="00C26C04" w:rsidP="00C26C04" w:rsidRDefault="00B94BBF" w14:paraId="33034F89" w14:textId="5EBEEA1B">
      <w:pPr>
        <w:pStyle w:val="Normalutanindragellerluft"/>
        <w:rPr>
          <w:rFonts w:eastAsia="Times New Roman"/>
        </w:rPr>
      </w:pPr>
      <w:r w:rsidRPr="00A2495D">
        <w:rPr>
          <w:rFonts w:eastAsia="Times New Roman"/>
        </w:rPr>
        <w:t>Trots flera reformer har staten fortfarande en bred flora av anställningsstöd varav flera, i utvärderingar, visat sig mycket ineffektiva. För att effektivisera systemet bör antalet stödformer minska och reglerna för de individuella stödformerna förenklas, med fokus på att den mest effektiva formen av stöd, nystartsjobben, utvecklas och ersätter andra mindre effektiva stöd, med undantag för de stöd som berör personer med funktions</w:t>
      </w:r>
      <w:r w:rsidR="00225A03">
        <w:rPr>
          <w:rFonts w:eastAsia="Times New Roman"/>
        </w:rPr>
        <w:softHyphen/>
      </w:r>
      <w:r w:rsidRPr="00A2495D">
        <w:rPr>
          <w:rFonts w:eastAsia="Times New Roman"/>
        </w:rPr>
        <w:t xml:space="preserve">variation. På sikt bör andelen anställningar med subventionerade medel minska. </w:t>
      </w:r>
    </w:p>
    <w:p w:rsidRPr="00C26C04" w:rsidR="00B94BBF" w:rsidP="00C26C04" w:rsidRDefault="00B94BBF" w14:paraId="094E1D73" w14:textId="5E59B861">
      <w:pPr>
        <w:pStyle w:val="Rubrik2"/>
      </w:pPr>
      <w:r w:rsidRPr="00C26C04">
        <w:t>Ökad jobbstimulans i det ekonomiska biståndet</w:t>
      </w:r>
    </w:p>
    <w:p w:rsidR="00C26C04" w:rsidP="00C26C04" w:rsidRDefault="00B94BBF" w14:paraId="56FE9FBA" w14:textId="64ED24DC">
      <w:pPr>
        <w:pStyle w:val="Normalutanindragellerluft"/>
        <w:rPr>
          <w:rFonts w:eastAsia="Times New Roman"/>
        </w:rPr>
      </w:pPr>
      <w:r w:rsidRPr="00A2495D">
        <w:rPr>
          <w:rFonts w:eastAsia="Times New Roman"/>
        </w:rPr>
        <w:t xml:space="preserve">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Under samarbetet med </w:t>
      </w:r>
      <w:r w:rsidR="00916359">
        <w:rPr>
          <w:rFonts w:eastAsia="Times New Roman"/>
        </w:rPr>
        <w:t>j</w:t>
      </w:r>
      <w:r w:rsidRPr="00A2495D">
        <w:rPr>
          <w:rFonts w:eastAsia="Times New Roman"/>
        </w:rPr>
        <w:t>anuariavtalet och senare i samband med vårbudgeten 2022 har Centerpartiet fått igenom att stimulansen ska fördubblas till 50 procent av försörjnings</w:t>
      </w:r>
      <w:r w:rsidR="00225A03">
        <w:rPr>
          <w:rFonts w:eastAsia="Times New Roman"/>
        </w:rPr>
        <w:softHyphen/>
      </w:r>
      <w:r w:rsidRPr="00A2495D">
        <w:rPr>
          <w:rFonts w:eastAsia="Times New Roman"/>
        </w:rPr>
        <w:t xml:space="preserve">stödet för att nå fler och skapa tydligare incitament att gå från bidrag till jobb. Historiskt </w:t>
      </w:r>
      <w:r w:rsidRPr="00225A03">
        <w:rPr>
          <w:rFonts w:eastAsia="Times New Roman"/>
          <w:spacing w:val="-1"/>
        </w:rPr>
        <w:t>har få personer använt sig av incitamentet och fler insatser krävs dock för att fler bidrags</w:t>
      </w:r>
      <w:r w:rsidRPr="00225A03" w:rsidR="00225A03">
        <w:rPr>
          <w:rFonts w:eastAsia="Times New Roman"/>
          <w:spacing w:val="-1"/>
        </w:rPr>
        <w:softHyphen/>
      </w:r>
      <w:r w:rsidRPr="00225A03">
        <w:rPr>
          <w:rFonts w:eastAsia="Times New Roman"/>
          <w:spacing w:val="-1"/>
        </w:rPr>
        <w:t>beroende</w:t>
      </w:r>
      <w:r w:rsidRPr="00A2495D">
        <w:rPr>
          <w:rFonts w:eastAsia="Times New Roman"/>
        </w:rPr>
        <w:t xml:space="preserve"> </w:t>
      </w:r>
      <w:r w:rsidRPr="00225A03">
        <w:rPr>
          <w:rFonts w:eastAsia="Times New Roman"/>
          <w:spacing w:val="-2"/>
        </w:rPr>
        <w:t>ska använda sig av denna brygga från bidrag till arbete och inte fastna i bidrags</w:t>
      </w:r>
      <w:r w:rsidRPr="00225A03" w:rsidR="00225A03">
        <w:rPr>
          <w:rFonts w:eastAsia="Times New Roman"/>
          <w:spacing w:val="-2"/>
        </w:rPr>
        <w:softHyphen/>
      </w:r>
      <w:r w:rsidRPr="00225A03">
        <w:rPr>
          <w:rFonts w:eastAsia="Times New Roman"/>
          <w:spacing w:val="-2"/>
        </w:rPr>
        <w:t>beroende.</w:t>
      </w:r>
      <w:r w:rsidRPr="00A2495D">
        <w:rPr>
          <w:rFonts w:eastAsia="Times New Roman"/>
        </w:rPr>
        <w:t xml:space="preserve"> Stimulansen behöver reformeras så att fler känner till den och använder sig av den. Handläggare ska ha skyldighet att informera om möjligheterna och de ekonomiska fördelarna med jobbstimulansen. </w:t>
      </w:r>
    </w:p>
    <w:p w:rsidRPr="00C26C04" w:rsidR="00B94BBF" w:rsidP="00C26C04" w:rsidRDefault="00B94BBF" w14:paraId="00CE58F3" w14:textId="210EFCA2">
      <w:pPr>
        <w:pStyle w:val="Rubrik2"/>
      </w:pPr>
      <w:r w:rsidRPr="00C26C04">
        <w:t>Konflikträtt med rimlighet och proportionalitet</w:t>
      </w:r>
    </w:p>
    <w:p w:rsidR="00C26C04" w:rsidP="00C26C04" w:rsidRDefault="00B94BBF" w14:paraId="70C241C2" w14:textId="797CCEC3">
      <w:pPr>
        <w:pStyle w:val="Normalutanindragellerluft"/>
        <w:rPr>
          <w:rFonts w:eastAsia="Times New Roman"/>
        </w:rPr>
      </w:pPr>
      <w:r w:rsidRPr="00A2495D">
        <w:rPr>
          <w:rFonts w:eastAsia="Times New Roman"/>
        </w:rPr>
        <w:t xml:space="preserve">Det finns fortfarande flera regelverk på dagens arbetsmarknad som skrevs för decennier sedan i en tid när de största företagen stod för jobben. Numera är det små och växande </w:t>
      </w:r>
      <w:r w:rsidRPr="00A2495D">
        <w:rPr>
          <w:rFonts w:eastAsia="Times New Roman"/>
        </w:rPr>
        <w:lastRenderedPageBreak/>
        <w:t>företag som i allt högre grad står för jobbskapandet. De regler som inte längre är anpas</w:t>
      </w:r>
      <w:r w:rsidR="00225A03">
        <w:rPr>
          <w:rFonts w:eastAsia="Times New Roman"/>
        </w:rPr>
        <w:softHyphen/>
      </w:r>
      <w:r w:rsidRPr="00A2495D">
        <w:rPr>
          <w:rFonts w:eastAsia="Times New Roman"/>
        </w:rPr>
        <w:t>sade för dagens arbetsmarknad och näringsliv, som hindrar framväxten av morgon</w:t>
      </w:r>
      <w:r w:rsidR="00225A03">
        <w:rPr>
          <w:rFonts w:eastAsia="Times New Roman"/>
        </w:rPr>
        <w:softHyphen/>
      </w:r>
      <w:r w:rsidRPr="00A2495D">
        <w:rPr>
          <w:rFonts w:eastAsia="Times New Roman"/>
        </w:rPr>
        <w:t>dagens jobb, riskerar i längden Sveriges internationella konkurrenskraft. På många platser är dessutom de små och växande företagen avgörande för näringslivets återväxt och den lokala arbetsmarknaden.</w:t>
      </w:r>
    </w:p>
    <w:p w:rsidR="00C26C04" w:rsidP="00C26C04" w:rsidRDefault="00B94BBF" w14:paraId="29A902FB" w14:textId="25624D71">
      <w:pPr>
        <w:rPr>
          <w:rFonts w:eastAsia="Times New Roman"/>
        </w:rPr>
      </w:pPr>
      <w:r w:rsidRPr="00A2495D">
        <w:rPr>
          <w:rFonts w:eastAsia="Times New Roman"/>
        </w:rPr>
        <w:t>Konflikträtten behöver därför genomgå en större översyn i syfte att skapa en bättre balans mellan arbetsmarknadens parter och ekonomin och samhället i övrigt. Exempel</w:t>
      </w:r>
      <w:r w:rsidR="00225A03">
        <w:rPr>
          <w:rFonts w:eastAsia="Times New Roman"/>
        </w:rPr>
        <w:softHyphen/>
      </w:r>
      <w:r w:rsidRPr="00A2495D">
        <w:rPr>
          <w:rFonts w:eastAsia="Times New Roman"/>
        </w:rPr>
        <w:t>vis kan idag fackförbund vidta stridsåtgärder mot små företag även om de anställda där själva inte har någon konflikt med arbetsgivaren. Sådana strider handlar sällan om att fackmedlemmar drabbats av orimliga villkor eller vägrats skälig lön, utan att den mix av villkor som anställda och arbetsgivare enats om är en annan än den facket föreskriver centralt. Godtycket i att blockera mindre företag måste bytas mot respekt för de anställ</w:t>
      </w:r>
      <w:r w:rsidR="00225A03">
        <w:rPr>
          <w:rFonts w:eastAsia="Times New Roman"/>
        </w:rPr>
        <w:softHyphen/>
      </w:r>
      <w:r w:rsidRPr="00A2495D">
        <w:rPr>
          <w:rFonts w:eastAsia="Times New Roman"/>
        </w:rPr>
        <w:t>das egna önskemål. Det måste finnas en proportionalitetsregel mellan vad facket försöker uppnå med sina stridsåtgärder och den skada det lilla företaget eller samhälls</w:t>
      </w:r>
      <w:r w:rsidR="00225A03">
        <w:rPr>
          <w:rFonts w:eastAsia="Times New Roman"/>
        </w:rPr>
        <w:softHyphen/>
      </w:r>
      <w:r w:rsidRPr="00A2495D">
        <w:rPr>
          <w:rFonts w:eastAsia="Times New Roman"/>
        </w:rPr>
        <w:t xml:space="preserve">ekonomin utsätts för. </w:t>
      </w:r>
    </w:p>
    <w:p w:rsidRPr="00C26C04" w:rsidR="00B94BBF" w:rsidP="00C26C04" w:rsidRDefault="00B94BBF" w14:paraId="1F79C6CB" w14:textId="6761AFFA">
      <w:pPr>
        <w:pStyle w:val="Rubrik2"/>
      </w:pPr>
      <w:r w:rsidRPr="00C26C04">
        <w:t>Lex Laval bör återinföras</w:t>
      </w:r>
    </w:p>
    <w:p w:rsidRPr="00A2495D" w:rsidR="00B94BBF" w:rsidP="00C26C04" w:rsidRDefault="00B94BBF" w14:paraId="1DCC2DF8" w14:textId="3EF7ADAD">
      <w:pPr>
        <w:pStyle w:val="Normalutanindragellerluft"/>
        <w:rPr>
          <w:rFonts w:eastAsia="Times New Roman"/>
        </w:rPr>
      </w:pPr>
      <w:bookmarkStart w:name="_Hlk81296493" w:id="7"/>
      <w:r w:rsidRPr="00A2495D">
        <w:rPr>
          <w:rFonts w:eastAsia="Times New Roman"/>
        </w:rPr>
        <w:t>Möjligheten för svenska företag att ha anställda utstationerade i andra EU-länder och tillgången till utstationerad arbetskraft i Sverige är viktig för svensk ekonomis konkur</w:t>
      </w:r>
      <w:r w:rsidR="00225A03">
        <w:rPr>
          <w:rFonts w:eastAsia="Times New Roman"/>
        </w:rPr>
        <w:softHyphen/>
      </w:r>
      <w:r w:rsidRPr="00A2495D">
        <w:rPr>
          <w:rFonts w:eastAsia="Times New Roman"/>
        </w:rPr>
        <w:t xml:space="preserve">renskraft och tillväxtmöjligheter, och en del av den arbetskraftsrörlighet inom EU som Sverige värnar. </w:t>
      </w:r>
      <w:bookmarkEnd w:id="7"/>
      <w:r w:rsidRPr="00A2495D">
        <w:rPr>
          <w:rFonts w:eastAsia="Times New Roman"/>
        </w:rPr>
        <w:t>Utstationeringen skapar möjlighet att dra maximal nytta av yrkes</w:t>
      </w:r>
      <w:r w:rsidR="00225A03">
        <w:rPr>
          <w:rFonts w:eastAsia="Times New Roman"/>
        </w:rPr>
        <w:softHyphen/>
      </w:r>
      <w:r w:rsidRPr="00A2495D">
        <w:rPr>
          <w:rFonts w:eastAsia="Times New Roman"/>
        </w:rPr>
        <w:t xml:space="preserve">kompetens mellan länder </w:t>
      </w:r>
      <w:r w:rsidRPr="00A2495D" w:rsidR="00053845">
        <w:rPr>
          <w:rFonts w:eastAsia="Times New Roman"/>
        </w:rPr>
        <w:t xml:space="preserve">i </w:t>
      </w:r>
      <w:r w:rsidRPr="00A2495D">
        <w:rPr>
          <w:rFonts w:eastAsia="Times New Roman"/>
        </w:rPr>
        <w:t>EU, till gagn för de olika medlemsländernas välfärd.</w:t>
      </w:r>
    </w:p>
    <w:p w:rsidR="00C26C04" w:rsidP="00C26C04" w:rsidRDefault="00B94BBF" w14:paraId="7292F7DC" w14:textId="5CDC05BE">
      <w:pPr>
        <w:rPr>
          <w:rFonts w:eastAsia="Times New Roman"/>
        </w:rPr>
      </w:pPr>
      <w:r w:rsidRPr="00A2495D">
        <w:rPr>
          <w:rFonts w:eastAsia="Times New Roman"/>
        </w:rPr>
        <w:t>Denna möjlighet till utstationering, i kombination med rimliga och likvärdiga löne</w:t>
      </w:r>
      <w:r w:rsidR="00225A03">
        <w:rPr>
          <w:rFonts w:eastAsia="Times New Roman"/>
        </w:rPr>
        <w:softHyphen/>
      </w:r>
      <w:r w:rsidRPr="00A2495D">
        <w:rPr>
          <w:rFonts w:eastAsia="Times New Roman"/>
        </w:rPr>
        <w:t xml:space="preserve">villkor, tryggades genom det som enligt tidigare utstationeringslag kallades </w:t>
      </w:r>
      <w:r w:rsidR="00BC652F">
        <w:rPr>
          <w:rFonts w:eastAsia="Times New Roman"/>
        </w:rPr>
        <w:t>l</w:t>
      </w:r>
      <w:r w:rsidRPr="00A2495D">
        <w:rPr>
          <w:rFonts w:eastAsia="Times New Roman"/>
        </w:rPr>
        <w:t xml:space="preserve">ex Laval. Lex Laval krävde minimivillkor enligt svenska kollektivavtal men tryggade att </w:t>
      </w:r>
      <w:r w:rsidRPr="00225A03">
        <w:rPr>
          <w:rFonts w:eastAsia="Times New Roman"/>
          <w:spacing w:val="-1"/>
        </w:rPr>
        <w:t>strids</w:t>
      </w:r>
      <w:r w:rsidRPr="00225A03" w:rsidR="00225A03">
        <w:rPr>
          <w:rFonts w:eastAsia="Times New Roman"/>
          <w:spacing w:val="-1"/>
        </w:rPr>
        <w:softHyphen/>
      </w:r>
      <w:r w:rsidRPr="00225A03">
        <w:rPr>
          <w:rFonts w:eastAsia="Times New Roman"/>
          <w:spacing w:val="-1"/>
        </w:rPr>
        <w:t>åtgärder inte fick vidtas om arbetsgivaren kunde visa att arbetstagarna redan hade villkor som var minst lika förmånliga som minimivillkoren i ett svenskt centralt bransch</w:t>
      </w:r>
      <w:r w:rsidRPr="00225A03" w:rsidR="00225A03">
        <w:rPr>
          <w:rFonts w:eastAsia="Times New Roman"/>
          <w:spacing w:val="-1"/>
        </w:rPr>
        <w:softHyphen/>
      </w:r>
      <w:r w:rsidRPr="00225A03">
        <w:rPr>
          <w:rFonts w:eastAsia="Times New Roman"/>
          <w:spacing w:val="-1"/>
        </w:rPr>
        <w:t>avtal.</w:t>
      </w:r>
      <w:r w:rsidRPr="00A2495D">
        <w:rPr>
          <w:rFonts w:eastAsia="Times New Roman"/>
        </w:rPr>
        <w:t xml:space="preserve"> De omfattande förändringarna 2017 i denna lag i syfte att försvaga den, har skapat en osäkerhet om villkoren och en ökad godtycklighet i rätten att ta till stridsåtgärder mot enskilda företag med utstationerad personal, vilket i praktiken i vissa fall kan sätta möj</w:t>
      </w:r>
      <w:r w:rsidR="00225A03">
        <w:rPr>
          <w:rFonts w:eastAsia="Times New Roman"/>
        </w:rPr>
        <w:softHyphen/>
      </w:r>
      <w:r w:rsidRPr="00A2495D">
        <w:rPr>
          <w:rFonts w:eastAsia="Times New Roman"/>
        </w:rPr>
        <w:t>ligheterna till att använda utstationerad personal ur spel. Det är i praktiken ofta svårt att veta vilka villkor som ska följas för utstationerade för att undvika stridsåtgärder, efter</w:t>
      </w:r>
      <w:r w:rsidR="00225A03">
        <w:rPr>
          <w:rFonts w:eastAsia="Times New Roman"/>
        </w:rPr>
        <w:softHyphen/>
      </w:r>
      <w:r w:rsidRPr="00A2495D">
        <w:rPr>
          <w:rFonts w:eastAsia="Times New Roman"/>
        </w:rPr>
        <w:t xml:space="preserve">som fackföreningarna ofta underlåter att skicka in relevanta </w:t>
      </w:r>
      <w:r w:rsidRPr="00A2495D">
        <w:rPr>
          <w:rFonts w:eastAsia="Times New Roman"/>
        </w:rPr>
        <w:lastRenderedPageBreak/>
        <w:t>kollektivavtalsvillkor till Arbetsmiljöverket enligt regelverket. Bevisbördan hamnar på ett orimligt s</w:t>
      </w:r>
      <w:r w:rsidR="002558D0">
        <w:rPr>
          <w:rFonts w:eastAsia="Times New Roman"/>
        </w:rPr>
        <w:t>ä</w:t>
      </w:r>
      <w:r w:rsidRPr="00A2495D">
        <w:rPr>
          <w:rFonts w:eastAsia="Times New Roman"/>
        </w:rPr>
        <w:t xml:space="preserve">tt på de </w:t>
      </w:r>
      <w:r w:rsidRPr="00225A03">
        <w:rPr>
          <w:rFonts w:eastAsia="Times New Roman"/>
          <w:spacing w:val="-1"/>
        </w:rPr>
        <w:t>ut</w:t>
      </w:r>
      <w:r w:rsidRPr="00225A03" w:rsidR="00225A03">
        <w:rPr>
          <w:rFonts w:eastAsia="Times New Roman"/>
          <w:spacing w:val="-1"/>
        </w:rPr>
        <w:softHyphen/>
      </w:r>
      <w:r w:rsidRPr="00225A03">
        <w:rPr>
          <w:rFonts w:eastAsia="Times New Roman"/>
          <w:spacing w:val="-1"/>
        </w:rPr>
        <w:t>stationerande företagen. Den tidigare regeringen införde ytterligare begränsningar genom</w:t>
      </w:r>
      <w:r w:rsidRPr="00A2495D">
        <w:rPr>
          <w:rFonts w:eastAsia="Times New Roman"/>
        </w:rPr>
        <w:t xml:space="preserve"> de förändringar som trädde i kraft 30 juli 2020. Dagens regelverk går längre än vad direktiven föreskriver och emot andan, om inte även bokstaven, i EU</w:t>
      </w:r>
      <w:r w:rsidR="0061447F">
        <w:rPr>
          <w:rFonts w:eastAsia="Times New Roman"/>
        </w:rPr>
        <w:t xml:space="preserve">:s </w:t>
      </w:r>
      <w:r w:rsidRPr="00A2495D">
        <w:rPr>
          <w:rFonts w:eastAsia="Times New Roman"/>
        </w:rPr>
        <w:t xml:space="preserve">utstationerings- och ändringsdirektiv. Rörligheten för arbetskraft inom EU är mycket viktig för svenska företag, men påverkades kraftigt negativt av </w:t>
      </w:r>
      <w:r w:rsidR="005A5C35">
        <w:rPr>
          <w:rFonts w:eastAsia="Times New Roman"/>
        </w:rPr>
        <w:t>c</w:t>
      </w:r>
      <w:r w:rsidRPr="00A2495D">
        <w:rPr>
          <w:rFonts w:eastAsia="Times New Roman"/>
        </w:rPr>
        <w:t>oronapandemin, där gränser inom EU stängts med motiv att stoppa smittspridningen. Behovet kommer att vara stort att återupprätta rörligheten för arbetskraft inom EU för att få hjulen att snurra igen i den europeiska ekonomin. Sverige bör då finnas bland de länder som underlättar – inte förhindrar – en sådan utveckling.</w:t>
      </w:r>
    </w:p>
    <w:p w:rsidR="00C26C04" w:rsidP="00C26C04" w:rsidRDefault="00B94BBF" w14:paraId="0B0ED310" w14:textId="77777777">
      <w:pPr>
        <w:rPr>
          <w:rFonts w:eastAsia="Times New Roman"/>
        </w:rPr>
      </w:pPr>
      <w:r w:rsidRPr="00A2495D">
        <w:rPr>
          <w:rFonts w:eastAsia="Times New Roman"/>
        </w:rPr>
        <w:t xml:space="preserve">Lex Laval i sin ursprungliga utformning, anpassad efter ändringsdirektivet, bör därför snarast återinföras för att skapa en trygghet och tydlighet vad gäller utstationering i Sverige, och att Sverige står fast vid arbetskraftsrörligheten inom EU. </w:t>
      </w:r>
    </w:p>
    <w:p w:rsidRPr="00C26C04" w:rsidR="00B94BBF" w:rsidP="00C26C04" w:rsidRDefault="00B94BBF" w14:paraId="594844E3" w14:textId="0B3BAAA9">
      <w:pPr>
        <w:pStyle w:val="Rubrik2"/>
      </w:pPr>
      <w:r w:rsidRPr="00C26C04">
        <w:t>Ömsesidigt erkännande avseende tjänstesektorn inom EU</w:t>
      </w:r>
    </w:p>
    <w:p w:rsidR="00C26C04" w:rsidP="00C26C04" w:rsidRDefault="00B94BBF" w14:paraId="3D862818" w14:textId="32C1796F">
      <w:pPr>
        <w:pStyle w:val="Normalutanindragellerluft"/>
        <w:rPr>
          <w:rFonts w:eastAsia="Times New Roman"/>
        </w:rPr>
      </w:pPr>
      <w:r w:rsidRPr="00A2495D">
        <w:rPr>
          <w:rFonts w:eastAsia="Times New Roman"/>
        </w:rPr>
        <w:t>För att värna svensk ekonomis konkurrenskraft och tillväxtmöjligheter och arbetskrafts</w:t>
      </w:r>
      <w:r w:rsidR="00225A03">
        <w:rPr>
          <w:rFonts w:eastAsia="Times New Roman"/>
        </w:rPr>
        <w:softHyphen/>
      </w:r>
      <w:r w:rsidRPr="00A2495D">
        <w:rPr>
          <w:rFonts w:eastAsia="Times New Roman"/>
        </w:rPr>
        <w:t>rörligheten inom EU behöver även EU utvecklas för att bättre hantera nya utmaningar som kommer med en ökad globalisering, där människor och handel behöver röra sig allt mer över nationsgränserna. Den inre marknaden och den fria rörligheten är EU:s viktig</w:t>
      </w:r>
      <w:r w:rsidR="00225A03">
        <w:rPr>
          <w:rFonts w:eastAsia="Times New Roman"/>
        </w:rPr>
        <w:softHyphen/>
      </w:r>
      <w:r w:rsidRPr="00A2495D">
        <w:rPr>
          <w:rFonts w:eastAsia="Times New Roman"/>
        </w:rPr>
        <w:t xml:space="preserve">aste styrkor med en enorm potential i att öppna tjänstemarknaden. Därför behöver vi verka för att principen om ömsesidigt erkännande tillämpas fullt ut på tjänstesektorn inom EU och att fler begränsningar av yrkestjänster därigenom avskaffas. </w:t>
      </w:r>
    </w:p>
    <w:p w:rsidRPr="00C26C04" w:rsidR="00B94BBF" w:rsidP="00C26C04" w:rsidRDefault="00B94BBF" w14:paraId="5B32DCD0" w14:textId="52C3D318">
      <w:pPr>
        <w:pStyle w:val="Rubrik2"/>
      </w:pPr>
      <w:r w:rsidRPr="00C26C04">
        <w:t>Motverka all EU-lagstiftning som hotar den svenska arbetsmarknadsmodellen</w:t>
      </w:r>
    </w:p>
    <w:p w:rsidR="00C26C04" w:rsidP="00C26C04" w:rsidRDefault="00B94BBF" w14:paraId="130A6FF1" w14:textId="1C04A56E">
      <w:pPr>
        <w:pStyle w:val="Normalutanindragellerluft"/>
        <w:rPr>
          <w:rFonts w:eastAsia="Times New Roman"/>
        </w:rPr>
      </w:pPr>
      <w:r w:rsidRPr="00A2495D">
        <w:rPr>
          <w:rFonts w:eastAsia="Times New Roman"/>
        </w:rPr>
        <w:t>Den sociala pelaren har, trots löfte om att den inte skulle stöta sig med medlems</w:t>
      </w:r>
      <w:r w:rsidR="00225A03">
        <w:rPr>
          <w:rFonts w:eastAsia="Times New Roman"/>
        </w:rPr>
        <w:softHyphen/>
      </w:r>
      <w:r w:rsidRPr="00A2495D">
        <w:rPr>
          <w:rFonts w:eastAsia="Times New Roman"/>
        </w:rPr>
        <w:t>länd</w:t>
      </w:r>
      <w:r w:rsidR="00225A03">
        <w:rPr>
          <w:rFonts w:eastAsia="Times New Roman"/>
        </w:rPr>
        <w:softHyphen/>
      </w:r>
      <w:r w:rsidRPr="00A2495D">
        <w:rPr>
          <w:rFonts w:eastAsia="Times New Roman"/>
        </w:rPr>
        <w:t>ernas befintliga arbetsmarknadspolitik, lett till en rad rättsligt bindande initiativ från kom</w:t>
      </w:r>
      <w:r w:rsidR="00225A03">
        <w:rPr>
          <w:rFonts w:eastAsia="Times New Roman"/>
        </w:rPr>
        <w:softHyphen/>
      </w:r>
      <w:r w:rsidRPr="00A2495D">
        <w:rPr>
          <w:rFonts w:eastAsia="Times New Roman"/>
        </w:rPr>
        <w:t xml:space="preserve">missionen på det social- och arbetsmarknadspolitiska området. Flera av förslagen är </w:t>
      </w:r>
      <w:r w:rsidRPr="00225A03">
        <w:rPr>
          <w:rFonts w:eastAsia="Times New Roman"/>
          <w:spacing w:val="-2"/>
        </w:rPr>
        <w:t>numera antagna och utgör för medlemsstaterna bindande lagstiftning. När än fler kon</w:t>
      </w:r>
      <w:r w:rsidRPr="00225A03" w:rsidR="00225A03">
        <w:rPr>
          <w:rFonts w:eastAsia="Times New Roman"/>
          <w:spacing w:val="-2"/>
        </w:rPr>
        <w:softHyphen/>
      </w:r>
      <w:r w:rsidRPr="00225A03">
        <w:rPr>
          <w:rFonts w:eastAsia="Times New Roman"/>
          <w:spacing w:val="-2"/>
        </w:rPr>
        <w:t>kreta förslag</w:t>
      </w:r>
      <w:r w:rsidRPr="00A2495D">
        <w:rPr>
          <w:rFonts w:eastAsia="Times New Roman"/>
        </w:rPr>
        <w:t xml:space="preserve"> för genomförandet presenterats är det tydligt att den svenska arbets</w:t>
      </w:r>
      <w:r w:rsidR="00225A03">
        <w:rPr>
          <w:rFonts w:eastAsia="Times New Roman"/>
        </w:rPr>
        <w:softHyphen/>
      </w:r>
      <w:r w:rsidRPr="00A2495D">
        <w:rPr>
          <w:rFonts w:eastAsia="Times New Roman"/>
        </w:rPr>
        <w:t>mark</w:t>
      </w:r>
      <w:r w:rsidR="00225A03">
        <w:rPr>
          <w:rFonts w:eastAsia="Times New Roman"/>
        </w:rPr>
        <w:softHyphen/>
      </w:r>
      <w:r w:rsidRPr="00A2495D">
        <w:rPr>
          <w:rFonts w:eastAsia="Times New Roman"/>
        </w:rPr>
        <w:t>nads</w:t>
      </w:r>
      <w:r w:rsidR="00225A03">
        <w:rPr>
          <w:rFonts w:eastAsia="Times New Roman"/>
        </w:rPr>
        <w:softHyphen/>
      </w:r>
      <w:r w:rsidRPr="00A2495D">
        <w:rPr>
          <w:rFonts w:eastAsia="Times New Roman"/>
        </w:rPr>
        <w:t>modellen hotas och inte kommer finnas kvar i sin nuvarande form om de genom</w:t>
      </w:r>
      <w:r w:rsidR="00225A03">
        <w:rPr>
          <w:rFonts w:eastAsia="Times New Roman"/>
        </w:rPr>
        <w:softHyphen/>
      </w:r>
      <w:r w:rsidRPr="00A2495D">
        <w:rPr>
          <w:rFonts w:eastAsia="Times New Roman"/>
        </w:rPr>
        <w:t xml:space="preserve">förs. För Centerpartiet har det alltid varit självklart att beslut kring arbetsmarknad och sociala skyddsnät behöver fattas utifrån hur det ser ut och fungerar i </w:t>
      </w:r>
      <w:r w:rsidRPr="00A2495D">
        <w:rPr>
          <w:rFonts w:eastAsia="Times New Roman"/>
        </w:rPr>
        <w:lastRenderedPageBreak/>
        <w:t>respektive medlemsland, så nära de som berörs av politiken som möjligt, för att få önskvärd effekt. Det är medlems</w:t>
      </w:r>
      <w:r w:rsidR="00225A03">
        <w:rPr>
          <w:rFonts w:eastAsia="Times New Roman"/>
        </w:rPr>
        <w:softHyphen/>
      </w:r>
      <w:r w:rsidRPr="00A2495D">
        <w:rPr>
          <w:rFonts w:eastAsia="Times New Roman"/>
        </w:rPr>
        <w:t>ländernas skyldighet att värna sina medborgares intresse</w:t>
      </w:r>
      <w:r w:rsidR="001B6A6C">
        <w:rPr>
          <w:rFonts w:eastAsia="Times New Roman"/>
        </w:rPr>
        <w:t>n</w:t>
      </w:r>
      <w:r w:rsidRPr="00A2495D">
        <w:rPr>
          <w:rFonts w:eastAsia="Times New Roman"/>
        </w:rPr>
        <w:t xml:space="preserve"> – att förflytta arbetsmarknads</w:t>
      </w:r>
      <w:r w:rsidR="00225A03">
        <w:rPr>
          <w:rFonts w:eastAsia="Times New Roman"/>
        </w:rPr>
        <w:softHyphen/>
      </w:r>
      <w:r w:rsidRPr="00A2495D">
        <w:rPr>
          <w:rFonts w:eastAsia="Times New Roman"/>
        </w:rPr>
        <w:t xml:space="preserve">politiken till EU-nivå riskerar att sänka kraven och skyddet, snarare än att höja dem. </w:t>
      </w:r>
    </w:p>
    <w:p w:rsidR="00C26C04" w:rsidP="00C26C04" w:rsidRDefault="00B94BBF" w14:paraId="365AEB08" w14:textId="77777777">
      <w:pPr>
        <w:rPr>
          <w:rFonts w:eastAsia="Times New Roman"/>
        </w:rPr>
      </w:pPr>
      <w:bookmarkStart w:name="_Hlk81388848" w:id="8"/>
      <w:r w:rsidRPr="00A2495D">
        <w:rPr>
          <w:rFonts w:eastAsia="Times New Roman"/>
        </w:rPr>
        <w:t xml:space="preserve">Vi behöver inte mer lagstiftning på EU-nivå i arbetsmarknadsfrågorna, vi behöver lyssna till erfarenheterna av hur det fungerar i andra länder, dela med oss av kunskapen och fortsätta arbeta framåt utifrån hur det ser ut i Sverige. Vi behöver värna den svenska arbetsmarknadsmodellen och använda rätt verktyg i rätt sammanhang. </w:t>
      </w:r>
      <w:bookmarkEnd w:id="8"/>
    </w:p>
    <w:p w:rsidRPr="00C26C04" w:rsidR="00B94BBF" w:rsidP="00C26C04" w:rsidRDefault="00B94BBF" w14:paraId="089E4733" w14:textId="12753ABC">
      <w:pPr>
        <w:pStyle w:val="Rubrik2"/>
      </w:pPr>
      <w:r w:rsidRPr="00C26C04">
        <w:t xml:space="preserve">Underlätta småföretags arbete för en bättre arbetsmiljö </w:t>
      </w:r>
    </w:p>
    <w:p w:rsidR="00C26C04" w:rsidP="00C26C04" w:rsidRDefault="00B94BBF" w14:paraId="23B4552D" w14:textId="794B2228">
      <w:pPr>
        <w:pStyle w:val="Normalutanindragellerluft"/>
        <w:rPr>
          <w:rFonts w:eastAsia="Times New Roman"/>
        </w:rPr>
      </w:pPr>
      <w:r w:rsidRPr="00A2495D">
        <w:rPr>
          <w:rFonts w:eastAsia="Times New Roman"/>
        </w:rPr>
        <w:t>Arbetsmiljön på svenska arbetsplatser står sig väl internationellt</w:t>
      </w:r>
      <w:r w:rsidRPr="00A2495D" w:rsidR="00057B9F">
        <w:rPr>
          <w:rFonts w:eastAsia="Times New Roman"/>
        </w:rPr>
        <w:t xml:space="preserve">. </w:t>
      </w:r>
      <w:r w:rsidRPr="00A2495D" w:rsidR="000C76A3">
        <w:rPr>
          <w:rFonts w:eastAsia="Times New Roman"/>
        </w:rPr>
        <w:t>T</w:t>
      </w:r>
      <w:r w:rsidRPr="00A2495D">
        <w:rPr>
          <w:rFonts w:eastAsia="Times New Roman"/>
        </w:rPr>
        <w:t xml:space="preserve">rots detta förblir </w:t>
      </w:r>
      <w:r w:rsidRPr="00225A03">
        <w:rPr>
          <w:rFonts w:eastAsia="Times New Roman"/>
          <w:spacing w:val="-1"/>
        </w:rPr>
        <w:t>antalet arbetsplatsolyckor alldeles för många, med vissa särskilt hårt drabbade branscher.</w:t>
      </w:r>
      <w:r w:rsidRPr="00A2495D">
        <w:rPr>
          <w:rFonts w:eastAsia="Times New Roman"/>
        </w:rPr>
        <w:t xml:space="preserve"> Många unga män befinner sig i riskzonen för allvarliga tillbud. Samtidigt har anmäl</w:t>
      </w:r>
      <w:r w:rsidR="00225A03">
        <w:rPr>
          <w:rFonts w:eastAsia="Times New Roman"/>
        </w:rPr>
        <w:softHyphen/>
      </w:r>
      <w:r w:rsidRPr="00A2495D">
        <w:rPr>
          <w:rFonts w:eastAsia="Times New Roman"/>
        </w:rPr>
        <w:t xml:space="preserve">ningarna av arbetssjukdomar bland kvinnor till följd av organisatoriska och sociala problem ökat. </w:t>
      </w:r>
    </w:p>
    <w:p w:rsidR="00C26C04" w:rsidP="00C26C04" w:rsidRDefault="00B94BBF" w14:paraId="6F0EA422" w14:textId="77777777">
      <w:pPr>
        <w:rPr>
          <w:rFonts w:eastAsia="Times New Roman"/>
        </w:rPr>
      </w:pPr>
      <w:r w:rsidRPr="00A2495D">
        <w:rPr>
          <w:rFonts w:eastAsia="Times New Roman"/>
        </w:rPr>
        <w:t>Coronapandemin skapade akuta utmaningar för arbetsmiljön i många branscher. För bland annat vård- och omsorgspersonal har arbetstakten under perioder varit extrem, till följd av de många sjukdomsfallen och hög sjukfrånvaro bland personer med lindriga förkylningssymtom. Många personer har utsatts för smittorisker till följd av otillräcklig skyddsutrustning och brist på rutiner, med risk också för smitta till patienter och kunder. Samtidigt har det utbredda hemarbetet, som varit till gagn för miljö och hälsa på flera sätt, vars förutsättningar behöver utvecklas och förbättras, också skapat ensamhet och isolering för många anställda, med risk för ökad psykisk ohälsa.</w:t>
      </w:r>
    </w:p>
    <w:p w:rsidR="00C26C04" w:rsidP="00C26C04" w:rsidRDefault="00B94BBF" w14:paraId="7DB7F6AD" w14:textId="0BDB6914">
      <w:pPr>
        <w:rPr>
          <w:rFonts w:eastAsia="Times New Roman"/>
        </w:rPr>
      </w:pPr>
      <w:r w:rsidRPr="00A2495D">
        <w:rPr>
          <w:rFonts w:eastAsia="Times New Roman"/>
        </w:rPr>
        <w:t>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w:t>
      </w:r>
      <w:r w:rsidR="00225A03">
        <w:rPr>
          <w:rFonts w:eastAsia="Times New Roman"/>
        </w:rPr>
        <w:softHyphen/>
      </w:r>
      <w:r w:rsidRPr="00A2495D">
        <w:rPr>
          <w:rFonts w:eastAsia="Times New Roman"/>
        </w:rPr>
        <w:t>ma</w:t>
      </w:r>
      <w:r w:rsidR="00225A03">
        <w:rPr>
          <w:rFonts w:eastAsia="Times New Roman"/>
        </w:rPr>
        <w:softHyphen/>
      </w:r>
      <w:r w:rsidRPr="00A2495D">
        <w:rPr>
          <w:rFonts w:eastAsia="Times New Roman"/>
        </w:rPr>
        <w:t xml:space="preserve">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w:t>
      </w:r>
      <w:r w:rsidRPr="00A2495D">
        <w:rPr>
          <w:rFonts w:eastAsia="Times New Roman"/>
        </w:rPr>
        <w:lastRenderedPageBreak/>
        <w:t>det ovan nämnda ökade antalet arbetssjukdomar. Skyddsutrustning måste finnas till</w:t>
      </w:r>
      <w:r w:rsidR="00225A03">
        <w:rPr>
          <w:rFonts w:eastAsia="Times New Roman"/>
        </w:rPr>
        <w:softHyphen/>
      </w:r>
      <w:r w:rsidRPr="00A2495D">
        <w:rPr>
          <w:rFonts w:eastAsia="Times New Roman"/>
        </w:rPr>
        <w:t>gänglig för arbetsplatser som är utsatta för allvarliga smittorisker, och myndigheterna bör utarbeta rutiner som kan appliceras vid framtida pandemier.</w:t>
      </w:r>
    </w:p>
    <w:p w:rsidRPr="00C26C04" w:rsidR="00B94BBF" w:rsidP="00C26C04" w:rsidRDefault="00B94BBF" w14:paraId="4C895051" w14:textId="1FBBABBB">
      <w:pPr>
        <w:pStyle w:val="Rubrik2"/>
      </w:pPr>
      <w:r w:rsidRPr="00C26C04">
        <w:t>Förbättra förutsättningarna för distansarbete</w:t>
      </w:r>
    </w:p>
    <w:p w:rsidR="00C26C04" w:rsidP="00C26C04" w:rsidRDefault="00B94BBF" w14:paraId="5069184B" w14:textId="77777777">
      <w:pPr>
        <w:pStyle w:val="Normalutanindragellerluft"/>
        <w:rPr>
          <w:rFonts w:eastAsia="Times New Roman"/>
        </w:rPr>
      </w:pPr>
      <w:r w:rsidRPr="00A2495D">
        <w:rPr>
          <w:rFonts w:eastAsia="Times New Roman"/>
        </w:rPr>
        <w:t xml:space="preserve">Med </w:t>
      </w:r>
      <w:r w:rsidR="003324EA">
        <w:rPr>
          <w:rFonts w:eastAsia="Times New Roman"/>
        </w:rPr>
        <w:t>c</w:t>
      </w:r>
      <w:r w:rsidRPr="00A2495D">
        <w:rPr>
          <w:rFonts w:eastAsia="Times New Roman"/>
        </w:rPr>
        <w:t xml:space="preserve">oronapandemin har arbete hemifrån, på distans, prövats i betydande omfattning. </w:t>
      </w:r>
      <w:r w:rsidRPr="00225A03">
        <w:rPr>
          <w:rFonts w:eastAsia="Times New Roman"/>
          <w:spacing w:val="-1"/>
        </w:rPr>
        <w:t>Det har visat på utmaningar, bland annat utifrån att personer som riskerat att bli isolerade</w:t>
      </w:r>
      <w:r w:rsidRPr="00A2495D">
        <w:rPr>
          <w:rFonts w:eastAsia="Times New Roman"/>
        </w:rPr>
        <w:t xml:space="preserve"> socialt, men också väldigt många fördelar såsom minskade behov av transporter, mindre tid som går åt till att arbetspendla – vilket underlättar livspusslet och ger barnen större tillgång till sina föräldrar, minskade kostnader för kontor, breddad rekryteringsbas för arbetsgivare – som också innebär att stad och land binds samman. </w:t>
      </w:r>
    </w:p>
    <w:p w:rsidR="00C26C04" w:rsidP="00C26C04" w:rsidRDefault="00B94BBF" w14:paraId="277EF047" w14:textId="77777777">
      <w:pPr>
        <w:rPr>
          <w:rFonts w:eastAsia="Times New Roman"/>
        </w:rPr>
      </w:pPr>
      <w:r w:rsidRPr="00A2495D">
        <w:rPr>
          <w:rFonts w:eastAsia="Times New Roman"/>
        </w:rPr>
        <w:t xml:space="preserve">Utvecklingen av förutsättningarna för distansarbete ligger i tiden, som en del i utveckling av digitaliseringen, ett ytterligare steg mot att göra arbetssituationen mer flexibel för fler arbetstagare och arbetsgivare, och för att skapa bättre förutsättningar för boende på annan ort som får hela Sverige att växa. </w:t>
      </w:r>
    </w:p>
    <w:p w:rsidR="00C26C04" w:rsidP="00C26C04" w:rsidRDefault="00B94BBF" w14:paraId="372D4782" w14:textId="7B5AEA2C">
      <w:pPr>
        <w:rPr>
          <w:rFonts w:eastAsia="Times New Roman"/>
        </w:rPr>
      </w:pPr>
      <w:bookmarkStart w:name="_Hlk117693141" w:id="9"/>
      <w:r w:rsidRPr="00A2495D">
        <w:rPr>
          <w:rFonts w:eastAsia="Times New Roman"/>
        </w:rPr>
        <w:t>Det är därför viktigt att regelverket kring arbetsmiljö och Arbetsmiljöverkets råd och stöd följer med i tiden och anpassas till nya förutsättningar</w:t>
      </w:r>
      <w:r w:rsidRPr="00A2495D" w:rsidR="005943BD">
        <w:rPr>
          <w:rFonts w:eastAsia="Times New Roman"/>
        </w:rPr>
        <w:t xml:space="preserve">. Att </w:t>
      </w:r>
      <w:r w:rsidRPr="00A2495D">
        <w:rPr>
          <w:rFonts w:eastAsia="Times New Roman"/>
        </w:rPr>
        <w:t>erfarenheterna från hem</w:t>
      </w:r>
      <w:r w:rsidR="00225A03">
        <w:rPr>
          <w:rFonts w:eastAsia="Times New Roman"/>
        </w:rPr>
        <w:softHyphen/>
      </w:r>
      <w:r w:rsidRPr="00A2495D">
        <w:rPr>
          <w:rFonts w:eastAsia="Times New Roman"/>
        </w:rPr>
        <w:t>arbetet under pandemin tas tillvara och med beaktande även av att den psykisk</w:t>
      </w:r>
      <w:r w:rsidR="00FE47B6">
        <w:rPr>
          <w:rFonts w:eastAsia="Times New Roman"/>
        </w:rPr>
        <w:t>a</w:t>
      </w:r>
      <w:r w:rsidRPr="00A2495D">
        <w:rPr>
          <w:rFonts w:eastAsia="Times New Roman"/>
        </w:rPr>
        <w:t xml:space="preserve"> hälsan är en viktig del av arbetsmiljöarbetet. Även reglerna kring förmånsbeskattning behöver ses över i syfte att förbättra förutsättningarna för distansarbete.</w:t>
      </w:r>
      <w:bookmarkEnd w:id="9"/>
    </w:p>
    <w:p w:rsidRPr="00C26C04" w:rsidR="00B94BBF" w:rsidP="00C26C04" w:rsidRDefault="00B94BBF" w14:paraId="060C6C24" w14:textId="4BD4A0E5">
      <w:pPr>
        <w:pStyle w:val="Rubrik2"/>
      </w:pPr>
      <w:bookmarkStart w:name="_Hlk114818973" w:id="10"/>
      <w:r w:rsidRPr="00C26C04">
        <w:t>Stärkt jämställdhet</w:t>
      </w:r>
    </w:p>
    <w:p w:rsidR="00C26C04" w:rsidP="00C26C04" w:rsidRDefault="00B94BBF" w14:paraId="7CD3ED4A" w14:textId="77777777">
      <w:pPr>
        <w:pStyle w:val="Normalutanindragellerluft"/>
        <w:rPr>
          <w:rFonts w:eastAsia="Times New Roman"/>
        </w:rPr>
      </w:pPr>
      <w:r w:rsidRPr="00A2495D">
        <w:rPr>
          <w:rFonts w:eastAsia="Times New Roman"/>
        </w:rPr>
        <w:t xml:space="preserve">Centerpartiet vill uppnå ett samhälle där kvinnor och män har lika möjlighet till makt och inflytande över sin egen situation. Ett samhälle som bidrar till att kvinnor och män ska kunna försörja sig själva och inte vara ekonomiskt beroende av en partner. </w:t>
      </w:r>
    </w:p>
    <w:p w:rsidR="00C26C04" w:rsidP="00C26C04" w:rsidRDefault="00B94BBF" w14:paraId="52F73DF6" w14:textId="65DAF828">
      <w:pPr>
        <w:rPr>
          <w:rFonts w:eastAsia="Times New Roman"/>
        </w:rPr>
      </w:pPr>
      <w:r w:rsidRPr="00A2495D">
        <w:rPr>
          <w:rFonts w:eastAsia="Times New Roman"/>
        </w:rPr>
        <w:t xml:space="preserve">En kvinna förväntas av många arbetsgivare att stanna hemma mer, oavsett om hon får barn eller ej. En man förväntas i större utsträckning prioritera jobb framför barn. En del i att det finns strukturella löneskillnader är att kvinnodominerade yrken värderas </w:t>
      </w:r>
      <w:r w:rsidRPr="00225A03">
        <w:rPr>
          <w:rFonts w:eastAsia="Times New Roman"/>
          <w:spacing w:val="-1"/>
        </w:rPr>
        <w:t>lägre än mansdominerade yrken. Centerpartiet vill att lönekartläggningar görs var</w:t>
      </w:r>
      <w:r w:rsidRPr="00225A03" w:rsidR="000508D3">
        <w:rPr>
          <w:rFonts w:eastAsia="Times New Roman"/>
          <w:spacing w:val="-1"/>
        </w:rPr>
        <w:t>t</w:t>
      </w:r>
      <w:r w:rsidRPr="00225A03">
        <w:rPr>
          <w:rFonts w:eastAsia="Times New Roman"/>
          <w:spacing w:val="-1"/>
        </w:rPr>
        <w:t xml:space="preserve"> tredje</w:t>
      </w:r>
      <w:r w:rsidRPr="00A2495D">
        <w:rPr>
          <w:rFonts w:eastAsia="Times New Roman"/>
        </w:rPr>
        <w:t xml:space="preserve"> år men mer ordentligt och skarpare, som ett viktigt led i att synliggöra löne</w:t>
      </w:r>
      <w:r w:rsidR="00225A03">
        <w:rPr>
          <w:rFonts w:eastAsia="Times New Roman"/>
        </w:rPr>
        <w:softHyphen/>
      </w:r>
      <w:r w:rsidRPr="00A2495D">
        <w:rPr>
          <w:rFonts w:eastAsia="Times New Roman"/>
        </w:rPr>
        <w:t>skill</w:t>
      </w:r>
      <w:r w:rsidR="00225A03">
        <w:rPr>
          <w:rFonts w:eastAsia="Times New Roman"/>
        </w:rPr>
        <w:softHyphen/>
      </w:r>
      <w:r w:rsidRPr="00A2495D">
        <w:rPr>
          <w:rFonts w:eastAsia="Times New Roman"/>
        </w:rPr>
        <w:t xml:space="preserve">nader. Vi har även förslag för att exempelvis statliga myndigheter ska utjämna de oförklarliga </w:t>
      </w:r>
      <w:r w:rsidRPr="00A2495D">
        <w:rPr>
          <w:rFonts w:eastAsia="Times New Roman"/>
        </w:rPr>
        <w:lastRenderedPageBreak/>
        <w:t xml:space="preserve">löneskillnaderna, att all individbaserad statistik ska vara könsuppdelad och att fortsatta insatser för jämställdhetsintegrering görs som en del i detta. </w:t>
      </w:r>
    </w:p>
    <w:p w:rsidR="00C26C04" w:rsidP="00C26C04" w:rsidRDefault="00B94BBF" w14:paraId="0CD4FEA9" w14:textId="3A4D82E3">
      <w:pPr>
        <w:rPr>
          <w:rFonts w:eastAsia="Times New Roman"/>
        </w:rPr>
      </w:pPr>
      <w:r w:rsidRPr="00A2495D">
        <w:rPr>
          <w:rFonts w:eastAsia="Times New Roman"/>
        </w:rPr>
        <w:t>Samtidigt, att män i snitt tjänar mer över livet än kvinnor, beror inte bara på löne</w:t>
      </w:r>
      <w:r w:rsidR="00225A03">
        <w:rPr>
          <w:rFonts w:eastAsia="Times New Roman"/>
        </w:rPr>
        <w:softHyphen/>
      </w:r>
      <w:r w:rsidRPr="00A2495D">
        <w:rPr>
          <w:rFonts w:eastAsia="Times New Roman"/>
        </w:rPr>
        <w:t>skillnader utan även på mängd</w:t>
      </w:r>
      <w:r w:rsidR="007F78F9">
        <w:rPr>
          <w:rFonts w:eastAsia="Times New Roman"/>
        </w:rPr>
        <w:t>en</w:t>
      </w:r>
      <w:r w:rsidRPr="00A2495D">
        <w:rPr>
          <w:rFonts w:eastAsia="Times New Roman"/>
        </w:rPr>
        <w:t xml:space="preserve"> arbetad tid</w:t>
      </w:r>
      <w:r w:rsidR="00F73D6B">
        <w:rPr>
          <w:rFonts w:eastAsia="Times New Roman"/>
        </w:rPr>
        <w:t>,</w:t>
      </w:r>
      <w:r w:rsidRPr="00A2495D">
        <w:rPr>
          <w:rFonts w:eastAsia="Times New Roman"/>
        </w:rPr>
        <w:t xml:space="preserve"> vilket påverkas av bland annat föräldra</w:t>
      </w:r>
      <w:r w:rsidR="00225A03">
        <w:rPr>
          <w:rFonts w:eastAsia="Times New Roman"/>
        </w:rPr>
        <w:softHyphen/>
      </w:r>
      <w:r w:rsidRPr="00A2495D">
        <w:rPr>
          <w:rFonts w:eastAsia="Times New Roman"/>
        </w:rPr>
        <w:t xml:space="preserve">ledighet, </w:t>
      </w:r>
      <w:proofErr w:type="spellStart"/>
      <w:r w:rsidRPr="00A2495D">
        <w:rPr>
          <w:rFonts w:eastAsia="Times New Roman"/>
        </w:rPr>
        <w:t>vab</w:t>
      </w:r>
      <w:proofErr w:type="spellEnd"/>
      <w:r w:rsidRPr="00A2495D">
        <w:rPr>
          <w:rFonts w:eastAsia="Times New Roman"/>
        </w:rPr>
        <w:t>, deltidsarbete, bransch, karriär och sjukskrivning. Deltidsarbete försvårar karriär och löneutveckling. Deltidsnormen är ett problem för många kvinnor och för</w:t>
      </w:r>
      <w:r w:rsidR="00225A03">
        <w:rPr>
          <w:rFonts w:eastAsia="Times New Roman"/>
        </w:rPr>
        <w:softHyphen/>
      </w:r>
      <w:r w:rsidRPr="00A2495D">
        <w:rPr>
          <w:rFonts w:eastAsia="Times New Roman"/>
        </w:rPr>
        <w:t xml:space="preserve">värras av en </w:t>
      </w:r>
      <w:proofErr w:type="spellStart"/>
      <w:r w:rsidRPr="00A2495D">
        <w:rPr>
          <w:rFonts w:eastAsia="Times New Roman"/>
        </w:rPr>
        <w:t>inflexibel</w:t>
      </w:r>
      <w:proofErr w:type="spellEnd"/>
      <w:r w:rsidRPr="00A2495D">
        <w:rPr>
          <w:rFonts w:eastAsia="Times New Roman"/>
        </w:rPr>
        <w:t xml:space="preserve"> barnomsorg. Centerpartiet arbetar för att deltidsnormen för kvinnor på arbetsmarknaden bryts. I de historiska förändringarna av arbetsrätten i enlighet med parternas överenskommelse, med bakgrund i </w:t>
      </w:r>
      <w:r w:rsidR="001A0AC4">
        <w:rPr>
          <w:rFonts w:eastAsia="Times New Roman"/>
        </w:rPr>
        <w:t>j</w:t>
      </w:r>
      <w:r w:rsidRPr="00A2495D">
        <w:rPr>
          <w:rFonts w:eastAsia="Times New Roman"/>
        </w:rPr>
        <w:t xml:space="preserve">anuariavtalet, ingick också förändringar i lagen om anställningsskydd där heltidsarbete nu har blivit norm. Vi </w:t>
      </w:r>
      <w:bookmarkStart w:name="_Hlk117682934" w:id="11"/>
      <w:r w:rsidRPr="00A2495D">
        <w:rPr>
          <w:rFonts w:eastAsia="Times New Roman"/>
        </w:rPr>
        <w:t>arbetar också för en mer flexibel barnomsorg. Tillgången till barnomsorg är avgörande för jämställdheten, arbetskraftsdeltagandet och sysselsättningen, eftersom det möjliggör för föräldrar att arbeta när barnen är små. Det är också viktigt att fler barn får rätt till förskola och fritids oavsett föräldrarnas livssituation för att genom tidiga insatser utjämna livschanserna och på sikt öka den ekonomiska jämställdheten.</w:t>
      </w:r>
      <w:bookmarkEnd w:id="11"/>
      <w:r w:rsidRPr="00A2495D">
        <w:rPr>
          <w:rFonts w:eastAsia="Times New Roman"/>
        </w:rPr>
        <w:t xml:space="preserve"> </w:t>
      </w:r>
    </w:p>
    <w:p w:rsidR="00C26C04" w:rsidP="00C26C04" w:rsidRDefault="00B94BBF" w14:paraId="74333B32" w14:textId="456F49C0">
      <w:pPr>
        <w:rPr>
          <w:rFonts w:eastAsia="Times New Roman"/>
        </w:rPr>
      </w:pPr>
      <w:r w:rsidRPr="00A2495D">
        <w:t xml:space="preserve">Sverige är med och bidrar till </w:t>
      </w:r>
      <w:r w:rsidR="00FE3618">
        <w:t xml:space="preserve">en </w:t>
      </w:r>
      <w:r w:rsidRPr="00A2495D">
        <w:t>internationell studie om jämställda löner som genom</w:t>
      </w:r>
      <w:r w:rsidR="00225A03">
        <w:softHyphen/>
      </w:r>
      <w:r w:rsidRPr="00A2495D">
        <w:t xml:space="preserve">förs av den internationella organisationen OECD. Studien ska kartlägga de metoder som används i olika länder för att uppnå jämställda löner. Även </w:t>
      </w:r>
      <w:r w:rsidR="007D7204">
        <w:t>K</w:t>
      </w:r>
      <w:r w:rsidRPr="00A2495D">
        <w:t>ommissionen för jämställda livsinkomsters slutrapport har gett ytterligare underlag för att främja ekonomisk jämställdhet.</w:t>
      </w:r>
      <w:r w:rsidRPr="00A2495D">
        <w:rPr>
          <w:i/>
        </w:rPr>
        <w:t xml:space="preserve"> </w:t>
      </w:r>
      <w:r w:rsidRPr="00A2495D">
        <w:rPr>
          <w:rFonts w:eastAsia="Times New Roman"/>
        </w:rPr>
        <w:t>Målet om lika lön för likvärdigt arbete är viktigt och vi måste fortsätta arbeta för att nå detta. Vi behöver, likt andra nordiska länder, fortsätta arbeta med att ta nya steg och utreda nya sätt för att minska lönegapet mellan kvinnor och män.</w:t>
      </w:r>
      <w:bookmarkEnd w:id="10"/>
    </w:p>
    <w:p w:rsidRPr="00C26C04" w:rsidR="00B94BBF" w:rsidP="00C26C04" w:rsidRDefault="00B94BBF" w14:paraId="44F0E117" w14:textId="623A5DF4">
      <w:pPr>
        <w:pStyle w:val="Rubrik2"/>
      </w:pPr>
      <w:r w:rsidRPr="00C26C04">
        <w:t xml:space="preserve">Underlätta skapande av </w:t>
      </w:r>
      <w:proofErr w:type="spellStart"/>
      <w:r w:rsidRPr="00C26C04">
        <w:t>gigjobb</w:t>
      </w:r>
      <w:proofErr w:type="spellEnd"/>
      <w:r w:rsidRPr="00C26C04">
        <w:t xml:space="preserve"> och öka </w:t>
      </w:r>
      <w:proofErr w:type="spellStart"/>
      <w:r w:rsidRPr="00C26C04">
        <w:t>gigarbetares</w:t>
      </w:r>
      <w:proofErr w:type="spellEnd"/>
      <w:r w:rsidRPr="00C26C04">
        <w:t xml:space="preserve"> inkludering i socialförsäkringssystemet</w:t>
      </w:r>
    </w:p>
    <w:p w:rsidR="00C26C04" w:rsidP="00C26C04" w:rsidRDefault="00B94BBF" w14:paraId="0D236244" w14:textId="77777777">
      <w:pPr>
        <w:pStyle w:val="Normalutanindragellerluft"/>
      </w:pPr>
      <w:r w:rsidRPr="00A2495D">
        <w:t xml:space="preserve">Centerpartiet ser möjligheterna med gigekonomin och de så kallade gigjobben. Det kan vara ett viktigt steg in på arbetsmarknaden. För att förbättra möjligheterna för gigjobben tillsattes en utredning inom ramen för </w:t>
      </w:r>
      <w:r w:rsidR="0064185D">
        <w:t>j</w:t>
      </w:r>
      <w:r w:rsidRPr="00A2495D">
        <w:t xml:space="preserve">anuariavtalet om förenklade skatteregler för att underlätta och främja egenföretagande, vars arbete presenterades den </w:t>
      </w:r>
      <w:r w:rsidRPr="00A076C2">
        <w:rPr>
          <w:sz w:val="22"/>
          <w:szCs w:val="22"/>
        </w:rPr>
        <w:t>1</w:t>
      </w:r>
      <w:r w:rsidR="00A076C2">
        <w:rPr>
          <w:sz w:val="22"/>
          <w:szCs w:val="22"/>
        </w:rPr>
        <w:t> </w:t>
      </w:r>
      <w:r w:rsidRPr="00A076C2">
        <w:rPr>
          <w:sz w:val="22"/>
          <w:szCs w:val="22"/>
        </w:rPr>
        <w:t>juli</w:t>
      </w:r>
      <w:r w:rsidRPr="00A2495D">
        <w:t xml:space="preserve"> 2021 (SOU 2021:55 ”Mikroföretagarkonto – schabloniserad inkomstbeskattning för de minsta företagen”). Detta var dock bara början på ett viktigt och nödvändigt arbete på detta </w:t>
      </w:r>
      <w:r w:rsidRPr="00A2495D">
        <w:lastRenderedPageBreak/>
        <w:t xml:space="preserve">område, det behövs fler åtgärder för att underlätta skapandet av gigjobb och för att öka gigarbetares inkludering i socialförsäkringssystemet. </w:t>
      </w:r>
    </w:p>
    <w:p w:rsidRPr="00C26C04" w:rsidR="00B94BBF" w:rsidP="00C26C04" w:rsidRDefault="00B94BBF" w14:paraId="3BC9295C" w14:textId="6C72DA08">
      <w:pPr>
        <w:pStyle w:val="Rubrik2"/>
      </w:pPr>
      <w:r w:rsidRPr="00C26C04">
        <w:t xml:space="preserve">Reformera arbetslöshetsförsäkringen </w:t>
      </w:r>
    </w:p>
    <w:p w:rsidR="00C26C04" w:rsidP="00C26C04" w:rsidRDefault="00B94BBF" w14:paraId="65B7C3E2" w14:textId="77777777">
      <w:pPr>
        <w:pStyle w:val="Normalutanindragellerluft"/>
      </w:pPr>
      <w:r w:rsidRPr="00A2495D">
        <w:t>Arbetslöshetsförsäkringen behöver fokusera på omställning, uppmuntra till rörlighet och underlätta för människor att snabbt byta arbete. Ett flexibelt arbetsliv där människor vågar byta jobb utan rädsla att bli långvarigt arbetslösa. Arbetslöshetsförsäkringen behöver möjliggöra en trygg omställning samtidigt som den garanterar att det lönar sig att arbeta. Centerpartiet anser därför att arbetslöshetsförsäkringen bör öppnas upp för fler som arbetat och reformeras i linje med en flexicuritymodell, med flexibilitet och trygghet i kombination, och att ersättningen i arbetslöshetsförsäkringen ska vara högre i början för att sedan snabbare trappas ner, och med fler stödjande insatser. Det förbättrar arbetsmarknadens funktionssätt och ökar incitamenten att hitta ett nytt jobb snabbare.</w:t>
      </w:r>
    </w:p>
    <w:p w:rsidRPr="00A2495D" w:rsidR="00B94BBF" w:rsidP="00B94BBF" w:rsidRDefault="00B94BBF" w14:paraId="64D2D69A" w14:textId="596D2783">
      <w:pPr>
        <w:ind w:firstLine="0"/>
      </w:pPr>
      <w:r w:rsidRPr="00A2495D">
        <w:t xml:space="preserve">En sådan </w:t>
      </w:r>
      <w:proofErr w:type="spellStart"/>
      <w:r w:rsidRPr="00A2495D">
        <w:t>flexicuritymodell</w:t>
      </w:r>
      <w:proofErr w:type="spellEnd"/>
      <w:r w:rsidRPr="00A2495D">
        <w:t xml:space="preserve"> utreddes och presenterades också som en del av </w:t>
      </w:r>
      <w:r w:rsidR="00CC5C67">
        <w:t>j</w:t>
      </w:r>
      <w:r w:rsidRPr="00A2495D">
        <w:t>anuari</w:t>
      </w:r>
      <w:r w:rsidR="00225A03">
        <w:softHyphen/>
      </w:r>
      <w:r w:rsidRPr="00A2495D">
        <w:t>avtalet i juni 2020, ”Ett nytt regelverk för arbetslöshetsförsäkringen”</w:t>
      </w:r>
    </w:p>
    <w:p w:rsidR="00C26C04" w:rsidP="00C26C04" w:rsidRDefault="00B94BBF" w14:paraId="70D476BC" w14:textId="4DBA1281">
      <w:r w:rsidRPr="00A2495D">
        <w:t xml:space="preserve">SOU 2020:37. Utifrån denna </w:t>
      </w:r>
      <w:proofErr w:type="gramStart"/>
      <w:r w:rsidRPr="00A2495D">
        <w:t>utrednings arbete</w:t>
      </w:r>
      <w:proofErr w:type="gramEnd"/>
      <w:r w:rsidRPr="00A2495D">
        <w:t xml:space="preserve"> och med en flexicuritymodell med tydlig avtrappning</w:t>
      </w:r>
      <w:r w:rsidRPr="00A2495D">
        <w:rPr>
          <w:color w:val="000000" w:themeColor="text1"/>
        </w:rPr>
        <w:t xml:space="preserve">, bör så </w:t>
      </w:r>
      <w:r w:rsidRPr="00A2495D">
        <w:t>regeringen ta fram förslag för en reformering av arbetslös</w:t>
      </w:r>
      <w:r w:rsidR="00141F24">
        <w:softHyphen/>
      </w:r>
      <w:r w:rsidRPr="00A2495D">
        <w:t>hets</w:t>
      </w:r>
      <w:r w:rsidR="00225A03">
        <w:softHyphen/>
      </w:r>
      <w:r w:rsidRPr="00A2495D">
        <w:t>försäkringen.</w:t>
      </w:r>
    </w:p>
    <w:p w:rsidRPr="00C26C04" w:rsidR="00B94BBF" w:rsidP="00C26C04" w:rsidRDefault="00B94BBF" w14:paraId="2C51162A" w14:textId="55E29755">
      <w:pPr>
        <w:pStyle w:val="Rubrik2"/>
      </w:pPr>
      <w:r w:rsidRPr="00C26C04">
        <w:t>Fortsatta deltidsstudier med bibehållen ersättning</w:t>
      </w:r>
    </w:p>
    <w:p w:rsidR="00C26C04" w:rsidP="00C26C04" w:rsidRDefault="00B94BBF" w14:paraId="114C6518" w14:textId="7664BCE5">
      <w:pPr>
        <w:pStyle w:val="Normalutanindragellerluft"/>
      </w:pPr>
      <w:r w:rsidRPr="00A2495D">
        <w:t>Med utvecklingstakten i samhället finns behov att på flera sätt möjliggöra kompetens</w:t>
      </w:r>
      <w:r w:rsidR="00141F24">
        <w:softHyphen/>
      </w:r>
      <w:r w:rsidRPr="00A2495D">
        <w:t xml:space="preserve">utveckling och studier längre fram i livet, och att inte motverka steg som tagits av de som blir arbetssökande i denna riktning. Idag finns också flera utbildningar som bygger på möjligheten att arbeta heltid och att studera deltid på distans. </w:t>
      </w:r>
    </w:p>
    <w:p w:rsidR="00C26C04" w:rsidP="00C26C04" w:rsidRDefault="00B94BBF" w14:paraId="34E4F588" w14:textId="6F1B7618">
      <w:r w:rsidRPr="00A2495D">
        <w:t>Det är viktigt att arbetslöshetsförsäkringen (a-kassan) fokuserar på omställning, uppmuntrar till rörlighet och underlättar för människor att snabbt byta arbete. Då är det viktigt att den som är arbetssökande kan ta ett nytt arbete på heltid/utifrån arbets</w:t>
      </w:r>
      <w:r w:rsidR="00141F24">
        <w:softHyphen/>
      </w:r>
      <w:r w:rsidRPr="00A2495D">
        <w:t>förmåga. För studier finns vidare specifikt studiemedel och studielån, vars mål är att garantera försörjning under studier. Därför har det också varit viktigt att höja ålders</w:t>
      </w:r>
      <w:r w:rsidR="00141F24">
        <w:softHyphen/>
      </w:r>
      <w:r w:rsidRPr="00A2495D">
        <w:t>gränsen i CSN och att vi sett till att</w:t>
      </w:r>
      <w:r w:rsidRPr="00A2495D" w:rsidR="001F67E2">
        <w:t xml:space="preserve"> genomföra de historiska förändringarna av </w:t>
      </w:r>
      <w:r w:rsidRPr="00A2495D">
        <w:t>arbets</w:t>
      </w:r>
      <w:r w:rsidR="00141F24">
        <w:softHyphen/>
      </w:r>
      <w:r w:rsidRPr="00A2495D">
        <w:t>rätt</w:t>
      </w:r>
      <w:r w:rsidRPr="00A2495D" w:rsidR="001F67E2">
        <w:t>en tillsammans med</w:t>
      </w:r>
      <w:r w:rsidRPr="00A2495D">
        <w:t xml:space="preserve"> ett grundläggande omställnings- och kompetensstöd och </w:t>
      </w:r>
      <w:r w:rsidRPr="00A2495D">
        <w:lastRenderedPageBreak/>
        <w:t xml:space="preserve">ett nytt parallellt offentligt studiestöd, </w:t>
      </w:r>
      <w:r w:rsidRPr="00A2495D" w:rsidR="001F67E2">
        <w:t xml:space="preserve">i </w:t>
      </w:r>
      <w:r w:rsidRPr="00A2495D">
        <w:t>enlig</w:t>
      </w:r>
      <w:r w:rsidRPr="00A2495D" w:rsidR="001F67E2">
        <w:t>he</w:t>
      </w:r>
      <w:r w:rsidRPr="00A2495D">
        <w:t>t</w:t>
      </w:r>
      <w:r w:rsidRPr="00A2495D" w:rsidR="001F67E2">
        <w:t xml:space="preserve"> med</w:t>
      </w:r>
      <w:r w:rsidRPr="00A2495D">
        <w:t xml:space="preserve"> parternas överenskommelse</w:t>
      </w:r>
      <w:r w:rsidRPr="00382BB4" w:rsidR="001F67E2">
        <w:t>,</w:t>
      </w:r>
      <w:r w:rsidRPr="00A2495D">
        <w:t xml:space="preserve"> med bak</w:t>
      </w:r>
      <w:r w:rsidR="00141F24">
        <w:softHyphen/>
      </w:r>
      <w:r w:rsidRPr="00A2495D">
        <w:t xml:space="preserve">grund i </w:t>
      </w:r>
      <w:r w:rsidR="00C73C6A">
        <w:t>j</w:t>
      </w:r>
      <w:r w:rsidRPr="00A2495D">
        <w:t xml:space="preserve">anuariavtalet. </w:t>
      </w:r>
    </w:p>
    <w:p w:rsidRPr="00A2495D" w:rsidR="00B94BBF" w:rsidP="00C26C04" w:rsidRDefault="00B94BBF" w14:paraId="51B2FBF8" w14:textId="710B0935">
      <w:r w:rsidRPr="00A2495D">
        <w:t xml:space="preserve">En </w:t>
      </w:r>
      <w:r w:rsidRPr="00A2495D" w:rsidR="007D3A58">
        <w:t xml:space="preserve">arbetslöshetsförsäkring </w:t>
      </w:r>
      <w:r w:rsidRPr="00A2495D">
        <w:t>som öppnar för deltidsstudier behöver med andra ord kunna säkerställa att den arbetssökande därmed inte hindras från att ta arbete. Möjlig</w:t>
      </w:r>
      <w:r w:rsidR="00141F24">
        <w:softHyphen/>
      </w:r>
      <w:r w:rsidRPr="00A2495D">
        <w:t>heten att studera med a-kassa på deltid är och ska vara ett undantag och inte en regel. Samtidigt är det viktigt att påbörjade studier kan fullföljas och inte hindras i den mån arbetslinjen fortsatt kan upprätthållas. Vi vill därför att reglerna förändras så att arbets</w:t>
      </w:r>
      <w:r w:rsidR="00141F24">
        <w:softHyphen/>
      </w:r>
      <w:r w:rsidRPr="00A2495D">
        <w:t>sökande kan fortsätta sedan tidigare påbörjade deltidsstudier som inte begränsar dennes möjligheter att ta ett nytt arbete</w:t>
      </w:r>
      <w:r w:rsidR="00045A44">
        <w:t>.</w:t>
      </w:r>
      <w:r w:rsidRPr="00A2495D">
        <w:t xml:space="preserve"> </w:t>
      </w:r>
    </w:p>
    <w:sdt>
      <w:sdtPr>
        <w:alias w:val="CC_Underskrifter"/>
        <w:tag w:val="CC_Underskrifter"/>
        <w:id w:val="583496634"/>
        <w:lock w:val="sdtContentLocked"/>
        <w:placeholder>
          <w:docPart w:val="7B9720F0AFFA4BFA8047CAEA83B429CF"/>
        </w:placeholder>
      </w:sdtPr>
      <w:sdtEndPr/>
      <w:sdtContent>
        <w:p w:rsidR="00A2495D" w:rsidP="00A2495D" w:rsidRDefault="00A2495D" w14:paraId="75139C05" w14:textId="77777777"/>
        <w:p w:rsidRPr="008E0FE2" w:rsidR="004801AC" w:rsidP="00A2495D" w:rsidRDefault="00141F24" w14:paraId="714127BF" w14:textId="253C9BCF"/>
      </w:sdtContent>
    </w:sdt>
    <w:tbl>
      <w:tblPr>
        <w:tblW w:w="5000" w:type="pct"/>
        <w:tblLook w:val="04A0" w:firstRow="1" w:lastRow="0" w:firstColumn="1" w:lastColumn="0" w:noHBand="0" w:noVBand="1"/>
        <w:tblCaption w:val="underskrifter"/>
      </w:tblPr>
      <w:tblGrid>
        <w:gridCol w:w="4252"/>
        <w:gridCol w:w="4252"/>
      </w:tblGrid>
      <w:tr w:rsidR="00D526C9" w14:paraId="1C9D85A5" w14:textId="77777777">
        <w:trPr>
          <w:cantSplit/>
        </w:trPr>
        <w:tc>
          <w:tcPr>
            <w:tcW w:w="50" w:type="pct"/>
            <w:vAlign w:val="bottom"/>
          </w:tcPr>
          <w:p w:rsidR="00D526C9" w:rsidRDefault="00F90C39" w14:paraId="44AAFD10" w14:textId="77777777">
            <w:pPr>
              <w:pStyle w:val="Underskrifter"/>
            </w:pPr>
            <w:r>
              <w:t>Jonny Cato (C)</w:t>
            </w:r>
          </w:p>
        </w:tc>
        <w:tc>
          <w:tcPr>
            <w:tcW w:w="50" w:type="pct"/>
            <w:vAlign w:val="bottom"/>
          </w:tcPr>
          <w:p w:rsidR="00D526C9" w:rsidRDefault="00F90C39" w14:paraId="6EBB2594" w14:textId="77777777">
            <w:pPr>
              <w:pStyle w:val="Underskrifter"/>
            </w:pPr>
            <w:r>
              <w:t>Helena Vilhelmsson (C)</w:t>
            </w:r>
          </w:p>
        </w:tc>
      </w:tr>
      <w:tr w:rsidR="00D526C9" w14:paraId="435F9BCD" w14:textId="77777777">
        <w:trPr>
          <w:cantSplit/>
        </w:trPr>
        <w:tc>
          <w:tcPr>
            <w:tcW w:w="50" w:type="pct"/>
            <w:vAlign w:val="bottom"/>
          </w:tcPr>
          <w:p w:rsidR="00D526C9" w:rsidRDefault="00F90C39" w14:paraId="621CCD8D" w14:textId="77777777">
            <w:pPr>
              <w:pStyle w:val="Underskrifter"/>
            </w:pPr>
            <w:r>
              <w:t>Muharrem Demirok (C)</w:t>
            </w:r>
          </w:p>
        </w:tc>
        <w:tc>
          <w:tcPr>
            <w:tcW w:w="50" w:type="pct"/>
            <w:vAlign w:val="bottom"/>
          </w:tcPr>
          <w:p w:rsidR="00D526C9" w:rsidRDefault="00F90C39" w14:paraId="0606866C" w14:textId="77777777">
            <w:pPr>
              <w:pStyle w:val="Underskrifter"/>
            </w:pPr>
            <w:r>
              <w:t>Catarina Deremar (C)</w:t>
            </w:r>
          </w:p>
        </w:tc>
      </w:tr>
      <w:tr w:rsidR="00D526C9" w14:paraId="06399D2B" w14:textId="77777777">
        <w:trPr>
          <w:cantSplit/>
        </w:trPr>
        <w:tc>
          <w:tcPr>
            <w:tcW w:w="50" w:type="pct"/>
            <w:vAlign w:val="bottom"/>
          </w:tcPr>
          <w:p w:rsidR="00D526C9" w:rsidRDefault="00F90C39" w14:paraId="45E8D4A6" w14:textId="77777777">
            <w:pPr>
              <w:pStyle w:val="Underskrifter"/>
            </w:pPr>
            <w:r>
              <w:t>Martina Johansson (C)</w:t>
            </w:r>
          </w:p>
        </w:tc>
        <w:tc>
          <w:tcPr>
            <w:tcW w:w="50" w:type="pct"/>
            <w:vAlign w:val="bottom"/>
          </w:tcPr>
          <w:p w:rsidR="00D526C9" w:rsidRDefault="00F90C39" w14:paraId="1032C198" w14:textId="77777777">
            <w:pPr>
              <w:pStyle w:val="Underskrifter"/>
            </w:pPr>
            <w:r>
              <w:t>Anders W Jonsson (C)</w:t>
            </w:r>
          </w:p>
        </w:tc>
      </w:tr>
      <w:tr w:rsidR="00D526C9" w14:paraId="44492107" w14:textId="77777777">
        <w:trPr>
          <w:cantSplit/>
        </w:trPr>
        <w:tc>
          <w:tcPr>
            <w:tcW w:w="50" w:type="pct"/>
            <w:vAlign w:val="bottom"/>
          </w:tcPr>
          <w:p w:rsidR="00D526C9" w:rsidRDefault="00F90C39" w14:paraId="6B4F2FE5" w14:textId="77777777">
            <w:pPr>
              <w:pStyle w:val="Underskrifter"/>
            </w:pPr>
            <w:r>
              <w:t>Anders Ådahl (C)</w:t>
            </w:r>
          </w:p>
        </w:tc>
        <w:tc>
          <w:tcPr>
            <w:tcW w:w="50" w:type="pct"/>
            <w:vAlign w:val="bottom"/>
          </w:tcPr>
          <w:p w:rsidR="00D526C9" w:rsidRDefault="00F90C39" w14:paraId="57ED43A6" w14:textId="77777777">
            <w:pPr>
              <w:pStyle w:val="Underskrifter"/>
            </w:pPr>
            <w:r>
              <w:t>Anne-Li Sjölund (C)</w:t>
            </w:r>
          </w:p>
        </w:tc>
      </w:tr>
      <w:tr w:rsidR="00D526C9" w14:paraId="59B0E44F" w14:textId="77777777">
        <w:trPr>
          <w:cantSplit/>
        </w:trPr>
        <w:tc>
          <w:tcPr>
            <w:tcW w:w="50" w:type="pct"/>
            <w:vAlign w:val="bottom"/>
          </w:tcPr>
          <w:p w:rsidR="00D526C9" w:rsidRDefault="00F90C39" w14:paraId="4484EEB2" w14:textId="77777777">
            <w:pPr>
              <w:pStyle w:val="Underskrifter"/>
            </w:pPr>
            <w:r>
              <w:t>Christofer Bergenblock (C)</w:t>
            </w:r>
          </w:p>
        </w:tc>
        <w:tc>
          <w:tcPr>
            <w:tcW w:w="50" w:type="pct"/>
            <w:vAlign w:val="bottom"/>
          </w:tcPr>
          <w:p w:rsidR="00D526C9" w:rsidRDefault="00F90C39" w14:paraId="3AC604BF" w14:textId="77777777">
            <w:pPr>
              <w:pStyle w:val="Underskrifter"/>
            </w:pPr>
            <w:r>
              <w:t>Niels Paarup-Petersen (C)</w:t>
            </w:r>
          </w:p>
        </w:tc>
      </w:tr>
      <w:tr w:rsidR="00D526C9" w14:paraId="3E6D686D" w14:textId="77777777">
        <w:trPr>
          <w:gridAfter w:val="1"/>
          <w:wAfter w:w="4252" w:type="dxa"/>
          <w:cantSplit/>
        </w:trPr>
        <w:tc>
          <w:tcPr>
            <w:tcW w:w="50" w:type="pct"/>
            <w:vAlign w:val="bottom"/>
          </w:tcPr>
          <w:p w:rsidR="00D526C9" w:rsidRDefault="00F90C39" w14:paraId="72338B21" w14:textId="77777777">
            <w:pPr>
              <w:pStyle w:val="Underskrifter"/>
            </w:pPr>
            <w:r>
              <w:t>Anna Lasses (C)</w:t>
            </w:r>
          </w:p>
        </w:tc>
      </w:tr>
    </w:tbl>
    <w:p w:rsidR="0021772F" w:rsidRDefault="0021772F" w14:paraId="4F132ABA" w14:textId="77777777"/>
    <w:sectPr w:rsidR="0021772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5ADE" w14:textId="77777777" w:rsidR="008C47BF" w:rsidRDefault="008C47BF" w:rsidP="000C1CAD">
      <w:pPr>
        <w:spacing w:line="240" w:lineRule="auto"/>
      </w:pPr>
      <w:r>
        <w:separator/>
      </w:r>
    </w:p>
  </w:endnote>
  <w:endnote w:type="continuationSeparator" w:id="0">
    <w:p w14:paraId="568032FF" w14:textId="77777777" w:rsidR="008C47BF" w:rsidRDefault="008C47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3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7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466E" w14:textId="28CC3807" w:rsidR="00262EA3" w:rsidRPr="00A2495D" w:rsidRDefault="00262EA3" w:rsidP="00A249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BEC3" w14:textId="77777777" w:rsidR="008C47BF" w:rsidRDefault="008C47BF" w:rsidP="000C1CAD">
      <w:pPr>
        <w:spacing w:line="240" w:lineRule="auto"/>
      </w:pPr>
      <w:r>
        <w:separator/>
      </w:r>
    </w:p>
  </w:footnote>
  <w:footnote w:type="continuationSeparator" w:id="0">
    <w:p w14:paraId="481D5035" w14:textId="77777777" w:rsidR="008C47BF" w:rsidRDefault="008C47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82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15358B" wp14:editId="3DB3F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D5AC5A" w14:textId="14CF2601" w:rsidR="00262EA3" w:rsidRDefault="00141F24" w:rsidP="008103B5">
                          <w:pPr>
                            <w:jc w:val="right"/>
                          </w:pPr>
                          <w:sdt>
                            <w:sdtPr>
                              <w:alias w:val="CC_Noformat_Partikod"/>
                              <w:tag w:val="CC_Noformat_Partikod"/>
                              <w:id w:val="-53464382"/>
                              <w:text/>
                            </w:sdtPr>
                            <w:sdtEndPr/>
                            <w:sdtContent>
                              <w:r w:rsidR="008C47BF">
                                <w:t>C</w:t>
                              </w:r>
                            </w:sdtContent>
                          </w:sdt>
                          <w:sdt>
                            <w:sdtPr>
                              <w:alias w:val="CC_Noformat_Partinummer"/>
                              <w:tag w:val="CC_Noformat_Partinummer"/>
                              <w:id w:val="-1709555926"/>
                              <w:placeholder>
                                <w:docPart w:val="5DA5BBA7BBCB48A18602DF1386088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535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D5AC5A" w14:textId="14CF2601" w:rsidR="00262EA3" w:rsidRDefault="00141F24" w:rsidP="008103B5">
                    <w:pPr>
                      <w:jc w:val="right"/>
                    </w:pPr>
                    <w:sdt>
                      <w:sdtPr>
                        <w:alias w:val="CC_Noformat_Partikod"/>
                        <w:tag w:val="CC_Noformat_Partikod"/>
                        <w:id w:val="-53464382"/>
                        <w:text/>
                      </w:sdtPr>
                      <w:sdtEndPr/>
                      <w:sdtContent>
                        <w:r w:rsidR="008C47BF">
                          <w:t>C</w:t>
                        </w:r>
                      </w:sdtContent>
                    </w:sdt>
                    <w:sdt>
                      <w:sdtPr>
                        <w:alias w:val="CC_Noformat_Partinummer"/>
                        <w:tag w:val="CC_Noformat_Partinummer"/>
                        <w:id w:val="-1709555926"/>
                        <w:placeholder>
                          <w:docPart w:val="5DA5BBA7BBCB48A18602DF1386088A81"/>
                        </w:placeholder>
                        <w:showingPlcHdr/>
                        <w:text/>
                      </w:sdtPr>
                      <w:sdtEndPr/>
                      <w:sdtContent>
                        <w:r w:rsidR="00262EA3">
                          <w:t xml:space="preserve"> </w:t>
                        </w:r>
                      </w:sdtContent>
                    </w:sdt>
                  </w:p>
                </w:txbxContent>
              </v:textbox>
              <w10:wrap anchorx="page"/>
            </v:shape>
          </w:pict>
        </mc:Fallback>
      </mc:AlternateContent>
    </w:r>
  </w:p>
  <w:p w14:paraId="49DB62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A974" w14:textId="77777777" w:rsidR="00262EA3" w:rsidRDefault="00262EA3" w:rsidP="008563AC">
    <w:pPr>
      <w:jc w:val="right"/>
    </w:pPr>
  </w:p>
  <w:p w14:paraId="711BA3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640B" w14:textId="77777777" w:rsidR="00262EA3" w:rsidRDefault="00141F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476D17" wp14:editId="7830DE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06EC0A" w14:textId="65CD9F25" w:rsidR="00262EA3" w:rsidRDefault="00141F24" w:rsidP="00A314CF">
    <w:pPr>
      <w:pStyle w:val="FSHNormal"/>
      <w:spacing w:before="40"/>
    </w:pPr>
    <w:sdt>
      <w:sdtPr>
        <w:alias w:val="CC_Noformat_Motionstyp"/>
        <w:tag w:val="CC_Noformat_Motionstyp"/>
        <w:id w:val="1162973129"/>
        <w:lock w:val="sdtContentLocked"/>
        <w15:appearance w15:val="hidden"/>
        <w:text/>
      </w:sdtPr>
      <w:sdtEndPr/>
      <w:sdtContent>
        <w:r w:rsidR="00A2495D">
          <w:t>Kommittémotion</w:t>
        </w:r>
      </w:sdtContent>
    </w:sdt>
    <w:r w:rsidR="00821B36">
      <w:t xml:space="preserve"> </w:t>
    </w:r>
    <w:sdt>
      <w:sdtPr>
        <w:alias w:val="CC_Noformat_Partikod"/>
        <w:tag w:val="CC_Noformat_Partikod"/>
        <w:id w:val="1471015553"/>
        <w:text/>
      </w:sdtPr>
      <w:sdtEndPr/>
      <w:sdtContent>
        <w:r w:rsidR="008C47BF">
          <w:t>C</w:t>
        </w:r>
      </w:sdtContent>
    </w:sdt>
    <w:sdt>
      <w:sdtPr>
        <w:alias w:val="CC_Noformat_Partinummer"/>
        <w:tag w:val="CC_Noformat_Partinummer"/>
        <w:id w:val="-2014525982"/>
        <w:placeholder>
          <w:docPart w:val="A88450CC6BEB4BCD86758E48E41623B2"/>
        </w:placeholder>
        <w:showingPlcHdr/>
        <w:text/>
      </w:sdtPr>
      <w:sdtEndPr/>
      <w:sdtContent>
        <w:r w:rsidR="00821B36">
          <w:t xml:space="preserve"> </w:t>
        </w:r>
      </w:sdtContent>
    </w:sdt>
  </w:p>
  <w:p w14:paraId="449A00CB" w14:textId="77777777" w:rsidR="00262EA3" w:rsidRPr="008227B3" w:rsidRDefault="00141F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1D3852" w14:textId="0BE9C3E4" w:rsidR="00262EA3" w:rsidRPr="008227B3" w:rsidRDefault="00141F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495D">
          <w:t>2022/23</w:t>
        </w:r>
      </w:sdtContent>
    </w:sdt>
    <w:sdt>
      <w:sdtPr>
        <w:rPr>
          <w:rStyle w:val="BeteckningChar"/>
        </w:rPr>
        <w:alias w:val="CC_Noformat_Partibet"/>
        <w:tag w:val="CC_Noformat_Partibet"/>
        <w:id w:val="405810658"/>
        <w:lock w:val="sdtContentLocked"/>
        <w:placeholder>
          <w:docPart w:val="3B0121220D3749A9A47B5AA970C6F3AE"/>
        </w:placeholder>
        <w:showingPlcHdr/>
        <w15:appearance w15:val="hidden"/>
        <w:text/>
      </w:sdtPr>
      <w:sdtEndPr>
        <w:rPr>
          <w:rStyle w:val="Rubrik1Char"/>
          <w:rFonts w:asciiTheme="majorHAnsi" w:hAnsiTheme="majorHAnsi"/>
          <w:sz w:val="38"/>
        </w:rPr>
      </w:sdtEndPr>
      <w:sdtContent>
        <w:r w:rsidR="00A2495D">
          <w:t>:852</w:t>
        </w:r>
      </w:sdtContent>
    </w:sdt>
  </w:p>
  <w:p w14:paraId="7306940D" w14:textId="7E87D1C8" w:rsidR="00262EA3" w:rsidRDefault="00141F24" w:rsidP="00E03A3D">
    <w:pPr>
      <w:pStyle w:val="Motionr"/>
    </w:pPr>
    <w:sdt>
      <w:sdtPr>
        <w:alias w:val="CC_Noformat_Avtext"/>
        <w:tag w:val="CC_Noformat_Avtext"/>
        <w:id w:val="-2020768203"/>
        <w:lock w:val="sdtContentLocked"/>
        <w:placeholder>
          <w:docPart w:val="4BE8AA3316ED41EFA998EAB1F113C7E2"/>
        </w:placeholder>
        <w15:appearance w15:val="hidden"/>
        <w:text/>
      </w:sdtPr>
      <w:sdtEndPr/>
      <w:sdtContent>
        <w:r w:rsidR="00A2495D">
          <w:t>av Jonny Cato m.fl. (C)</w:t>
        </w:r>
      </w:sdtContent>
    </w:sdt>
  </w:p>
  <w:sdt>
    <w:sdtPr>
      <w:alias w:val="CC_Noformat_Rubtext"/>
      <w:tag w:val="CC_Noformat_Rubtext"/>
      <w:id w:val="-218060500"/>
      <w:lock w:val="sdtLocked"/>
      <w:text/>
    </w:sdtPr>
    <w:sdtEndPr/>
    <w:sdtContent>
      <w:p w14:paraId="5E6AB700" w14:textId="5A448F4D" w:rsidR="00262EA3" w:rsidRDefault="00FA77BD" w:rsidP="00283E0F">
        <w:pPr>
          <w:pStyle w:val="FSHRub2"/>
        </w:pPr>
        <w:r>
          <w:t>Arbetsmarknad</w:t>
        </w:r>
      </w:p>
    </w:sdtContent>
  </w:sdt>
  <w:sdt>
    <w:sdtPr>
      <w:alias w:val="CC_Boilerplate_3"/>
      <w:tag w:val="CC_Boilerplate_3"/>
      <w:id w:val="1606463544"/>
      <w:lock w:val="sdtContentLocked"/>
      <w15:appearance w15:val="hidden"/>
      <w:text w:multiLine="1"/>
    </w:sdtPr>
    <w:sdtEndPr/>
    <w:sdtContent>
      <w:p w14:paraId="3EFB53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300B16"/>
    <w:multiLevelType w:val="hybridMultilevel"/>
    <w:tmpl w:val="F0DCD554"/>
    <w:lvl w:ilvl="0" w:tplc="4A421996">
      <w:numFmt w:val="bullet"/>
      <w:lvlText w:val="-"/>
      <w:lvlJc w:val="left"/>
      <w:pPr>
        <w:ind w:left="745" w:hanging="360"/>
      </w:pPr>
      <w:rPr>
        <w:rFonts w:ascii="Times New Roman" w:eastAsiaTheme="minorHAnsi" w:hAnsi="Times New Roman" w:cs="Times New Roman" w:hint="default"/>
      </w:rPr>
    </w:lvl>
    <w:lvl w:ilvl="1" w:tplc="041D0003">
      <w:start w:val="1"/>
      <w:numFmt w:val="bullet"/>
      <w:lvlText w:val="o"/>
      <w:lvlJc w:val="left"/>
      <w:pPr>
        <w:ind w:left="1465" w:hanging="360"/>
      </w:pPr>
      <w:rPr>
        <w:rFonts w:ascii="Courier New" w:hAnsi="Courier New" w:cs="Courier New" w:hint="default"/>
      </w:rPr>
    </w:lvl>
    <w:lvl w:ilvl="2" w:tplc="041D0005">
      <w:start w:val="1"/>
      <w:numFmt w:val="bullet"/>
      <w:lvlText w:val=""/>
      <w:lvlJc w:val="left"/>
      <w:pPr>
        <w:ind w:left="2185" w:hanging="360"/>
      </w:pPr>
      <w:rPr>
        <w:rFonts w:ascii="Wingdings" w:hAnsi="Wingdings" w:hint="default"/>
      </w:rPr>
    </w:lvl>
    <w:lvl w:ilvl="3" w:tplc="041D0001">
      <w:start w:val="1"/>
      <w:numFmt w:val="bullet"/>
      <w:lvlText w:val=""/>
      <w:lvlJc w:val="left"/>
      <w:pPr>
        <w:ind w:left="2905" w:hanging="360"/>
      </w:pPr>
      <w:rPr>
        <w:rFonts w:ascii="Symbol" w:hAnsi="Symbol" w:hint="default"/>
      </w:rPr>
    </w:lvl>
    <w:lvl w:ilvl="4" w:tplc="041D0003">
      <w:start w:val="1"/>
      <w:numFmt w:val="bullet"/>
      <w:lvlText w:val="o"/>
      <w:lvlJc w:val="left"/>
      <w:pPr>
        <w:ind w:left="3625" w:hanging="360"/>
      </w:pPr>
      <w:rPr>
        <w:rFonts w:ascii="Courier New" w:hAnsi="Courier New" w:cs="Courier New" w:hint="default"/>
      </w:rPr>
    </w:lvl>
    <w:lvl w:ilvl="5" w:tplc="041D0005">
      <w:start w:val="1"/>
      <w:numFmt w:val="bullet"/>
      <w:lvlText w:val=""/>
      <w:lvlJc w:val="left"/>
      <w:pPr>
        <w:ind w:left="4345" w:hanging="360"/>
      </w:pPr>
      <w:rPr>
        <w:rFonts w:ascii="Wingdings" w:hAnsi="Wingdings" w:hint="default"/>
      </w:rPr>
    </w:lvl>
    <w:lvl w:ilvl="6" w:tplc="041D0001">
      <w:start w:val="1"/>
      <w:numFmt w:val="bullet"/>
      <w:lvlText w:val=""/>
      <w:lvlJc w:val="left"/>
      <w:pPr>
        <w:ind w:left="5065" w:hanging="360"/>
      </w:pPr>
      <w:rPr>
        <w:rFonts w:ascii="Symbol" w:hAnsi="Symbol" w:hint="default"/>
      </w:rPr>
    </w:lvl>
    <w:lvl w:ilvl="7" w:tplc="041D0003">
      <w:start w:val="1"/>
      <w:numFmt w:val="bullet"/>
      <w:lvlText w:val="o"/>
      <w:lvlJc w:val="left"/>
      <w:pPr>
        <w:ind w:left="5785" w:hanging="360"/>
      </w:pPr>
      <w:rPr>
        <w:rFonts w:ascii="Courier New" w:hAnsi="Courier New" w:cs="Courier New" w:hint="default"/>
      </w:rPr>
    </w:lvl>
    <w:lvl w:ilvl="8" w:tplc="041D0005">
      <w:start w:val="1"/>
      <w:numFmt w:val="bullet"/>
      <w:lvlText w:val=""/>
      <w:lvlJc w:val="left"/>
      <w:pPr>
        <w:ind w:left="6505"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9735B1"/>
    <w:multiLevelType w:val="hybridMultilevel"/>
    <w:tmpl w:val="B3B81138"/>
    <w:lvl w:ilvl="0" w:tplc="6046DB88">
      <w:numFmt w:val="bullet"/>
      <w:lvlText w:val="-"/>
      <w:lvlJc w:val="left"/>
      <w:pPr>
        <w:ind w:left="700" w:hanging="360"/>
      </w:pPr>
      <w:rPr>
        <w:rFonts w:ascii="Times New Roman" w:eastAsiaTheme="minorHAnsi" w:hAnsi="Times New Roman" w:cs="Times New Roman" w:hint="default"/>
      </w:rPr>
    </w:lvl>
    <w:lvl w:ilvl="1" w:tplc="041D0003">
      <w:start w:val="1"/>
      <w:numFmt w:val="bullet"/>
      <w:lvlText w:val="o"/>
      <w:lvlJc w:val="left"/>
      <w:pPr>
        <w:ind w:left="1420" w:hanging="360"/>
      </w:pPr>
      <w:rPr>
        <w:rFonts w:ascii="Courier New" w:hAnsi="Courier New" w:cs="Courier New" w:hint="default"/>
      </w:rPr>
    </w:lvl>
    <w:lvl w:ilvl="2" w:tplc="041D0005">
      <w:start w:val="1"/>
      <w:numFmt w:val="bullet"/>
      <w:lvlText w:val=""/>
      <w:lvlJc w:val="left"/>
      <w:pPr>
        <w:ind w:left="2140" w:hanging="360"/>
      </w:pPr>
      <w:rPr>
        <w:rFonts w:ascii="Wingdings" w:hAnsi="Wingdings" w:hint="default"/>
      </w:rPr>
    </w:lvl>
    <w:lvl w:ilvl="3" w:tplc="041D0001">
      <w:start w:val="1"/>
      <w:numFmt w:val="bullet"/>
      <w:lvlText w:val=""/>
      <w:lvlJc w:val="left"/>
      <w:pPr>
        <w:ind w:left="2860" w:hanging="360"/>
      </w:pPr>
      <w:rPr>
        <w:rFonts w:ascii="Symbol" w:hAnsi="Symbol" w:hint="default"/>
      </w:rPr>
    </w:lvl>
    <w:lvl w:ilvl="4" w:tplc="041D0003">
      <w:start w:val="1"/>
      <w:numFmt w:val="bullet"/>
      <w:lvlText w:val="o"/>
      <w:lvlJc w:val="left"/>
      <w:pPr>
        <w:ind w:left="3580" w:hanging="360"/>
      </w:pPr>
      <w:rPr>
        <w:rFonts w:ascii="Courier New" w:hAnsi="Courier New" w:cs="Courier New" w:hint="default"/>
      </w:rPr>
    </w:lvl>
    <w:lvl w:ilvl="5" w:tplc="041D0005">
      <w:start w:val="1"/>
      <w:numFmt w:val="bullet"/>
      <w:lvlText w:val=""/>
      <w:lvlJc w:val="left"/>
      <w:pPr>
        <w:ind w:left="4300" w:hanging="360"/>
      </w:pPr>
      <w:rPr>
        <w:rFonts w:ascii="Wingdings" w:hAnsi="Wingdings" w:hint="default"/>
      </w:rPr>
    </w:lvl>
    <w:lvl w:ilvl="6" w:tplc="041D0001">
      <w:start w:val="1"/>
      <w:numFmt w:val="bullet"/>
      <w:lvlText w:val=""/>
      <w:lvlJc w:val="left"/>
      <w:pPr>
        <w:ind w:left="5020" w:hanging="360"/>
      </w:pPr>
      <w:rPr>
        <w:rFonts w:ascii="Symbol" w:hAnsi="Symbol" w:hint="default"/>
      </w:rPr>
    </w:lvl>
    <w:lvl w:ilvl="7" w:tplc="041D0003">
      <w:start w:val="1"/>
      <w:numFmt w:val="bullet"/>
      <w:lvlText w:val="o"/>
      <w:lvlJc w:val="left"/>
      <w:pPr>
        <w:ind w:left="5740" w:hanging="360"/>
      </w:pPr>
      <w:rPr>
        <w:rFonts w:ascii="Courier New" w:hAnsi="Courier New" w:cs="Courier New" w:hint="default"/>
      </w:rPr>
    </w:lvl>
    <w:lvl w:ilvl="8" w:tplc="041D0005">
      <w:start w:val="1"/>
      <w:numFmt w:val="bullet"/>
      <w:lvlText w:val=""/>
      <w:lvlJc w:val="left"/>
      <w:pPr>
        <w:ind w:left="646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E5D1301"/>
    <w:multiLevelType w:val="hybridMultilevel"/>
    <w:tmpl w:val="551A2C7E"/>
    <w:lvl w:ilvl="0" w:tplc="E0129AFC">
      <w:numFmt w:val="bullet"/>
      <w:lvlText w:val="-"/>
      <w:lvlJc w:val="left"/>
      <w:pPr>
        <w:ind w:left="700" w:hanging="360"/>
      </w:pPr>
      <w:rPr>
        <w:rFonts w:ascii="Times New Roman" w:eastAsiaTheme="minorHAnsi" w:hAnsi="Times New Roman" w:cs="Times New Roman" w:hint="default"/>
      </w:rPr>
    </w:lvl>
    <w:lvl w:ilvl="1" w:tplc="041D0003">
      <w:start w:val="1"/>
      <w:numFmt w:val="bullet"/>
      <w:lvlText w:val="o"/>
      <w:lvlJc w:val="left"/>
      <w:pPr>
        <w:ind w:left="1420" w:hanging="360"/>
      </w:pPr>
      <w:rPr>
        <w:rFonts w:ascii="Courier New" w:hAnsi="Courier New" w:cs="Courier New" w:hint="default"/>
      </w:rPr>
    </w:lvl>
    <w:lvl w:ilvl="2" w:tplc="041D0005">
      <w:start w:val="1"/>
      <w:numFmt w:val="bullet"/>
      <w:lvlText w:val=""/>
      <w:lvlJc w:val="left"/>
      <w:pPr>
        <w:ind w:left="2140" w:hanging="360"/>
      </w:pPr>
      <w:rPr>
        <w:rFonts w:ascii="Wingdings" w:hAnsi="Wingdings" w:hint="default"/>
      </w:rPr>
    </w:lvl>
    <w:lvl w:ilvl="3" w:tplc="041D0001">
      <w:start w:val="1"/>
      <w:numFmt w:val="bullet"/>
      <w:lvlText w:val=""/>
      <w:lvlJc w:val="left"/>
      <w:pPr>
        <w:ind w:left="2860" w:hanging="360"/>
      </w:pPr>
      <w:rPr>
        <w:rFonts w:ascii="Symbol" w:hAnsi="Symbol" w:hint="default"/>
      </w:rPr>
    </w:lvl>
    <w:lvl w:ilvl="4" w:tplc="041D0003">
      <w:start w:val="1"/>
      <w:numFmt w:val="bullet"/>
      <w:lvlText w:val="o"/>
      <w:lvlJc w:val="left"/>
      <w:pPr>
        <w:ind w:left="3580" w:hanging="360"/>
      </w:pPr>
      <w:rPr>
        <w:rFonts w:ascii="Courier New" w:hAnsi="Courier New" w:cs="Courier New" w:hint="default"/>
      </w:rPr>
    </w:lvl>
    <w:lvl w:ilvl="5" w:tplc="041D0005">
      <w:start w:val="1"/>
      <w:numFmt w:val="bullet"/>
      <w:lvlText w:val=""/>
      <w:lvlJc w:val="left"/>
      <w:pPr>
        <w:ind w:left="4300" w:hanging="360"/>
      </w:pPr>
      <w:rPr>
        <w:rFonts w:ascii="Wingdings" w:hAnsi="Wingdings" w:hint="default"/>
      </w:rPr>
    </w:lvl>
    <w:lvl w:ilvl="6" w:tplc="041D0001">
      <w:start w:val="1"/>
      <w:numFmt w:val="bullet"/>
      <w:lvlText w:val=""/>
      <w:lvlJc w:val="left"/>
      <w:pPr>
        <w:ind w:left="5020" w:hanging="360"/>
      </w:pPr>
      <w:rPr>
        <w:rFonts w:ascii="Symbol" w:hAnsi="Symbol" w:hint="default"/>
      </w:rPr>
    </w:lvl>
    <w:lvl w:ilvl="7" w:tplc="041D0003">
      <w:start w:val="1"/>
      <w:numFmt w:val="bullet"/>
      <w:lvlText w:val="o"/>
      <w:lvlJc w:val="left"/>
      <w:pPr>
        <w:ind w:left="5740" w:hanging="360"/>
      </w:pPr>
      <w:rPr>
        <w:rFonts w:ascii="Courier New" w:hAnsi="Courier New" w:cs="Courier New" w:hint="default"/>
      </w:rPr>
    </w:lvl>
    <w:lvl w:ilvl="8" w:tplc="041D0005">
      <w:start w:val="1"/>
      <w:numFmt w:val="bullet"/>
      <w:lvlText w:val=""/>
      <w:lvlJc w:val="left"/>
      <w:pPr>
        <w:ind w:left="646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4"/>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C47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44"/>
    <w:rsid w:val="000466E4"/>
    <w:rsid w:val="00046AC8"/>
    <w:rsid w:val="00046B18"/>
    <w:rsid w:val="00047CB1"/>
    <w:rsid w:val="000508D3"/>
    <w:rsid w:val="00050A98"/>
    <w:rsid w:val="00050DBC"/>
    <w:rsid w:val="0005184F"/>
    <w:rsid w:val="00051929"/>
    <w:rsid w:val="0005206D"/>
    <w:rsid w:val="00052A07"/>
    <w:rsid w:val="00053845"/>
    <w:rsid w:val="00053AC8"/>
    <w:rsid w:val="000542C8"/>
    <w:rsid w:val="00055933"/>
    <w:rsid w:val="00055B43"/>
    <w:rsid w:val="0005734F"/>
    <w:rsid w:val="000577E2"/>
    <w:rsid w:val="00057B9F"/>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8D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31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A3"/>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43"/>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24"/>
    <w:rsid w:val="0014268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04"/>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18"/>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C4"/>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A6C"/>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7E2"/>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2F"/>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03"/>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D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D0"/>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E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B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0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38B"/>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B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C3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7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85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71"/>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0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A58"/>
    <w:rsid w:val="007D41C8"/>
    <w:rsid w:val="007D42D4"/>
    <w:rsid w:val="007D5A70"/>
    <w:rsid w:val="007D5E2B"/>
    <w:rsid w:val="007D6916"/>
    <w:rsid w:val="007D71DA"/>
    <w:rsid w:val="007D7204"/>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F9"/>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BB"/>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EE"/>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7B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92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7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59"/>
    <w:rsid w:val="00916C74"/>
    <w:rsid w:val="0091721A"/>
    <w:rsid w:val="00917244"/>
    <w:rsid w:val="00917609"/>
    <w:rsid w:val="00920110"/>
    <w:rsid w:val="0092028F"/>
    <w:rsid w:val="00920881"/>
    <w:rsid w:val="009211B9"/>
    <w:rsid w:val="009212F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48B"/>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4E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C2"/>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5D"/>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017"/>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B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0A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BB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23"/>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52F"/>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ACF"/>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0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F7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C6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7DA"/>
    <w:rsid w:val="00CC11BF"/>
    <w:rsid w:val="00CC12A8"/>
    <w:rsid w:val="00CC1D33"/>
    <w:rsid w:val="00CC24B9"/>
    <w:rsid w:val="00CC2F7D"/>
    <w:rsid w:val="00CC37C7"/>
    <w:rsid w:val="00CC4B65"/>
    <w:rsid w:val="00CC4C93"/>
    <w:rsid w:val="00CC4E7C"/>
    <w:rsid w:val="00CC5187"/>
    <w:rsid w:val="00CC521F"/>
    <w:rsid w:val="00CC5238"/>
    <w:rsid w:val="00CC56F7"/>
    <w:rsid w:val="00CC5C6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C9"/>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F4"/>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48"/>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83"/>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5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77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6B"/>
    <w:rsid w:val="00F7427F"/>
    <w:rsid w:val="00F75848"/>
    <w:rsid w:val="00F75A6B"/>
    <w:rsid w:val="00F76FBF"/>
    <w:rsid w:val="00F7702C"/>
    <w:rsid w:val="00F77A2D"/>
    <w:rsid w:val="00F77C89"/>
    <w:rsid w:val="00F80EE2"/>
    <w:rsid w:val="00F80FD0"/>
    <w:rsid w:val="00F81044"/>
    <w:rsid w:val="00F81F92"/>
    <w:rsid w:val="00F83A83"/>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39"/>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7B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95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24"/>
    <w:rsid w:val="00FE0BB9"/>
    <w:rsid w:val="00FE1094"/>
    <w:rsid w:val="00FE3142"/>
    <w:rsid w:val="00FE3618"/>
    <w:rsid w:val="00FE3C30"/>
    <w:rsid w:val="00FE3ED2"/>
    <w:rsid w:val="00FE3EFC"/>
    <w:rsid w:val="00FE47B6"/>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ABE9E6"/>
  <w15:chartTrackingRefBased/>
  <w15:docId w15:val="{AA581893-90C5-4F54-B05E-A8A92CDB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8256">
      <w:bodyDiv w:val="1"/>
      <w:marLeft w:val="0"/>
      <w:marRight w:val="0"/>
      <w:marTop w:val="0"/>
      <w:marBottom w:val="0"/>
      <w:divBdr>
        <w:top w:val="none" w:sz="0" w:space="0" w:color="auto"/>
        <w:left w:val="none" w:sz="0" w:space="0" w:color="auto"/>
        <w:bottom w:val="none" w:sz="0" w:space="0" w:color="auto"/>
        <w:right w:val="none" w:sz="0" w:space="0" w:color="auto"/>
      </w:divBdr>
    </w:div>
    <w:div w:id="15827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FFFFFC6EE64ABA9A6D3501B1120A52"/>
        <w:category>
          <w:name w:val="Allmänt"/>
          <w:gallery w:val="placeholder"/>
        </w:category>
        <w:types>
          <w:type w:val="bbPlcHdr"/>
        </w:types>
        <w:behaviors>
          <w:behavior w:val="content"/>
        </w:behaviors>
        <w:guid w:val="{6E699F59-7393-4358-A656-C4F1E040FDD9}"/>
      </w:docPartPr>
      <w:docPartBody>
        <w:p w:rsidR="00F73093" w:rsidRDefault="006F0445">
          <w:pPr>
            <w:pStyle w:val="CDFFFFFC6EE64ABA9A6D3501B1120A52"/>
          </w:pPr>
          <w:r w:rsidRPr="005A0A93">
            <w:rPr>
              <w:rStyle w:val="Platshllartext"/>
            </w:rPr>
            <w:t>Förslag till riksdagsbeslut</w:t>
          </w:r>
        </w:p>
      </w:docPartBody>
    </w:docPart>
    <w:docPart>
      <w:docPartPr>
        <w:name w:val="1543E14D6DFD4B42A80EEDFEF2EF8587"/>
        <w:category>
          <w:name w:val="Allmänt"/>
          <w:gallery w:val="placeholder"/>
        </w:category>
        <w:types>
          <w:type w:val="bbPlcHdr"/>
        </w:types>
        <w:behaviors>
          <w:behavior w:val="content"/>
        </w:behaviors>
        <w:guid w:val="{8523537A-09D5-43F5-8515-1CA8DAB439AF}"/>
      </w:docPartPr>
      <w:docPartBody>
        <w:p w:rsidR="00F73093" w:rsidRDefault="006F0445">
          <w:pPr>
            <w:pStyle w:val="1543E14D6DFD4B42A80EEDFEF2EF8587"/>
          </w:pPr>
          <w:r w:rsidRPr="005A0A93">
            <w:rPr>
              <w:rStyle w:val="Platshllartext"/>
            </w:rPr>
            <w:t>Motivering</w:t>
          </w:r>
        </w:p>
      </w:docPartBody>
    </w:docPart>
    <w:docPart>
      <w:docPartPr>
        <w:name w:val="4BE8AA3316ED41EFA998EAB1F113C7E2"/>
        <w:category>
          <w:name w:val="Allmänt"/>
          <w:gallery w:val="placeholder"/>
        </w:category>
        <w:types>
          <w:type w:val="bbPlcHdr"/>
        </w:types>
        <w:behaviors>
          <w:behavior w:val="content"/>
        </w:behaviors>
        <w:guid w:val="{B3BFFB72-11EC-412C-9C22-F1E014C7717B}"/>
      </w:docPartPr>
      <w:docPartBody>
        <w:p w:rsidR="00F73093" w:rsidRDefault="006F0445" w:rsidP="006F0445">
          <w:pPr>
            <w:pStyle w:val="4BE8AA3316ED41EFA998EAB1F113C7E2"/>
          </w:pPr>
          <w:r>
            <w:rPr>
              <w:rStyle w:val="Platshllartext"/>
              <w:color w:val="808080" w:themeColor="background1" w:themeShade="80"/>
            </w:rPr>
            <w:t>Vänligen skriv in yrkandena här. Genom att använda knapparna under fliken Motion blir de rätt formulerade.</w:t>
          </w:r>
        </w:p>
      </w:docPartBody>
    </w:docPart>
    <w:docPart>
      <w:docPartPr>
        <w:name w:val="7B9720F0AFFA4BFA8047CAEA83B429CF"/>
        <w:category>
          <w:name w:val="Allmänt"/>
          <w:gallery w:val="placeholder"/>
        </w:category>
        <w:types>
          <w:type w:val="bbPlcHdr"/>
        </w:types>
        <w:behaviors>
          <w:behavior w:val="content"/>
        </w:behaviors>
        <w:guid w:val="{1759C578-4E8E-413A-A8DD-5AA4213C4D22}"/>
      </w:docPartPr>
      <w:docPartBody>
        <w:p w:rsidR="00936D3F" w:rsidRDefault="00936D3F"/>
      </w:docPartBody>
    </w:docPart>
    <w:docPart>
      <w:docPartPr>
        <w:name w:val="5DA5BBA7BBCB48A18602DF1386088A81"/>
        <w:category>
          <w:name w:val="Allmänt"/>
          <w:gallery w:val="placeholder"/>
        </w:category>
        <w:types>
          <w:type w:val="bbPlcHdr"/>
        </w:types>
        <w:behaviors>
          <w:behavior w:val="content"/>
        </w:behaviors>
        <w:guid w:val="{73F1A32E-B595-47E6-9C91-6A1FFD804742}"/>
      </w:docPartPr>
      <w:docPartBody>
        <w:p w:rsidR="00000000" w:rsidRDefault="00936D3F">
          <w:r>
            <w:t xml:space="preserve"> </w:t>
          </w:r>
        </w:p>
      </w:docPartBody>
    </w:docPart>
    <w:docPart>
      <w:docPartPr>
        <w:name w:val="A88450CC6BEB4BCD86758E48E41623B2"/>
        <w:category>
          <w:name w:val="Allmänt"/>
          <w:gallery w:val="placeholder"/>
        </w:category>
        <w:types>
          <w:type w:val="bbPlcHdr"/>
        </w:types>
        <w:behaviors>
          <w:behavior w:val="content"/>
        </w:behaviors>
        <w:guid w:val="{ADED2946-60A7-4D70-8C68-ED8FAA9F16D8}"/>
      </w:docPartPr>
      <w:docPartBody>
        <w:p w:rsidR="00000000" w:rsidRDefault="00936D3F">
          <w:r>
            <w:t xml:space="preserve"> </w:t>
          </w:r>
        </w:p>
      </w:docPartBody>
    </w:docPart>
    <w:docPart>
      <w:docPartPr>
        <w:name w:val="3B0121220D3749A9A47B5AA970C6F3AE"/>
        <w:category>
          <w:name w:val="Allmänt"/>
          <w:gallery w:val="placeholder"/>
        </w:category>
        <w:types>
          <w:type w:val="bbPlcHdr"/>
        </w:types>
        <w:behaviors>
          <w:behavior w:val="content"/>
        </w:behaviors>
        <w:guid w:val="{3F63FC40-0462-4F11-A545-9CD241F8F8BF}"/>
      </w:docPartPr>
      <w:docPartBody>
        <w:p w:rsidR="00000000" w:rsidRDefault="00936D3F">
          <w:r>
            <w:t>:852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45"/>
    <w:rsid w:val="006F0445"/>
    <w:rsid w:val="00936D3F"/>
    <w:rsid w:val="00F73093"/>
    <w:rsid w:val="00FE1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0445"/>
  </w:style>
  <w:style w:type="paragraph" w:customStyle="1" w:styleId="CDFFFFFC6EE64ABA9A6D3501B1120A52">
    <w:name w:val="CDFFFFFC6EE64ABA9A6D3501B1120A52"/>
  </w:style>
  <w:style w:type="paragraph" w:customStyle="1" w:styleId="1543E14D6DFD4B42A80EEDFEF2EF8587">
    <w:name w:val="1543E14D6DFD4B42A80EEDFEF2EF8587"/>
  </w:style>
  <w:style w:type="paragraph" w:customStyle="1" w:styleId="4BE8AA3316ED41EFA998EAB1F113C7E2">
    <w:name w:val="4BE8AA3316ED41EFA998EAB1F113C7E2"/>
    <w:rsid w:val="006F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F31C1-3439-4535-94CF-71F65F3B8368}"/>
</file>

<file path=customXml/itemProps2.xml><?xml version="1.0" encoding="utf-8"?>
<ds:datastoreItem xmlns:ds="http://schemas.openxmlformats.org/officeDocument/2006/customXml" ds:itemID="{85F93694-48BA-4A5A-A4DF-28F14C277DA1}"/>
</file>

<file path=customXml/itemProps3.xml><?xml version="1.0" encoding="utf-8"?>
<ds:datastoreItem xmlns:ds="http://schemas.openxmlformats.org/officeDocument/2006/customXml" ds:itemID="{04096A76-BD68-40B4-9197-0453B4275C1A}"/>
</file>

<file path=docProps/app.xml><?xml version="1.0" encoding="utf-8"?>
<Properties xmlns="http://schemas.openxmlformats.org/officeDocument/2006/extended-properties" xmlns:vt="http://schemas.openxmlformats.org/officeDocument/2006/docPropsVTypes">
  <Template>Normal</Template>
  <TotalTime>30</TotalTime>
  <Pages>10</Pages>
  <Words>4000</Words>
  <Characters>24287</Characters>
  <Application>Microsoft Office Word</Application>
  <DocSecurity>0</DocSecurity>
  <Lines>418</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28188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