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456875113"/>
        <w:docPartObj>
          <w:docPartGallery w:val="Table of Contents"/>
          <w:docPartUnique/>
        </w:docPartObj>
      </w:sdtPr>
      <w:sdtEndPr>
        <w:rPr>
          <w:b/>
          <w:bCs/>
        </w:rPr>
      </w:sdtEndPr>
      <w:sdtContent>
        <w:p xmlns:w14="http://schemas.microsoft.com/office/word/2010/wordml" w:rsidR="00215FC5" w:rsidP="009419F5" w:rsidRDefault="00215FC5" w14:paraId="07831D1B" w14:textId="038D08BC">
          <w:pPr>
            <w:pStyle w:val="Innehllsfrteckningsrubrik"/>
            <w:numPr>
              <w:ilvl w:val="0"/>
              <w:numId w:val="0"/>
            </w:numPr>
          </w:pPr>
          <w:r>
            <w:t>Innehåll</w:t>
          </w:r>
        </w:p>
        <w:p xmlns:w14="http://schemas.microsoft.com/office/word/2010/wordml"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xmlns:w14="http://schemas.microsoft.com/office/word/2010/wordml" w:rsidR="00D225B9" w:rsidRDefault="00952184"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sidR="00D225B9">
              <w:rPr>
                <w:rStyle w:val="Hyperlnk"/>
                <w:noProof/>
              </w:rPr>
              <w:t>2</w:t>
            </w:r>
            <w:r w:rsidR="00D225B9">
              <w:rPr>
                <w:rFonts w:eastAsiaTheme="minorEastAsia"/>
                <w:noProof/>
                <w:kern w:val="0"/>
                <w:sz w:val="22"/>
                <w:szCs w:val="22"/>
                <w:lang w:eastAsia="sv-SE"/>
                <w14:numSpacing w14:val="default"/>
              </w:rPr>
              <w:tab/>
            </w:r>
            <w:r w:rsidRPr="00411E01" w:rsidR="00D225B9">
              <w:rPr>
                <w:rStyle w:val="Hyperlnk"/>
                <w:noProof/>
              </w:rPr>
              <w:t>Inledning</w:t>
            </w:r>
            <w:r w:rsidR="00D225B9">
              <w:rPr>
                <w:noProof/>
                <w:webHidden/>
              </w:rPr>
              <w:tab/>
            </w:r>
            <w:r w:rsidR="00D225B9">
              <w:rPr>
                <w:noProof/>
                <w:webHidden/>
              </w:rPr>
              <w:fldChar w:fldCharType="begin"/>
            </w:r>
            <w:r w:rsidR="00D225B9">
              <w:rPr>
                <w:noProof/>
                <w:webHidden/>
              </w:rPr>
              <w:instrText xml:space="preserve"> PAGEREF _Toc210039969 \h </w:instrText>
            </w:r>
            <w:r w:rsidR="00D225B9">
              <w:rPr>
                <w:noProof/>
                <w:webHidden/>
              </w:rPr>
            </w:r>
            <w:r w:rsidR="00D225B9">
              <w:rPr>
                <w:noProof/>
                <w:webHidden/>
              </w:rPr>
              <w:fldChar w:fldCharType="separate"/>
            </w:r>
            <w:r w:rsidR="00D225B9">
              <w:rPr>
                <w:noProof/>
                <w:webHidden/>
              </w:rPr>
              <w:t>5</w:t>
            </w:r>
            <w:r w:rsidR="00D225B9">
              <w:rPr>
                <w:noProof/>
                <w:webHidden/>
              </w:rPr>
              <w:fldChar w:fldCharType="end"/>
            </w:r>
          </w:hyperlink>
        </w:p>
        <w:p xmlns:w14="http://schemas.microsoft.com/office/word/2010/wordml" w:rsidR="00D225B9" w:rsidRDefault="00952184"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sidR="00D225B9">
              <w:rPr>
                <w:rStyle w:val="Hyperlnk"/>
                <w:noProof/>
              </w:rPr>
              <w:t>3</w:t>
            </w:r>
            <w:r w:rsidR="00D225B9">
              <w:rPr>
                <w:rFonts w:eastAsiaTheme="minorEastAsia"/>
                <w:noProof/>
                <w:kern w:val="0"/>
                <w:sz w:val="22"/>
                <w:szCs w:val="22"/>
                <w:lang w:eastAsia="sv-SE"/>
                <w14:numSpacing w14:val="default"/>
              </w:rPr>
              <w:tab/>
            </w:r>
            <w:r w:rsidRPr="00411E01" w:rsidR="00D225B9">
              <w:rPr>
                <w:rStyle w:val="Hyperlnk"/>
                <w:noProof/>
              </w:rPr>
              <w:t>Statens ansvar för landsbygdsfrågorna</w:t>
            </w:r>
            <w:r w:rsidR="00D225B9">
              <w:rPr>
                <w:noProof/>
                <w:webHidden/>
              </w:rPr>
              <w:tab/>
            </w:r>
            <w:r w:rsidR="00D225B9">
              <w:rPr>
                <w:noProof/>
                <w:webHidden/>
              </w:rPr>
              <w:fldChar w:fldCharType="begin"/>
            </w:r>
            <w:r w:rsidR="00D225B9">
              <w:rPr>
                <w:noProof/>
                <w:webHidden/>
              </w:rPr>
              <w:instrText xml:space="preserve"> PAGEREF _Toc210039970 \h </w:instrText>
            </w:r>
            <w:r w:rsidR="00D225B9">
              <w:rPr>
                <w:noProof/>
                <w:webHidden/>
              </w:rPr>
            </w:r>
            <w:r w:rsidR="00D225B9">
              <w:rPr>
                <w:noProof/>
                <w:webHidden/>
              </w:rPr>
              <w:fldChar w:fldCharType="separate"/>
            </w:r>
            <w:r w:rsidR="00D225B9">
              <w:rPr>
                <w:noProof/>
                <w:webHidden/>
              </w:rPr>
              <w:t>6</w:t>
            </w:r>
            <w:r w:rsidR="00D225B9">
              <w:rPr>
                <w:noProof/>
                <w:webHidden/>
              </w:rPr>
              <w:fldChar w:fldCharType="end"/>
            </w:r>
          </w:hyperlink>
        </w:p>
        <w:p xmlns:w14="http://schemas.microsoft.com/office/word/2010/wordml" w:rsidR="00D225B9" w:rsidRDefault="00952184"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sidR="00D225B9">
              <w:rPr>
                <w:rStyle w:val="Hyperlnk"/>
                <w:noProof/>
              </w:rPr>
              <w:t>3.1</w:t>
            </w:r>
            <w:r w:rsidR="00D225B9">
              <w:rPr>
                <w:rFonts w:eastAsiaTheme="minorEastAsia"/>
                <w:noProof/>
                <w:kern w:val="0"/>
                <w:sz w:val="22"/>
                <w:szCs w:val="22"/>
                <w:lang w:eastAsia="sv-SE"/>
                <w14:numSpacing w14:val="default"/>
              </w:rPr>
              <w:tab/>
            </w:r>
            <w:r w:rsidRPr="00411E01" w:rsidR="00D225B9">
              <w:rPr>
                <w:rStyle w:val="Hyperlnk"/>
                <w:noProof/>
              </w:rPr>
              <w:t>Omfördelning mellan kommuner</w:t>
            </w:r>
            <w:r w:rsidR="00D225B9">
              <w:rPr>
                <w:noProof/>
                <w:webHidden/>
              </w:rPr>
              <w:tab/>
            </w:r>
            <w:r w:rsidR="00D225B9">
              <w:rPr>
                <w:noProof/>
                <w:webHidden/>
              </w:rPr>
              <w:fldChar w:fldCharType="begin"/>
            </w:r>
            <w:r w:rsidR="00D225B9">
              <w:rPr>
                <w:noProof/>
                <w:webHidden/>
              </w:rPr>
              <w:instrText xml:space="preserve"> PAGEREF _Toc210039971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sidR="00D225B9">
              <w:rPr>
                <w:rStyle w:val="Hyperlnk"/>
                <w:noProof/>
              </w:rPr>
              <w:t>3.2</w:t>
            </w:r>
            <w:r w:rsidR="00D225B9">
              <w:rPr>
                <w:rFonts w:eastAsiaTheme="minorEastAsia"/>
                <w:noProof/>
                <w:kern w:val="0"/>
                <w:sz w:val="22"/>
                <w:szCs w:val="22"/>
                <w:lang w:eastAsia="sv-SE"/>
                <w14:numSpacing w14:val="default"/>
              </w:rPr>
              <w:tab/>
            </w:r>
            <w:r w:rsidRPr="00411E01" w:rsidR="00D225B9">
              <w:rPr>
                <w:rStyle w:val="Hyperlnk"/>
                <w:noProof/>
              </w:rPr>
              <w:t>Det är dags att ge tillbaka</w:t>
            </w:r>
            <w:r w:rsidR="00D225B9">
              <w:rPr>
                <w:noProof/>
                <w:webHidden/>
              </w:rPr>
              <w:tab/>
            </w:r>
            <w:r w:rsidR="00D225B9">
              <w:rPr>
                <w:noProof/>
                <w:webHidden/>
              </w:rPr>
              <w:fldChar w:fldCharType="begin"/>
            </w:r>
            <w:r w:rsidR="00D225B9">
              <w:rPr>
                <w:noProof/>
                <w:webHidden/>
              </w:rPr>
              <w:instrText xml:space="preserve"> PAGEREF _Toc210039972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sidR="00D225B9">
              <w:rPr>
                <w:rStyle w:val="Hyperlnk"/>
                <w:noProof/>
              </w:rPr>
              <w:t>3.2.1</w:t>
            </w:r>
            <w:r w:rsidR="00D225B9">
              <w:rPr>
                <w:rFonts w:eastAsiaTheme="minorEastAsia"/>
                <w:noProof/>
                <w:kern w:val="0"/>
                <w:sz w:val="22"/>
                <w:szCs w:val="22"/>
                <w:lang w:eastAsia="sv-SE"/>
                <w14:numSpacing w14:val="default"/>
              </w:rPr>
              <w:tab/>
            </w:r>
            <w:r w:rsidRPr="00411E01" w:rsidR="00D225B9">
              <w:rPr>
                <w:rStyle w:val="Hyperlnk"/>
                <w:noProof/>
              </w:rPr>
              <w:t>Förstärk bygdepengen</w:t>
            </w:r>
            <w:r w:rsidR="00D225B9">
              <w:rPr>
                <w:noProof/>
                <w:webHidden/>
              </w:rPr>
              <w:tab/>
            </w:r>
            <w:r w:rsidR="00D225B9">
              <w:rPr>
                <w:noProof/>
                <w:webHidden/>
              </w:rPr>
              <w:fldChar w:fldCharType="begin"/>
            </w:r>
            <w:r w:rsidR="00D225B9">
              <w:rPr>
                <w:noProof/>
                <w:webHidden/>
              </w:rPr>
              <w:instrText xml:space="preserve"> PAGEREF _Toc210039973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sidR="00D225B9">
              <w:rPr>
                <w:rStyle w:val="Hyperlnk"/>
                <w:noProof/>
              </w:rPr>
              <w:t>3.2.2</w:t>
            </w:r>
            <w:r w:rsidR="00D225B9">
              <w:rPr>
                <w:rFonts w:eastAsiaTheme="minorEastAsia"/>
                <w:noProof/>
                <w:kern w:val="0"/>
                <w:sz w:val="22"/>
                <w:szCs w:val="22"/>
                <w:lang w:eastAsia="sv-SE"/>
                <w14:numSpacing w14:val="default"/>
              </w:rPr>
              <w:tab/>
            </w:r>
            <w:r w:rsidRPr="00411E01" w:rsidR="00D225B9">
              <w:rPr>
                <w:rStyle w:val="Hyperlnk"/>
                <w:noProof/>
              </w:rPr>
              <w:t>Förstärk vindkraftens närområdesersättning</w:t>
            </w:r>
            <w:r w:rsidR="00D225B9">
              <w:rPr>
                <w:noProof/>
                <w:webHidden/>
              </w:rPr>
              <w:tab/>
            </w:r>
            <w:r w:rsidR="00D225B9">
              <w:rPr>
                <w:noProof/>
                <w:webHidden/>
              </w:rPr>
              <w:fldChar w:fldCharType="begin"/>
            </w:r>
            <w:r w:rsidR="00D225B9">
              <w:rPr>
                <w:noProof/>
                <w:webHidden/>
              </w:rPr>
              <w:instrText xml:space="preserve"> PAGEREF _Toc210039974 \h </w:instrText>
            </w:r>
            <w:r w:rsidR="00D225B9">
              <w:rPr>
                <w:noProof/>
                <w:webHidden/>
              </w:rPr>
            </w:r>
            <w:r w:rsidR="00D225B9">
              <w:rPr>
                <w:noProof/>
                <w:webHidden/>
              </w:rPr>
              <w:fldChar w:fldCharType="separate"/>
            </w:r>
            <w:r w:rsidR="00D225B9">
              <w:rPr>
                <w:noProof/>
                <w:webHidden/>
              </w:rPr>
              <w:t>8</w:t>
            </w:r>
            <w:r w:rsidR="00D225B9">
              <w:rPr>
                <w:noProof/>
                <w:webHidden/>
              </w:rPr>
              <w:fldChar w:fldCharType="end"/>
            </w:r>
          </w:hyperlink>
        </w:p>
        <w:p xmlns:w14="http://schemas.microsoft.com/office/word/2010/wordml" w:rsidR="00D225B9" w:rsidRDefault="00952184"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sidR="00D225B9">
              <w:rPr>
                <w:rStyle w:val="Hyperlnk"/>
                <w:noProof/>
              </w:rPr>
              <w:t>3.2.3</w:t>
            </w:r>
            <w:r w:rsidR="00D225B9">
              <w:rPr>
                <w:rFonts w:eastAsiaTheme="minorEastAsia"/>
                <w:noProof/>
                <w:kern w:val="0"/>
                <w:sz w:val="22"/>
                <w:szCs w:val="22"/>
                <w:lang w:eastAsia="sv-SE"/>
                <w14:numSpacing w14:val="default"/>
              </w:rPr>
              <w:tab/>
            </w:r>
            <w:r w:rsidRPr="00411E01" w:rsidR="00D225B9">
              <w:rPr>
                <w:rStyle w:val="Hyperlnk"/>
                <w:noProof/>
              </w:rPr>
              <w:t>Höj mineralavgiften betydligt</w:t>
            </w:r>
            <w:r w:rsidR="00D225B9">
              <w:rPr>
                <w:noProof/>
                <w:webHidden/>
              </w:rPr>
              <w:tab/>
            </w:r>
            <w:r w:rsidR="00D225B9">
              <w:rPr>
                <w:noProof/>
                <w:webHidden/>
              </w:rPr>
              <w:fldChar w:fldCharType="begin"/>
            </w:r>
            <w:r w:rsidR="00D225B9">
              <w:rPr>
                <w:noProof/>
                <w:webHidden/>
              </w:rPr>
              <w:instrText xml:space="preserve"> PAGEREF _Toc210039975 \h </w:instrText>
            </w:r>
            <w:r w:rsidR="00D225B9">
              <w:rPr>
                <w:noProof/>
                <w:webHidden/>
              </w:rPr>
            </w:r>
            <w:r w:rsidR="00D225B9">
              <w:rPr>
                <w:noProof/>
                <w:webHidden/>
              </w:rPr>
              <w:fldChar w:fldCharType="separate"/>
            </w:r>
            <w:r w:rsidR="00D225B9">
              <w:rPr>
                <w:noProof/>
                <w:webHidden/>
              </w:rPr>
              <w:t>9</w:t>
            </w:r>
            <w:r w:rsidR="00D225B9">
              <w:rPr>
                <w:noProof/>
                <w:webHidden/>
              </w:rPr>
              <w:fldChar w:fldCharType="end"/>
            </w:r>
          </w:hyperlink>
        </w:p>
        <w:p xmlns:w14="http://schemas.microsoft.com/office/word/2010/wordml" w:rsidR="00D225B9" w:rsidRDefault="00952184"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sidR="00D225B9">
              <w:rPr>
                <w:rStyle w:val="Hyperlnk"/>
                <w:noProof/>
              </w:rPr>
              <w:t>4</w:t>
            </w:r>
            <w:r w:rsidR="00D225B9">
              <w:rPr>
                <w:rFonts w:eastAsiaTheme="minorEastAsia"/>
                <w:noProof/>
                <w:kern w:val="0"/>
                <w:sz w:val="22"/>
                <w:szCs w:val="22"/>
                <w:lang w:eastAsia="sv-SE"/>
                <w14:numSpacing w14:val="default"/>
              </w:rPr>
              <w:tab/>
            </w:r>
            <w:r w:rsidRPr="00411E01" w:rsidR="00D225B9">
              <w:rPr>
                <w:rStyle w:val="Hyperlnk"/>
                <w:noProof/>
              </w:rPr>
              <w:t>Infrastruktur</w:t>
            </w:r>
            <w:r w:rsidR="00D225B9">
              <w:rPr>
                <w:noProof/>
                <w:webHidden/>
              </w:rPr>
              <w:tab/>
            </w:r>
            <w:r w:rsidR="00D225B9">
              <w:rPr>
                <w:noProof/>
                <w:webHidden/>
              </w:rPr>
              <w:fldChar w:fldCharType="begin"/>
            </w:r>
            <w:r w:rsidR="00D225B9">
              <w:rPr>
                <w:noProof/>
                <w:webHidden/>
              </w:rPr>
              <w:instrText xml:space="preserve"> PAGEREF _Toc210039976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sidR="00D225B9">
              <w:rPr>
                <w:rStyle w:val="Hyperlnk"/>
                <w:noProof/>
              </w:rPr>
              <w:t>4.1</w:t>
            </w:r>
            <w:r w:rsidR="00D225B9">
              <w:rPr>
                <w:rFonts w:eastAsiaTheme="minorEastAsia"/>
                <w:noProof/>
                <w:kern w:val="0"/>
                <w:sz w:val="22"/>
                <w:szCs w:val="22"/>
                <w:lang w:eastAsia="sv-SE"/>
                <w14:numSpacing w14:val="default"/>
              </w:rPr>
              <w:tab/>
            </w:r>
            <w:r w:rsidRPr="00411E01" w:rsidR="00D225B9">
              <w:rPr>
                <w:rStyle w:val="Hyperlnk"/>
                <w:noProof/>
              </w:rPr>
              <w:t>Transporter</w:t>
            </w:r>
            <w:r w:rsidR="00D225B9">
              <w:rPr>
                <w:noProof/>
                <w:webHidden/>
              </w:rPr>
              <w:tab/>
            </w:r>
            <w:r w:rsidR="00D225B9">
              <w:rPr>
                <w:noProof/>
                <w:webHidden/>
              </w:rPr>
              <w:fldChar w:fldCharType="begin"/>
            </w:r>
            <w:r w:rsidR="00D225B9">
              <w:rPr>
                <w:noProof/>
                <w:webHidden/>
              </w:rPr>
              <w:instrText xml:space="preserve"> PAGEREF _Toc210039977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sidR="00D225B9">
              <w:rPr>
                <w:rStyle w:val="Hyperlnk"/>
                <w:noProof/>
              </w:rPr>
              <w:t>4.2</w:t>
            </w:r>
            <w:r w:rsidR="00D225B9">
              <w:rPr>
                <w:rFonts w:eastAsiaTheme="minorEastAsia"/>
                <w:noProof/>
                <w:kern w:val="0"/>
                <w:sz w:val="22"/>
                <w:szCs w:val="22"/>
                <w:lang w:eastAsia="sv-SE"/>
                <w14:numSpacing w14:val="default"/>
              </w:rPr>
              <w:tab/>
            </w:r>
            <w:r w:rsidRPr="00411E01" w:rsidR="00D225B9">
              <w:rPr>
                <w:rStyle w:val="Hyperlnk"/>
                <w:noProof/>
              </w:rPr>
              <w:t>Bredband, telefoni och postservice</w:t>
            </w:r>
            <w:r w:rsidR="00D225B9">
              <w:rPr>
                <w:noProof/>
                <w:webHidden/>
              </w:rPr>
              <w:tab/>
            </w:r>
            <w:r w:rsidR="00D225B9">
              <w:rPr>
                <w:noProof/>
                <w:webHidden/>
              </w:rPr>
              <w:fldChar w:fldCharType="begin"/>
            </w:r>
            <w:r w:rsidR="00D225B9">
              <w:rPr>
                <w:noProof/>
                <w:webHidden/>
              </w:rPr>
              <w:instrText xml:space="preserve"> PAGEREF _Toc210039978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sidR="00D225B9">
              <w:rPr>
                <w:rStyle w:val="Hyperlnk"/>
                <w:noProof/>
              </w:rPr>
              <w:t>5</w:t>
            </w:r>
            <w:r w:rsidR="00D225B9">
              <w:rPr>
                <w:rFonts w:eastAsiaTheme="minorEastAsia"/>
                <w:noProof/>
                <w:kern w:val="0"/>
                <w:sz w:val="22"/>
                <w:szCs w:val="22"/>
                <w:lang w:eastAsia="sv-SE"/>
                <w14:numSpacing w14:val="default"/>
              </w:rPr>
              <w:tab/>
            </w:r>
            <w:r w:rsidRPr="00411E01" w:rsidR="00D225B9">
              <w:rPr>
                <w:rStyle w:val="Hyperlnk"/>
                <w:noProof/>
              </w:rPr>
              <w:t>Offentlig och privat service på landsbygden</w:t>
            </w:r>
            <w:r w:rsidR="00D225B9">
              <w:rPr>
                <w:noProof/>
                <w:webHidden/>
              </w:rPr>
              <w:tab/>
            </w:r>
            <w:r w:rsidR="00D225B9">
              <w:rPr>
                <w:noProof/>
                <w:webHidden/>
              </w:rPr>
              <w:fldChar w:fldCharType="begin"/>
            </w:r>
            <w:r w:rsidR="00D225B9">
              <w:rPr>
                <w:noProof/>
                <w:webHidden/>
              </w:rPr>
              <w:instrText xml:space="preserve"> PAGEREF _Toc210039979 \h </w:instrText>
            </w:r>
            <w:r w:rsidR="00D225B9">
              <w:rPr>
                <w:noProof/>
                <w:webHidden/>
              </w:rPr>
            </w:r>
            <w:r w:rsidR="00D225B9">
              <w:rPr>
                <w:noProof/>
                <w:webHidden/>
              </w:rPr>
              <w:fldChar w:fldCharType="separate"/>
            </w:r>
            <w:r w:rsidR="00D225B9">
              <w:rPr>
                <w:noProof/>
                <w:webHidden/>
              </w:rPr>
              <w:t>11</w:t>
            </w:r>
            <w:r w:rsidR="00D225B9">
              <w:rPr>
                <w:noProof/>
                <w:webHidden/>
              </w:rPr>
              <w:fldChar w:fldCharType="end"/>
            </w:r>
          </w:hyperlink>
        </w:p>
        <w:p xmlns:w14="http://schemas.microsoft.com/office/word/2010/wordml" w:rsidR="00D225B9" w:rsidRDefault="00952184"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sidR="00D225B9">
              <w:rPr>
                <w:rStyle w:val="Hyperlnk"/>
                <w:noProof/>
              </w:rPr>
              <w:t>5.1</w:t>
            </w:r>
            <w:r w:rsidR="00D225B9">
              <w:rPr>
                <w:rFonts w:eastAsiaTheme="minorEastAsia"/>
                <w:noProof/>
                <w:kern w:val="0"/>
                <w:sz w:val="22"/>
                <w:szCs w:val="22"/>
                <w:lang w:eastAsia="sv-SE"/>
                <w14:numSpacing w14:val="default"/>
              </w:rPr>
              <w:tab/>
            </w:r>
            <w:r w:rsidRPr="00411E01" w:rsidR="00D225B9">
              <w:rPr>
                <w:rStyle w:val="Hyperlnk"/>
                <w:noProof/>
              </w:rPr>
              <w:t>Servicekontor</w:t>
            </w:r>
            <w:r w:rsidR="00D225B9">
              <w:rPr>
                <w:noProof/>
                <w:webHidden/>
              </w:rPr>
              <w:tab/>
            </w:r>
            <w:r w:rsidR="00D225B9">
              <w:rPr>
                <w:noProof/>
                <w:webHidden/>
              </w:rPr>
              <w:fldChar w:fldCharType="begin"/>
            </w:r>
            <w:r w:rsidR="00D225B9">
              <w:rPr>
                <w:noProof/>
                <w:webHidden/>
              </w:rPr>
              <w:instrText xml:space="preserve"> PAGEREF _Toc210039980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sidR="00D225B9">
              <w:rPr>
                <w:rStyle w:val="Hyperlnk"/>
                <w:noProof/>
              </w:rPr>
              <w:t>5.2</w:t>
            </w:r>
            <w:r w:rsidR="00D225B9">
              <w:rPr>
                <w:rFonts w:eastAsiaTheme="minorEastAsia"/>
                <w:noProof/>
                <w:kern w:val="0"/>
                <w:sz w:val="22"/>
                <w:szCs w:val="22"/>
                <w:lang w:eastAsia="sv-SE"/>
                <w14:numSpacing w14:val="default"/>
              </w:rPr>
              <w:tab/>
            </w:r>
            <w:r w:rsidRPr="00411E01" w:rsidR="00D225B9">
              <w:rPr>
                <w:rStyle w:val="Hyperlnk"/>
                <w:noProof/>
              </w:rPr>
              <w:t>Lanthandel och drivmedel</w:t>
            </w:r>
            <w:r w:rsidR="00D225B9">
              <w:rPr>
                <w:noProof/>
                <w:webHidden/>
              </w:rPr>
              <w:tab/>
            </w:r>
            <w:r w:rsidR="00D225B9">
              <w:rPr>
                <w:noProof/>
                <w:webHidden/>
              </w:rPr>
              <w:fldChar w:fldCharType="begin"/>
            </w:r>
            <w:r w:rsidR="00D225B9">
              <w:rPr>
                <w:noProof/>
                <w:webHidden/>
              </w:rPr>
              <w:instrText xml:space="preserve"> PAGEREF _Toc210039981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sidR="00D225B9">
              <w:rPr>
                <w:rStyle w:val="Hyperlnk"/>
                <w:noProof/>
              </w:rPr>
              <w:t>5.3</w:t>
            </w:r>
            <w:r w:rsidR="00D225B9">
              <w:rPr>
                <w:rFonts w:eastAsiaTheme="minorEastAsia"/>
                <w:noProof/>
                <w:kern w:val="0"/>
                <w:sz w:val="22"/>
                <w:szCs w:val="22"/>
                <w:lang w:eastAsia="sv-SE"/>
                <w14:numSpacing w14:val="default"/>
              </w:rPr>
              <w:tab/>
            </w:r>
            <w:r w:rsidRPr="00411E01" w:rsidR="00D225B9">
              <w:rPr>
                <w:rStyle w:val="Hyperlnk"/>
                <w:noProof/>
              </w:rPr>
              <w:t>Banker och betalningar på landsbygden</w:t>
            </w:r>
            <w:r w:rsidR="00D225B9">
              <w:rPr>
                <w:noProof/>
                <w:webHidden/>
              </w:rPr>
              <w:tab/>
            </w:r>
            <w:r w:rsidR="00D225B9">
              <w:rPr>
                <w:noProof/>
                <w:webHidden/>
              </w:rPr>
              <w:fldChar w:fldCharType="begin"/>
            </w:r>
            <w:r w:rsidR="00D225B9">
              <w:rPr>
                <w:noProof/>
                <w:webHidden/>
              </w:rPr>
              <w:instrText xml:space="preserve"> PAGEREF _Toc210039982 \h </w:instrText>
            </w:r>
            <w:r w:rsidR="00D225B9">
              <w:rPr>
                <w:noProof/>
                <w:webHidden/>
              </w:rPr>
            </w:r>
            <w:r w:rsidR="00D225B9">
              <w:rPr>
                <w:noProof/>
                <w:webHidden/>
              </w:rPr>
              <w:fldChar w:fldCharType="separate"/>
            </w:r>
            <w:r w:rsidR="00D225B9">
              <w:rPr>
                <w:noProof/>
                <w:webHidden/>
              </w:rPr>
              <w:t>13</w:t>
            </w:r>
            <w:r w:rsidR="00D225B9">
              <w:rPr>
                <w:noProof/>
                <w:webHidden/>
              </w:rPr>
              <w:fldChar w:fldCharType="end"/>
            </w:r>
          </w:hyperlink>
        </w:p>
        <w:p xmlns:w14="http://schemas.microsoft.com/office/word/2010/wordml" w:rsidR="00D225B9" w:rsidRDefault="00952184"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sidR="00D225B9">
              <w:rPr>
                <w:rStyle w:val="Hyperlnk"/>
                <w:noProof/>
              </w:rPr>
              <w:t>5.4</w:t>
            </w:r>
            <w:r w:rsidR="00D225B9">
              <w:rPr>
                <w:rFonts w:eastAsiaTheme="minorEastAsia"/>
                <w:noProof/>
                <w:kern w:val="0"/>
                <w:sz w:val="22"/>
                <w:szCs w:val="22"/>
                <w:lang w:eastAsia="sv-SE"/>
                <w14:numSpacing w14:val="default"/>
              </w:rPr>
              <w:tab/>
            </w:r>
            <w:r w:rsidRPr="00411E01" w:rsidR="00D225B9">
              <w:rPr>
                <w:rStyle w:val="Hyperlnk"/>
                <w:noProof/>
              </w:rPr>
              <w:t>Kultur och idrott i hela landet</w:t>
            </w:r>
            <w:r w:rsidR="00D225B9">
              <w:rPr>
                <w:noProof/>
                <w:webHidden/>
              </w:rPr>
              <w:tab/>
            </w:r>
            <w:r w:rsidR="00D225B9">
              <w:rPr>
                <w:noProof/>
                <w:webHidden/>
              </w:rPr>
              <w:fldChar w:fldCharType="begin"/>
            </w:r>
            <w:r w:rsidR="00D225B9">
              <w:rPr>
                <w:noProof/>
                <w:webHidden/>
              </w:rPr>
              <w:instrText xml:space="preserve"> PAGEREF _Toc210039983 \h </w:instrText>
            </w:r>
            <w:r w:rsidR="00D225B9">
              <w:rPr>
                <w:noProof/>
                <w:webHidden/>
              </w:rPr>
            </w:r>
            <w:r w:rsidR="00D225B9">
              <w:rPr>
                <w:noProof/>
                <w:webHidden/>
              </w:rPr>
              <w:fldChar w:fldCharType="separate"/>
            </w:r>
            <w:r w:rsidR="00D225B9">
              <w:rPr>
                <w:noProof/>
                <w:webHidden/>
              </w:rPr>
              <w:t>14</w:t>
            </w:r>
            <w:r w:rsidR="00D225B9">
              <w:rPr>
                <w:noProof/>
                <w:webHidden/>
              </w:rPr>
              <w:fldChar w:fldCharType="end"/>
            </w:r>
          </w:hyperlink>
        </w:p>
        <w:p xmlns:w14="http://schemas.microsoft.com/office/word/2010/wordml"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215FC5" w:rsidRDefault="00215FC5" w14:paraId="4C004583" w14:textId="682B45B7">
          <w:r>
            <w:rPr>
              <w:b/>
              <w:bCs/>
            </w:rPr>
            <w:fldChar w:fldCharType="end"/>
          </w:r>
        </w:p>
      </w:sdtContent>
    </w:sdt>
    <w:p xmlns:w14="http://schemas.microsoft.com/office/word/2010/wordml" w:rsidRPr="00FC43F6" w:rsidR="00FC43F6" w:rsidP="004E0BCE" w:rsidRDefault="00FC43F6" w14:paraId="7EFE44FB" w14:textId="77777777">
      <w:pPr>
        <w:pStyle w:val="Normalutanindragellerluft"/>
      </w:pPr>
    </w:p>
    <w:bookmarkStart w:name="_Toc210039968" w:id="2"/>
    <w:p xmlns:w14="http://schemas.microsoft.com/office/word/2010/wordml" w:rsidRPr="009B062B" w:rsidR="00AF30DD" w:rsidP="006E138A" w:rsidRDefault="00952184"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2"/>
      <w:bookmarkEnd w:id="1"/>
      <w:bookmarkEnd w:id="0"/>
    </w:p>
    <w:sdt>
      <w:sdtPr>
        <w:tag w:val="86656f3a-8a6d-4ac7-b53b-a6b4bbe26e28"/>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höjda mineralavgifter och tillkännager detta för regeringen.</w:t>
          </w:r>
        </w:p>
      </w:sdtContent>
    </w:sdt>
    <w:sdt>
      <w:sdtPr>
        <w:tag w:val="e10a9f77-8518-44aa-856c-076791718ec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statlig strategi för samhällsservice och tillkännager detta för regeringen.</w:t>
          </w:r>
        </w:p>
      </w:sdtContent>
    </w:sdt>
    <w:sdt>
      <w:sdtPr>
        <w:tag w:val="0ac2c7ff-747b-41e4-bf32-2283780442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tag w:val="f38ad2cf-7d94-4cdf-b3c3-3b62eef06f28"/>
        <w:alias w:val="Yrkande 4"/>
        <w:lock w:val="sdtLocked"/>
        <w15:appearance xmlns:w15="http://schemas.microsoft.com/office/word/2012/wordml" w15:val="boundingBox"/>
      </w:sdtPr>
      <w:sdtContent>
        <w:p>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tag w:val="09c28c96-4d9f-4dff-abf6-7d917d86126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tag w:val="943f0ff0-2053-47d2-94d4-e908a2a03f7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tag w:val="a425f8b5-7945-4224-a7d3-ad336ba58d28"/>
        <w:alias w:val="Yrkande 7"/>
        <w:lock w:val="sdtLocked"/>
        <w15:appearance xmlns:w15="http://schemas.microsoft.com/office/word/2012/wordml" w15:val="boundingBox"/>
      </w:sdtPr>
      <w:sdtContent>
        <w:p>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tag w:val="7aab4345-599d-4b52-8042-2b076867c6eb"/>
        <w:alias w:val="Yrkande 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tag w:val="b2be8b24-2ddb-4b27-ac98-9803e675b152"/>
        <w:alias w:val="Yrkande 9"/>
        <w:lock w:val="sdtLocked"/>
        <w15:appearance xmlns:w15="http://schemas.microsoft.com/office/word/2012/wordml" w15:val="boundingBox"/>
      </w:sdtPr>
      <w:sdtContent>
        <w:p>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tag w:val="c6df8af0-d44f-43de-943c-607cf9cde0c4"/>
        <w:alias w:val="Yrkande 10"/>
        <w:lock w:val="sdtLocked"/>
        <w15:appearance xmlns:w15="http://schemas.microsoft.com/office/word/2012/wordml" w15:val="boundingBox"/>
      </w:sdtPr>
      <w:sdtContent>
        <w:p>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tag w:val="7c0e0985-e26f-4ce7-b87f-1a7c842b5840"/>
        <w:alias w:val="Yrkande 11"/>
        <w:lock w:val="sdtLocked"/>
        <w15:appearance xmlns:w15="http://schemas.microsoft.com/office/word/2012/wordml" w15:val="boundingBox"/>
      </w:sdtPr>
      <w:sdtContent>
        <w:p>
          <w:pPr>
            <w:pStyle w:val="Frslagstext"/>
          </w:pPr>
          <w:r>
            <w:t>Riksdagen ställer sig bakom det som anförs i motionen om att regeringen bör utreda möjligheten att införa lokala bäddavgifter och tillkännager detta för regeringen.</w:t>
          </w:r>
        </w:p>
      </w:sdtContent>
    </w:sdt>
    <w:sdt>
      <w:sdtPr>
        <w:tag w:val="363b9b10-f51c-4887-8a68-038425d75ccb"/>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tag w:val="8bd5b127-72df-474c-b4d0-96ff0f51c576"/>
        <w:alias w:val="Yrkande 13"/>
        <w:lock w:val="sdtLocked"/>
        <w15:appearance xmlns:w15="http://schemas.microsoft.com/office/word/2012/wordml" w15:val="boundingBox"/>
      </w:sdtPr>
      <w:sdtContent>
        <w:p>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tag w:val="074d9533-c227-4993-9054-1e0045a9b6fa"/>
        <w:alias w:val="Yrkande 14"/>
        <w:lock w:val="sdtLocked"/>
        <w15:appearance xmlns:w15="http://schemas.microsoft.com/office/word/2012/wordml" w15:val="boundingBox"/>
      </w:sdtPr>
      <w:sdtContent>
        <w:p>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tag w:val="bdda4979-73a0-4ab8-8ca2-d9966879a73a"/>
        <w:alias w:val="Yrkande 15"/>
        <w:lock w:val="sdtLocked"/>
        <w15:appearance xmlns:w15="http://schemas.microsoft.com/office/word/2012/wordml" w15:val="boundingBox"/>
      </w:sdtPr>
      <w:sdtContent>
        <w:p>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tag w:val="49317931-2ff2-499e-b514-656a0347f70e"/>
        <w:alias w:val="Yrkande 16"/>
        <w:lock w:val="sdtLocked"/>
        <w15:appearance xmlns:w15="http://schemas.microsoft.com/office/word/2012/wordml" w15:val="boundingBox"/>
      </w:sdtPr>
      <w:sdtContent>
        <w:p>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tag w:val="951a7330-f133-4945-a0f3-a39dcded7720"/>
        <w:alias w:val="Yrkande 17"/>
        <w:lock w:val="sdtLocked"/>
        <w15:appearance xmlns:w15="http://schemas.microsoft.com/office/word/2012/wordml" w15:val="boundingBox"/>
      </w:sdtPr>
      <w:sdtContent>
        <w:p>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tag w:val="b4cae48c-6503-41d9-b42f-612067ca7c02"/>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tag w:val="8897aa48-deb3-47f6-aeb5-778b8d8f8961"/>
        <w:alias w:val="Yrkande 19"/>
        <w:lock w:val="sdtLocked"/>
        <w15:appearance xmlns:w15="http://schemas.microsoft.com/office/word/2012/wordml" w15:val="boundingBox"/>
      </w:sdtPr>
      <w:sdtContent>
        <w:p>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tag w:val="583f9bf9-82d9-42ce-944d-d21de387357b"/>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tag w:val="9632b4fd-febd-4910-b4b5-9e390be18cfd"/>
        <w:alias w:val="Yrkande 21"/>
        <w:lock w:val="sdtLocked"/>
        <w15:appearance xmlns:w15="http://schemas.microsoft.com/office/word/2012/wordml" w15:val="boundingBox"/>
      </w:sdtPr>
      <w:sdtContent>
        <w:p>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tag w:val="90940966-4d3b-4d9d-bb17-0d3023ca6bd4"/>
        <w:alias w:val="Yrkande 22"/>
        <w:lock w:val="sdtLocked"/>
        <w15:appearance xmlns:w15="http://schemas.microsoft.com/office/word/2012/wordml" w15:val="boundingBox"/>
      </w:sdtPr>
      <w:sdtContent>
        <w:p>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tag w:val="480e27a7-13ef-486f-a309-54c95fac20f3"/>
        <w:alias w:val="Yrkande 23"/>
        <w:lock w:val="sdtLocked"/>
        <w15:appearance xmlns:w15="http://schemas.microsoft.com/office/word/2012/wordml" w15:val="boundingBox"/>
      </w:sdtPr>
      <w:sdtContent>
        <w:p>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tag w:val="13fb23ad-b7c6-4f53-b926-44df101e4e76"/>
        <w:alias w:val="Yrkande 24"/>
        <w:lock w:val="sdtLocked"/>
        <w15:appearance xmlns:w15="http://schemas.microsoft.com/office/word/2012/wordml" w15:val="boundingBox"/>
      </w:sdtPr>
      <w:sdtContent>
        <w:p>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xmlns:w14="http://schemas.microsoft.com/office/word/2010/wordml"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xmlns:w14="http://schemas.microsoft.com/office/word/2010/wordml" w:rsidRPr="00952184" w:rsidR="000D2C2E" w:rsidP="000D2C2E" w:rsidRDefault="000D2C2E" w14:paraId="64DF7246" w14:textId="3E8EBEAE">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952184" w:rsidR="000D2C2E" w:rsidP="000D2C2E" w:rsidRDefault="000D2C2E" w14:paraId="6B2FD9B1" w14:textId="77777777">
      <w:pPr>
        <w:ind w:firstLine="0"/>
      </w:pPr>
      <w:r w:rsidRPr="00952184">
        <w:t xml:space="preserve">spelrum som butiker stängs och jobb försvinner. Marknaden frågar bara efter hur många </w:t>
      </w:r>
    </w:p>
    <w:p xmlns:w14="http://schemas.microsoft.com/office/word/2010/wordml" w:rsidRPr="00952184" w:rsidR="000D2C2E" w:rsidP="000D2C2E" w:rsidRDefault="000D2C2E" w14:paraId="25BF5B94" w14:textId="77777777">
      <w:pPr>
        <w:ind w:firstLine="0"/>
      </w:pPr>
      <w:r w:rsidRPr="00952184">
        <w:t xml:space="preserve">som kan betala. Då dras resurserna till städerna och till centrumen. Om vi ska hålla ihop </w:t>
      </w:r>
    </w:p>
    <w:p xmlns:w14="http://schemas.microsoft.com/office/word/2010/wordml" w:rsidRPr="00952184" w:rsidR="000D2C2E" w:rsidP="000D2C2E" w:rsidRDefault="000D2C2E" w14:paraId="39291568" w14:textId="77777777">
      <w:pPr>
        <w:ind w:firstLine="0"/>
      </w:pPr>
      <w:r w:rsidRPr="00952184">
        <w:t>och skapa förutsättningar för utveckling i hela Sverige måste vi ha likvärdiga grund</w:t>
      </w:r>
    </w:p>
    <w:p xmlns:w14="http://schemas.microsoft.com/office/word/2010/wordml" w:rsidRPr="00952184" w:rsidR="000D2C2E" w:rsidP="000D2C2E" w:rsidRDefault="000D2C2E" w14:paraId="78270C0C" w14:textId="77777777">
      <w:pPr>
        <w:ind w:firstLine="0"/>
      </w:pPr>
      <w:r w:rsidRPr="00952184">
        <w:t xml:space="preserve">läggande förutsättningar oavsett var vi bor. Vänsterpolitik handlar om att göra andra </w:t>
      </w:r>
    </w:p>
    <w:p xmlns:w14="http://schemas.microsoft.com/office/word/2010/wordml" w:rsidRPr="00952184" w:rsidR="000D2C2E" w:rsidP="000D2C2E" w:rsidRDefault="000D2C2E" w14:paraId="0D061D53" w14:textId="77777777">
      <w:pPr>
        <w:ind w:firstLine="0"/>
      </w:pPr>
      <w:r w:rsidRPr="00952184">
        <w:t xml:space="preserve">prioriteringar än marknaden. De senaste årtiondena har det offentliga ofta varit först </w:t>
      </w:r>
    </w:p>
    <w:p xmlns:w14="http://schemas.microsoft.com/office/word/2010/wordml" w:rsidRPr="00952184" w:rsidR="000D2C2E" w:rsidP="000D2C2E" w:rsidRDefault="000D2C2E" w14:paraId="3E9FC175" w14:textId="77777777">
      <w:pPr>
        <w:ind w:firstLine="0"/>
      </w:pPr>
      <w:r w:rsidRPr="00952184">
        <w:lastRenderedPageBreak/>
        <w:t xml:space="preserve">med att lämna landsbygd och förorter åt sitt öde. Så har både socialdemokratiska och </w:t>
      </w:r>
    </w:p>
    <w:p xmlns:w14="http://schemas.microsoft.com/office/word/2010/wordml" w:rsidRPr="00952184" w:rsidR="000D2C2E" w:rsidP="000D2C2E" w:rsidRDefault="000D2C2E" w14:paraId="11CD8A36" w14:textId="77777777">
      <w:pPr>
        <w:ind w:firstLine="0"/>
      </w:pPr>
      <w:r w:rsidRPr="00952184">
        <w:t xml:space="preserve">borgerliga regeringar drivit på de geografiska klyftorna. </w:t>
      </w:r>
    </w:p>
    <w:p xmlns:w14="http://schemas.microsoft.com/office/word/2010/wordml" w:rsidRPr="00952184" w:rsidR="000D2C2E" w:rsidP="000D2C2E" w:rsidRDefault="000D2C2E" w14:paraId="153BF1E4" w14:textId="77777777">
      <w:r w:rsidRPr="00952184">
        <w:t xml:space="preserve">Vänsterpartiet vill skapa förutsättningar för att alla ska ha möjligheten att bo var man </w:t>
      </w:r>
    </w:p>
    <w:p xmlns:w14="http://schemas.microsoft.com/office/word/2010/wordml" w:rsidRPr="00952184" w:rsidR="000D2C2E" w:rsidP="000D2C2E" w:rsidRDefault="000D2C2E" w14:paraId="37BB7B1D" w14:textId="77777777">
      <w:pPr>
        <w:ind w:firstLine="0"/>
      </w:pPr>
      <w:r w:rsidRPr="00952184">
        <w:t xml:space="preserve">själv önskar i Sverige. Bakgrund, förutsättningar, kön eller sexuell läggning ska inte </w:t>
      </w:r>
    </w:p>
    <w:p xmlns:w14="http://schemas.microsoft.com/office/word/2010/wordml" w:rsidRPr="00952184" w:rsidR="000D2C2E" w:rsidP="000D2C2E" w:rsidRDefault="000D2C2E" w14:paraId="29DB5EE9" w14:textId="7CD783F6">
      <w:pPr>
        <w:ind w:firstLine="0"/>
      </w:pPr>
      <w:r w:rsidRPr="00952184">
        <w:t xml:space="preserve">avgöra ens möjligheter. Vår övergripande strategi bygger på långsiktighet, en utvecklad samverkan, ett större regionalt inflytande och ett tydligt ansvar för staten att se till att </w:t>
      </w:r>
    </w:p>
    <w:p xmlns:w14="http://schemas.microsoft.com/office/word/2010/wordml" w:rsidRPr="00952184" w:rsidR="000D2C2E" w:rsidP="000D2C2E" w:rsidRDefault="000D2C2E" w14:paraId="5CF69D03" w14:textId="77777777">
      <w:pPr>
        <w:ind w:firstLine="0"/>
      </w:pPr>
      <w:r w:rsidRPr="00952184">
        <w:t>grundläggande samhällsservice finns i hela landet.</w:t>
      </w:r>
    </w:p>
    <w:p xmlns:w14="http://schemas.microsoft.com/office/word/2010/wordml" w:rsidRPr="00952184" w:rsidR="000D2C2E" w:rsidP="000D2C2E" w:rsidRDefault="000D2C2E" w14:paraId="01FB9959" w14:textId="25EF0098">
      <w:r w:rsidRPr="00952184">
        <w:t>Viktigt för en positiv utveckling av landsbygden är en aktiv, långsiktig regional</w:t>
      </w:r>
    </w:p>
    <w:p xmlns:w14="http://schemas.microsoft.com/office/word/2010/wordml" w:rsidRPr="00952184" w:rsidR="000D2C2E" w:rsidP="000D2C2E" w:rsidRDefault="000D2C2E" w14:paraId="2C36AD58" w14:textId="77777777">
      <w:pPr>
        <w:ind w:firstLine="0"/>
      </w:pPr>
      <w:r w:rsidRPr="00952184">
        <w:t xml:space="preserve">politik som ger kommunerna likvärdiga möjligheter och garanterar service, utbildning </w:t>
      </w:r>
    </w:p>
    <w:p xmlns:w14="http://schemas.microsoft.com/office/word/2010/wordml" w:rsidRPr="00952184" w:rsidR="000D2C2E" w:rsidP="000D2C2E" w:rsidRDefault="000D2C2E" w14:paraId="48A4E3C9" w14:textId="77777777">
      <w:pPr>
        <w:ind w:firstLine="0"/>
      </w:pPr>
      <w:r w:rsidRPr="00952184">
        <w:t xml:space="preserve">och infrastruktur i hela landet. Dessutom måste den kreativitet och handlingskraft som </w:t>
      </w:r>
    </w:p>
    <w:p xmlns:w14="http://schemas.microsoft.com/office/word/2010/wordml" w:rsidRPr="00952184" w:rsidR="000D2C2E" w:rsidP="000D2C2E" w:rsidRDefault="000D2C2E" w14:paraId="78C36631" w14:textId="77777777">
      <w:pPr>
        <w:ind w:firstLine="0"/>
      </w:pPr>
      <w:r w:rsidRPr="00952184">
        <w:t>finns hos landsbygdens människor tas till vara. Det handlar dels om makt och för</w:t>
      </w:r>
    </w:p>
    <w:p xmlns:w14="http://schemas.microsoft.com/office/word/2010/wordml" w:rsidRPr="00952184" w:rsidR="000D2C2E" w:rsidP="000D2C2E" w:rsidRDefault="000D2C2E" w14:paraId="7B344D46" w14:textId="77777777">
      <w:pPr>
        <w:ind w:firstLine="0"/>
      </w:pPr>
      <w:r w:rsidRPr="00952184">
        <w:t xml:space="preserve">delning av resurser, dels om att mobilisera den utvecklingskraft som finns i hela landet. </w:t>
      </w:r>
    </w:p>
    <w:p xmlns:w14="http://schemas.microsoft.com/office/word/2010/wordml" w:rsidRPr="00952184" w:rsidR="000D2C2E" w:rsidP="000D2C2E" w:rsidRDefault="000D2C2E" w14:paraId="208570CA" w14:textId="77777777">
      <w:pPr>
        <w:ind w:firstLine="0"/>
      </w:pPr>
      <w:r w:rsidRPr="00952184">
        <w:t xml:space="preserve">Landsbygdens olika förutsättningar måste beaktas och invånarna måste ges möjligheten </w:t>
      </w:r>
    </w:p>
    <w:p xmlns:w14="http://schemas.microsoft.com/office/word/2010/wordml" w:rsidRPr="00952184" w:rsidR="000D2C2E" w:rsidP="000D2C2E" w:rsidRDefault="000D2C2E" w14:paraId="3A44C0B0" w14:textId="77777777">
      <w:pPr>
        <w:ind w:firstLine="0"/>
      </w:pPr>
      <w:r w:rsidRPr="00952184">
        <w:t>att utveckla sina specifika bygder så att de kan påverka lokala och regionala utvecklings</w:t>
      </w:r>
    </w:p>
    <w:p xmlns:w14="http://schemas.microsoft.com/office/word/2010/wordml" w:rsidRPr="00952184" w:rsidR="000D2C2E" w:rsidP="000D2C2E" w:rsidRDefault="000D2C2E" w14:paraId="36CEBC63" w14:textId="77777777">
      <w:pPr>
        <w:ind w:firstLine="0"/>
      </w:pPr>
      <w:r w:rsidRPr="00952184">
        <w:t xml:space="preserve">frågor. Politikens uppgift är att skapa förutsättningarna för detta. </w:t>
      </w:r>
    </w:p>
    <w:p xmlns:w14="http://schemas.microsoft.com/office/word/2010/wordml" w:rsidRPr="00952184" w:rsidR="000D2C2E" w:rsidP="000D2C2E" w:rsidRDefault="000D2C2E" w14:paraId="0A0316D8" w14:textId="53712614">
      <w:r w:rsidRPr="00952184">
        <w:t>Vänsterpartiets turism-, jordbruks-, skogs-, miljö- och klimatpolitik är intimt för</w:t>
      </w:r>
    </w:p>
    <w:p xmlns:w14="http://schemas.microsoft.com/office/word/2010/wordml" w:rsidRPr="00952184" w:rsidR="000D2C2E" w:rsidP="000D2C2E" w:rsidRDefault="000D2C2E" w14:paraId="33900874" w14:textId="77777777">
      <w:pPr>
        <w:ind w:firstLine="0"/>
      </w:pPr>
      <w:r w:rsidRPr="00952184">
        <w:t xml:space="preserve">bunden med utvecklingsmöjligheter för den svenska lands- och skogsbygden. Ökad </w:t>
      </w:r>
    </w:p>
    <w:p xmlns:w14="http://schemas.microsoft.com/office/word/2010/wordml" w:rsidRPr="00952184" w:rsidR="000D2C2E" w:rsidP="000D2C2E" w:rsidRDefault="000D2C2E" w14:paraId="37A11585" w14:textId="77777777">
      <w:pPr>
        <w:ind w:firstLine="0"/>
      </w:pPr>
      <w:r w:rsidRPr="00952184">
        <w:t>användning av bioenergi, förädling av skogsråvara, turism, jordbruk och livsmedels</w:t>
      </w:r>
    </w:p>
    <w:p xmlns:w14="http://schemas.microsoft.com/office/word/2010/wordml" w:rsidRPr="00952184" w:rsidR="000D2C2E" w:rsidP="000D2C2E" w:rsidRDefault="000D2C2E" w14:paraId="39C35ED1" w14:textId="77777777">
      <w:pPr>
        <w:ind w:firstLine="0"/>
      </w:pPr>
      <w:r w:rsidRPr="00952184">
        <w:t xml:space="preserve">produktion skapar tillsammans med infrastruktursatsningar och arbetsmarknadsinsatser </w:t>
      </w:r>
    </w:p>
    <w:p xmlns:w14="http://schemas.microsoft.com/office/word/2010/wordml" w:rsidRPr="00952184" w:rsidR="000D2C2E" w:rsidP="000D2C2E" w:rsidRDefault="000D2C2E" w14:paraId="1719470E" w14:textId="77777777">
      <w:pPr>
        <w:ind w:firstLine="0"/>
      </w:pPr>
      <w:r w:rsidRPr="00952184">
        <w:t xml:space="preserve">förutsättningar för en hållbar utveckling av den svenska landsbygden. Det skapar </w:t>
      </w:r>
    </w:p>
    <w:p xmlns:w14="http://schemas.microsoft.com/office/word/2010/wordml" w:rsidRPr="00952184" w:rsidR="000D2C2E" w:rsidP="000D2C2E" w:rsidRDefault="000D2C2E" w14:paraId="25DA5A65" w14:textId="77777777">
      <w:pPr>
        <w:ind w:firstLine="0"/>
      </w:pPr>
      <w:r w:rsidRPr="00952184">
        <w:t xml:space="preserve">möjligheter till en röd och en grön omställning för hela landet. </w:t>
      </w:r>
    </w:p>
    <w:p xmlns:w14="http://schemas.microsoft.com/office/word/2010/wordml" w:rsidRPr="00952184" w:rsidR="00697458" w:rsidP="002E30B4" w:rsidRDefault="000D2C2E" w14:paraId="64B3E9C3" w14:textId="41A73997">
      <w:r w:rsidRPr="00952184">
        <w:t xml:space="preserve">Vänsterpartiet vill se en politik för hela Sverige. </w:t>
      </w:r>
    </w:p>
    <w:p xmlns:w14="http://schemas.microsoft.com/office/word/2010/wordml" w:rsidRPr="00952184" w:rsidR="00697458" w:rsidP="00697458" w:rsidRDefault="00697458" w14:paraId="74793356" w14:textId="2C164726">
      <w:pPr>
        <w:pStyle w:val="Rubrik1"/>
      </w:pPr>
      <w:bookmarkStart w:name="_Toc210039970" w:id="7"/>
      <w:r w:rsidRPr="00952184">
        <w:t>Statens ansvar för landsbygdsfrågorna</w:t>
      </w:r>
      <w:bookmarkEnd w:id="7"/>
    </w:p>
    <w:p xmlns:w14="http://schemas.microsoft.com/office/word/2010/wordml" w:rsidRPr="00952184" w:rsidR="00697458" w:rsidP="00697458" w:rsidRDefault="00697458" w14:paraId="0FF15D94" w14:textId="77777777">
      <w:pPr>
        <w:ind w:firstLine="0"/>
      </w:pPr>
      <w:r w:rsidRPr="00952184">
        <w:t xml:space="preserve">Trots ambitiöst och stundtals stort ekonomiskt stöd till regionalpolitisk utveckling har </w:t>
      </w:r>
    </w:p>
    <w:p xmlns:w14="http://schemas.microsoft.com/office/word/2010/wordml" w:rsidRPr="00952184" w:rsidR="00697458" w:rsidP="00697458" w:rsidRDefault="00697458" w14:paraId="77094A77" w14:textId="77777777">
      <w:pPr>
        <w:ind w:firstLine="0"/>
      </w:pPr>
      <w:r w:rsidRPr="00952184">
        <w:t xml:space="preserve">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xmlns:w14="http://schemas.microsoft.com/office/word/2010/wordml" w:rsidRPr="00952184" w:rsidR="00697458" w:rsidP="00697458" w:rsidRDefault="00697458" w14:paraId="5CC3B8FF" w14:textId="25102287">
      <w:r w:rsidRPr="00952184">
        <w:t xml:space="preserve">Den statliga servicen måste generellt ökas och förbättras på landsbygden. En stor del </w:t>
      </w:r>
    </w:p>
    <w:p xmlns:w14="http://schemas.microsoft.com/office/word/2010/wordml" w:rsidRPr="00952184" w:rsidR="00697458" w:rsidP="00697458" w:rsidRDefault="00697458" w14:paraId="7F41EAAF" w14:textId="55F34758">
      <w:pPr>
        <w:ind w:firstLine="0"/>
      </w:pPr>
      <w:r w:rsidRPr="00952184">
        <w:lastRenderedPageBreak/>
        <w:t xml:space="preserve">av befolkningen bor på landsbygden och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xmlns:w14="http://schemas.microsoft.com/office/word/2010/wordml" w:rsidRPr="00952184" w:rsidR="00697458" w:rsidP="00697458" w:rsidRDefault="00697458" w14:paraId="74913C8D" w14:textId="0CFFBC3F">
      <w:pPr>
        <w:pStyle w:val="Rubrik2"/>
      </w:pPr>
      <w:bookmarkStart w:name="_Toc210039971" w:id="8"/>
      <w:r w:rsidRPr="00952184">
        <w:t>Omfördelning mellan kommuner</w:t>
      </w:r>
      <w:bookmarkEnd w:id="8"/>
    </w:p>
    <w:p xmlns:w14="http://schemas.microsoft.com/office/word/2010/wordml"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xmlns:w14="http://schemas.microsoft.com/office/word/2010/wordml"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xmlns:w14="http://schemas.microsoft.com/office/word/2010/wordml"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xmlns:w14="http://schemas.microsoft.com/office/word/2010/wordml"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xmlns:w14="http://schemas.microsoft.com/office/word/2010/wordml"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skatten. Vi vill att en större del av kraftbolagens vinster ska återföras till de kommuner </w:t>
      </w:r>
      <w:r w:rsidRPr="00952184">
        <w:lastRenderedPageBreak/>
        <w:t xml:space="preserve">där vattenkraften finns. Att se till att mer av naturresursernas värden stannar kvar där de utvinns är mycket värdefullt för de som bor i bygden. </w:t>
      </w:r>
    </w:p>
    <w:p xmlns:w14="http://schemas.microsoft.com/office/word/2010/wordml" w:rsidRPr="00952184" w:rsidR="00A54C32" w:rsidP="00A54C32" w:rsidRDefault="00A54C32" w14:paraId="64DE454D" w14:textId="5C076AF9">
      <w:r w:rsidRPr="00952184">
        <w:t>Läs mer i vår motion Energipolitik för mer och förnybar el till rimliga priser (2025/26:V364).</w:t>
      </w:r>
    </w:p>
    <w:p xmlns:w14="http://schemas.microsoft.com/office/word/2010/wordml" w:rsidRPr="00952184" w:rsidR="00B57CB9" w:rsidP="00B57CB9" w:rsidRDefault="00A54C32" w14:paraId="058095AC" w14:textId="4A0D16E0">
      <w:pPr>
        <w:pStyle w:val="Rubrik3"/>
      </w:pPr>
      <w:bookmarkStart w:name="_Toc210039974" w:id="13"/>
      <w:r w:rsidRPr="00952184">
        <w:t>Förstärk vindkraftens närområdesersättning</w:t>
      </w:r>
      <w:bookmarkEnd w:id="13"/>
    </w:p>
    <w:p xmlns:w14="http://schemas.microsoft.com/office/word/2010/wordml"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xmlns:w14="http://schemas.microsoft.com/office/word/2010/wordml"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952184" w:rsidR="00A54C32" w:rsidP="00A54C32" w:rsidRDefault="00A54C32" w14:paraId="5E941DEF" w14:textId="4751B2E5">
      <w:r w:rsidRPr="00952184">
        <w:t>Läs mer i vår motion Energipolitik för mer och förnybar el till rimliga priser (2025/26:V364).</w:t>
      </w:r>
    </w:p>
    <w:p xmlns:w14="http://schemas.microsoft.com/office/word/2010/wordml"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xmlns:w14="http://schemas.microsoft.com/office/word/2010/wordml"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xmlns:w14="http://schemas.microsoft.com/office/word/2010/wordml"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xmlns:w14="http://schemas.microsoft.com/office/word/2010/wordml"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xmlns:w14="http://schemas.microsoft.com/office/word/2010/wordml"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xmlns:w14="http://schemas.microsoft.com/office/word/2010/wordml"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xmlns:w14="http://schemas.microsoft.com/office/word/2010/wordml"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xmlns:w14="http://schemas.microsoft.com/office/word/2010/wordml"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xmlns:w14="http://schemas.microsoft.com/office/word/2010/wordml" w:rsidRPr="00952184" w:rsidR="00EC2B68" w:rsidP="00EC2B68" w:rsidRDefault="00EC2B68" w14:paraId="270DE9DF" w14:textId="77777777">
      <w:pPr>
        <w:ind w:firstLine="0"/>
      </w:pPr>
      <w:r w:rsidRPr="00952184">
        <w:t xml:space="preserve">Vänsterpartiet vill utveckla transportinfrastrukturen så att invånare och företag i hela </w:t>
      </w:r>
    </w:p>
    <w:p xmlns:w14="http://schemas.microsoft.com/office/word/2010/wordml" w:rsidRPr="00952184" w:rsidR="00EC2B68" w:rsidP="00EC2B68" w:rsidRDefault="00EC2B68" w14:paraId="5BD1DCF6" w14:textId="77777777">
      <w:pPr>
        <w:ind w:firstLine="0"/>
      </w:pPr>
      <w:r w:rsidRPr="00952184">
        <w:t>landet kan använda sig av hållbara transportsätt. Vi vill möjliggöra för mer kollektiv</w:t>
      </w:r>
    </w:p>
    <w:p xmlns:w14="http://schemas.microsoft.com/office/word/2010/wordml" w:rsidRPr="00952184" w:rsidR="00EC2B68" w:rsidP="00EC2B68" w:rsidRDefault="00EC2B68" w14:paraId="1D16B81D" w14:textId="77777777">
      <w:pPr>
        <w:ind w:firstLine="0"/>
      </w:pPr>
      <w:r w:rsidRPr="00952184">
        <w:t xml:space="preserve">trafik på glesbygden och utveckla den anropsstyrda kollektivtrafiken. Samtidigt är det </w:t>
      </w:r>
    </w:p>
    <w:p xmlns:w14="http://schemas.microsoft.com/office/word/2010/wordml" w:rsidRPr="00952184" w:rsidR="00EC2B68" w:rsidP="00EC2B68" w:rsidRDefault="00EC2B68" w14:paraId="0BA1F5D9" w14:textId="77777777">
      <w:pPr>
        <w:ind w:firstLine="0"/>
      </w:pPr>
      <w:r w:rsidRPr="00952184">
        <w:t xml:space="preserve">ett faktum att kollektivtrafiken inte fungerar överallt, och då måste det offentliga se till </w:t>
      </w:r>
    </w:p>
    <w:p xmlns:w14="http://schemas.microsoft.com/office/word/2010/wordml" w:rsidRPr="00952184" w:rsidR="001A7353" w:rsidP="00EC2B68" w:rsidRDefault="00EC2B68" w14:paraId="19C7E34E" w14:textId="7CAB8845">
      <w:pPr>
        <w:ind w:firstLine="0"/>
      </w:pPr>
      <w:r w:rsidRPr="00952184">
        <w:t>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xmlns:w14="http://schemas.microsoft.com/office/word/2010/wordml" w:rsidRPr="00952184" w:rsidR="00EC2B68" w:rsidP="001A7353" w:rsidRDefault="00EC2B68" w14:paraId="35A4E3F8" w14:textId="4F716060">
      <w:r w:rsidRPr="00952184">
        <w:t xml:space="preserve">Underhållsskulden på järnvägsnätet uppskattas till runt </w:t>
      </w:r>
      <w:r w:rsidRPr="00952184" w:rsidR="001A7353">
        <w:t>91</w:t>
      </w:r>
      <w:r w:rsidRPr="00952184">
        <w:t xml:space="preserve"> miljarder kronor och på </w:t>
      </w:r>
    </w:p>
    <w:p xmlns:w14="http://schemas.microsoft.com/office/word/2010/wordml" w:rsidRPr="00952184" w:rsidR="00EC2B68" w:rsidP="00EC2B68" w:rsidRDefault="00EC2B68" w14:paraId="11CA7385" w14:textId="7DE2D865">
      <w:pPr>
        <w:ind w:firstLine="0"/>
      </w:pPr>
      <w:r w:rsidRPr="00952184">
        <w:t xml:space="preserve">vägnätet till </w:t>
      </w:r>
      <w:r w:rsidRPr="00952184" w:rsidR="002E30B4">
        <w:t>35</w:t>
      </w:r>
      <w:r w:rsidRPr="00952184">
        <w:t xml:space="preserve"> miljarder kronor. Det dåliga underhållet drabbar de glesa delarna av </w:t>
      </w:r>
    </w:p>
    <w:p xmlns:w14="http://schemas.microsoft.com/office/word/2010/wordml" w:rsidRPr="00952184" w:rsidR="00EC2B68" w:rsidP="00EC2B68" w:rsidRDefault="00EC2B68" w14:paraId="1EBE614D" w14:textId="77777777">
      <w:pPr>
        <w:ind w:firstLine="0"/>
      </w:pPr>
      <w:r w:rsidRPr="00952184">
        <w:t xml:space="preserve">landet särskilt hårt. Regionala banor tillåts förfalla och läggs ner och vägarna är på </w:t>
      </w:r>
    </w:p>
    <w:p xmlns:w14="http://schemas.microsoft.com/office/word/2010/wordml" w:rsidRPr="00952184" w:rsidR="00EC2B68" w:rsidP="00EC2B68" w:rsidRDefault="00EC2B68" w14:paraId="08A7925B" w14:textId="77777777">
      <w:pPr>
        <w:ind w:firstLine="0"/>
      </w:pPr>
      <w:r w:rsidRPr="00952184">
        <w:t xml:space="preserve">många håll i dåligt skick. Samtidigt är tillgången till grundläggande infrastruktur en </w:t>
      </w:r>
    </w:p>
    <w:p xmlns:w14="http://schemas.microsoft.com/office/word/2010/wordml" w:rsidRPr="00952184" w:rsidR="00EC2B68" w:rsidP="00EC2B68" w:rsidRDefault="00EC2B68" w14:paraId="1FA65632" w14:textId="77777777">
      <w:pPr>
        <w:ind w:firstLine="0"/>
      </w:pPr>
      <w:r w:rsidRPr="00952184">
        <w:t xml:space="preserve">förutsättning för landsbygdens utveckling både för boende och för näringslivet. Att </w:t>
      </w:r>
    </w:p>
    <w:p xmlns:w14="http://schemas.microsoft.com/office/word/2010/wordml" w:rsidRPr="00952184" w:rsidR="00EC2B68" w:rsidP="00EC2B68" w:rsidRDefault="00EC2B68" w14:paraId="4B458B4A" w14:textId="77777777">
      <w:pPr>
        <w:ind w:firstLine="0"/>
      </w:pPr>
      <w:r w:rsidRPr="00952184">
        <w:t xml:space="preserve">rusta upp järnvägen leder också till fler jobb, minskad miljöpåverkan och möjlighet för </w:t>
      </w:r>
    </w:p>
    <w:p xmlns:w14="http://schemas.microsoft.com/office/word/2010/wordml" w:rsidRPr="00952184" w:rsidR="001A7353" w:rsidP="00EC2B68" w:rsidRDefault="00EC2B68" w14:paraId="23D446B6" w14:textId="66281696">
      <w:pPr>
        <w:ind w:firstLine="0"/>
      </w:pPr>
      <w:r w:rsidRPr="00952184">
        <w:t>företag att transportera sitt gods på ett hållbart sätt.</w:t>
      </w:r>
      <w:r w:rsidRPr="00952184" w:rsidR="00763B1A">
        <w:t xml:space="preserve"> </w:t>
      </w:r>
    </w:p>
    <w:p xmlns:w14="http://schemas.microsoft.com/office/word/2010/wordml" w:rsidRPr="00952184" w:rsidR="00EC2B68" w:rsidP="001A7353" w:rsidRDefault="00EC2B68" w14:paraId="259FEA4C" w14:textId="77C6E1E0">
      <w:r w:rsidRPr="00952184">
        <w:t xml:space="preserve">Vänsterpartiet vill åtgärda underhållsskulden, rusta upp vägar och satsa på järnvägen </w:t>
      </w:r>
    </w:p>
    <w:p xmlns:w14="http://schemas.microsoft.com/office/word/2010/wordml" w:rsidRPr="00952184" w:rsidR="00EC2B68" w:rsidP="00EC2B68" w:rsidRDefault="00EC2B68" w14:paraId="02EC24A1" w14:textId="77777777">
      <w:pPr>
        <w:ind w:firstLine="0"/>
      </w:pPr>
      <w:r w:rsidRPr="00952184">
        <w:t xml:space="preserve">i hela landet. Människor i hela landet har rätt till en fungerande järnväg och underhållna </w:t>
      </w:r>
    </w:p>
    <w:p xmlns:w14="http://schemas.microsoft.com/office/word/2010/wordml" w:rsidRPr="00952184" w:rsidR="00EC2B68" w:rsidP="00EC2B68" w:rsidRDefault="00EC2B68" w14:paraId="3845DEC0" w14:textId="77777777">
      <w:pPr>
        <w:ind w:firstLine="0"/>
      </w:pPr>
      <w:r w:rsidRPr="00952184">
        <w:t xml:space="preserve">vägar, men infrastrukturen måste också byggas och underhållas utifrån fler aspekter än </w:t>
      </w:r>
    </w:p>
    <w:p xmlns:w14="http://schemas.microsoft.com/office/word/2010/wordml" w:rsidRPr="00952184" w:rsidR="00EC2B68" w:rsidP="00EC2B68" w:rsidRDefault="00EC2B68" w14:paraId="6B7F304F" w14:textId="77777777">
      <w:pPr>
        <w:ind w:firstLine="0"/>
      </w:pPr>
      <w:r w:rsidRPr="00952184">
        <w:t xml:space="preserve">befolkningstäthet och persontransporter. Godstransporter är nödvändiga för företag över </w:t>
      </w:r>
    </w:p>
    <w:p xmlns:w14="http://schemas.microsoft.com/office/word/2010/wordml" w:rsidRPr="00952184" w:rsidR="00EC2B68" w:rsidP="00EC2B68" w:rsidRDefault="00EC2B68" w14:paraId="096D3F43" w14:textId="77777777">
      <w:pPr>
        <w:ind w:firstLine="0"/>
      </w:pPr>
      <w:r w:rsidRPr="00952184">
        <w:t xml:space="preserve">hela landet och därför är det viktigt att infrastrukturplaneringen tar större hänsyn till </w:t>
      </w:r>
    </w:p>
    <w:p xmlns:w14="http://schemas.microsoft.com/office/word/2010/wordml" w:rsidRPr="00952184" w:rsidR="00EC2B68" w:rsidP="00EC2B68" w:rsidRDefault="00EC2B68" w14:paraId="63477244" w14:textId="5B97C8DC">
      <w:pPr>
        <w:ind w:firstLine="0"/>
      </w:pPr>
      <w:r w:rsidRPr="00952184">
        <w:t xml:space="preserve">behovet av väl fungerande godstransporter. En god infrastruktur är också en förutsättning för industrins exportmöjligheter. Vi utvecklar vår syn på infrastrukturens </w:t>
      </w:r>
    </w:p>
    <w:p xmlns:w14="http://schemas.microsoft.com/office/word/2010/wordml" w:rsidRPr="00952184" w:rsidR="00EC2B68" w:rsidP="00EC2B68" w:rsidRDefault="00EC2B68" w14:paraId="46F78B52" w14:textId="528FB61F">
      <w:pPr>
        <w:ind w:firstLine="0"/>
      </w:pPr>
      <w:r w:rsidRPr="00952184">
        <w:t xml:space="preserve">utveckling i </w:t>
      </w:r>
      <w:r w:rsidRPr="00952184" w:rsidR="002E30B4">
        <w:t>motion</w:t>
      </w:r>
      <w:r w:rsidRPr="00952184">
        <w:t xml:space="preserve"> Transporteffektivt och hållbart samhälle (mot. </w:t>
      </w:r>
    </w:p>
    <w:p xmlns:w14="http://schemas.microsoft.com/office/word/2010/wordml" w:rsidRPr="00952184" w:rsidR="001A7353" w:rsidP="00EC2B68" w:rsidRDefault="00EC2B68" w14:paraId="34C5D7DC" w14:textId="633EBA0F">
      <w:pPr>
        <w:ind w:firstLine="0"/>
      </w:pPr>
      <w:r w:rsidRPr="00952184">
        <w:t>202</w:t>
      </w:r>
      <w:r w:rsidRPr="00952184" w:rsidR="001A7353">
        <w:t>5</w:t>
      </w:r>
      <w:r w:rsidRPr="00952184">
        <w:t>/2</w:t>
      </w:r>
      <w:r w:rsidRPr="00952184" w:rsidR="001A7353">
        <w:t>6</w:t>
      </w:r>
      <w:r w:rsidRPr="00952184">
        <w:t>:</w:t>
      </w:r>
      <w:r w:rsidRPr="00952184" w:rsidR="001A7353">
        <w:t>V</w:t>
      </w:r>
      <w:r w:rsidRPr="00952184" w:rsidR="002E30B4">
        <w:t>363</w:t>
      </w:r>
      <w:r w:rsidRPr="00952184">
        <w:t>)</w:t>
      </w:r>
      <w:r w:rsidRPr="00952184" w:rsidR="001A7353">
        <w:t>.</w:t>
      </w:r>
    </w:p>
    <w:p xmlns:w14="http://schemas.microsoft.com/office/word/2010/wordml"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xmlns:w14="http://schemas.microsoft.com/office/word/2010/wordml" w:rsidRPr="00952184" w:rsidR="00C21DCB" w:rsidP="00EC2B68" w:rsidRDefault="00C21DCB" w14:paraId="7B22F7B0" w14:textId="77777777">
      <w:pPr>
        <w:ind w:firstLine="0"/>
      </w:pPr>
      <w:r w:rsidRPr="00952184">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IT och bredband har avregleringar och privatiseringar lett till stora utmaningar och en kraftigt ökad ojämlikhet mellan landets tätbebyggda och glesbebyggda delar.</w:t>
      </w:r>
    </w:p>
    <w:p xmlns:w14="http://schemas.microsoft.com/office/word/2010/wordml" w:rsidRPr="00952184" w:rsidR="00E46542" w:rsidP="00C21DCB" w:rsidRDefault="00EC2B68" w14:paraId="447E608D" w14:textId="14F9ADA9">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xmlns:w14="http://schemas.microsoft.com/office/word/2010/wordml" w:rsidRPr="00952184" w:rsidR="00E46542" w:rsidP="00E46542" w:rsidRDefault="00E46542" w14:paraId="618B6C42" w14:textId="6D20D3EF">
      <w:r w:rsidRPr="00952184">
        <w:t>Numera har den absoluta majoriteten av alla hushåll i Sverige tillgång till snabbt bredband (1 Gbit/s), antingen via egen anslutning eller med en fiberansluten byggnad i sin absoluta närhet. Detta enligt Post- och telestyrelsens (PTS) kartläggning från oktober 2024. I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xmlns:w14="http://schemas.microsoft.com/office/word/2010/wordml" w:rsidRPr="00952184" w:rsidR="00E46542" w:rsidP="00E46542" w:rsidRDefault="00E46542" w14:paraId="47133D68" w14:textId="77777777">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Pr="00952184" w:rsidR="00E46542" w:rsidP="00E46542" w:rsidRDefault="00E46542" w14:paraId="4827A582" w14:textId="1F6F5676">
      <w:r w:rsidRPr="00952184">
        <w:t xml:space="preserve">Många företag är för sin verksamhet helt beroende av en hög och jämn nivå på postservicen. Om detta inte kan garanteras missgynnas företagen i landsbygden och arbetstillfällen kan gå förlorade. Konsekvenserna av det riskerar att slå hårt mot dem som är beroende av postservice och inte minst mot landsbygdens behov. </w:t>
      </w:r>
    </w:p>
    <w:p xmlns:w14="http://schemas.microsoft.com/office/word/2010/wordml" w:rsidRPr="00952184" w:rsidR="00C21DCB" w:rsidP="00C21DCB" w:rsidRDefault="00C21DCB" w14:paraId="31067D16" w14:textId="7ADFCC9F">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Pr="00952184" w:rsidR="00A754D0">
        <w:t>V</w:t>
      </w:r>
      <w:r w:rsidRPr="00952184">
        <w:t>361)</w:t>
      </w:r>
    </w:p>
    <w:p xmlns:w14="http://schemas.microsoft.com/office/word/2010/wordml"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xmlns:w14="http://schemas.microsoft.com/office/word/2010/wordml" w:rsidRPr="00952184" w:rsidR="00C21DCB" w:rsidP="00C21DCB" w:rsidRDefault="00C21DCB" w14:paraId="234549FF" w14:textId="06D76D4E">
      <w:pPr>
        <w:ind w:firstLine="0"/>
      </w:pPr>
      <w:r w:rsidRPr="00952184">
        <w:t xml:space="preserve">Sverige ska vara ett land som håller ihop. Våra gemensamma rikedomar skapas av hela landets resurser och hela landets arbete. Då ska frukterna av det arbetet också komma </w:t>
      </w:r>
    </w:p>
    <w:p xmlns:w14="http://schemas.microsoft.com/office/word/2010/wordml" w:rsidRPr="00952184" w:rsidR="00C21DCB" w:rsidP="00C21DCB" w:rsidRDefault="00C21DCB" w14:paraId="2EE577DF" w14:textId="2E94A3C7">
      <w:pPr>
        <w:ind w:firstLine="0"/>
      </w:pPr>
      <w:r w:rsidRPr="00952184">
        <w:t xml:space="preserve">hela landet till del. Man ska kunna lita på att välfärdssamhället fungerar oavsett var man bor. Avståndet till storstädernas centrum ska inte avgöra hur stark välfärden är. Offentlig service ska inte styras av marknadslogik och enbart utgå från efterfrågan. </w:t>
      </w:r>
    </w:p>
    <w:p xmlns:w14="http://schemas.microsoft.com/office/word/2010/wordml"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xmlns:w14="http://schemas.microsoft.com/office/word/2010/wordml"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xmlns:w14="http://schemas.microsoft.com/office/word/2010/wordml"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xmlns:w14="http://schemas.microsoft.com/office/word/2010/wordml" w:rsidRPr="00952184" w:rsidR="009D0724" w:rsidP="00201533" w:rsidRDefault="00201533" w14:paraId="6A435814" w14:textId="7C57C752">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100 000 000 kronor och fr.o.m. 2027 med 150</w:t>
      </w:r>
      <w:r w:rsidRPr="00952184" w:rsidR="0084123F">
        <w:t> </w:t>
      </w:r>
      <w:r w:rsidRPr="00952184" w:rsidR="00C716E7">
        <w:t>000</w:t>
      </w:r>
      <w:r w:rsidRPr="00952184" w:rsidR="0084123F">
        <w:t xml:space="preserve"> </w:t>
      </w:r>
      <w:r w:rsidRPr="00952184" w:rsidR="00C716E7">
        <w:t xml:space="preserve">000 kronor. </w:t>
      </w:r>
    </w:p>
    <w:p xmlns:w14="http://schemas.microsoft.com/office/word/2010/wordml" w:rsidRPr="00952184" w:rsidR="00C21DCB" w:rsidP="009D0724" w:rsidRDefault="00C716E7" w14:paraId="0238FE54" w14:textId="6DBF514E">
      <w:r w:rsidRPr="00952184">
        <w:t>V</w:t>
      </w:r>
      <w:r w:rsidRPr="00952184" w:rsidR="00C21DCB">
        <w:t xml:space="preserve">änsterpartiet vill se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servicepunkter upprättas i vissa orter utanför centralorten, detta för att komplettera t.ex. långa avstånd och behov på de ställen där servicekontor har upprättats.</w:t>
      </w:r>
      <w:r w:rsidRPr="00952184" w:rsidR="00763B1A">
        <w:t xml:space="preserve"> </w:t>
      </w:r>
    </w:p>
    <w:p xmlns:w14="http://schemas.microsoft.com/office/word/2010/wordml"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xmlns:w14="http://schemas.microsoft.com/office/word/2010/wordml"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xmlns:w14="http://schemas.microsoft.com/office/word/2010/wordml" w:rsidRPr="00952184" w:rsidR="00037DB6" w:rsidP="00037DB6" w:rsidRDefault="00C21DCB" w14:paraId="09602E5B" w14:textId="77777777">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w:t>
      </w:r>
    </w:p>
    <w:p xmlns:w14="http://schemas.microsoft.com/office/word/2010/wordml" w:rsidRPr="00952184" w:rsidR="00037DB6" w:rsidP="009D0724" w:rsidRDefault="00037DB6" w14:paraId="630BE331" w14:textId="77777777">
      <w:pPr>
        <w:ind w:firstLine="0"/>
      </w:pPr>
      <w:r w:rsidRPr="00952184">
        <w:t xml:space="preserve">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lastRenderedPageBreak/>
        <w:t xml:space="preserve">men utrymmet för detta ofta litet för de mindre verksamheter som berörs av stödet. Satsningen skulle möjliggöra insatser för modernisering och digitalisering i verksamheten under en tvåårsperiod. </w:t>
      </w:r>
    </w:p>
    <w:p xmlns:w14="http://schemas.microsoft.com/office/word/2010/wordml"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xmlns:w14="http://schemas.microsoft.com/office/word/2010/wordml" w:rsidRPr="00952184" w:rsidR="009D0724" w:rsidP="009D0724" w:rsidRDefault="00C21DCB" w14:paraId="34B7C5B7" w14:textId="77777777">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952184" w:rsidR="009D0724">
        <w:t xml:space="preserve"> </w:t>
      </w:r>
      <w:r w:rsidRPr="00952184">
        <w:t>avstånd. Regeringen måste även säkra så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xmlns:w14="http://schemas.microsoft.com/office/word/2010/wordml"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xmlns:w14="http://schemas.microsoft.com/office/word/2010/wordml"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xmlns:w14="http://schemas.microsoft.com/office/word/2010/wordml"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xmlns:w14="http://schemas.microsoft.com/office/word/2010/wordml" w:rsidRPr="00952184" w:rsidR="006A3B91" w:rsidP="006A3B91" w:rsidRDefault="009D0724" w14:paraId="0BE58142" w14:textId="77777777">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 xml:space="preserve">projekt och affärsidéer i högre utsträckning vilkas vinster i förlängningen går tillbaka till bygden och på så vis bidrar till ett mer aktivt lokalsamhälle. </w:t>
      </w:r>
    </w:p>
    <w:p xmlns:w14="http://schemas.microsoft.com/office/word/2010/wordml"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xmlns:w14="http://schemas.microsoft.com/office/word/2010/wordml"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xmlns:w14="http://schemas.microsoft.com/office/word/2010/wordml"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xmlns:w14="http://schemas.microsoft.com/office/word/2010/wordml"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xmlns:w14="http://schemas.microsoft.com/office/word/2010/wordml" w:rsidRPr="00952184" w:rsidR="008D7017" w:rsidP="00D27AF6" w:rsidRDefault="008D7017" w14:paraId="6FA8E7C3" w14:textId="725ED1EA">
      <w:r w:rsidRPr="00952184">
        <w:t>För fler förslag gällande kontanter och andra banktjänster m.m. så läs mer i vår motion Konsumenternas ställning på de finansiella marknaderna (mot. 2025/26:V701).</w:t>
      </w:r>
    </w:p>
    <w:p xmlns:w14="http://schemas.microsoft.com/office/word/2010/wordml"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xmlns:w14="http://schemas.microsoft.com/office/word/2010/wordml" w:rsidRPr="00952184" w:rsidR="00EA7E53" w:rsidP="00EA7E53" w:rsidRDefault="00EA7E53" w14:paraId="31AF3EC8" w14:textId="61281ED5">
      <w:pPr>
        <w:ind w:firstLine="0"/>
      </w:pPr>
      <w:r w:rsidRPr="00952184">
        <w:t xml:space="preserve">En statlig kulturpolitik är en viktig del och ska bland annat garantera en fördelning </w:t>
      </w:r>
    </w:p>
    <w:p xmlns:w14="http://schemas.microsoft.com/office/word/2010/wordml" w:rsidRPr="00952184" w:rsidR="00EA7E53" w:rsidP="00EA7E53" w:rsidRDefault="00EA7E53" w14:paraId="2B0849E3" w14:textId="77777777">
      <w:pPr>
        <w:ind w:firstLine="0"/>
      </w:pPr>
      <w:r w:rsidRPr="00952184">
        <w:t>av resurser över landet och alla invånares tillgång till kulturverksamhet. Vi vill möjlig</w:t>
      </w:r>
    </w:p>
    <w:p xmlns:w14="http://schemas.microsoft.com/office/word/2010/wordml" w:rsidRPr="00952184" w:rsidR="00EA7E53" w:rsidP="00EA7E53" w:rsidRDefault="00EA7E53" w14:paraId="78074B06" w14:textId="77777777">
      <w:pPr>
        <w:ind w:firstLine="0"/>
      </w:pPr>
      <w:r w:rsidRPr="00952184">
        <w:t xml:space="preserve">göra för människor i hela landet att vara både deltagare och åskådare genom att öka </w:t>
      </w:r>
    </w:p>
    <w:p xmlns:w14="http://schemas.microsoft.com/office/word/2010/wordml" w:rsidRPr="00952184" w:rsidR="002758A8" w:rsidP="00EA7E53" w:rsidRDefault="00EA7E53" w14:paraId="7FFF7564" w14:textId="77777777">
      <w:pPr>
        <w:ind w:firstLine="0"/>
      </w:pPr>
      <w:r w:rsidRPr="00952184">
        <w:t>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xmlns:w14="http://schemas.microsoft.com/office/word/2010/wordml"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xmlns:w14="http://schemas.microsoft.com/office/word/2010/wordml"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xmlns:w14="http://schemas.microsoft.com/office/word/2010/wordml" w:rsidRPr="00952184" w:rsidR="002758A8" w:rsidP="002758A8" w:rsidRDefault="002758A8" w14:paraId="3D52A5E7" w14:textId="550656EE">
      <w:r w:rsidRPr="00952184">
        <w:t xml:space="preserve">Precis som kulturen är idrotten är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xmlns:w14="http://schemas.microsoft.com/office/word/2010/wordml"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xmlns:w14="http://schemas.microsoft.com/office/word/2010/wordml" w:rsidRPr="00952184" w:rsidR="00215FC5" w:rsidP="00215FC5" w:rsidRDefault="00215FC5" w14:paraId="04EC135B" w14:textId="13F3F266">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att renovera slitna och trasiga idrottsytor. Om detta ska bli verklighet måste krafttag tas</w:t>
      </w:r>
      <w:r w:rsidRPr="00952184" w:rsidR="002758A8">
        <w:t xml:space="preserve"> samtidigt som staten tar sitt ansvar</w:t>
      </w:r>
      <w:r w:rsidRPr="00952184">
        <w:t>.</w:t>
      </w:r>
    </w:p>
    <w:p xmlns:w14="http://schemas.microsoft.com/office/word/2010/wordml" w:rsidRPr="00952184" w:rsidR="00215FC5" w:rsidP="00087B5A" w:rsidRDefault="002758A8" w14:paraId="2E5A5F27" w14:textId="60F6F197">
      <w:r w:rsidRPr="00952184">
        <w:t>Läs mer om vår idrottspolitik respektive kulturpolitik i</w:t>
      </w:r>
      <w:r w:rsidRPr="00952184" w:rsidR="00F04F6E">
        <w:t xml:space="preserve"> </w:t>
      </w:r>
      <w:r w:rsidRPr="00952184">
        <w:t>motion Idrott, fritid och civilsamhället (</w:t>
      </w:r>
      <w:r w:rsidRPr="00952184" w:rsidR="00A11EFD">
        <w:t xml:space="preserve">mot. </w:t>
      </w:r>
      <w:r w:rsidRPr="00952184">
        <w:t>2025/26:V</w:t>
      </w:r>
      <w:r w:rsidRPr="00952184" w:rsidR="00D908EE">
        <w:t>671</w:t>
      </w:r>
      <w:r w:rsidRPr="00952184">
        <w:t xml:space="preserve">) samt motion Kultur </w:t>
      </w:r>
      <w:r w:rsidRPr="00952184" w:rsidR="00BA6B07">
        <w:t>(</w:t>
      </w:r>
      <w:r w:rsidRPr="00952184" w:rsidR="00A11EFD">
        <w:t xml:space="preserve">mot. </w:t>
      </w:r>
      <w:r w:rsidRPr="00952184" w:rsidR="00BA6B07">
        <w:t>2025/26:V</w:t>
      </w:r>
      <w:r w:rsidRPr="00952184" w:rsidR="00D908EE">
        <w:t>670</w:t>
      </w:r>
      <w:r w:rsidRPr="00952184" w:rsidR="00BA6B07">
        <w:t xml:space="preserve">) </w:t>
      </w:r>
    </w:p>
    <w:p xmlns:w14="http://schemas.microsoft.com/office/word/2010/wordml"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xmlns:w14="http://schemas.microsoft.com/office/word/2010/wordml" w:rsidRPr="00952184" w:rsidR="00C21DCB" w:rsidP="00C21DCB" w:rsidRDefault="00C21DCB" w14:paraId="15397E7A" w14:textId="77777777">
      <w:pPr>
        <w:ind w:firstLine="0"/>
      </w:pPr>
      <w:r w:rsidRPr="00952184">
        <w:t xml:space="preserve">Vänsterpartiet vill ställa om Sveriges energisystem så att det blir helt förnybart. Den </w:t>
      </w:r>
    </w:p>
    <w:p xmlns:w14="http://schemas.microsoft.com/office/word/2010/wordml" w:rsidRPr="00952184" w:rsidR="00C21DCB" w:rsidP="00C21DCB" w:rsidRDefault="00C21DCB" w14:paraId="59B5D461" w14:textId="77777777">
      <w:pPr>
        <w:ind w:firstLine="0"/>
      </w:pPr>
      <w:r w:rsidRPr="00952184">
        <w:t xml:space="preserve">befintliga vattenkraften kan effektiviseras, men vindkraften utgör den stora potentialen </w:t>
      </w:r>
    </w:p>
    <w:p xmlns:w14="http://schemas.microsoft.com/office/word/2010/wordml" w:rsidRPr="00952184" w:rsidR="00C21DCB" w:rsidP="00C21DCB" w:rsidRDefault="00C21DCB" w14:paraId="2FA160B6" w14:textId="77777777">
      <w:pPr>
        <w:ind w:firstLine="0"/>
      </w:pPr>
      <w:r w:rsidRPr="00952184">
        <w:t xml:space="preserve">för en snabb utbyggnad av förnybar energi. Detta innebär att vindkraften behöver </w:t>
      </w:r>
    </w:p>
    <w:p xmlns:w14="http://schemas.microsoft.com/office/word/2010/wordml" w:rsidRPr="00952184" w:rsidR="00EA7534" w:rsidP="00EA7534" w:rsidRDefault="00C21DCB" w14:paraId="3E1D94FD" w14:textId="77777777">
      <w:pPr>
        <w:ind w:firstLine="0"/>
      </w:pPr>
      <w:r w:rsidRPr="00952184">
        <w:t>byggas ut i hela landet från norr till söder</w:t>
      </w:r>
      <w:r w:rsidRPr="00952184" w:rsidR="00EA7534">
        <w:t>.</w:t>
      </w:r>
    </w:p>
    <w:p xmlns:w14="http://schemas.microsoft.com/office/word/2010/wordml" w:rsidRPr="00952184" w:rsidR="00C21DCB" w:rsidP="00EA7534" w:rsidRDefault="00C21DCB" w14:paraId="0CAAFFAA" w14:textId="48033539">
      <w:r w:rsidRPr="00952184">
        <w:t xml:space="preserve">Vänsterpartiet anser att det är det offentligas ansvar att se till att energiförsörjningen </w:t>
      </w:r>
    </w:p>
    <w:p xmlns:w14="http://schemas.microsoft.com/office/word/2010/wordml" w:rsidRPr="00952184" w:rsidR="00C21DCB" w:rsidP="00C21DCB" w:rsidRDefault="00C21DCB" w14:paraId="171EDB7A" w14:textId="77777777">
      <w:pPr>
        <w:ind w:firstLine="0"/>
      </w:pPr>
      <w:r w:rsidRPr="00952184">
        <w:t xml:space="preserve">fungerar i hela landet. Elnätet är ett naturligt monopol av något som alla behöver och </w:t>
      </w:r>
    </w:p>
    <w:p xmlns:w14="http://schemas.microsoft.com/office/word/2010/wordml" w:rsidRPr="00952184" w:rsidR="00C21DCB" w:rsidP="00C21DCB" w:rsidRDefault="00C21DCB" w14:paraId="15D68C13" w14:textId="77777777">
      <w:pPr>
        <w:ind w:firstLine="0"/>
      </w:pPr>
      <w:r w:rsidRPr="00952184">
        <w:t xml:space="preserve">använder. Den omfattande privatiseringen av de regionala elnäten har endast lett till </w:t>
      </w:r>
    </w:p>
    <w:p xmlns:w14="http://schemas.microsoft.com/office/word/2010/wordml" w:rsidRPr="00952184" w:rsidR="00C21DCB" w:rsidP="00C21DCB" w:rsidRDefault="00C21DCB" w14:paraId="62C86395" w14:textId="77777777">
      <w:pPr>
        <w:ind w:firstLine="0"/>
      </w:pPr>
      <w:r w:rsidRPr="00952184">
        <w:t xml:space="preserve">ökande priser och ökad ojämlikhet. För Vänsterpartiet är det väsentligt att elnätet är ägt </w:t>
      </w:r>
    </w:p>
    <w:p xmlns:w14="http://schemas.microsoft.com/office/word/2010/wordml" w:rsidRPr="00952184" w:rsidR="00C21DCB" w:rsidP="00C21DCB" w:rsidRDefault="00C21DCB" w14:paraId="3CA12B30" w14:textId="77777777">
      <w:pPr>
        <w:ind w:firstLine="0"/>
      </w:pPr>
      <w:r w:rsidRPr="00952184">
        <w:t xml:space="preserve">av samhället genom exempelvis stat eller kommun. Den tekniska energiomställningen </w:t>
      </w:r>
    </w:p>
    <w:p xmlns:w14="http://schemas.microsoft.com/office/word/2010/wordml" w:rsidRPr="00952184" w:rsidR="00C21DCB" w:rsidP="00C21DCB" w:rsidRDefault="00C21DCB" w14:paraId="0E02A509" w14:textId="77777777">
      <w:pPr>
        <w:ind w:firstLine="0"/>
      </w:pPr>
      <w:r w:rsidRPr="00952184">
        <w:t xml:space="preserve">av energisystemet, med exempelvis småskalig energiproduktion, förändrar ägande- och </w:t>
      </w:r>
    </w:p>
    <w:p xmlns:w14="http://schemas.microsoft.com/office/word/2010/wordml" w:rsidRPr="00952184" w:rsidR="00C21DCB" w:rsidP="00C21DCB" w:rsidRDefault="00C21DCB" w14:paraId="16820085" w14:textId="77777777">
      <w:pPr>
        <w:ind w:firstLine="0"/>
      </w:pPr>
      <w:r w:rsidRPr="00952184">
        <w:t xml:space="preserve">produktionsstrukturerna så att framtidens energikonsumenter samtidigt är framtidens </w:t>
      </w:r>
    </w:p>
    <w:p xmlns:w14="http://schemas.microsoft.com/office/word/2010/wordml" w:rsidRPr="00952184" w:rsidR="00C21DCB" w:rsidP="00C21DCB" w:rsidRDefault="00C21DCB" w14:paraId="145AB547" w14:textId="77777777">
      <w:pPr>
        <w:ind w:firstLine="0"/>
      </w:pPr>
      <w:r w:rsidRPr="00952184">
        <w:t xml:space="preserve">energiproducenter. Detta är ytterligare en anledning till att nätet som länkar dem </w:t>
      </w:r>
    </w:p>
    <w:p xmlns:w14="http://schemas.microsoft.com/office/word/2010/wordml" w:rsidRPr="00952184" w:rsidR="00C21DCB" w:rsidP="00C21DCB" w:rsidRDefault="00C21DCB" w14:paraId="422B715C" w14:textId="3497A16D">
      <w:pPr>
        <w:ind w:firstLine="0"/>
      </w:pPr>
      <w:r w:rsidRPr="00952184">
        <w:t>samman bör ägas av det offentliga och inte begränsas av privata ägarintressen. Detta</w:t>
      </w:r>
      <w:r w:rsidRPr="00952184" w:rsidR="00EA7534">
        <w:t xml:space="preserve"> </w:t>
      </w:r>
      <w:r w:rsidRPr="00952184">
        <w:t>gäller även de kommunala elnäten som vi vill behålla i kommunal regi även i fort</w:t>
      </w:r>
    </w:p>
    <w:p xmlns:w14="http://schemas.microsoft.com/office/word/2010/wordml" w:rsidRPr="00952184" w:rsidR="00EA7534" w:rsidP="00EA7534" w:rsidRDefault="00C21DCB" w14:paraId="632AEAD0" w14:textId="77777777">
      <w:pPr>
        <w:ind w:firstLine="0"/>
      </w:pPr>
      <w:r w:rsidRPr="00952184">
        <w:t xml:space="preserve">sättningen. Det är tydligt att elmarknaden behöver göras om i grunden. </w:t>
      </w:r>
    </w:p>
    <w:p xmlns:w14="http://schemas.microsoft.com/office/word/2010/wordml" w:rsidRPr="00952184" w:rsidR="009D0724" w:rsidP="00EA7534" w:rsidRDefault="00EA7534" w14:paraId="387DC340" w14:textId="1482F92D">
      <w:r w:rsidRPr="00952184">
        <w:t xml:space="preserve">Vi utvecklar vår syn på energi mer ingående i vår motion Energipolitik för förnybar och ökad elproduktion till rimliga priser (mot. 2025/26:V36454). </w:t>
      </w:r>
    </w:p>
    <w:p xmlns:w14="http://schemas.microsoft.com/office/word/2010/wordml"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xmlns:w14="http://schemas.microsoft.com/office/word/2010/wordml" w:rsidRPr="00952184" w:rsidR="00C21DCB" w:rsidP="00C21DCB" w:rsidRDefault="00C21DCB" w14:paraId="1954F6CC" w14:textId="77777777">
      <w:pPr>
        <w:ind w:firstLine="0"/>
      </w:pPr>
      <w:r w:rsidRPr="00952184">
        <w:t xml:space="preserve">Jobben är helt avgörande för landsbygdens framtid. Staten måste ta ett övergripande </w:t>
      </w:r>
    </w:p>
    <w:p xmlns:w14="http://schemas.microsoft.com/office/word/2010/wordml" w:rsidRPr="00952184" w:rsidR="00C21DCB" w:rsidP="00C21DCB" w:rsidRDefault="00C21DCB" w14:paraId="6B8C9E6A" w14:textId="77777777">
      <w:pPr>
        <w:ind w:firstLine="0"/>
      </w:pPr>
      <w:r w:rsidRPr="00952184">
        <w:t xml:space="preserve">ansvar för en rad åtgärder som säkrar att företag kan starta, växa och leva vidare. På </w:t>
      </w:r>
    </w:p>
    <w:p xmlns:w14="http://schemas.microsoft.com/office/word/2010/wordml" w:rsidRPr="00952184" w:rsidR="00C21DCB" w:rsidP="00C21DCB" w:rsidRDefault="00C21DCB" w14:paraId="0CA62C17" w14:textId="77777777">
      <w:pPr>
        <w:ind w:firstLine="0"/>
      </w:pPr>
      <w:r w:rsidRPr="00952184">
        <w:t xml:space="preserve">landsbygden kommer t.ex. generationsväxlingen att leda till stora problem om inget </w:t>
      </w:r>
    </w:p>
    <w:p xmlns:w14="http://schemas.microsoft.com/office/word/2010/wordml" w:rsidRPr="00952184" w:rsidR="00087B5A" w:rsidP="00C21DCB" w:rsidRDefault="00C21DCB" w14:paraId="64AE3DEA" w14:textId="77777777">
      <w:pPr>
        <w:ind w:firstLine="0"/>
      </w:pPr>
      <w:r w:rsidRPr="00952184">
        <w:t>görs för att underlätta för företagare att överföra sina verksamheter till unga entreprenörer. Landsbygden behöver småföretagen. Vi utvecklar vår syn på företagande i motionen En hållbar småföretagarpolitik (mot. 2024/25:553).</w:t>
      </w:r>
    </w:p>
    <w:p xmlns:w14="http://schemas.microsoft.com/office/word/2010/wordml" w:rsidRPr="00952184" w:rsidR="00C21DCB" w:rsidP="00087B5A" w:rsidRDefault="00C21DCB" w14:paraId="506FEEC1" w14:textId="0CE267A1">
      <w:r w:rsidRPr="00952184">
        <w:t xml:space="preserve">Vänsterpartiet förespråkar en aktiv statlig industripolitik som bl.a. ska verka för att </w:t>
      </w:r>
    </w:p>
    <w:p xmlns:w14="http://schemas.microsoft.com/office/word/2010/wordml" w:rsidRPr="00952184" w:rsidR="00C21DCB" w:rsidP="00C21DCB" w:rsidRDefault="00C21DCB" w14:paraId="712749BD" w14:textId="77777777">
      <w:pPr>
        <w:ind w:firstLine="0"/>
      </w:pPr>
      <w:r w:rsidRPr="00952184">
        <w:t xml:space="preserve">svensk industri ska producera samhällsnyttiga varor med riktigt låga utsläpp och </w:t>
      </w:r>
    </w:p>
    <w:p xmlns:w14="http://schemas.microsoft.com/office/word/2010/wordml" w:rsidRPr="00952184" w:rsidR="00C21DCB" w:rsidP="00C21DCB" w:rsidRDefault="00C21DCB" w14:paraId="0B44B985" w14:textId="77777777">
      <w:pPr>
        <w:ind w:firstLine="0"/>
      </w:pPr>
      <w:r w:rsidRPr="00952184">
        <w:t xml:space="preserve">exportera dem till världen. På landsbygden finns många platsbundna industrier som </w:t>
      </w:r>
    </w:p>
    <w:p xmlns:w14="http://schemas.microsoft.com/office/word/2010/wordml" w:rsidRPr="00952184" w:rsidR="00C21DCB" w:rsidP="00C21DCB" w:rsidRDefault="00C21DCB" w14:paraId="32A65D29" w14:textId="19CB8293">
      <w:pPr>
        <w:ind w:firstLine="0"/>
      </w:pPr>
      <w:r w:rsidRPr="00952184">
        <w:t>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xmlns:w14="http://schemas.microsoft.com/office/word/2010/wordml"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xmlns:w14="http://schemas.microsoft.com/office/word/2010/wordml" w:rsidRPr="00952184" w:rsidR="00C21DCB" w:rsidP="00C21DCB" w:rsidRDefault="00C21DCB" w14:paraId="3DFF9DFA" w14:textId="77777777">
      <w:pPr>
        <w:ind w:firstLine="0"/>
      </w:pPr>
      <w:r w:rsidRPr="00952184">
        <w:t xml:space="preserve">Kapitalförsörjningen är ofta ett stort problem för småföretagare, inte minst vid nystart </w:t>
      </w:r>
    </w:p>
    <w:p xmlns:w14="http://schemas.microsoft.com/office/word/2010/wordml" w:rsidRPr="00952184" w:rsidR="00C21DCB" w:rsidP="00C21DCB" w:rsidRDefault="00C21DCB" w14:paraId="125C5431" w14:textId="77777777">
      <w:pPr>
        <w:ind w:firstLine="0"/>
      </w:pPr>
      <w:r w:rsidRPr="00952184">
        <w:t xml:space="preserve">av företag. Undersökningar visar att särskilt två problem finns när småföretag på </w:t>
      </w:r>
    </w:p>
    <w:p xmlns:w14="http://schemas.microsoft.com/office/word/2010/wordml" w:rsidRPr="00952184" w:rsidR="00C21DCB" w:rsidP="00C21DCB" w:rsidRDefault="00C21DCB" w14:paraId="7B16A381" w14:textId="77777777">
      <w:pPr>
        <w:ind w:firstLine="0"/>
      </w:pPr>
      <w:r w:rsidRPr="00952184">
        <w:t xml:space="preserve">landsbygden behöver skaffa kredit. Det ena är att fasta objekt, som fastigheter, har så </w:t>
      </w:r>
    </w:p>
    <w:p xmlns:w14="http://schemas.microsoft.com/office/word/2010/wordml" w:rsidRPr="00952184" w:rsidR="00C21DCB" w:rsidP="00C21DCB" w:rsidRDefault="00C21DCB" w14:paraId="2E8B858C" w14:textId="77777777">
      <w:pPr>
        <w:ind w:firstLine="0"/>
      </w:pPr>
      <w:r w:rsidRPr="00952184">
        <w:t xml:space="preserve">låga värden att det är svårt att belåna dem för annan verksamhet. Det andra är att ju </w:t>
      </w:r>
    </w:p>
    <w:p xmlns:w14="http://schemas.microsoft.com/office/word/2010/wordml" w:rsidRPr="00952184" w:rsidR="00C21DCB" w:rsidP="00C21DCB" w:rsidRDefault="00C21DCB" w14:paraId="398F251A" w14:textId="77777777">
      <w:pPr>
        <w:ind w:firstLine="0"/>
      </w:pPr>
      <w:r w:rsidRPr="00952184">
        <w:t xml:space="preserve">längre från kreditgivare småföretagaren befinner sig, desto svårare är det att skaffa </w:t>
      </w:r>
    </w:p>
    <w:p xmlns:w14="http://schemas.microsoft.com/office/word/2010/wordml" w:rsidRPr="00952184" w:rsidR="00C21DCB" w:rsidP="00C21DCB" w:rsidRDefault="00C21DCB" w14:paraId="438F16BC" w14:textId="77777777">
      <w:pPr>
        <w:ind w:firstLine="0"/>
      </w:pPr>
      <w:r w:rsidRPr="00952184">
        <w:t xml:space="preserve">kredit. För ett dynamiskt näringsliv är en väl fungerande kapitalförsörjning av </w:t>
      </w:r>
    </w:p>
    <w:p xmlns:w14="http://schemas.microsoft.com/office/word/2010/wordml" w:rsidRPr="00952184" w:rsidR="00C21DCB" w:rsidP="00C21DCB" w:rsidRDefault="00C21DCB" w14:paraId="6367FE4A" w14:textId="77777777">
      <w:pPr>
        <w:ind w:firstLine="0"/>
      </w:pPr>
      <w:r w:rsidRPr="00952184">
        <w:t xml:space="preserve">avgörande betydelse. De lokala bankerna är också viktiga för landsbygdens företags </w:t>
      </w:r>
    </w:p>
    <w:p xmlns:w14="http://schemas.microsoft.com/office/word/2010/wordml" w:rsidRPr="00952184" w:rsidR="00C21DCB" w:rsidP="00C21DCB" w:rsidRDefault="00C21DCB" w14:paraId="27934E7A" w14:textId="77777777">
      <w:pPr>
        <w:ind w:firstLine="0"/>
      </w:pPr>
      <w:r w:rsidRPr="00952184">
        <w:t xml:space="preserve">kapitalförsörjning. Då de generellt har bättre lokalkännedom och möjligheter att arbeta </w:t>
      </w:r>
    </w:p>
    <w:p xmlns:w14="http://schemas.microsoft.com/office/word/2010/wordml" w:rsidRPr="00952184" w:rsidR="006A3B91" w:rsidP="00C21DCB" w:rsidRDefault="00C21DCB" w14:paraId="15B2D9FA" w14:textId="1BAF92F9">
      <w:pPr>
        <w:ind w:firstLine="0"/>
      </w:pPr>
      <w:r w:rsidRPr="00952184">
        <w:t>närmare banken underlättar det möjligheterna till kapital.</w:t>
      </w:r>
      <w:r w:rsidRPr="00952184" w:rsidR="00763B1A">
        <w:t xml:space="preserve"> </w:t>
      </w:r>
    </w:p>
    <w:p xmlns:w14="http://schemas.microsoft.com/office/word/2010/wordml"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xmlns:w14="http://schemas.microsoft.com/office/word/2010/wordml" w:rsidRPr="00952184" w:rsidR="00037DB6" w:rsidP="00037DB6" w:rsidRDefault="00037DB6" w14:paraId="564878B3" w14:textId="50311B7F">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Almis för att påbörja ett arbete för att förändra detta. </w:t>
      </w:r>
    </w:p>
    <w:p xmlns:w14="http://schemas.microsoft.com/office/word/2010/wordml"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xmlns:w14="http://schemas.microsoft.com/office/word/2010/wordml" w:rsidRPr="00952184" w:rsidR="00C21DCB" w:rsidP="00C21DCB" w:rsidRDefault="00C21DCB" w14:paraId="6878A159" w14:textId="77777777">
      <w:pPr>
        <w:ind w:firstLine="0"/>
      </w:pPr>
      <w:r w:rsidRPr="00952184">
        <w:t>Den demografiska utvecklingen på landsbygden kommer att leda till att personal</w:t>
      </w:r>
    </w:p>
    <w:p xmlns:w14="http://schemas.microsoft.com/office/word/2010/wordml" w:rsidRPr="00952184" w:rsidR="00C21DCB" w:rsidP="00C21DCB" w:rsidRDefault="00C21DCB" w14:paraId="76D2C226" w14:textId="77777777">
      <w:pPr>
        <w:ind w:firstLine="0"/>
      </w:pPr>
      <w:r w:rsidRPr="00952184">
        <w:t xml:space="preserve">försörjningen inom de offentliga välfärdstjänsterna på landsbygden sätts under press. </w:t>
      </w:r>
    </w:p>
    <w:p xmlns:w14="http://schemas.microsoft.com/office/word/2010/wordml" w:rsidRPr="00952184" w:rsidR="00C21DCB" w:rsidP="00C21DCB" w:rsidRDefault="00C21DCB" w14:paraId="6A703B32" w14:textId="1FE55773">
      <w:pPr>
        <w:ind w:firstLine="0"/>
      </w:pPr>
      <w:r w:rsidRPr="00952184">
        <w:t>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xmlns:w14="http://schemas.microsoft.com/office/word/2010/wordml"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xmlns:w14="http://schemas.microsoft.com/office/word/2010/wordml" w:rsidRPr="00952184" w:rsidR="00C21DCB" w:rsidP="006A3B91" w:rsidRDefault="00C21DCB" w14:paraId="6E9BE87E" w14:textId="77777777">
      <w:r w:rsidRPr="00952184">
        <w:t xml:space="preserve">Vi ser även hur arbetet med klimatomställningen kommer att kräva nya insatser för </w:t>
      </w:r>
    </w:p>
    <w:p xmlns:w14="http://schemas.microsoft.com/office/word/2010/wordml" w:rsidRPr="00952184" w:rsidR="00C21DCB" w:rsidP="00C21DCB" w:rsidRDefault="00C21DCB" w14:paraId="6E332939" w14:textId="77777777">
      <w:pPr>
        <w:ind w:firstLine="0"/>
      </w:pPr>
      <w:r w:rsidRPr="00952184">
        <w:t xml:space="preserve">kompetensförsörjning på landsbygden. I vissa landsbygdskommuner står de gröna </w:t>
      </w:r>
    </w:p>
    <w:p xmlns:w14="http://schemas.microsoft.com/office/word/2010/wordml" w:rsidRPr="00952184" w:rsidR="00C21DCB" w:rsidP="00C21DCB" w:rsidRDefault="00C21DCB" w14:paraId="3BC16EDC" w14:textId="77777777">
      <w:pPr>
        <w:ind w:firstLine="0"/>
      </w:pPr>
      <w:r w:rsidRPr="00952184">
        <w:t xml:space="preserve">näringarna för 10 procent av den totala sysselsättningen, och kompetensbehoven inom </w:t>
      </w:r>
    </w:p>
    <w:p xmlns:w14="http://schemas.microsoft.com/office/word/2010/wordml" w:rsidRPr="00952184" w:rsidR="00C21DCB" w:rsidP="00C21DCB" w:rsidRDefault="00C21DCB" w14:paraId="06C6D135" w14:textId="77777777">
      <w:pPr>
        <w:ind w:firstLine="0"/>
      </w:pPr>
      <w:r w:rsidRPr="00952184">
        <w:t xml:space="preserve">sektorn är höga. Svensk vindkraft räknar med att det saknas 100–150 vindkraftstekniker </w:t>
      </w:r>
    </w:p>
    <w:p xmlns:w14="http://schemas.microsoft.com/office/word/2010/wordml" w:rsidRPr="00952184" w:rsidR="00C21DCB" w:rsidP="00C21DCB" w:rsidRDefault="00C21DCB" w14:paraId="14548538" w14:textId="77777777">
      <w:pPr>
        <w:ind w:firstLine="0"/>
      </w:pPr>
      <w:r w:rsidRPr="00952184">
        <w:t xml:space="preserve">per år. Ett sätt att öka intresset för att bosätta sig på landsbygden är att göra som i Norge </w:t>
      </w:r>
    </w:p>
    <w:p xmlns:w14="http://schemas.microsoft.com/office/word/2010/wordml" w:rsidRPr="00952184" w:rsidR="00C21DCB" w:rsidP="00C21DCB" w:rsidRDefault="00C21DCB" w14:paraId="09877A35" w14:textId="77777777">
      <w:pPr>
        <w:ind w:firstLine="0"/>
      </w:pPr>
      <w:r w:rsidRPr="00952184">
        <w:t xml:space="preserve">och införa avskrivning av studiemedel för personer som har högskoleexamen eller som </w:t>
      </w:r>
    </w:p>
    <w:p xmlns:w14="http://schemas.microsoft.com/office/word/2010/wordml" w:rsidRPr="00952184" w:rsidR="00C21DCB" w:rsidP="00C21DCB" w:rsidRDefault="00C21DCB" w14:paraId="2D67F3F5" w14:textId="77777777">
      <w:pPr>
        <w:ind w:firstLine="0"/>
      </w:pPr>
      <w:r w:rsidRPr="00952184">
        <w:t xml:space="preserve">påbörjar arbete inom bristyrken i områden där det råder rekryteringsproblem och som </w:t>
      </w:r>
    </w:p>
    <w:p xmlns:w14="http://schemas.microsoft.com/office/word/2010/wordml" w:rsidRPr="00952184" w:rsidR="00D3608F" w:rsidP="00C21DCB" w:rsidRDefault="00C21DCB" w14:paraId="55A4F90D" w14:textId="77777777">
      <w:pPr>
        <w:ind w:firstLine="0"/>
      </w:pPr>
      <w:r w:rsidRPr="00952184">
        <w:t xml:space="preserve">flyttar till landsbygden. </w:t>
      </w:r>
    </w:p>
    <w:p xmlns:w14="http://schemas.microsoft.com/office/word/2010/wordml" w:rsidRPr="00952184" w:rsidR="00C21DCB" w:rsidP="00D3608F" w:rsidRDefault="00C21DCB" w14:paraId="09F506BF" w14:textId="1E95031C">
      <w:r w:rsidRPr="00952184">
        <w:t xml:space="preserve">Regeringen bör uppdra åt berörda myndigheter att utforma en modell där delar av </w:t>
      </w:r>
    </w:p>
    <w:p xmlns:w14="http://schemas.microsoft.com/office/word/2010/wordml" w:rsidRPr="00952184" w:rsidR="00C21DCB" w:rsidP="00C21DCB" w:rsidRDefault="00C21DCB" w14:paraId="4E1AD9B6" w14:textId="181E60E0">
      <w:pPr>
        <w:ind w:firstLine="0"/>
      </w:pPr>
      <w:r w:rsidRPr="00952184">
        <w:t xml:space="preserve">studielånet avskrivs för personer som erhåller högskoleexamen och/eller påbörjar arbete </w:t>
      </w:r>
    </w:p>
    <w:p xmlns:w14="http://schemas.microsoft.com/office/word/2010/wordml" w:rsidRPr="00952184" w:rsidR="00C21DCB" w:rsidP="00C21DCB" w:rsidRDefault="00C21DCB" w14:paraId="771F0896" w14:textId="77777777">
      <w:pPr>
        <w:ind w:firstLine="0"/>
      </w:pPr>
      <w:r w:rsidRPr="00952184">
        <w:t xml:space="preserve">inom bristyrken i glesa landsbygdskommuner. Detta bör riksdagen ställa sig bakom och </w:t>
      </w:r>
    </w:p>
    <w:p xmlns:w14="http://schemas.microsoft.com/office/word/2010/wordml" w:rsidRPr="00952184" w:rsidR="00C21DCB" w:rsidP="00C21DCB" w:rsidRDefault="00C21DCB" w14:paraId="7C994ACA" w14:textId="60773FD3">
      <w:pPr>
        <w:ind w:firstLine="0"/>
      </w:pPr>
      <w:r w:rsidRPr="00952184">
        <w:t xml:space="preserve">ge regeringen till känna. </w:t>
      </w:r>
    </w:p>
    <w:p xmlns:w14="http://schemas.microsoft.com/office/word/2010/wordml"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xmlns:w14="http://schemas.microsoft.com/office/word/2010/wordml" w:rsidRPr="00952184" w:rsidR="00C21DCB" w:rsidP="00C21DCB" w:rsidRDefault="00C21DCB" w14:paraId="1B5D8B34" w14:textId="7F163A30">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 xml:space="preserve">beaktar olika områdens möjligheter och problem. I många landsbygdskommuner råder </w:t>
      </w:r>
    </w:p>
    <w:p xmlns:w14="http://schemas.microsoft.com/office/word/2010/wordml" w:rsidRPr="00952184" w:rsidR="00C21DCB" w:rsidP="00C21DCB" w:rsidRDefault="00C21DCB" w14:paraId="6EB1FCD7" w14:textId="77777777">
      <w:pPr>
        <w:ind w:firstLine="0"/>
      </w:pPr>
      <w:r w:rsidRPr="00952184">
        <w:t xml:space="preserve">särskilda förhållanden, ofta med stora geografiska avstånd till närmaste skola. Många </w:t>
      </w:r>
    </w:p>
    <w:p xmlns:w14="http://schemas.microsoft.com/office/word/2010/wordml" w:rsidRPr="00952184" w:rsidR="00D3608F" w:rsidP="00C21DCB" w:rsidRDefault="00C21DCB" w14:paraId="064CD3D6" w14:textId="77777777">
      <w:pPr>
        <w:ind w:firstLine="0"/>
      </w:pPr>
      <w:r w:rsidRPr="00952184">
        <w:t>små skolor läggs ner, inte främst beroende på vikande elevantal utan på ekonomi.</w:t>
      </w:r>
    </w:p>
    <w:p xmlns:w14="http://schemas.microsoft.com/office/word/2010/wordml" w:rsidRPr="00952184" w:rsidR="00C21DCB" w:rsidP="00D3608F" w:rsidRDefault="00C21DCB" w14:paraId="02D7FC86" w14:textId="3A811D46">
      <w:r w:rsidRPr="00952184">
        <w:t xml:space="preserve">Vänsterpartiet vill att Skolverket ges i uppdrag att bedriva utvecklingsarbete för hur </w:t>
      </w:r>
    </w:p>
    <w:p xmlns:w14="http://schemas.microsoft.com/office/word/2010/wordml" w:rsidRPr="00952184" w:rsidR="00C21DCB" w:rsidP="00C21DCB" w:rsidRDefault="00C21DCB" w14:paraId="32FF4CE3" w14:textId="77777777">
      <w:pPr>
        <w:ind w:firstLine="0"/>
      </w:pPr>
      <w:r w:rsidRPr="00952184">
        <w:t xml:space="preserve">man driver små skolor med hög kvalitet, t.ex. genom användande av modern teknik. </w:t>
      </w:r>
    </w:p>
    <w:p xmlns:w14="http://schemas.microsoft.com/office/word/2010/wordml" w:rsidRPr="00952184" w:rsidR="00C21DCB" w:rsidP="00C21DCB" w:rsidRDefault="00C21DCB" w14:paraId="073580C1" w14:textId="77777777">
      <w:pPr>
        <w:ind w:firstLine="0"/>
      </w:pPr>
      <w:r w:rsidRPr="00952184">
        <w:t xml:space="preserve">Utbildningssatsningar är ett av de viktigaste politikområdena för att bekämpa </w:t>
      </w:r>
    </w:p>
    <w:p xmlns:w14="http://schemas.microsoft.com/office/word/2010/wordml" w:rsidRPr="00952184" w:rsidR="00D3608F" w:rsidP="00C21DCB" w:rsidRDefault="00C21DCB" w14:paraId="091026BA" w14:textId="35EF5347">
      <w:pPr>
        <w:ind w:firstLine="0"/>
      </w:pPr>
      <w:r w:rsidRPr="00952184">
        <w:t>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xmlns:w14="http://schemas.microsoft.com/office/word/2010/wordml" w:rsidRPr="00952184" w:rsidR="00C21DCB" w:rsidP="00D3608F" w:rsidRDefault="00C21DCB" w14:paraId="318C2380" w14:textId="6FF44536">
      <w:r w:rsidRPr="00952184">
        <w:t xml:space="preserve">Vänsterpartiet vill öka antalet utbildningsplatser i hela landet inom folkhögskolan, </w:t>
      </w:r>
    </w:p>
    <w:p xmlns:w14="http://schemas.microsoft.com/office/word/2010/wordml" w:rsidRPr="00952184" w:rsidR="00C21DCB" w:rsidP="00C21DCB" w:rsidRDefault="00C21DCB" w14:paraId="23FC84FE" w14:textId="6300A854">
      <w:pPr>
        <w:ind w:firstLine="0"/>
      </w:pPr>
      <w:r w:rsidRPr="00952184">
        <w:t xml:space="preserve">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xmlns:w14="http://schemas.microsoft.com/office/word/2010/wordml"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xmlns:w14="http://schemas.microsoft.com/office/word/2010/wordml" w:rsidRPr="00952184" w:rsidR="00C21DCB" w:rsidP="00C21DCB" w:rsidRDefault="00C21DCB" w14:paraId="3107A0A2" w14:textId="77777777">
      <w:pPr>
        <w:ind w:firstLine="0"/>
      </w:pPr>
      <w:r w:rsidRPr="00952184">
        <w:t xml:space="preserve">Vänsterpartiet vill att bostadsbyggandet ska öka, även på landsbygden, och vi vill att </w:t>
      </w:r>
    </w:p>
    <w:p xmlns:w14="http://schemas.microsoft.com/office/word/2010/wordml" w:rsidRPr="00952184" w:rsidR="00C21DCB" w:rsidP="00C21DCB" w:rsidRDefault="00C21DCB" w14:paraId="0CAA2B7D" w14:textId="77777777">
      <w:pPr>
        <w:ind w:firstLine="0"/>
      </w:pPr>
      <w:r w:rsidRPr="00952184">
        <w:t xml:space="preserve">såväl staten som kommunerna tar ett tydligt ansvar för att så sker. Människor ska ha </w:t>
      </w:r>
    </w:p>
    <w:p xmlns:w14="http://schemas.microsoft.com/office/word/2010/wordml" w:rsidRPr="00952184" w:rsidR="00C21DCB" w:rsidP="00C21DCB" w:rsidRDefault="00C21DCB" w14:paraId="77531C92" w14:textId="77777777">
      <w:pPr>
        <w:ind w:firstLine="0"/>
      </w:pPr>
      <w:r w:rsidRPr="00952184">
        <w:t xml:space="preserve">både rätten och möjligheten att bo var de själva önskar i Sverige. Livskraftiga och </w:t>
      </w:r>
    </w:p>
    <w:p xmlns:w14="http://schemas.microsoft.com/office/word/2010/wordml" w:rsidRPr="00952184" w:rsidR="00C21DCB" w:rsidP="00C21DCB" w:rsidRDefault="00C21DCB" w14:paraId="4A7BF5CA" w14:textId="77777777">
      <w:pPr>
        <w:ind w:firstLine="0"/>
      </w:pPr>
      <w:r w:rsidRPr="00952184">
        <w:t>ekonomiskt starka allmännyttiga bostadsbolag är grundläggande för att klara bostads</w:t>
      </w:r>
    </w:p>
    <w:p xmlns:w14="http://schemas.microsoft.com/office/word/2010/wordml" w:rsidRPr="00952184" w:rsidR="00C21DCB" w:rsidP="00C21DCB" w:rsidRDefault="00C21DCB" w14:paraId="10911DD4" w14:textId="49FFA72B">
      <w:pPr>
        <w:ind w:firstLine="0"/>
      </w:pPr>
      <w:r w:rsidRPr="00952184">
        <w:t>försörjningen men också för möjligheten att föra en social bostadspolitik.</w:t>
      </w:r>
      <w:r w:rsidRPr="00952184" w:rsidR="00763B1A">
        <w:t xml:space="preserve"> </w:t>
      </w:r>
    </w:p>
    <w:p xmlns:w14="http://schemas.microsoft.com/office/word/2010/wordml" w:rsidRPr="00952184" w:rsidR="00C21DCB" w:rsidP="00C21DCB" w:rsidRDefault="00C21DCB" w14:paraId="2A320085" w14:textId="77777777">
      <w:pPr>
        <w:ind w:firstLine="0"/>
      </w:pPr>
      <w:r w:rsidRPr="00952184">
        <w:t xml:space="preserve">Finansieringsfrågan är central för att kunna bygga fler bostäder. På landsbygden kan </w:t>
      </w:r>
    </w:p>
    <w:p xmlns:w14="http://schemas.microsoft.com/office/word/2010/wordml" w:rsidRPr="00952184" w:rsidR="00C21DCB" w:rsidP="00C21DCB" w:rsidRDefault="00C21DCB" w14:paraId="5B4AB220" w14:textId="77777777">
      <w:pPr>
        <w:ind w:firstLine="0"/>
      </w:pPr>
      <w:r w:rsidRPr="00952184">
        <w:t xml:space="preserve">det vara en av de stora svårigheterna. De lokala sparbankerna fyller en viktig funktion. </w:t>
      </w:r>
    </w:p>
    <w:p xmlns:w14="http://schemas.microsoft.com/office/word/2010/wordml" w:rsidRPr="00952184" w:rsidR="00C21DCB" w:rsidP="00C21DCB" w:rsidRDefault="00C21DCB" w14:paraId="5BA05E39" w14:textId="77777777">
      <w:pPr>
        <w:ind w:firstLine="0"/>
      </w:pPr>
      <w:r w:rsidRPr="00952184">
        <w:t xml:space="preserve">Deras förankring i lokalsamhället innebär att de har goda kunskaper om det samhälle, de </w:t>
      </w:r>
    </w:p>
    <w:p xmlns:w14="http://schemas.microsoft.com/office/word/2010/wordml" w:rsidRPr="00952184" w:rsidR="00C21DCB" w:rsidP="00C21DCB" w:rsidRDefault="00C21DCB" w14:paraId="324BA06D" w14:textId="77777777">
      <w:pPr>
        <w:ind w:firstLine="0"/>
      </w:pPr>
      <w:r w:rsidRPr="00952184">
        <w:t xml:space="preserve">företag och de människor som finns och verkar där. De kan också i högre utsträckning </w:t>
      </w:r>
    </w:p>
    <w:p xmlns:w14="http://schemas.microsoft.com/office/word/2010/wordml" w:rsidRPr="00952184" w:rsidR="00C21DCB" w:rsidP="00C21DCB" w:rsidRDefault="00C21DCB" w14:paraId="1A5648C5" w14:textId="77777777">
      <w:pPr>
        <w:ind w:firstLine="0"/>
      </w:pPr>
      <w:r w:rsidRPr="00952184">
        <w:t xml:space="preserve">antas gynna lokalt förankrade projekt och affärsidéer, såsom bostadsbyggande. </w:t>
      </w:r>
    </w:p>
    <w:p xmlns:w14="http://schemas.microsoft.com/office/word/2010/wordml" w:rsidRPr="00952184" w:rsidR="00C21DCB" w:rsidP="00C21DCB" w:rsidRDefault="00C21DCB" w14:paraId="7B3278DE" w14:textId="77777777">
      <w:pPr>
        <w:ind w:firstLine="0"/>
      </w:pPr>
      <w:r w:rsidRPr="00952184">
        <w:t xml:space="preserve">Parallellt med bostadsbristen finns kommuner där befolkningen minskar. I vissa av </w:t>
      </w:r>
    </w:p>
    <w:p xmlns:w14="http://schemas.microsoft.com/office/word/2010/wordml" w:rsidRPr="00952184" w:rsidR="00C21DCB" w:rsidP="00C21DCB" w:rsidRDefault="00C21DCB" w14:paraId="5A53CB8B" w14:textId="77777777">
      <w:pPr>
        <w:ind w:firstLine="0"/>
      </w:pPr>
      <w:r w:rsidRPr="00952184">
        <w:t xml:space="preserve">dessa har en avveckling av bostäder varit nödvändig, något som har fått många negativa </w:t>
      </w:r>
    </w:p>
    <w:p xmlns:w14="http://schemas.microsoft.com/office/word/2010/wordml" w:rsidRPr="00952184" w:rsidR="00C21DCB" w:rsidP="00C21DCB" w:rsidRDefault="00C21DCB" w14:paraId="5BB466BD" w14:textId="77777777">
      <w:pPr>
        <w:ind w:firstLine="0"/>
      </w:pPr>
      <w:r w:rsidRPr="00952184">
        <w:t xml:space="preserve">konsekvenser, inklusive hårda ekonomiska smällar för de enskilda kommunerna. En </w:t>
      </w:r>
    </w:p>
    <w:p xmlns:w14="http://schemas.microsoft.com/office/word/2010/wordml" w:rsidRPr="00952184" w:rsidR="00C21DCB" w:rsidP="00C21DCB" w:rsidRDefault="00C21DCB" w14:paraId="32D6594C" w14:textId="77777777">
      <w:pPr>
        <w:ind w:firstLine="0"/>
      </w:pPr>
      <w:r w:rsidRPr="00952184">
        <w:t xml:space="preserve">samordnad bostadspolitisk strategi för landsbygd och mindre orter är nödvändig för att </w:t>
      </w:r>
    </w:p>
    <w:p xmlns:w14="http://schemas.microsoft.com/office/word/2010/wordml" w:rsidRPr="00952184" w:rsidR="00C21DCB" w:rsidP="00C21DCB" w:rsidRDefault="00C21DCB" w14:paraId="642C7D04" w14:textId="77777777">
      <w:pPr>
        <w:ind w:firstLine="0"/>
      </w:pPr>
      <w:r w:rsidRPr="00952184">
        <w:t xml:space="preserve">komma till rätta med problem som specifikt drabbar glest befolkade regioner. I många </w:t>
      </w:r>
    </w:p>
    <w:p xmlns:w14="http://schemas.microsoft.com/office/word/2010/wordml" w:rsidRPr="00952184" w:rsidR="00C21DCB" w:rsidP="00C21DCB" w:rsidRDefault="00C21DCB" w14:paraId="19C4FC70" w14:textId="77777777">
      <w:pPr>
        <w:ind w:firstLine="0"/>
      </w:pPr>
      <w:r w:rsidRPr="00952184">
        <w:t xml:space="preserve">landsbygdskommuner leder de höga byggpriserna till att produktionskostnaderna är </w:t>
      </w:r>
    </w:p>
    <w:p xmlns:w14="http://schemas.microsoft.com/office/word/2010/wordml" w:rsidRPr="00952184" w:rsidR="00C21DCB" w:rsidP="00C21DCB" w:rsidRDefault="00C21DCB" w14:paraId="35152370" w14:textId="77777777">
      <w:pPr>
        <w:ind w:firstLine="0"/>
      </w:pPr>
      <w:r w:rsidRPr="00952184">
        <w:t>högre än det marknadsvärde som nya hus får. Detta leder till krav på omfattande ned</w:t>
      </w:r>
    </w:p>
    <w:p xmlns:w14="http://schemas.microsoft.com/office/word/2010/wordml" w:rsidRPr="00952184" w:rsidR="00C21DCB" w:rsidP="00C21DCB" w:rsidRDefault="00C21DCB" w14:paraId="3FD3880D" w14:textId="0945C4CA">
      <w:pPr>
        <w:ind w:firstLine="0"/>
      </w:pPr>
      <w:r w:rsidRPr="00952184">
        <w:t xml:space="preserve">skrivningar, vilket påverkar bostadsföretagets ekonomi negativt. Det är många gånger </w:t>
      </w:r>
    </w:p>
    <w:p xmlns:w14="http://schemas.microsoft.com/office/word/2010/wordml" w:rsidRPr="00952184" w:rsidR="00C21DCB" w:rsidP="00C21DCB" w:rsidRDefault="00C21DCB" w14:paraId="31173E3B" w14:textId="77777777">
      <w:pPr>
        <w:ind w:firstLine="0"/>
      </w:pPr>
      <w:r w:rsidRPr="00952184">
        <w:t xml:space="preserve">onödigt då husen byggs för att förvaltas över tid, inte säljas vidare. Vänsterpartiet </w:t>
      </w:r>
    </w:p>
    <w:p xmlns:w14="http://schemas.microsoft.com/office/word/2010/wordml" w:rsidRPr="00952184" w:rsidR="00C21DCB" w:rsidP="00C21DCB" w:rsidRDefault="00C21DCB" w14:paraId="63BB194D" w14:textId="77777777">
      <w:pPr>
        <w:ind w:firstLine="0"/>
      </w:pPr>
      <w:r w:rsidRPr="00952184">
        <w:t xml:space="preserve">föreslår därför att nedskrivningsreglerna ses över så att fler hyresbostäder byggs i </w:t>
      </w:r>
    </w:p>
    <w:p xmlns:w14="http://schemas.microsoft.com/office/word/2010/wordml" w:rsidRPr="00952184" w:rsidR="00C21DCB" w:rsidP="00C21DCB" w:rsidRDefault="00C21DCB" w14:paraId="1BC67DD6" w14:textId="77777777">
      <w:pPr>
        <w:ind w:firstLine="0"/>
      </w:pPr>
      <w:r w:rsidRPr="00952184">
        <w:t xml:space="preserve">landsbygdskommuner. För mer information, läs vår motion Bostadspolitik, planering </w:t>
      </w:r>
    </w:p>
    <w:p xmlns:w14="http://schemas.microsoft.com/office/word/2010/wordml" w:rsidRPr="00952184" w:rsidR="00087B5A" w:rsidP="00C21DCB" w:rsidRDefault="00C21DCB" w14:paraId="47702F52" w14:textId="06F697F3">
      <w:pPr>
        <w:ind w:firstLine="0"/>
      </w:pPr>
      <w:r w:rsidRPr="00952184">
        <w:t>och byggande (</w:t>
      </w:r>
      <w:r w:rsidRPr="00952184" w:rsidR="00A11EFD">
        <w:t xml:space="preserve">mot. </w:t>
      </w:r>
      <w:r w:rsidRPr="00952184">
        <w:t>202</w:t>
      </w:r>
      <w:r w:rsidRPr="00952184" w:rsidR="00D3608F">
        <w:t>5</w:t>
      </w:r>
      <w:r w:rsidRPr="00952184">
        <w:t>/2</w:t>
      </w:r>
      <w:r w:rsidRPr="00952184" w:rsidR="00D3608F">
        <w:t>6</w:t>
      </w:r>
      <w:r w:rsidRPr="00952184">
        <w:t>:</w:t>
      </w:r>
      <w:r w:rsidRPr="00952184" w:rsidR="00D3608F">
        <w:t>V</w:t>
      </w:r>
      <w:r w:rsidRPr="00952184" w:rsidR="009419F5">
        <w:t>542</w:t>
      </w:r>
      <w:r w:rsidRPr="00952184">
        <w:t xml:space="preserve">). </w:t>
      </w:r>
    </w:p>
    <w:p xmlns:w14="http://schemas.microsoft.com/office/word/2010/wordml"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xmlns:w14="http://schemas.microsoft.com/office/word/2010/wordml" w:rsidRPr="00952184" w:rsidR="00C21DCB" w:rsidP="00C21DCB" w:rsidRDefault="00C21DCB" w14:paraId="1FD91540" w14:textId="77777777">
      <w:pPr>
        <w:ind w:firstLine="0"/>
      </w:pPr>
      <w:r w:rsidRPr="00952184">
        <w:t xml:space="preserve">Sverige har goda förutsättningar att utveckla ett hållbart jordbruk som i framtiden både </w:t>
      </w:r>
    </w:p>
    <w:p xmlns:w14="http://schemas.microsoft.com/office/word/2010/wordml" w:rsidRPr="00952184" w:rsidR="00087B5A" w:rsidP="00C21DCB" w:rsidRDefault="00C21DCB" w14:paraId="0FE87CCF" w14:textId="77777777">
      <w:pPr>
        <w:ind w:firstLine="0"/>
      </w:pPr>
      <w:r w:rsidRPr="00952184">
        <w:t xml:space="preserve">bidrar till den globala livsmedelsförsörjningen och stärker vår nationella självförsörjning av livsmedel. För att uppnå ett ekologiskt hållbart och fossilfritt </w:t>
      </w:r>
      <w:r w:rsidRPr="00952184">
        <w:lastRenderedPageBreak/>
        <w:t xml:space="preserve">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xmlns:w14="http://schemas.microsoft.com/office/word/2010/wordml" w:rsidRPr="00952184" w:rsidR="00C21DCB" w:rsidP="00087B5A" w:rsidRDefault="00C21DCB" w14:paraId="53A893A2" w14:textId="52C94EFF">
      <w:r w:rsidRPr="00952184">
        <w:t xml:space="preserve">Vänsterpartiet anser att det är bekymmersamt att Sverige har en självförsörjningsgrad </w:t>
      </w:r>
    </w:p>
    <w:p xmlns:w14="http://schemas.microsoft.com/office/word/2010/wordml" w:rsidRPr="00952184" w:rsidR="00C21DCB" w:rsidP="00C21DCB" w:rsidRDefault="00C21DCB" w14:paraId="0534A18B" w14:textId="77777777">
      <w:pPr>
        <w:ind w:firstLine="0"/>
      </w:pPr>
      <w:r w:rsidRPr="00952184">
        <w:t xml:space="preserve">på endast ca 50 procent när det gäller livsmedel. En ökad självförsörjningsgrad skulle </w:t>
      </w:r>
    </w:p>
    <w:p xmlns:w14="http://schemas.microsoft.com/office/word/2010/wordml" w:rsidRPr="00952184" w:rsidR="00C21DCB" w:rsidP="00C21DCB" w:rsidRDefault="00C21DCB" w14:paraId="4F26165B" w14:textId="77777777">
      <w:pPr>
        <w:ind w:firstLine="0"/>
      </w:pPr>
      <w:r w:rsidRPr="00952184">
        <w:t xml:space="preserve">göra oss bättre rustade vid kriser och extremväder samt minska vårt importberoende. Vi </w:t>
      </w:r>
    </w:p>
    <w:p xmlns:w14="http://schemas.microsoft.com/office/word/2010/wordml" w:rsidRPr="00952184" w:rsidR="00087B5A" w:rsidP="00C21DCB" w:rsidRDefault="00C21DCB" w14:paraId="4837A6E7" w14:textId="77777777">
      <w:pPr>
        <w:ind w:firstLine="0"/>
      </w:pPr>
      <w:r w:rsidRPr="00952184">
        <w:t xml:space="preserve">vill öka stödet för betesmarker och minska andelen importerat kött. </w:t>
      </w:r>
    </w:p>
    <w:p xmlns:w14="http://schemas.microsoft.com/office/word/2010/wordml" w:rsidRPr="00952184" w:rsidR="00C21DCB" w:rsidP="00087B5A" w:rsidRDefault="00C21DCB" w14:paraId="0EF14004" w14:textId="06DF8681">
      <w:r w:rsidRPr="00952184">
        <w:t xml:space="preserve">Vi anser att Sverige bör anta en nationell målsättning om en självförsörjningsgrad på </w:t>
      </w:r>
    </w:p>
    <w:p xmlns:w14="http://schemas.microsoft.com/office/word/2010/wordml" w:rsidRPr="00952184" w:rsidR="00C21DCB" w:rsidP="00C21DCB" w:rsidRDefault="00C21DCB" w14:paraId="58318B82" w14:textId="77777777">
      <w:pPr>
        <w:ind w:firstLine="0"/>
      </w:pPr>
      <w:r w:rsidRPr="00952184">
        <w:t xml:space="preserve">livsmedel i nivå med Finlands på ca 80 procent. Har Finland möjlighet att ha en sådan </w:t>
      </w:r>
    </w:p>
    <w:p xmlns:w14="http://schemas.microsoft.com/office/word/2010/wordml" w:rsidRPr="00952184" w:rsidR="00C21DCB" w:rsidP="00C21DCB" w:rsidRDefault="00C21DCB" w14:paraId="7FC1D197" w14:textId="41672619">
      <w:pPr>
        <w:ind w:firstLine="0"/>
      </w:pPr>
      <w:r w:rsidRPr="00952184">
        <w:t>självförsörjningsgrad på livsmedel så vore det fullt möjligt även för Sverige.</w:t>
      </w:r>
      <w:r w:rsidRPr="00952184" w:rsidR="00763B1A">
        <w:t xml:space="preserve"> </w:t>
      </w:r>
    </w:p>
    <w:p xmlns:w14="http://schemas.microsoft.com/office/word/2010/wordml" w:rsidRPr="00952184" w:rsidR="00C21DCB" w:rsidP="00C21DCB" w:rsidRDefault="00C21DCB" w14:paraId="4992861D" w14:textId="77777777">
      <w:pPr>
        <w:ind w:firstLine="0"/>
      </w:pPr>
      <w:r w:rsidRPr="00952184">
        <w:t xml:space="preserve">Sverige bör anta en nationell målsättning om en självförsörjningsgrad på livsmedel </w:t>
      </w:r>
    </w:p>
    <w:p xmlns:w14="http://schemas.microsoft.com/office/word/2010/wordml" w:rsidRPr="00952184" w:rsidR="00087B5A" w:rsidP="00C21DCB" w:rsidRDefault="00C21DCB" w14:paraId="12C0C576" w14:textId="76E76611">
      <w:pPr>
        <w:ind w:firstLine="0"/>
      </w:pPr>
      <w:r w:rsidRPr="00952184">
        <w:t xml:space="preserve">på minst 80 procent. Detta bör riksdagen ställa sig bakom och ge regeringen till känna. </w:t>
      </w:r>
    </w:p>
    <w:p xmlns:w14="http://schemas.microsoft.com/office/word/2010/wordml"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xmlns:w14="http://schemas.microsoft.com/office/word/2010/wordml" w:rsidRPr="00952184" w:rsidR="00C21DCB" w:rsidP="00C21DCB" w:rsidRDefault="00C21DCB" w14:paraId="200FEE4B" w14:textId="77777777">
      <w:pPr>
        <w:ind w:firstLine="0"/>
      </w:pPr>
      <w:r w:rsidRPr="00952184">
        <w:t xml:space="preserve">Många djur transporteras en gång i sina liv och det är till slakt. Därför är satsningar på </w:t>
      </w:r>
    </w:p>
    <w:p xmlns:w14="http://schemas.microsoft.com/office/word/2010/wordml" w:rsidRPr="00952184" w:rsidR="00C21DCB" w:rsidP="00C21DCB" w:rsidRDefault="00C21DCB" w14:paraId="1E35751C" w14:textId="77777777">
      <w:pPr>
        <w:ind w:firstLine="0"/>
      </w:pPr>
      <w:r w:rsidRPr="00952184">
        <w:t xml:space="preserve">fler slakterier en del av svaret för att kunna korta djurtransporterna. Mindre svenska </w:t>
      </w:r>
    </w:p>
    <w:p xmlns:w14="http://schemas.microsoft.com/office/word/2010/wordml" w:rsidRPr="00952184" w:rsidR="00C21DCB" w:rsidP="00C21DCB" w:rsidRDefault="00C21DCB" w14:paraId="03DA800D" w14:textId="77777777">
      <w:pPr>
        <w:ind w:firstLine="0"/>
      </w:pPr>
      <w:r w:rsidRPr="00952184">
        <w:t xml:space="preserve">slakterier har det däremot ofta tufft. I Västerbotten finns t.ex. bara ett slakteri kvar sedan </w:t>
      </w:r>
    </w:p>
    <w:p xmlns:w14="http://schemas.microsoft.com/office/word/2010/wordml" w:rsidRPr="00952184" w:rsidR="00C21DCB" w:rsidP="00C21DCB" w:rsidRDefault="00C21DCB" w14:paraId="706F3422" w14:textId="77777777">
      <w:pPr>
        <w:ind w:firstLine="0"/>
      </w:pPr>
      <w:r w:rsidRPr="00952184">
        <w:t xml:space="preserve">andra lagt ner. Trycket att hålla nere priser p.g.a. import av billigt kött och konkurrens </w:t>
      </w:r>
    </w:p>
    <w:p xmlns:w14="http://schemas.microsoft.com/office/word/2010/wordml" w:rsidRPr="00952184" w:rsidR="00C21DCB" w:rsidP="00C21DCB" w:rsidRDefault="00C21DCB" w14:paraId="752FEC24" w14:textId="77777777">
      <w:pPr>
        <w:ind w:firstLine="0"/>
      </w:pPr>
      <w:r w:rsidRPr="00952184">
        <w:t xml:space="preserve">från stora slakterier än några faktorer. Genom att förbättra tillgången till lokala </w:t>
      </w:r>
    </w:p>
    <w:p xmlns:w14="http://schemas.microsoft.com/office/word/2010/wordml" w:rsidRPr="00952184" w:rsidR="00C21DCB" w:rsidP="00C21DCB" w:rsidRDefault="00C21DCB" w14:paraId="4A832194" w14:textId="77777777">
      <w:pPr>
        <w:ind w:firstLine="0"/>
      </w:pPr>
      <w:r w:rsidRPr="00952184">
        <w:t xml:space="preserve">slakterier kan vi minska behovet av längre djurtransporter och stärka förutsättningarna </w:t>
      </w:r>
    </w:p>
    <w:p xmlns:w14="http://schemas.microsoft.com/office/word/2010/wordml" w:rsidRPr="00952184" w:rsidR="00C21DCB" w:rsidP="00C21DCB" w:rsidRDefault="00C21DCB" w14:paraId="23AC1863" w14:textId="77777777">
      <w:pPr>
        <w:ind w:firstLine="0"/>
      </w:pPr>
      <w:r w:rsidRPr="00952184">
        <w:t xml:space="preserve">för lokal produktion och förbättrad nationell självförsörjningsgrad på livsmedel. </w:t>
      </w:r>
    </w:p>
    <w:p xmlns:w14="http://schemas.microsoft.com/office/word/2010/wordml" w:rsidRPr="00952184" w:rsidR="00087B5A" w:rsidP="00C21DCB" w:rsidRDefault="00C21DCB" w14:paraId="6E3FF4DF" w14:textId="75FA401C">
      <w:pPr>
        <w:ind w:firstLine="0"/>
      </w:pPr>
      <w:r w:rsidRPr="00952184">
        <w:t xml:space="preserve">Vänsterpartiet vill därför stärka det statliga stödet för lokala och mobila slakterier. </w:t>
      </w:r>
    </w:p>
    <w:p xmlns:w14="http://schemas.microsoft.com/office/word/2010/wordml"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xmlns:w14="http://schemas.microsoft.com/office/word/2010/wordml" w:rsidRPr="00952184" w:rsidR="00C21DCB" w:rsidP="00C21DCB" w:rsidRDefault="00C21DCB" w14:paraId="62962028" w14:textId="77777777">
      <w:pPr>
        <w:ind w:firstLine="0"/>
      </w:pPr>
      <w:r w:rsidRPr="00952184">
        <w:t xml:space="preserve">Angrepp från rovdjur orsakar stort lidande för de drabbade och påverkar de ekonomiska </w:t>
      </w:r>
    </w:p>
    <w:p xmlns:w14="http://schemas.microsoft.com/office/word/2010/wordml" w:rsidRPr="00952184" w:rsidR="00C21DCB" w:rsidP="00C21DCB" w:rsidRDefault="00C21DCB" w14:paraId="345C87A8" w14:textId="77777777">
      <w:pPr>
        <w:ind w:firstLine="0"/>
      </w:pPr>
      <w:r w:rsidRPr="00952184">
        <w:t xml:space="preserve">förutsättningarna att bedriva tamdjurshållning för den enskilde. Ett stärkt förebyggande </w:t>
      </w:r>
    </w:p>
    <w:p xmlns:w14="http://schemas.microsoft.com/office/word/2010/wordml" w:rsidRPr="00952184" w:rsidR="00C21DCB" w:rsidP="00C21DCB" w:rsidRDefault="00C21DCB" w14:paraId="5CCD0BCD" w14:textId="77777777">
      <w:pPr>
        <w:ind w:firstLine="0"/>
      </w:pPr>
      <w:r w:rsidRPr="00952184">
        <w:t xml:space="preserve">arbete mot rovdjursangrepp förbättrar även acceptansen för våra stora rovdjur som har </w:t>
      </w:r>
    </w:p>
    <w:p xmlns:w14="http://schemas.microsoft.com/office/word/2010/wordml" w:rsidRPr="00952184" w:rsidR="00C21DCB" w:rsidP="00C21DCB" w:rsidRDefault="00C21DCB" w14:paraId="414A9429" w14:textId="77777777">
      <w:pPr>
        <w:ind w:firstLine="0"/>
      </w:pPr>
      <w:r w:rsidRPr="00952184">
        <w:t>stor betydelse för ekosystemens funktion och i förlängningen förbättrar det våra in</w:t>
      </w:r>
    </w:p>
    <w:p xmlns:w14="http://schemas.microsoft.com/office/word/2010/wordml" w:rsidRPr="00952184" w:rsidR="00C21DCB" w:rsidP="00C21DCB" w:rsidRDefault="00C21DCB" w14:paraId="6522B6D1" w14:textId="77777777">
      <w:pPr>
        <w:ind w:firstLine="0"/>
      </w:pPr>
      <w:r w:rsidRPr="00952184">
        <w:t xml:space="preserve">hemska förutsättningar att lokalt producera livsmedel. För närvarande är det möjligt att </w:t>
      </w:r>
    </w:p>
    <w:p xmlns:w14="http://schemas.microsoft.com/office/word/2010/wordml" w:rsidRPr="00952184" w:rsidR="00C21DCB" w:rsidP="00C21DCB" w:rsidRDefault="00C21DCB" w14:paraId="7FCC6C87" w14:textId="77777777">
      <w:pPr>
        <w:ind w:firstLine="0"/>
      </w:pPr>
      <w:r w:rsidRPr="00952184">
        <w:t xml:space="preserve">få ersättning för materialkostnaden för rovdjursavvisande stängsel. Vänsterpartiet vill </w:t>
      </w:r>
    </w:p>
    <w:p xmlns:w14="http://schemas.microsoft.com/office/word/2010/wordml" w:rsidRPr="00952184" w:rsidR="00C21DCB" w:rsidP="00C21DCB" w:rsidRDefault="00C21DCB" w14:paraId="606C79DE" w14:textId="77777777">
      <w:pPr>
        <w:ind w:firstLine="0"/>
      </w:pPr>
      <w:r w:rsidRPr="00952184">
        <w:t xml:space="preserve">införa statligt stöd även för arbetskostnaden vid införande av rovdjursavvisande stängsel </w:t>
      </w:r>
    </w:p>
    <w:p xmlns:w14="http://schemas.microsoft.com/office/word/2010/wordml" w:rsidRPr="00952184" w:rsidR="00C21DCB" w:rsidP="00C21DCB" w:rsidRDefault="00C21DCB" w14:paraId="3C8C192F" w14:textId="77777777">
      <w:pPr>
        <w:ind w:firstLine="0"/>
      </w:pPr>
      <w:r w:rsidRPr="00952184">
        <w:t xml:space="preserve">samt ökad ersättning vid förlust av tamdjur p.g.a. rovdjursangrepp. Skyddsjakt ska även </w:t>
      </w:r>
    </w:p>
    <w:p xmlns:w14="http://schemas.microsoft.com/office/word/2010/wordml" w:rsidRPr="00952184" w:rsidR="00C21DCB" w:rsidP="00C21DCB" w:rsidRDefault="00C21DCB" w14:paraId="025D92B6" w14:textId="40065219">
      <w:pPr>
        <w:ind w:firstLine="0"/>
      </w:pPr>
      <w:r w:rsidRPr="00952184">
        <w:t>fortsättningsvis få tillämpas på varg.</w:t>
      </w:r>
      <w:r w:rsidRPr="00952184" w:rsidR="00763B1A">
        <w:t xml:space="preserve"> </w:t>
      </w:r>
    </w:p>
    <w:p xmlns:w14="http://schemas.microsoft.com/office/word/2010/wordml"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xmlns:w14="http://schemas.microsoft.com/office/word/2010/wordml" w:rsidRPr="00952184" w:rsidR="00C21DCB" w:rsidP="00C21DCB" w:rsidRDefault="00C21DCB" w14:paraId="486772CB" w14:textId="77777777">
      <w:pPr>
        <w:ind w:firstLine="0"/>
      </w:pPr>
      <w:r w:rsidRPr="00952184">
        <w:t xml:space="preserve">Dagens handelsavtal är inte utformade för att stärka eller uppmuntra småbrukare. De </w:t>
      </w:r>
    </w:p>
    <w:p xmlns:w14="http://schemas.microsoft.com/office/word/2010/wordml" w:rsidRPr="00952184" w:rsidR="00C21DCB" w:rsidP="00C21DCB" w:rsidRDefault="00C21DCB" w14:paraId="43ABBF9F" w14:textId="77777777">
      <w:pPr>
        <w:ind w:firstLine="0"/>
      </w:pPr>
      <w:r w:rsidRPr="00952184">
        <w:t xml:space="preserve">investeringar och utvecklingsmöjligheter som uppkommer inom handelsavtalens ramar </w:t>
      </w:r>
    </w:p>
    <w:p xmlns:w14="http://schemas.microsoft.com/office/word/2010/wordml" w:rsidRPr="00952184" w:rsidR="00C21DCB" w:rsidP="00C21DCB" w:rsidRDefault="00C21DCB" w14:paraId="2EE3037D" w14:textId="77777777">
      <w:pPr>
        <w:ind w:firstLine="0"/>
      </w:pPr>
      <w:r w:rsidRPr="00952184">
        <w:t>gynnar oftast stora aktörer. Det innebär att det blir svårt för Sverige att kunna själv</w:t>
      </w:r>
    </w:p>
    <w:p xmlns:w14="http://schemas.microsoft.com/office/word/2010/wordml" w:rsidRPr="00952184" w:rsidR="00C21DCB" w:rsidP="00C21DCB" w:rsidRDefault="00C21DCB" w14:paraId="5609AC40" w14:textId="77777777">
      <w:pPr>
        <w:ind w:firstLine="0"/>
      </w:pPr>
      <w:r w:rsidRPr="00952184">
        <w:t xml:space="preserve">försörja sig på ett hållbart, närodlat sätt, med ett diversifierat och stabilt jordbruk. De </w:t>
      </w:r>
    </w:p>
    <w:p xmlns:w14="http://schemas.microsoft.com/office/word/2010/wordml" w:rsidRPr="00952184" w:rsidR="00C21DCB" w:rsidP="00C21DCB" w:rsidRDefault="00C21DCB" w14:paraId="4C21E4EC" w14:textId="77777777">
      <w:pPr>
        <w:ind w:firstLine="0"/>
      </w:pPr>
      <w:r w:rsidRPr="00952184">
        <w:t xml:space="preserve">svenska småbrukarna konkurreras ut av det stora inflödet av agroprodukter som </w:t>
      </w:r>
    </w:p>
    <w:p xmlns:w14="http://schemas.microsoft.com/office/word/2010/wordml" w:rsidRPr="00952184" w:rsidR="00087B5A" w:rsidP="00C21DCB" w:rsidRDefault="00C21DCB" w14:paraId="63E4453B" w14:textId="226649E4">
      <w:pPr>
        <w:ind w:firstLine="0"/>
      </w:pPr>
      <w:r w:rsidRPr="00952184">
        <w:t>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xmlns:w14="http://schemas.microsoft.com/office/word/2010/wordml"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xmlns:w14="http://schemas.microsoft.com/office/word/2010/wordml" w:rsidRPr="00952184" w:rsidR="00C21DCB" w:rsidP="00C21DCB" w:rsidRDefault="00C21DCB" w14:paraId="724F6C40" w14:textId="77777777">
      <w:pPr>
        <w:ind w:firstLine="0"/>
      </w:pPr>
      <w:r w:rsidRPr="00952184">
        <w:t xml:space="preserve">Många av de framtida jobben finns inom de gröna näringarna. Utveckling av de gröna </w:t>
      </w:r>
    </w:p>
    <w:p xmlns:w14="http://schemas.microsoft.com/office/word/2010/wordml" w:rsidRPr="00952184" w:rsidR="00C21DCB" w:rsidP="00C21DCB" w:rsidRDefault="00C21DCB" w14:paraId="6BF8DA7E" w14:textId="77777777">
      <w:pPr>
        <w:ind w:firstLine="0"/>
      </w:pPr>
      <w:r w:rsidRPr="00952184">
        <w:t xml:space="preserve">näringarna ger förutsättningar för inflyttning och utveckling av landsbygden. För </w:t>
      </w:r>
    </w:p>
    <w:p xmlns:w14="http://schemas.microsoft.com/office/word/2010/wordml" w:rsidRPr="00952184" w:rsidR="00C21DCB" w:rsidP="00C21DCB" w:rsidRDefault="00C21DCB" w14:paraId="44E30EBB" w14:textId="77777777">
      <w:pPr>
        <w:ind w:firstLine="0"/>
      </w:pPr>
      <w:r w:rsidRPr="00952184">
        <w:t xml:space="preserve">Vänsterpartiet är miljö- och klimatpolitiken samt turismen intimt förbundna med </w:t>
      </w:r>
    </w:p>
    <w:p xmlns:w14="http://schemas.microsoft.com/office/word/2010/wordml" w:rsidRPr="00952184" w:rsidR="00C21DCB" w:rsidP="00C21DCB" w:rsidRDefault="00C21DCB" w14:paraId="55B8F89E" w14:textId="77777777">
      <w:pPr>
        <w:ind w:firstLine="0"/>
      </w:pPr>
      <w:r w:rsidRPr="00952184">
        <w:t xml:space="preserve">möjligheten till utveckling av svensk lands- och skogsbygd. Ökad användning av </w:t>
      </w:r>
    </w:p>
    <w:p xmlns:w14="http://schemas.microsoft.com/office/word/2010/wordml" w:rsidRPr="00952184" w:rsidR="00C21DCB" w:rsidP="00C21DCB" w:rsidRDefault="00C21DCB" w14:paraId="3426B9B0" w14:textId="77777777">
      <w:pPr>
        <w:ind w:firstLine="0"/>
      </w:pPr>
      <w:r w:rsidRPr="00952184">
        <w:t xml:space="preserve">bioenergi, förädling av skogsråvaran, ekoturism, livsmedelsproduktion och attraktiva </w:t>
      </w:r>
    </w:p>
    <w:p xmlns:w14="http://schemas.microsoft.com/office/word/2010/wordml" w:rsidRPr="00952184" w:rsidR="00C21DCB" w:rsidP="00C21DCB" w:rsidRDefault="00C21DCB" w14:paraId="4CAE6B2E" w14:textId="77777777">
      <w:pPr>
        <w:ind w:firstLine="0"/>
      </w:pPr>
      <w:r w:rsidRPr="00952184">
        <w:t xml:space="preserve">boendemiljöer ger förutsättningar för inflyttning och utveckling av landsbygden. </w:t>
      </w:r>
    </w:p>
    <w:p xmlns:w14="http://schemas.microsoft.com/office/word/2010/wordml" w:rsidRPr="00952184" w:rsidR="00087B5A" w:rsidP="00C21DCB" w:rsidRDefault="00C21DCB" w14:paraId="2A7BF4E0" w14:textId="054A7DC5">
      <w:pPr>
        <w:ind w:firstLine="0"/>
      </w:pPr>
      <w:r w:rsidRPr="00952184">
        <w:t xml:space="preserve">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xmlns:w14="http://schemas.microsoft.com/office/word/2010/wordml"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xmlns:w14="http://schemas.microsoft.com/office/word/2010/wordml"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xmlns:w14="http://schemas.microsoft.com/office/word/2010/wordml" w:rsidRPr="00952184" w:rsidR="00C21DCB" w:rsidP="008E5EC7" w:rsidRDefault="00C21DCB" w14:paraId="23853A2F" w14:textId="4E4B8E29">
      <w:r w:rsidRPr="00952184">
        <w:t xml:space="preserve">Skogsbruket är i dag nästan uteslutande något som sker på landsbygd. Att skogens </w:t>
      </w:r>
    </w:p>
    <w:p xmlns:w14="http://schemas.microsoft.com/office/word/2010/wordml" w:rsidRPr="00952184" w:rsidR="008E5EC7" w:rsidP="008E5EC7" w:rsidRDefault="00C21DCB" w14:paraId="571FEAB4" w14:textId="77777777">
      <w:pPr>
        <w:ind w:firstLine="0"/>
      </w:pPr>
      <w:r w:rsidRPr="00952184">
        <w:lastRenderedPageBreak/>
        <w:t>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xmlns:w14="http://schemas.microsoft.com/office/word/2010/wordml" w:rsidRPr="00952184" w:rsidR="00C21DCB" w:rsidP="008E5EC7" w:rsidRDefault="00C21DCB" w14:paraId="76A2EF9B" w14:textId="5202F939">
      <w:r w:rsidRPr="00952184">
        <w:t xml:space="preserve">Privata skogsägare bör ges ekonomiska incitament att stärka kolinlagringen genom </w:t>
      </w:r>
    </w:p>
    <w:p xmlns:w14="http://schemas.microsoft.com/office/word/2010/wordml" w:rsidRPr="00952184" w:rsidR="00C21DCB" w:rsidP="008E5EC7" w:rsidRDefault="00C21DCB" w14:paraId="63CEFE99" w14:textId="77777777">
      <w:pPr>
        <w:ind w:firstLine="0"/>
      </w:pPr>
      <w:r w:rsidRPr="00952184">
        <w:t xml:space="preserve">längre omloppstider, och små skogsägare med hög andel nyckelbiotoper bör ges bättre </w:t>
      </w:r>
    </w:p>
    <w:p xmlns:w14="http://schemas.microsoft.com/office/word/2010/wordml" w:rsidRPr="00952184" w:rsidR="00C21DCB" w:rsidP="00C21DCB" w:rsidRDefault="00C21DCB" w14:paraId="170A2600" w14:textId="77777777">
      <w:pPr>
        <w:ind w:firstLine="0"/>
      </w:pPr>
      <w:r w:rsidRPr="00952184">
        <w:t xml:space="preserve">möjligheter till ekonomisk ersättning. Människor som bor och verkar i skogsbygder vill </w:t>
      </w:r>
    </w:p>
    <w:p xmlns:w14="http://schemas.microsoft.com/office/word/2010/wordml" w:rsidRPr="00952184" w:rsidR="008E5EC7" w:rsidP="00C21DCB" w:rsidRDefault="00C21DCB" w14:paraId="68F938E6" w14:textId="77777777">
      <w:pPr>
        <w:ind w:firstLine="0"/>
      </w:pPr>
      <w:r w:rsidRPr="00952184">
        <w:t xml:space="preserve">sköta sin skog med hållbara metoder, men då måste samhället ge incitament. </w:t>
      </w:r>
    </w:p>
    <w:p xmlns:w14="http://schemas.microsoft.com/office/word/2010/wordml" w:rsidRPr="00952184" w:rsidR="00087B5A" w:rsidP="00A754D0" w:rsidRDefault="00C21DCB" w14:paraId="2B706CF9" w14:textId="0EF8CF85">
      <w:r w:rsidRPr="00952184">
        <w:t xml:space="preserve"> </w:t>
      </w:r>
      <w:r w:rsidRPr="00952184" w:rsidR="008E5EC7">
        <w:t>Läs mer om vår</w:t>
      </w:r>
      <w:r w:rsidRPr="00952184" w:rsidR="00F218A9">
        <w:t>a</w:t>
      </w:r>
      <w:r w:rsidRPr="00952184" w:rsidR="008E5EC7">
        <w:t xml:space="preserve"> förslag i motion (2023/24:2815) med anledning av skr. 2023/24:59 Regeringens klimathandlingsplan – hela vägen till nettonoll</w:t>
      </w:r>
      <w:r w:rsidRPr="00952184" w:rsidR="00A11EFD">
        <w:t xml:space="preserve">, </w:t>
      </w:r>
      <w:r w:rsidRPr="00952184" w:rsidR="008E5EC7">
        <w:t>motion Biologisk mångfald (</w:t>
      </w:r>
      <w:r w:rsidRPr="00952184" w:rsidR="00A11EFD">
        <w:t xml:space="preserve">mot. </w:t>
      </w:r>
      <w:r w:rsidRPr="00952184" w:rsidR="008E5EC7">
        <w:t>2025/26:</w:t>
      </w:r>
      <w:r w:rsidRPr="00952184" w:rsidR="00F218A9">
        <w:t>V580</w:t>
      </w:r>
      <w:r w:rsidRPr="00952184" w:rsidR="008E5EC7">
        <w:t xml:space="preserve">) </w:t>
      </w:r>
      <w:r w:rsidRPr="00952184" w:rsidR="00A11EFD">
        <w:t>samt motion på Utgiftsområde 23 Areella näringar, landsbygd och livsmedel (</w:t>
      </w:r>
      <w:r w:rsidRPr="00952184" w:rsidR="00133148">
        <w:t xml:space="preserve">mot. </w:t>
      </w:r>
      <w:r w:rsidRPr="00952184" w:rsidR="00A11EFD">
        <w:t>2025/26:</w:t>
      </w:r>
      <w:r w:rsidRPr="00952184" w:rsidR="00133148">
        <w:t>V584</w:t>
      </w:r>
      <w:r w:rsidRPr="00952184" w:rsidR="00A11EFD">
        <w:t>).</w:t>
      </w:r>
    </w:p>
    <w:p xmlns:w14="http://schemas.microsoft.com/office/word/2010/wordml"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xmlns:w14="http://schemas.microsoft.com/office/word/2010/wordml" w:rsidRPr="00952184" w:rsidR="00C21DCB" w:rsidP="00C21DCB" w:rsidRDefault="00C21DCB" w14:paraId="7DA6A14A" w14:textId="77777777">
      <w:pPr>
        <w:ind w:firstLine="0"/>
      </w:pPr>
      <w:r w:rsidRPr="00952184">
        <w:t xml:space="preserve">Turismen har stor betydelse för hela landet. Branschen har under ett flertal år växt och </w:t>
      </w:r>
    </w:p>
    <w:p xmlns:w14="http://schemas.microsoft.com/office/word/2010/wordml" w:rsidRPr="00952184" w:rsidR="00C21DCB" w:rsidP="00C21DCB" w:rsidRDefault="00C21DCB" w14:paraId="7C8688C4" w14:textId="77777777">
      <w:pPr>
        <w:ind w:firstLine="0"/>
      </w:pPr>
      <w:r w:rsidRPr="00952184">
        <w:t xml:space="preserve">fått allt större betydelse som en av flera tillväxtmotorer. Sverige är ett land som lockar </w:t>
      </w:r>
    </w:p>
    <w:p xmlns:w14="http://schemas.microsoft.com/office/word/2010/wordml" w:rsidRPr="00952184" w:rsidR="00C21DCB" w:rsidP="00C21DCB" w:rsidRDefault="00C21DCB" w14:paraId="5039D531" w14:textId="77777777">
      <w:pPr>
        <w:ind w:firstLine="0"/>
      </w:pPr>
      <w:r w:rsidRPr="00952184">
        <w:t xml:space="preserve">besökare från när och fjärran. Landsbygden erbjuder särskilt goda förutsättningar för </w:t>
      </w:r>
    </w:p>
    <w:p xmlns:w14="http://schemas.microsoft.com/office/word/2010/wordml" w:rsidRPr="00952184" w:rsidR="00C21DCB" w:rsidP="00C21DCB" w:rsidRDefault="00C21DCB" w14:paraId="55B49ABB" w14:textId="77777777">
      <w:pPr>
        <w:ind w:firstLine="0"/>
      </w:pPr>
      <w:r w:rsidRPr="00952184">
        <w:t xml:space="preserve">ekoturism. Detta är positivt och vi kan med glädje se att nya nischade satsningar inom </w:t>
      </w:r>
    </w:p>
    <w:p xmlns:w14="http://schemas.microsoft.com/office/word/2010/wordml" w:rsidRPr="00952184" w:rsidR="00C21DCB" w:rsidP="00C21DCB" w:rsidRDefault="00C21DCB" w14:paraId="0CA0E149" w14:textId="77777777">
      <w:pPr>
        <w:ind w:firstLine="0"/>
      </w:pPr>
      <w:r w:rsidRPr="00952184">
        <w:t xml:space="preserve">ekoturism, som t.ex. att bo på lantgård, är framgångsrika och detta gynnar landsbygden. </w:t>
      </w:r>
    </w:p>
    <w:p xmlns:w14="http://schemas.microsoft.com/office/word/2010/wordml" w:rsidRPr="00952184" w:rsidR="00037DB6" w:rsidP="00C21DCB" w:rsidRDefault="00C21DCB" w14:paraId="298230E2" w14:textId="77777777">
      <w:pPr>
        <w:ind w:firstLine="0"/>
      </w:pPr>
      <w:r w:rsidRPr="00952184">
        <w:t>Kopplingen till lokalproducerad mat ser vi också i allt större utsträckning.</w:t>
      </w:r>
    </w:p>
    <w:p xmlns:w14="http://schemas.microsoft.com/office/word/2010/wordml" w:rsidRPr="00952184" w:rsidR="00C21DCB" w:rsidP="00037DB6" w:rsidRDefault="00C21DCB" w14:paraId="06A20EB5" w14:textId="5193ADDF">
      <w:r w:rsidRPr="00952184">
        <w:t>Vänsterpartiet vill satsa på besöksnäringen. Speciellt måste fjäll- och landsbygds</w:t>
      </w:r>
    </w:p>
    <w:p xmlns:w14="http://schemas.microsoft.com/office/word/2010/wordml" w:rsidRPr="00952184" w:rsidR="00C21DCB" w:rsidP="00C21DCB" w:rsidRDefault="00C21DCB" w14:paraId="121ADE71" w14:textId="77777777">
      <w:pPr>
        <w:ind w:firstLine="0"/>
      </w:pPr>
      <w:r w:rsidRPr="00952184">
        <w:t xml:space="preserve">turismen uppvärderas. Den ska ses som en viktig näring ur ett regionalpolitiskt </w:t>
      </w:r>
    </w:p>
    <w:p xmlns:w14="http://schemas.microsoft.com/office/word/2010/wordml" w:rsidRPr="00952184" w:rsidR="00C21DCB" w:rsidP="00C21DCB" w:rsidRDefault="00C21DCB" w14:paraId="2BD460BB" w14:textId="77777777">
      <w:pPr>
        <w:ind w:firstLine="0"/>
      </w:pPr>
      <w:r w:rsidRPr="00952184">
        <w:t xml:space="preserve">perspektiv och bör få en större del av de framtida infrastruktursatsningarna. Staten bör i </w:t>
      </w:r>
    </w:p>
    <w:p xmlns:w14="http://schemas.microsoft.com/office/word/2010/wordml" w:rsidRPr="00952184" w:rsidR="00C21DCB" w:rsidP="00C21DCB" w:rsidRDefault="00C21DCB" w14:paraId="0D8FAAF2" w14:textId="77777777">
      <w:pPr>
        <w:ind w:firstLine="0"/>
      </w:pPr>
      <w:r w:rsidRPr="00952184">
        <w:t xml:space="preserve">samarbete med kommuner, föreningar och företag ta ett ökat ansvar för att locka </w:t>
      </w:r>
    </w:p>
    <w:p xmlns:w14="http://schemas.microsoft.com/office/word/2010/wordml" w:rsidRPr="00952184" w:rsidR="00037DB6" w:rsidP="00C21DCB" w:rsidRDefault="00C21DCB" w14:paraId="3130F736" w14:textId="77777777">
      <w:pPr>
        <w:ind w:firstLine="0"/>
      </w:pPr>
      <w:r w:rsidRPr="00952184">
        <w:t xml:space="preserve">besökare till hela Sverige. Regeringen bör lägga fram förslag till samverkansprogram för turistnäringen för att stärka näringen och bidra till säsongsförlängning. Detta bör riksdagen ställa sig bakom och ge regeringen till känna. </w:t>
      </w:r>
    </w:p>
    <w:p xmlns:w14="http://schemas.microsoft.com/office/word/2010/wordml" w:rsidRPr="00952184" w:rsidR="00C21DCB" w:rsidP="00037DB6" w:rsidRDefault="00C21DCB" w14:paraId="7BCD3F51" w14:textId="77592017">
      <w:r w:rsidRPr="00952184">
        <w:t xml:space="preserve">På många håll i Europa och resten av världen utfärdar kommunen en lokal avgift för </w:t>
      </w:r>
    </w:p>
    <w:p xmlns:w14="http://schemas.microsoft.com/office/word/2010/wordml" w:rsidRPr="00952184" w:rsidR="00C21DCB" w:rsidP="00C21DCB" w:rsidRDefault="00C21DCB" w14:paraId="0C02F7A5" w14:textId="77777777">
      <w:pPr>
        <w:ind w:firstLine="0"/>
      </w:pPr>
      <w:r w:rsidRPr="00952184">
        <w:lastRenderedPageBreak/>
        <w:t xml:space="preserve">den som övernattar där. Det innebär att man som gäst, förutom att betala hotellägaren </w:t>
      </w:r>
    </w:p>
    <w:p xmlns:w14="http://schemas.microsoft.com/office/word/2010/wordml" w:rsidRPr="00952184" w:rsidR="00C21DCB" w:rsidP="00C21DCB" w:rsidRDefault="00C21DCB" w14:paraId="68E33A19" w14:textId="77777777">
      <w:pPr>
        <w:ind w:firstLine="0"/>
      </w:pPr>
      <w:r w:rsidRPr="00952184">
        <w:t xml:space="preserve">för sängplatsen, också avger en liten avgift till kommunen för den allmänna servicen </w:t>
      </w:r>
    </w:p>
    <w:p xmlns:w14="http://schemas.microsoft.com/office/word/2010/wordml" w:rsidRPr="00952184" w:rsidR="00C21DCB" w:rsidP="00C21DCB" w:rsidRDefault="00C21DCB" w14:paraId="7038C405" w14:textId="77777777">
      <w:pPr>
        <w:ind w:firstLine="0"/>
      </w:pPr>
      <w:r w:rsidRPr="00952184">
        <w:t xml:space="preserve">under tiden man är där som besökare. På många platser i Europa är avgiften 1 € per </w:t>
      </w:r>
    </w:p>
    <w:p xmlns:w14="http://schemas.microsoft.com/office/word/2010/wordml" w:rsidRPr="00952184" w:rsidR="00037DB6" w:rsidP="00C21DCB" w:rsidRDefault="00C21DCB" w14:paraId="63F2CDFF" w14:textId="77777777">
      <w:pPr>
        <w:ind w:firstLine="0"/>
      </w:pPr>
      <w:r w:rsidRPr="00952184">
        <w:t xml:space="preserve">gästnatt, alltså knappt 10 kronor. Genom att kommunerna själva ges möjlighet att besluta om en sådan s.k. bäddavgift och hur stor den i så fall ska vara, läggs makten över den lokala turistnäringens utveckling hos lokala beslutsfattare. </w:t>
      </w:r>
    </w:p>
    <w:p xmlns:w14="http://schemas.microsoft.com/office/word/2010/wordml" w:rsidRPr="00952184" w:rsidR="00C21DCB" w:rsidP="00037DB6" w:rsidRDefault="00C21DCB" w14:paraId="38DD5F5A" w14:textId="2700C784">
      <w:r w:rsidRPr="00952184">
        <w:t xml:space="preserve">Regeringen bör utreda möjligheten att införa lokala bäddavgifter. Detta bör riksdagen </w:t>
      </w:r>
    </w:p>
    <w:p xmlns:w14="http://schemas.microsoft.com/office/word/2010/wordml" w:rsidRPr="00952184" w:rsidR="00087B5A" w:rsidP="00C21DCB" w:rsidRDefault="00C21DCB" w14:paraId="742656F3" w14:textId="6BE0A0E4">
      <w:pPr>
        <w:ind w:firstLine="0"/>
      </w:pPr>
      <w:r w:rsidRPr="00952184">
        <w:t xml:space="preserve">ställa sig bakom och ge regeringen till känna. </w:t>
      </w:r>
    </w:p>
    <w:p xmlns:w14="http://schemas.microsoft.com/office/word/2010/wordml"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xmlns:w14="http://schemas.microsoft.com/office/word/2010/wordml" w:rsidRPr="00952184" w:rsidR="00C21DCB" w:rsidP="00C21DCB" w:rsidRDefault="00C21DCB" w14:paraId="2E96D946" w14:textId="77777777">
      <w:pPr>
        <w:ind w:firstLine="0"/>
      </w:pPr>
      <w:r w:rsidRPr="00952184">
        <w:t xml:space="preserve">Utvecklingen på landsbygden och de mindre orterna är i hög grad beroende av ett bra </w:t>
      </w:r>
    </w:p>
    <w:p xmlns:w14="http://schemas.microsoft.com/office/word/2010/wordml" w:rsidRPr="00952184" w:rsidR="00C21DCB" w:rsidP="00C21DCB" w:rsidRDefault="00C21DCB" w14:paraId="6C1A2A18" w14:textId="77777777">
      <w:pPr>
        <w:ind w:firstLine="0"/>
      </w:pPr>
      <w:r w:rsidRPr="00952184">
        <w:t xml:space="preserve">lokalt engagemang. Det är lokalt man bäst känner till förutsättningar, behov och </w:t>
      </w:r>
    </w:p>
    <w:p xmlns:w14="http://schemas.microsoft.com/office/word/2010/wordml" w:rsidRPr="00952184" w:rsidR="00C21DCB" w:rsidP="00C21DCB" w:rsidRDefault="00C21DCB" w14:paraId="42CDC87D" w14:textId="77777777">
      <w:pPr>
        <w:ind w:firstLine="0"/>
      </w:pPr>
      <w:r w:rsidRPr="00952184">
        <w:t xml:space="preserve">utvecklingspotential. Genom att arbeta med lokala utvecklingsplaner så stärks den </w:t>
      </w:r>
    </w:p>
    <w:p xmlns:w14="http://schemas.microsoft.com/office/word/2010/wordml" w:rsidRPr="00952184" w:rsidR="00087B5A" w:rsidP="00C21DCB" w:rsidRDefault="00C21DCB" w14:paraId="6286A0E1" w14:textId="24C9BE05">
      <w:pPr>
        <w:ind w:firstLine="0"/>
      </w:pPr>
      <w:r w:rsidRPr="00952184">
        <w:t>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xmlns:w14="http://schemas.microsoft.com/office/word/2010/wordml"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xmlns:w14="http://schemas.microsoft.com/office/word/2010/wordml" w:rsidRPr="00952184" w:rsidR="00C21DCB" w:rsidP="00C21DCB" w:rsidRDefault="00C21DCB" w14:paraId="15B658CD" w14:textId="77777777">
      <w:pPr>
        <w:ind w:firstLine="0"/>
      </w:pPr>
      <w:r w:rsidRPr="00952184">
        <w:t xml:space="preserve">Vård ska ges utifrån behov och inte vara beroende av plånbokens storlek. Därför vill vi </w:t>
      </w:r>
    </w:p>
    <w:p xmlns:w14="http://schemas.microsoft.com/office/word/2010/wordml" w:rsidRPr="00952184" w:rsidR="00C21DCB" w:rsidP="00C21DCB" w:rsidRDefault="00C21DCB" w14:paraId="77668BD5" w14:textId="71D517DB">
      <w:pPr>
        <w:ind w:firstLine="0"/>
      </w:pPr>
      <w:r w:rsidRPr="00952184">
        <w:t xml:space="preserve">hålla marknad och vinstintressen utanför. Samhället måste stå som garant för en likvärdig vård och omsorg. För att säkra tillgången på vård och omsorg också i glest </w:t>
      </w:r>
    </w:p>
    <w:p xmlns:w14="http://schemas.microsoft.com/office/word/2010/wordml" w:rsidRPr="00952184" w:rsidR="00C21DCB" w:rsidP="00C21DCB" w:rsidRDefault="00C21DCB" w14:paraId="340F6D81" w14:textId="77777777">
      <w:pPr>
        <w:ind w:firstLine="0"/>
      </w:pPr>
      <w:r w:rsidRPr="00952184">
        <w:t xml:space="preserve">befolkade områden krävs att vi solidariskt via skattesystemet tillför nödvändiga </w:t>
      </w:r>
    </w:p>
    <w:p xmlns:w14="http://schemas.microsoft.com/office/word/2010/wordml" w:rsidRPr="00952184" w:rsidR="00087B5A" w:rsidP="00C21DCB" w:rsidRDefault="00C21DCB" w14:paraId="14387F91" w14:textId="77777777">
      <w:pPr>
        <w:ind w:firstLine="0"/>
      </w:pPr>
      <w:r w:rsidRPr="00952184">
        <w:t>resurser.</w:t>
      </w:r>
    </w:p>
    <w:p xmlns:w14="http://schemas.microsoft.com/office/word/2010/wordml" w:rsidRPr="00952184" w:rsidR="00AE204A" w:rsidP="00AE204A" w:rsidRDefault="00AE204A" w14:paraId="40E37EA5" w14:textId="459BC326">
      <w:r w:rsidRPr="00952184">
        <w:t xml:space="preserve">Tillgången till akutsjukvård i hela landet måste garanteras. Ett sätt att uppnå det är att förtydliga förväntningarna på sjukvården, det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xmlns:w14="http://schemas.microsoft.com/office/word/2010/wordml" w:rsidRPr="00952184" w:rsidR="00C21DCB" w:rsidP="00087B5A" w:rsidRDefault="00C21DCB" w14:paraId="528A1E57" w14:textId="4F914CB4">
      <w:r w:rsidRPr="00952184">
        <w:t xml:space="preserve">Kommunernas roll inom hälso- och sjukvården måste stärkas. Det är viktigt att det </w:t>
      </w:r>
    </w:p>
    <w:p xmlns:w14="http://schemas.microsoft.com/office/word/2010/wordml" w:rsidRPr="00952184" w:rsidR="00C21DCB" w:rsidP="00C21DCB" w:rsidRDefault="00C21DCB" w14:paraId="17BAC434" w14:textId="77777777">
      <w:pPr>
        <w:ind w:firstLine="0"/>
      </w:pPr>
      <w:r w:rsidRPr="00952184">
        <w:t xml:space="preserve">även finns tillgång till distriktssköterskor på landsbygden. Glesbygdsmedicin är ett </w:t>
      </w:r>
    </w:p>
    <w:p xmlns:w14="http://schemas.microsoft.com/office/word/2010/wordml" w:rsidRPr="00952184" w:rsidR="00C21DCB" w:rsidP="00C21DCB" w:rsidRDefault="00C21DCB" w14:paraId="7305B523" w14:textId="77777777">
      <w:pPr>
        <w:ind w:firstLine="0"/>
      </w:pPr>
      <w:r w:rsidRPr="00952184">
        <w:t xml:space="preserve">begrepp som vuxit fram. Det innefattar en rad kunskapsområden och metodutveckling </w:t>
      </w:r>
    </w:p>
    <w:p xmlns:w14="http://schemas.microsoft.com/office/word/2010/wordml" w:rsidRPr="00952184" w:rsidR="00C21DCB" w:rsidP="00C21DCB" w:rsidRDefault="00C21DCB" w14:paraId="3D02ED09" w14:textId="77777777">
      <w:pPr>
        <w:ind w:firstLine="0"/>
      </w:pPr>
      <w:r w:rsidRPr="00952184">
        <w:t xml:space="preserve">som syftar till att kompensera för avståndsproblematik och upprätthålla den bredare </w:t>
      </w:r>
    </w:p>
    <w:p xmlns:w14="http://schemas.microsoft.com/office/word/2010/wordml" w:rsidRPr="00952184" w:rsidR="00C21DCB" w:rsidP="00C21DCB" w:rsidRDefault="00C21DCB" w14:paraId="344C4CB6" w14:textId="77777777">
      <w:pPr>
        <w:ind w:firstLine="0"/>
      </w:pPr>
      <w:r w:rsidRPr="00952184">
        <w:lastRenderedPageBreak/>
        <w:t xml:space="preserve">kompetens som är nödvändig då befolkningsunderlaget är litet och avstånden stora. </w:t>
      </w:r>
    </w:p>
    <w:p xmlns:w14="http://schemas.microsoft.com/office/word/2010/wordml" w:rsidRPr="00952184" w:rsidR="00C21DCB" w:rsidP="00C21DCB" w:rsidRDefault="00C21DCB" w14:paraId="6E279ECE" w14:textId="77777777">
      <w:pPr>
        <w:ind w:firstLine="0"/>
      </w:pPr>
      <w:r w:rsidRPr="00952184">
        <w:t>Glesbygdsmedicin som kunskapsområde behöver såväl forsknings- som utvecklings</w:t>
      </w:r>
    </w:p>
    <w:p xmlns:w14="http://schemas.microsoft.com/office/word/2010/wordml" w:rsidRPr="00952184" w:rsidR="00C21DCB" w:rsidP="00C21DCB" w:rsidRDefault="00C21DCB" w14:paraId="010449FD" w14:textId="77777777">
      <w:pPr>
        <w:ind w:firstLine="0"/>
      </w:pPr>
      <w:r w:rsidRPr="00952184">
        <w:t xml:space="preserve">medel för att finna och sprida de lösningar som kan garantera trygg, säker och likvärdig </w:t>
      </w:r>
    </w:p>
    <w:p xmlns:w14="http://schemas.microsoft.com/office/word/2010/wordml" w:rsidRPr="00952184" w:rsidR="00087B5A" w:rsidP="00C21DCB" w:rsidRDefault="00C21DCB" w14:paraId="5B8F5C95" w14:textId="77777777">
      <w:pPr>
        <w:ind w:firstLine="0"/>
      </w:pPr>
      <w:r w:rsidRPr="00952184">
        <w:t xml:space="preserve">vård till den del av befolkningen som bor i gles- och landsbygdsområden. </w:t>
      </w:r>
    </w:p>
    <w:p xmlns:w14="http://schemas.microsoft.com/office/word/2010/wordml" w:rsidRPr="00952184" w:rsidR="00C21DCB" w:rsidP="00087B5A" w:rsidRDefault="00C21DCB" w14:paraId="6BC75061" w14:textId="06829B60">
      <w:r w:rsidRPr="00952184">
        <w:t xml:space="preserve">Vänsterpartiet har i flera budgetmotioner föreslagit ett ökat stöd till regioners vård </w:t>
      </w:r>
    </w:p>
    <w:p xmlns:w14="http://schemas.microsoft.com/office/word/2010/wordml" w:rsidRPr="00952184" w:rsidR="00C21DCB" w:rsidP="00C21DCB" w:rsidRDefault="00C21DCB" w14:paraId="58638792" w14:textId="77777777">
      <w:pPr>
        <w:ind w:firstLine="0"/>
      </w:pPr>
      <w:r w:rsidRPr="00952184">
        <w:t xml:space="preserve">utifrån omfattande glesbygd. Det är svårare och dyrare att i glesbygd bygga upp enheter </w:t>
      </w:r>
    </w:p>
    <w:p xmlns:w14="http://schemas.microsoft.com/office/word/2010/wordml" w:rsidRPr="00952184" w:rsidR="00C21DCB" w:rsidP="00C21DCB" w:rsidRDefault="00C21DCB" w14:paraId="7D54C4AD" w14:textId="77777777">
      <w:pPr>
        <w:ind w:firstLine="0"/>
      </w:pPr>
      <w:r w:rsidRPr="00952184">
        <w:t xml:space="preserve">för att kunna erbjuda invånarna rimliga restider. Förutom ett ökat statligt ekonomiskt </w:t>
      </w:r>
    </w:p>
    <w:p xmlns:w14="http://schemas.microsoft.com/office/word/2010/wordml" w:rsidRPr="00952184" w:rsidR="00C21DCB" w:rsidP="00C21DCB" w:rsidRDefault="00C21DCB" w14:paraId="380A1C7B" w14:textId="77777777">
      <w:pPr>
        <w:ind w:firstLine="0"/>
      </w:pPr>
      <w:r w:rsidRPr="00952184">
        <w:t xml:space="preserve">stöd behöver andra åtgärder undersökas. Bristen på tillgänglig förlossningsvård är både </w:t>
      </w:r>
    </w:p>
    <w:p xmlns:w14="http://schemas.microsoft.com/office/word/2010/wordml" w:rsidRPr="00952184" w:rsidR="00C21DCB" w:rsidP="00C21DCB" w:rsidRDefault="00C21DCB" w14:paraId="76F3696E" w14:textId="77777777">
      <w:pPr>
        <w:ind w:firstLine="0"/>
      </w:pPr>
      <w:r w:rsidRPr="00952184">
        <w:t xml:space="preserve">ett aktuellt och ett långsiktigt problem. Vänsterpartiet vill se en nationell styrning för en </w:t>
      </w:r>
    </w:p>
    <w:p xmlns:w14="http://schemas.microsoft.com/office/word/2010/wordml" w:rsidRPr="00952184" w:rsidR="00C21DCB" w:rsidP="00C21DCB" w:rsidRDefault="00C21DCB" w14:paraId="73209D7D" w14:textId="77777777">
      <w:pPr>
        <w:ind w:firstLine="0"/>
      </w:pPr>
      <w:r w:rsidRPr="00952184">
        <w:t xml:space="preserve">jämlik sjukvård i hela landet. För mer information om vår sjukvårdspolitik, läs vår </w:t>
      </w:r>
    </w:p>
    <w:p xmlns:w14="http://schemas.microsoft.com/office/word/2010/wordml" w:rsidRPr="00952184" w:rsidR="00087B5A" w:rsidP="00087B5A" w:rsidRDefault="00C21DCB" w14:paraId="306F32FA" w14:textId="52BF7DA0">
      <w:pPr>
        <w:ind w:firstLine="0"/>
      </w:pPr>
      <w:r w:rsidRPr="00952184">
        <w:t xml:space="preserve">motion </w:t>
      </w:r>
      <w:r w:rsidRPr="00952184" w:rsidR="00087B5A">
        <w:t>En bättre hälso- och sjukvård (</w:t>
      </w:r>
      <w:r w:rsidRPr="00952184" w:rsidR="00A11EFD">
        <w:t xml:space="preserve">mot. </w:t>
      </w:r>
      <w:r w:rsidRPr="00952184" w:rsidR="00087B5A">
        <w:t>2025/26:V</w:t>
      </w:r>
      <w:r w:rsidRPr="00952184" w:rsidR="000F0D74">
        <w:t>200</w:t>
      </w:r>
      <w:r w:rsidRPr="00952184" w:rsidR="00087B5A">
        <w:t>).</w:t>
      </w:r>
    </w:p>
    <w:p xmlns:w14="http://schemas.microsoft.com/office/word/2010/wordml"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xmlns:w14="http://schemas.microsoft.com/office/word/2010/wordml" w:rsidRPr="00952184" w:rsidR="00FC769B" w:rsidP="00FC769B" w:rsidRDefault="00FC769B" w14:paraId="11E7B26E" w14:textId="77777777">
      <w:pPr>
        <w:ind w:firstLine="0"/>
      </w:pPr>
      <w:r w:rsidRPr="00952184">
        <w:t xml:space="preserve">Tillgänglighet till apotek är viktigt för att säkerställa tillgång till läkemedel och </w:t>
      </w:r>
    </w:p>
    <w:p xmlns:w14="http://schemas.microsoft.com/office/word/2010/wordml" w:rsidRPr="00952184" w:rsidR="00FC769B" w:rsidP="00C21DCB" w:rsidRDefault="00FC769B" w14:paraId="33D14955" w14:textId="64AC7F34">
      <w:pPr>
        <w:ind w:firstLine="0"/>
      </w:pPr>
      <w:r w:rsidRPr="00952184">
        <w:t xml:space="preserve">apoteksservice i hela landet. </w:t>
      </w:r>
      <w:r w:rsidRPr="00952184" w:rsidR="00A7330E">
        <w:t xml:space="preserve">Vänsterpartiet ser positivt på möjligheten att sköta sina läkemedelsinköp via nätet, men även om apotekens distanshandel med läkemedel genom 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-ansvar för tillgången till apotek</w:t>
      </w:r>
      <w:r w:rsidRPr="00952184">
        <w:t>.</w:t>
      </w:r>
    </w:p>
    <w:p xmlns:w14="http://schemas.microsoft.com/office/word/2010/wordml" w:rsidRPr="00952184" w:rsidR="00EB7332" w:rsidP="00EB7332" w:rsidRDefault="00A7330E" w14:paraId="360178F9" w14:textId="071E7015">
      <w:r w:rsidRPr="00952184">
        <w:t xml:space="preserve">Tillgänglighet till apotek och apoteksservice är generellt sett god på nationell nivå enligt Tandvårds- och läkemedelsförmånsverket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glesbygdsbidraget hade i genomsnitt öppet 33,4 timmar i veckan under 2023. Det </w:t>
      </w:r>
      <w:r w:rsidRPr="00952184" w:rsidR="001B6C54">
        <w:lastRenderedPageBreak/>
        <w:t xml:space="preserve">kortaste öppethållandet var 20,7 timmar och det längsta 45,5 timmar. </w:t>
      </w:r>
      <w:r w:rsidRPr="00952184" w:rsidR="00EB7332">
        <w:t>Åtgärden att tillfälligt stänga ett apotek eller begränsa öppettiderna kan vara ett sätt hålla nere kostnaderna eller för att helt enkelt hantera personalbrist.</w:t>
      </w:r>
    </w:p>
    <w:p xmlns:w14="http://schemas.microsoft.com/office/word/2010/wordml"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xmlns:w14="http://schemas.microsoft.com/office/word/2010/wordml"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xmlns:w14="http://schemas.microsoft.com/office/word/2010/wordml" w:rsidRPr="00952184" w:rsidR="001B6C54" w:rsidP="00571C7C" w:rsidRDefault="0004443C" w14:paraId="77C5D0F3" w14:textId="60AAF525">
      <w:r w:rsidRPr="00952184">
        <w:t xml:space="preserve">Mot bakgrund av att apotek i områden med begränsat kundunderlag har en sämre ekonomisk utveckling än </w:t>
      </w:r>
      <w:r w:rsidRPr="00952184" w:rsidR="00EB7332">
        <w:t>i övriga delar av landet</w:t>
      </w:r>
      <w:r w:rsidRPr="00952184">
        <w:t xml:space="preserve"> ser TLV ett behov 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xmlns:w14="http://schemas.microsoft.com/office/word/2010/wordml" w:rsidRPr="00952184" w:rsidR="00571C7C" w:rsidP="00571C7C" w:rsidRDefault="001B6C54" w14:paraId="585BA7BC" w14:textId="4FDF57F8">
      <w:r w:rsidRPr="00952184">
        <w:t xml:space="preserve"> 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xmlns:w14="http://schemas.microsoft.com/office/word/2010/wordml"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xmlns:w14="http://schemas.microsoft.com/office/word/2010/wordml" w:rsidRPr="00952184" w:rsidR="00C21DCB" w:rsidP="00C21DCB" w:rsidRDefault="00C21DCB" w14:paraId="1B8F6C2A" w14:textId="6A0B1803">
      <w:pPr>
        <w:ind w:firstLine="0"/>
      </w:pPr>
      <w:r w:rsidRPr="00952184">
        <w:t xml:space="preserve">Vänsterpartiet ser en stor potential i att utveckla det nordiska samarbetet över landsgränserna. Vi vill utveckla en nordisk samverkan inom regionalpolitiken, framför allt med våra grannländer Norge och Finland. Vi har mycket gemensamt och skulle alla </w:t>
      </w:r>
    </w:p>
    <w:p xmlns:w14="http://schemas.microsoft.com/office/word/2010/wordml" w:rsidRPr="00952184" w:rsidR="00C21DCB" w:rsidP="00C21DCB" w:rsidRDefault="00C21DCB" w14:paraId="56A714BC" w14:textId="3811A8FF">
      <w:pPr>
        <w:ind w:firstLine="0"/>
      </w:pPr>
      <w:r w:rsidRPr="00952184">
        <w:t>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w:t>
      </w:r>
    </w:p>
    <w:p xmlns:w14="http://schemas.microsoft.com/office/word/2010/wordml" w:rsidRPr="00952184" w:rsidR="00C21DCB" w:rsidP="00C21DCB" w:rsidRDefault="00C21DCB" w14:paraId="62D34484" w14:textId="77777777">
      <w:pPr>
        <w:ind w:firstLine="0"/>
      </w:pPr>
      <w:r w:rsidRPr="00952184">
        <w:t xml:space="preserve">regeringen tar de initiativ som behövs för att utveckla en regionalpolitisk samverkan </w:t>
      </w:r>
    </w:p>
    <w:p xmlns:w14="http://schemas.microsoft.com/office/word/2010/wordml" w:rsidRPr="00952184" w:rsidR="00C21DCB" w:rsidP="00C21DCB" w:rsidRDefault="00C21DCB" w14:paraId="5DF85C16" w14:textId="77777777">
      <w:pPr>
        <w:ind w:firstLine="0"/>
      </w:pPr>
      <w:r w:rsidRPr="00952184">
        <w:t xml:space="preserve">mellan de nordiska länderna. Konkret och omfattande samverkan mellan länderna är </w:t>
      </w:r>
    </w:p>
    <w:p xmlns:w14="http://schemas.microsoft.com/office/word/2010/wordml" w:rsidRPr="00952184" w:rsidR="00C21DCB" w:rsidP="00C21DCB" w:rsidRDefault="00C21DCB" w14:paraId="1BF1938F" w14:textId="77777777">
      <w:pPr>
        <w:ind w:firstLine="0"/>
      </w:pPr>
      <w:r w:rsidRPr="00952184">
        <w:t xml:space="preserve">särskilt angelägen i fråga om infrastruktur, service, utbildning, arbetsmarknad, hållbar </w:t>
      </w:r>
    </w:p>
    <w:p xmlns:w14="http://schemas.microsoft.com/office/word/2010/wordml" w:rsidRPr="00952184" w:rsidR="00571C7C" w:rsidP="00C21DCB" w:rsidRDefault="00C21DCB" w14:paraId="04FCE4B7" w14:textId="7229E9D7">
      <w:pPr>
        <w:ind w:firstLine="0"/>
      </w:pPr>
      <w:r w:rsidRPr="00952184">
        <w:t>livsmedelsproduktion och finansiella system.</w:t>
      </w:r>
      <w:r w:rsidRPr="00952184" w:rsidR="00763B1A">
        <w:t xml:space="preserve"> </w:t>
      </w:r>
    </w:p>
    <w:p xmlns:w14="http://schemas.microsoft.com/office/word/2010/wordml" w:rsidRPr="00952184" w:rsidR="00C21DCB" w:rsidP="00571C7C" w:rsidRDefault="00C21DCB" w14:paraId="7E68D198" w14:textId="74087EFF">
      <w:r w:rsidRPr="00952184">
        <w:lastRenderedPageBreak/>
        <w:t xml:space="preserve">Ett djupare samarbete mellan de nordiska ländernas utbildningsväsen bör etableras. </w:t>
      </w:r>
    </w:p>
    <w:p xmlns:w14="http://schemas.microsoft.com/office/word/2010/wordml" w:rsidRPr="00952184" w:rsidR="00C21DCB" w:rsidP="00C21DCB" w:rsidRDefault="00C21DCB" w14:paraId="163DB16D" w14:textId="77777777">
      <w:pPr>
        <w:ind w:firstLine="0"/>
      </w:pPr>
      <w:r w:rsidRPr="00952184">
        <w:t xml:space="preserve">En samverkan på nordisk nivå mellan regionala högskolor kring landsbygdsutveckling </w:t>
      </w:r>
    </w:p>
    <w:p xmlns:w14="http://schemas.microsoft.com/office/word/2010/wordml" w:rsidRPr="00952184" w:rsidR="00C21DCB" w:rsidP="00C21DCB" w:rsidRDefault="00C21DCB" w14:paraId="57CC6A27" w14:textId="77777777">
      <w:pPr>
        <w:ind w:firstLine="0"/>
      </w:pPr>
      <w:r w:rsidRPr="00952184">
        <w:t xml:space="preserve">kan på sikt bidra till att bygga upp nya näringar och stärka småföretag i de regioner som </w:t>
      </w:r>
    </w:p>
    <w:p xmlns:w14="http://schemas.microsoft.com/office/word/2010/wordml" w:rsidRPr="00952184" w:rsidR="00571C7C" w:rsidP="00C21DCB" w:rsidRDefault="00C21DCB" w14:paraId="5624AC66" w14:textId="1CDCA4C6">
      <w:pPr>
        <w:ind w:firstLine="0"/>
      </w:pPr>
      <w:r w:rsidRPr="00952184">
        <w:t>har störst utvecklingsbehov.</w:t>
      </w:r>
      <w:r w:rsidRPr="00952184" w:rsidR="00763B1A">
        <w:t xml:space="preserve"> </w:t>
      </w:r>
    </w:p>
    <w:p xmlns:w14="http://schemas.microsoft.com/office/word/2010/wordml"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xmlns:w14="http://schemas.microsoft.com/office/word/2010/wordml" w:rsidRPr="00952184" w:rsidR="00C21DCB" w:rsidP="00571C7C" w:rsidRDefault="00C21DCB" w14:paraId="7A51E95D" w14:textId="1C70D1AA">
      <w:r w:rsidRPr="00952184">
        <w:t xml:space="preserve">Vi vill underlätta och öka tryggheten för arbetstagare som bor i ett nordiskt land men </w:t>
      </w:r>
    </w:p>
    <w:p xmlns:w14="http://schemas.microsoft.com/office/word/2010/wordml" w:rsidRPr="00952184" w:rsidR="00C21DCB" w:rsidP="00C21DCB" w:rsidRDefault="00C21DCB" w14:paraId="33728B3F" w14:textId="77777777">
      <w:pPr>
        <w:ind w:firstLine="0"/>
      </w:pPr>
      <w:r w:rsidRPr="00952184">
        <w:t xml:space="preserve">arbetar i ett annat. Vänsterpartiet föreslår därför att detta utreds, bl.a. genom att se över </w:t>
      </w:r>
    </w:p>
    <w:p xmlns:w14="http://schemas.microsoft.com/office/word/2010/wordml" w:rsidRPr="00952184" w:rsidR="00571C7C" w:rsidP="00C21DCB" w:rsidRDefault="00C21DCB" w14:paraId="03F5AB2C" w14:textId="0E734F58">
      <w:pPr>
        <w:ind w:firstLine="0"/>
      </w:pPr>
      <w:r w:rsidRPr="00952184">
        <w:t>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xmlns:w14="http://schemas.microsoft.com/office/word/2010/wordml" w:rsidRPr="00952184" w:rsidR="00C21DCB" w:rsidP="00571C7C" w:rsidRDefault="00C21DCB" w14:paraId="67856CA1" w14:textId="2873F7C9">
      <w:r w:rsidRPr="00952184">
        <w:t xml:space="preserve">I dag saknas information om de personer som rör sig över en nordisk gräns för </w:t>
      </w:r>
    </w:p>
    <w:p xmlns:w14="http://schemas.microsoft.com/office/word/2010/wordml" w:rsidRPr="00952184" w:rsidR="00C21DCB" w:rsidP="00C21DCB" w:rsidRDefault="00C21DCB" w14:paraId="04A53DAD" w14:textId="77777777">
      <w:pPr>
        <w:ind w:firstLine="0"/>
      </w:pPr>
      <w:r w:rsidRPr="00952184">
        <w:t xml:space="preserve">arbete. Det gör att det är svårt att veta hur stor betydelse gränsöverskridande samarbete </w:t>
      </w:r>
    </w:p>
    <w:p xmlns:w14="http://schemas.microsoft.com/office/word/2010/wordml" w:rsidRPr="00952184" w:rsidR="00C21DCB" w:rsidP="00C21DCB" w:rsidRDefault="00C21DCB" w14:paraId="5848C21C" w14:textId="5CC4354A">
      <w:pPr>
        <w:ind w:firstLine="0"/>
      </w:pPr>
      <w:r w:rsidRPr="00952184">
        <w:t>har. Regeringen bör arbeta för bilaterala avtal mellan de nordiska länderna om gräns</w:t>
      </w:r>
    </w:p>
    <w:p xmlns:w14="http://schemas.microsoft.com/office/word/2010/wordml" w:rsidRPr="00952184" w:rsidR="00571C7C" w:rsidP="00C21DCB" w:rsidRDefault="00C21DCB" w14:paraId="52719F24" w14:textId="77777777">
      <w:pPr>
        <w:ind w:firstLine="0"/>
      </w:pPr>
      <w:r w:rsidRPr="00952184">
        <w:t>statistik så att de som arbetar i ett annat nordiskt land syns i det egna landets statistik.</w:t>
      </w:r>
      <w:r w:rsidRPr="00952184" w:rsidR="00571C7C">
        <w:t xml:space="preserve"> </w:t>
      </w:r>
      <w:r w:rsidRPr="00952184">
        <w:t xml:space="preserve">Detta bör riksdagen ställa sig bakom och ge regeringen till känna. </w:t>
      </w:r>
    </w:p>
    <w:p xmlns:w14="http://schemas.microsoft.com/office/word/2010/wordml" w:rsidRPr="00952184" w:rsidR="00C21DCB" w:rsidP="00571C7C" w:rsidRDefault="00C21DCB" w14:paraId="76728DAC" w14:textId="215323B8">
      <w:r w:rsidRPr="00952184">
        <w:t xml:space="preserve">Regeringen bör </w:t>
      </w:r>
      <w:r w:rsidRPr="00952184" w:rsidR="00571C7C">
        <w:t xml:space="preserve">även </w:t>
      </w:r>
      <w:r w:rsidRPr="00952184">
        <w:t xml:space="preserve">verka för utökad nordisk samverkan för framtida landsbygds-/ </w:t>
      </w:r>
    </w:p>
    <w:p xmlns:w14="http://schemas.microsoft.com/office/word/2010/wordml" w:rsidRPr="00952184" w:rsidR="00C21DCB" w:rsidP="00C21DCB" w:rsidRDefault="00C21DCB" w14:paraId="23B20575" w14:textId="77777777">
      <w:pPr>
        <w:ind w:firstLine="0"/>
      </w:pPr>
      <w:r w:rsidRPr="00952184">
        <w:t xml:space="preserve">regionalpolitisk utveckling. Detta bör riksdagen ställa sig bakom och ge regeringen till </w:t>
      </w:r>
    </w:p>
    <w:p xmlns:w14="http://schemas.microsoft.com/office/word/2010/wordml" w:rsidRPr="00952184" w:rsidR="00571C7C" w:rsidP="00C21DCB" w:rsidRDefault="00C21DCB" w14:paraId="1E35C231" w14:textId="5AC7CF3C">
      <w:pPr>
        <w:ind w:firstLine="0"/>
      </w:pPr>
      <w:r w:rsidRPr="00952184">
        <w:t xml:space="preserve">känna. </w:t>
      </w:r>
    </w:p>
    <w:p xmlns:w14="http://schemas.microsoft.com/office/word/2010/wordml"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xmlns:w14="http://schemas.microsoft.com/office/word/2010/wordml"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ägardirektiven till flera av de statliga bolagen bör utvecklas. Statligt ägande kan </w:t>
      </w:r>
      <w:r w:rsidRPr="00952184">
        <w:lastRenderedPageBreak/>
        <w:t>innebära en större faktisk insyn och makt och möjliggör omställningar i ett snabbare tempo.</w:t>
      </w:r>
    </w:p>
    <w:p xmlns:w14="http://schemas.microsoft.com/office/word/2010/wordml"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xmlns:w14="http://schemas.microsoft.com/office/word/2010/wordml"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xmlns:w14="http://schemas.microsoft.com/office/word/2010/wordml" w:rsidRPr="00952184" w:rsidR="0081656C" w:rsidP="0081656C" w:rsidRDefault="0081656C" w14:paraId="31C23BDB" w14:textId="20A1FC6D">
      <w:pPr>
        <w:pStyle w:val="Rubrik2"/>
      </w:pPr>
      <w:bookmarkStart w:name="_Toc210040002" w:id="45"/>
      <w:r w:rsidRPr="00952184">
        <w:t>En hållbar industri</w:t>
      </w:r>
      <w:bookmarkEnd w:id="45"/>
    </w:p>
    <w:p xmlns:w14="http://schemas.microsoft.com/office/word/2010/wordml"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xmlns:w14="http://schemas.microsoft.com/office/word/2010/wordml"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förstärka och förlänga Klimatklivet för att staten ska möjliggöra företagens behov av </w:t>
      </w:r>
      <w:r w:rsidRPr="00952184">
        <w:lastRenderedPageBreak/>
        <w:t xml:space="preserve">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xmlns:w14="http://schemas.microsoft.com/office/word/2010/wordml"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xmlns:w14="http://schemas.microsoft.com/office/word/2010/wordml" w:rsidRPr="00952184" w:rsidR="0081656C" w:rsidP="0081656C" w:rsidRDefault="0081656C" w14:paraId="03AA7619" w14:textId="77777777">
      <w:pPr>
        <w:pStyle w:val="Rubrik3"/>
      </w:pPr>
      <w:bookmarkStart w:name="_Toc210040003" w:id="46"/>
      <w:r w:rsidRPr="00952184">
        <w:t>Forskning och innovationer</w:t>
      </w:r>
      <w:bookmarkEnd w:id="46"/>
    </w:p>
    <w:p xmlns:w14="http://schemas.microsoft.com/office/word/2010/wordml" w:rsidRPr="00952184" w:rsidR="0081656C" w:rsidP="0081656C" w:rsidRDefault="0081656C" w14:paraId="3D816217" w14:textId="62F38193">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2025/26:V369)</w:t>
      </w:r>
    </w:p>
    <w:p xmlns:w14="http://schemas.microsoft.com/office/word/2010/wordml"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xmlns:w14="http://schemas.microsoft.com/office/word/2010/wordml"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xmlns:w14="http://schemas.microsoft.com/office/word/2010/wordml" w:rsidRPr="00952184" w:rsidR="0081656C" w:rsidP="0081656C" w:rsidRDefault="0081656C" w14:paraId="2E41D5D8" w14:textId="77777777">
      <w:r w:rsidRPr="00952184">
        <w:lastRenderedPageBreak/>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forskningsmedlen jämfört med gruvindustrin.</w:t>
      </w:r>
    </w:p>
    <w:p xmlns:w14="http://schemas.microsoft.com/office/word/2010/wordml"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xmlns:w14="http://schemas.microsoft.com/office/word/2010/wordml" w:rsidRPr="00952184" w:rsidR="0081656C" w:rsidP="0081656C" w:rsidRDefault="0081656C" w14:paraId="02E7B581" w14:textId="77777777">
      <w:r w:rsidRPr="00952184">
        <w:t xml:space="preserve">Regeringen bör återkomma till riksdagen om hur man från statligt håll kan omfördela </w:t>
      </w:r>
    </w:p>
    <w:p xmlns:w14="http://schemas.microsoft.com/office/word/2010/wordml" w:rsidRPr="00952184" w:rsidR="0081656C" w:rsidP="0081656C" w:rsidRDefault="0081656C" w14:paraId="0E2ABA5B" w14:textId="38918860">
      <w:pPr>
        <w:ind w:firstLine="0"/>
      </w:pPr>
      <w:r w:rsidRPr="00952184">
        <w:t>forskningsstöd för att stötta återvinningsindustrin. Detta bör riksdagen ställa sig bakom och ge regeringen till känna.</w:t>
      </w:r>
      <w:r w:rsidRPr="00952184" w:rsidR="00763B1A">
        <w:t xml:space="preserve"> </w:t>
      </w:r>
    </w:p>
    <w:p xmlns:w14="http://schemas.microsoft.com/office/word/2010/wordml"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xmlns:w14="http://schemas.microsoft.com/office/word/2010/wordml"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xmlns:w14="http://schemas.microsoft.com/office/word/2010/wordml"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xmlns:w14="http://schemas.microsoft.com/office/word/2010/wordml"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xmlns:w14="http://schemas.microsoft.com/office/word/2010/wordml" w:rsidRPr="00952184" w:rsidR="00F916D9" w:rsidP="00AB44E9" w:rsidRDefault="00F916D9" w14:paraId="0EC080B3" w14:textId="29A81F8C">
      <w:r w:rsidRPr="00952184">
        <w:t xml:space="preserve">Skog, virke och papper är samtidigt en av Sveriges viktigaste exportnäringar där </w:t>
      </w:r>
    </w:p>
    <w:p xmlns:w14="http://schemas.microsoft.com/office/word/2010/wordml" w:rsidRPr="00952184" w:rsidR="00F916D9" w:rsidP="00F916D9" w:rsidRDefault="00F916D9" w14:paraId="0A160BC0" w14:textId="77777777">
      <w:pPr>
        <w:ind w:firstLine="0"/>
      </w:pPr>
      <w:r w:rsidRPr="00952184">
        <w:t xml:space="preserve">ca 80 procent av skogsnäringens produkter går på export. Den ger viktiga jobb i hela </w:t>
      </w:r>
    </w:p>
    <w:p xmlns:w14="http://schemas.microsoft.com/office/word/2010/wordml" w:rsidRPr="00952184" w:rsidR="00F916D9" w:rsidP="00F916D9" w:rsidRDefault="00F916D9" w14:paraId="0ACD8B7C" w14:textId="77777777">
      <w:pPr>
        <w:ind w:firstLine="0"/>
      </w:pPr>
      <w:r w:rsidRPr="00952184">
        <w:t xml:space="preserve">landet och har stor potential för utökad förädling i områden nära råvaran och har därför </w:t>
      </w:r>
    </w:p>
    <w:p xmlns:w14="http://schemas.microsoft.com/office/word/2010/wordml" w:rsidRPr="00952184" w:rsidR="00F916D9" w:rsidP="00F916D9" w:rsidRDefault="00F916D9" w14:paraId="0A6CD982" w14:textId="77777777">
      <w:pPr>
        <w:ind w:firstLine="0"/>
      </w:pPr>
      <w:r w:rsidRPr="00952184">
        <w:lastRenderedPageBreak/>
        <w:t xml:space="preserve">en stor roll för landsbygdens utveckling. Vänsterpartiet anser att våra natur- och </w:t>
      </w:r>
    </w:p>
    <w:p xmlns:w14="http://schemas.microsoft.com/office/word/2010/wordml" w:rsidRPr="00952184" w:rsidR="00F916D9" w:rsidP="00F916D9" w:rsidRDefault="00F916D9" w14:paraId="0CE11251" w14:textId="77777777">
      <w:pPr>
        <w:ind w:firstLine="0"/>
      </w:pPr>
      <w:r w:rsidRPr="00952184">
        <w:t xml:space="preserve">energitillgångar i högre utsträckning borde komma landsbygden till del. Biomassa från </w:t>
      </w:r>
    </w:p>
    <w:p xmlns:w14="http://schemas.microsoft.com/office/word/2010/wordml" w:rsidRPr="00952184" w:rsidR="00F916D9" w:rsidP="00F916D9" w:rsidRDefault="00F916D9" w14:paraId="318868D8" w14:textId="77777777">
      <w:pPr>
        <w:ind w:firstLine="0"/>
      </w:pPr>
      <w:r w:rsidRPr="00952184">
        <w:t xml:space="preserve">skogen har stor betydelse för vår energiförsörjning och kan även bidra till att ersätta </w:t>
      </w:r>
    </w:p>
    <w:p xmlns:w14="http://schemas.microsoft.com/office/word/2010/wordml" w:rsidRPr="00952184" w:rsidR="00F916D9" w:rsidP="00F916D9" w:rsidRDefault="00F916D9" w14:paraId="592B01E1" w14:textId="77777777">
      <w:pPr>
        <w:ind w:firstLine="0"/>
      </w:pPr>
      <w:r w:rsidRPr="00952184">
        <w:t xml:space="preserve">produkter som är beroende av fossila energikällor för sin framställning. Skogen och </w:t>
      </w:r>
    </w:p>
    <w:p xmlns:w14="http://schemas.microsoft.com/office/word/2010/wordml" w:rsidRPr="00952184" w:rsidR="00AB44E9" w:rsidP="00F916D9" w:rsidRDefault="00F916D9" w14:paraId="1FF2292F" w14:textId="77777777">
      <w:pPr>
        <w:ind w:firstLine="0"/>
      </w:pPr>
      <w:r w:rsidRPr="00952184">
        <w:t xml:space="preserve">andra naturområden spelar också en allt viktigare roll för turismen. </w:t>
      </w:r>
    </w:p>
    <w:p xmlns:w14="http://schemas.microsoft.com/office/word/2010/wordml" w:rsidRPr="00952184" w:rsidR="00F916D9" w:rsidP="00AB44E9" w:rsidRDefault="00F916D9" w14:paraId="6989CD9A" w14:textId="2326BB74">
      <w:r w:rsidRPr="00952184">
        <w:t xml:space="preserve">De stora skogsarealerna ger oss ett specifikt ansvar och Sverige ska vara ledande i </w:t>
      </w:r>
    </w:p>
    <w:p xmlns:w14="http://schemas.microsoft.com/office/word/2010/wordml" w:rsidRPr="00952184" w:rsidR="00F916D9" w:rsidP="00F916D9" w:rsidRDefault="00F916D9" w14:paraId="66A18966" w14:textId="77777777">
      <w:pPr>
        <w:ind w:firstLine="0"/>
      </w:pPr>
      <w:r w:rsidRPr="00952184">
        <w:t xml:space="preserve">utvecklingen av hur vi hållbart brukar våra skogstillgångar. Skogsindustrin gör i dag </w:t>
      </w:r>
    </w:p>
    <w:p xmlns:w14="http://schemas.microsoft.com/office/word/2010/wordml" w:rsidRPr="00952184" w:rsidR="00F916D9" w:rsidP="00F916D9" w:rsidRDefault="00F916D9" w14:paraId="5E2102F1" w14:textId="77777777">
      <w:pPr>
        <w:ind w:firstLine="0"/>
      </w:pPr>
      <w:r w:rsidRPr="00952184">
        <w:t xml:space="preserve">många forskningsinsatser och möjliggör att Sverige står i den tekniska utvecklingens </w:t>
      </w:r>
    </w:p>
    <w:p xmlns:w14="http://schemas.microsoft.com/office/word/2010/wordml" w:rsidRPr="00952184" w:rsidR="00F916D9" w:rsidP="00F916D9" w:rsidRDefault="00F916D9" w14:paraId="337ABF2D" w14:textId="77777777">
      <w:pPr>
        <w:ind w:firstLine="0"/>
      </w:pPr>
      <w:r w:rsidRPr="00952184">
        <w:t xml:space="preserve">framkant. Vänsterpartiet menar att det är bra och att det nu behövs mer för att ta </w:t>
      </w:r>
    </w:p>
    <w:p xmlns:w14="http://schemas.microsoft.com/office/word/2010/wordml" w:rsidRPr="00952184" w:rsidR="00F916D9" w:rsidP="00F916D9" w:rsidRDefault="00F916D9" w14:paraId="07050335" w14:textId="77777777">
      <w:pPr>
        <w:ind w:firstLine="0"/>
      </w:pPr>
      <w:r w:rsidRPr="00952184">
        <w:t xml:space="preserve">ytterligare kliv. </w:t>
      </w:r>
    </w:p>
    <w:p xmlns:w14="http://schemas.microsoft.com/office/word/2010/wordml" w:rsidRPr="00952184" w:rsidR="00F916D9" w:rsidP="00AB44E9" w:rsidRDefault="00F916D9" w14:paraId="6658C445" w14:textId="77777777">
      <w:r w:rsidRPr="00952184">
        <w:t xml:space="preserve">Regeringen bör återkomma till riksdagen med hur man från statligt håll kan bidra till </w:t>
      </w:r>
    </w:p>
    <w:p xmlns:w14="http://schemas.microsoft.com/office/word/2010/wordml" w:rsidRPr="00952184" w:rsidR="00F916D9" w:rsidP="00F916D9" w:rsidRDefault="00F916D9" w14:paraId="766E77DC" w14:textId="77777777">
      <w:pPr>
        <w:ind w:firstLine="0"/>
      </w:pPr>
      <w:r w:rsidRPr="00952184">
        <w:t xml:space="preserve">att skogsindustrin tillsammans med forskningsvärlden ges möjligheter till omställning </w:t>
      </w:r>
    </w:p>
    <w:p xmlns:w14="http://schemas.microsoft.com/office/word/2010/wordml" w:rsidRPr="00952184" w:rsidR="00F916D9" w:rsidP="00F916D9" w:rsidRDefault="00F916D9" w14:paraId="06F9293D" w14:textId="77777777">
      <w:pPr>
        <w:ind w:firstLine="0"/>
      </w:pPr>
      <w:r w:rsidRPr="00952184">
        <w:t xml:space="preserve">och hållbarhet för att skapa högst samhällsnytta. Detta bör riksdagen ställa sig bakom </w:t>
      </w:r>
    </w:p>
    <w:p xmlns:w14="http://schemas.microsoft.com/office/word/2010/wordml" w:rsidRPr="00952184" w:rsidR="00602244" w:rsidP="00F916D9" w:rsidRDefault="00F916D9" w14:paraId="087FF74A" w14:textId="77777777">
      <w:pPr>
        <w:ind w:firstLine="0"/>
      </w:pPr>
      <w:r w:rsidRPr="00952184">
        <w:t xml:space="preserve">och ge regeringen till känna. </w:t>
      </w:r>
      <w:bookmarkStart w:name="_Hlk208430470" w:id="48"/>
      <w:bookmarkStart w:name="_Hlk208430702" w:id="49"/>
    </w:p>
    <w:p xmlns:w14="http://schemas.microsoft.com/office/word/2010/wordml" w:rsidRPr="00952184" w:rsidR="00AB44E9" w:rsidP="00602244" w:rsidRDefault="00A71AE9" w14:paraId="5BDA270D" w14:textId="2E3A03AB">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140 000 människor. Till skogsnäringen räknar Skogsindustrierna förutom trävaru-,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xmlns:w14="http://schemas.microsoft.com/office/word/2010/wordml"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xmlns:w14="http://schemas.microsoft.com/office/word/2010/wordml" w:rsidRPr="00952184" w:rsidR="00AB44E9" w:rsidP="00AB44E9" w:rsidRDefault="00AB44E9" w14:paraId="552C26DE" w14:textId="7CDBAEF6">
      <w:r w:rsidRPr="00952184">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Pr="00952184" w:rsidR="00F218A9">
        <w:t>V580</w:t>
      </w:r>
      <w:r w:rsidRPr="00952184">
        <w:t xml:space="preserve">) </w:t>
      </w:r>
    </w:p>
    <w:p xmlns:w14="http://schemas.microsoft.com/office/word/2010/wordml" w:rsidRPr="00952184" w:rsidR="00C21DCB" w:rsidP="008572E5" w:rsidRDefault="00C21DCB" w14:paraId="63333D32" w14:textId="5B685FB3">
      <w:pPr>
        <w:pStyle w:val="Rubrik2"/>
      </w:pPr>
      <w:bookmarkStart w:name="_Toc210040005" w:id="51"/>
      <w:r w:rsidRPr="00952184">
        <w:lastRenderedPageBreak/>
        <w:t>En hållbar mineralpolitik</w:t>
      </w:r>
      <w:bookmarkEnd w:id="51"/>
      <w:r w:rsidRPr="00952184">
        <w:t xml:space="preserve"> </w:t>
      </w:r>
    </w:p>
    <w:p xmlns:w14="http://schemas.microsoft.com/office/word/2010/wordml" w:rsidRPr="00952184" w:rsidR="00C21DCB" w:rsidP="00C21DCB" w:rsidRDefault="00C21DCB" w14:paraId="3FBF9EE6" w14:textId="77777777">
      <w:pPr>
        <w:ind w:firstLine="0"/>
      </w:pPr>
      <w:r w:rsidRPr="00952184">
        <w:t xml:space="preserve">I dag importerar Sverige vissa mineraler utan att ta hänsyn till konsekvenserna för miljö </w:t>
      </w:r>
    </w:p>
    <w:p xmlns:w14="http://schemas.microsoft.com/office/word/2010/wordml" w:rsidRPr="00952184" w:rsidR="00C21DCB" w:rsidP="00C21DCB" w:rsidRDefault="00C21DCB" w14:paraId="353FC16F" w14:textId="77777777">
      <w:pPr>
        <w:ind w:firstLine="0"/>
      </w:pPr>
      <w:r w:rsidRPr="00952184">
        <w:t xml:space="preserve">och mänskliga rättigheter i länderna där de utvinns, samtidigt behöver vi ta mer ansvar </w:t>
      </w:r>
    </w:p>
    <w:p xmlns:w14="http://schemas.microsoft.com/office/word/2010/wordml" w:rsidRPr="00952184" w:rsidR="00C21DCB" w:rsidP="00C21DCB" w:rsidRDefault="00C21DCB" w14:paraId="69EC9E08" w14:textId="77777777">
      <w:pPr>
        <w:ind w:firstLine="0"/>
      </w:pPr>
      <w:r w:rsidRPr="00952184">
        <w:t xml:space="preserve">för vår inhemska mineralkonsumtion. Gruvindustrins verksamhet är de facto ett ingrepp </w:t>
      </w:r>
    </w:p>
    <w:p xmlns:w14="http://schemas.microsoft.com/office/word/2010/wordml" w:rsidRPr="00952184" w:rsidR="00C21DCB" w:rsidP="00C21DCB" w:rsidRDefault="00C21DCB" w14:paraId="35778986" w14:textId="77777777">
      <w:pPr>
        <w:ind w:firstLine="0"/>
      </w:pPr>
      <w:r w:rsidRPr="00952184">
        <w:t xml:space="preserve">i miljön och ekologin i sitt närområde. Det behövs därför hårda regleringar för att </w:t>
      </w:r>
    </w:p>
    <w:p xmlns:w14="http://schemas.microsoft.com/office/word/2010/wordml" w:rsidRPr="00952184" w:rsidR="00C21DCB" w:rsidP="00C21DCB" w:rsidRDefault="00C21DCB" w14:paraId="45E3B3BE" w14:textId="77777777">
      <w:pPr>
        <w:ind w:firstLine="0"/>
      </w:pPr>
      <w:r w:rsidRPr="00952184">
        <w:t xml:space="preserve">skydda dessa naturvärden och vi behöver fastslå vikten av en långsiktig ägandestruktur </w:t>
      </w:r>
    </w:p>
    <w:p xmlns:w14="http://schemas.microsoft.com/office/word/2010/wordml" w:rsidRPr="00952184" w:rsidR="00C21DCB" w:rsidP="00C21DCB" w:rsidRDefault="00C21DCB" w14:paraId="4B73669A" w14:textId="77777777">
      <w:pPr>
        <w:ind w:firstLine="0"/>
      </w:pPr>
      <w:r w:rsidRPr="00952184">
        <w:t xml:space="preserve">inom gruvindustrin samt att Sveriges geologiska undersökning (SGU) bör få ta ett större </w:t>
      </w:r>
    </w:p>
    <w:p xmlns:w14="http://schemas.microsoft.com/office/word/2010/wordml" w:rsidRPr="00952184" w:rsidR="00C21DCB" w:rsidP="00C21DCB" w:rsidRDefault="00C21DCB" w14:paraId="2533EEF9" w14:textId="77777777">
      <w:pPr>
        <w:ind w:firstLine="0"/>
      </w:pPr>
      <w:r w:rsidRPr="00952184">
        <w:t xml:space="preserve">ansvar inte bara i prospekteringsprocessen utan i hela cirkeln: från prospektering till </w:t>
      </w:r>
    </w:p>
    <w:p xmlns:w14="http://schemas.microsoft.com/office/word/2010/wordml" w:rsidRPr="00952184" w:rsidR="00C21DCB" w:rsidP="00C21DCB" w:rsidRDefault="00C21DCB" w14:paraId="546395CE" w14:textId="77777777">
      <w:pPr>
        <w:ind w:firstLine="0"/>
      </w:pPr>
      <w:r w:rsidRPr="00952184">
        <w:t xml:space="preserve">återvinning. Lyckas vi med det har vi en gruvnäring som kommer hjälpa oss att </w:t>
      </w:r>
    </w:p>
    <w:p xmlns:w14="http://schemas.microsoft.com/office/word/2010/wordml" w:rsidRPr="00952184" w:rsidR="007C0698" w:rsidP="00F916D9" w:rsidRDefault="00C21DCB" w14:paraId="6225542F" w14:textId="77777777">
      <w:pPr>
        <w:ind w:firstLine="0"/>
      </w:pPr>
      <w:r w:rsidRPr="00952184">
        <w:t xml:space="preserve">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xmlns:w14="http://schemas.microsoft.com/office/word/2010/wordml" w:rsidRPr="00952184" w:rsidR="00F916D9" w:rsidP="007C0698" w:rsidRDefault="00F916D9" w14:paraId="4AA9279B" w14:textId="3C6F11D2">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w:t>
      </w:r>
    </w:p>
    <w:p xmlns:w14="http://schemas.microsoft.com/office/word/2010/wordml" w:rsidRPr="00952184" w:rsidR="00F916D9" w:rsidP="00F916D9" w:rsidRDefault="00F916D9" w14:paraId="56613315" w14:textId="77777777">
      <w:pPr>
        <w:ind w:firstLine="0"/>
      </w:pPr>
      <w:r w:rsidRPr="00952184">
        <w:t xml:space="preserve">mineral, ska inte kunna bevilja undersökningstillstånd i områden som är klassade som </w:t>
      </w:r>
    </w:p>
    <w:p xmlns:w14="http://schemas.microsoft.com/office/word/2010/wordml" w:rsidRPr="00952184" w:rsidR="00A774F0" w:rsidP="00F916D9" w:rsidRDefault="00F916D9" w14:paraId="03EBC8DA" w14:textId="77777777">
      <w:pPr>
        <w:ind w:firstLine="0"/>
      </w:pPr>
      <w:r w:rsidRPr="00952184">
        <w:t xml:space="preserve">naturreservat, Natura 2000-områden eller världsarvsområde. </w:t>
      </w:r>
    </w:p>
    <w:p xmlns:w14="http://schemas.microsoft.com/office/word/2010/wordml"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alltid ska ges rätt att yttra sig över ansökan. Detta bör riksdagen ställa sig bakom och ge regeringen till känna. </w:t>
      </w:r>
    </w:p>
    <w:p xmlns:w14="http://schemas.microsoft.com/office/word/2010/wordml" w:rsidRPr="00952184" w:rsidR="00F916D9" w:rsidP="007C0698" w:rsidRDefault="00F916D9" w14:paraId="08CAA81F" w14:textId="37F5417E">
      <w:r w:rsidRPr="00952184">
        <w:t>Genom nya gruvetableringar skapas framtidstro i regioner som tidigare drabbats av hög</w:t>
      </w:r>
      <w:r w:rsidRPr="00952184" w:rsidR="007C0698">
        <w:t xml:space="preserve"> </w:t>
      </w:r>
      <w:r w:rsidRPr="00952184">
        <w:t xml:space="preserve">arbetslöshet och utflyttning. Samtidigt har gruvbrytning stor påverkan på miljö och </w:t>
      </w:r>
    </w:p>
    <w:p xmlns:w14="http://schemas.microsoft.com/office/word/2010/wordml" w:rsidRPr="00952184" w:rsidR="00F916D9" w:rsidP="00F916D9" w:rsidRDefault="00F916D9" w14:paraId="61A06741" w14:textId="77777777">
      <w:pPr>
        <w:ind w:firstLine="0"/>
      </w:pPr>
      <w:r w:rsidRPr="00952184">
        <w:t xml:space="preserve">omgivning. Mot nya exploateringar står många gånger andra intressen som måste tas på </w:t>
      </w:r>
    </w:p>
    <w:p xmlns:w14="http://schemas.microsoft.com/office/word/2010/wordml" w:rsidRPr="00952184" w:rsidR="00F916D9" w:rsidP="00F916D9" w:rsidRDefault="00F916D9" w14:paraId="61A61914" w14:textId="77777777">
      <w:pPr>
        <w:ind w:firstLine="0"/>
      </w:pPr>
      <w:r w:rsidRPr="00952184">
        <w:t xml:space="preserve">allvar. Detta innebär också att stora krav måste ställas på tillståndsgivande myndigheter. </w:t>
      </w:r>
    </w:p>
    <w:p xmlns:w14="http://schemas.microsoft.com/office/word/2010/wordml" w:rsidRPr="00952184" w:rsidR="00F916D9" w:rsidP="00F916D9" w:rsidRDefault="00F916D9" w14:paraId="3C1D06C2" w14:textId="77777777">
      <w:pPr>
        <w:ind w:firstLine="0"/>
      </w:pPr>
      <w:r w:rsidRPr="00952184">
        <w:lastRenderedPageBreak/>
        <w:t xml:space="preserve">Ett ifrågasättande av gruvprojekt och prospekteringsbolag blir allt vanligare bland </w:t>
      </w:r>
    </w:p>
    <w:p xmlns:w14="http://schemas.microsoft.com/office/word/2010/wordml" w:rsidRPr="00952184" w:rsidR="00F916D9" w:rsidP="00F916D9" w:rsidRDefault="00F916D9" w14:paraId="409908EF" w14:textId="77777777">
      <w:pPr>
        <w:ind w:firstLine="0"/>
      </w:pPr>
      <w:r w:rsidRPr="00952184">
        <w:t xml:space="preserve">lokalbefolkning och miljöengagerade och det är förståeligt med tanke på utfallet av </w:t>
      </w:r>
    </w:p>
    <w:p xmlns:w14="http://schemas.microsoft.com/office/word/2010/wordml" w:rsidRPr="00952184" w:rsidR="00F916D9" w:rsidP="00F916D9" w:rsidRDefault="00F916D9" w14:paraId="49F8851A" w14:textId="77777777">
      <w:pPr>
        <w:ind w:firstLine="0"/>
      </w:pPr>
      <w:r w:rsidRPr="00952184">
        <w:t xml:space="preserve">flertalet projekt i nutid. Vänsterpartiet menar att ett tidigt involverande av alla berörda </w:t>
      </w:r>
    </w:p>
    <w:p xmlns:w14="http://schemas.microsoft.com/office/word/2010/wordml" w:rsidRPr="00952184" w:rsidR="00F916D9" w:rsidP="00F916D9" w:rsidRDefault="00F916D9" w14:paraId="5E170CD6" w14:textId="77777777">
      <w:pPr>
        <w:ind w:firstLine="0"/>
      </w:pPr>
      <w:r w:rsidRPr="00952184">
        <w:t xml:space="preserve">är ett krav som måste tillgodoses för att helhetssynen ska bli så bra som möjligt. Även </w:t>
      </w:r>
    </w:p>
    <w:p xmlns:w14="http://schemas.microsoft.com/office/word/2010/wordml" w:rsidRPr="00952184" w:rsidR="00F916D9" w:rsidP="00F916D9" w:rsidRDefault="00F916D9" w14:paraId="35545824" w14:textId="77777777">
      <w:pPr>
        <w:ind w:firstLine="0"/>
      </w:pPr>
      <w:r w:rsidRPr="00952184">
        <w:t xml:space="preserve">andra näringars synpunkter ska synliggöras och vägas in i helhetsbedömningen. Det är </w:t>
      </w:r>
    </w:p>
    <w:p xmlns:w14="http://schemas.microsoft.com/office/word/2010/wordml" w:rsidRPr="00952184" w:rsidR="00F916D9" w:rsidP="00F916D9" w:rsidRDefault="00F916D9" w14:paraId="7FC63437" w14:textId="77777777">
      <w:pPr>
        <w:ind w:firstLine="0"/>
      </w:pPr>
      <w:r w:rsidRPr="00952184">
        <w:t xml:space="preserve">av avgörande betydelse att de som berörs får stärkta möjligheter att påverka och att </w:t>
      </w:r>
    </w:p>
    <w:p xmlns:w14="http://schemas.microsoft.com/office/word/2010/wordml" w:rsidRPr="00952184" w:rsidR="00F916D9" w:rsidP="00F916D9" w:rsidRDefault="00F916D9" w14:paraId="71CE2BB2" w14:textId="77777777">
      <w:pPr>
        <w:ind w:firstLine="0"/>
      </w:pPr>
      <w:r w:rsidRPr="00952184">
        <w:t xml:space="preserve">skydd av unika natur-, turist- eller renbetesområden säkerställs. Vid efterbehandling av </w:t>
      </w:r>
    </w:p>
    <w:p xmlns:w14="http://schemas.microsoft.com/office/word/2010/wordml" w:rsidRPr="00952184" w:rsidR="00F916D9" w:rsidP="00F916D9" w:rsidRDefault="00F916D9" w14:paraId="0D6F467A" w14:textId="77777777">
      <w:pPr>
        <w:ind w:firstLine="0"/>
      </w:pPr>
      <w:r w:rsidRPr="00952184">
        <w:t xml:space="preserve">nedlagd gruvverksamhet ska finansieringsformer säkerställa att branschen, inte staten </w:t>
      </w:r>
    </w:p>
    <w:p xmlns:w14="http://schemas.microsoft.com/office/word/2010/wordml" w:rsidRPr="00952184" w:rsidR="00F916D9" w:rsidP="00F916D9" w:rsidRDefault="00F916D9" w14:paraId="00EF5EB6" w14:textId="77777777">
      <w:pPr>
        <w:ind w:firstLine="0"/>
      </w:pPr>
      <w:r w:rsidRPr="00952184">
        <w:t xml:space="preserve">och skattebetalarna, står för de ekonomiska kostnaderna. Gruvbrytning har en mycket </w:t>
      </w:r>
    </w:p>
    <w:p xmlns:w14="http://schemas.microsoft.com/office/word/2010/wordml" w:rsidRPr="00952184" w:rsidR="00F916D9" w:rsidP="00F916D9" w:rsidRDefault="00F916D9" w14:paraId="7A111BEB" w14:textId="77777777">
      <w:pPr>
        <w:ind w:firstLine="0"/>
      </w:pPr>
      <w:r w:rsidRPr="00952184">
        <w:t xml:space="preserve">stor påverkan på miljön och omgivande samhällen. Därför bör aktiebolagslagen ändras </w:t>
      </w:r>
    </w:p>
    <w:p xmlns:w14="http://schemas.microsoft.com/office/word/2010/wordml" w:rsidRPr="00952184" w:rsidR="00F916D9" w:rsidP="00F916D9" w:rsidRDefault="00F916D9" w14:paraId="7D69023A" w14:textId="77777777">
      <w:pPr>
        <w:ind w:firstLine="0"/>
      </w:pPr>
      <w:r w:rsidRPr="00952184">
        <w:t xml:space="preserve">så att det ekonomiska ansvaret alltid tas av moderbolaget. Gruvbolag ska vid en konkurs </w:t>
      </w:r>
    </w:p>
    <w:p xmlns:w14="http://schemas.microsoft.com/office/word/2010/wordml" w:rsidRPr="00952184" w:rsidR="00F916D9" w:rsidP="00F916D9" w:rsidRDefault="00F916D9" w14:paraId="40875A30" w14:textId="77777777">
      <w:pPr>
        <w:ind w:firstLine="0"/>
      </w:pPr>
      <w:r w:rsidRPr="00952184">
        <w:t xml:space="preserve">inte kunna smita från sitt långsiktiga ansvar för de omfattande ingrepp i naturen som </w:t>
      </w:r>
    </w:p>
    <w:p xmlns:w14="http://schemas.microsoft.com/office/word/2010/wordml" w:rsidRPr="00952184" w:rsidR="00F916D9" w:rsidP="00F916D9" w:rsidRDefault="00F916D9" w14:paraId="239BCBAA" w14:textId="7B04BEB0">
      <w:pPr>
        <w:ind w:firstLine="0"/>
      </w:pPr>
      <w:r w:rsidRPr="00952184">
        <w:t>gruvor innebär.</w:t>
      </w:r>
      <w:r w:rsidRPr="00952184" w:rsidR="00763B1A">
        <w:t xml:space="preserve"> </w:t>
      </w:r>
    </w:p>
    <w:p xmlns:w14="http://schemas.microsoft.com/office/word/2010/wordml" w:rsidRPr="00952184" w:rsidR="00F916D9" w:rsidP="00A774F0" w:rsidRDefault="00A774F0" w14:paraId="48A2ED82" w14:textId="574E31CB">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ges om ekonomisk lönsamhet är möjlig när hela miljökostnaden, inklusive kostnader för efter</w:t>
      </w:r>
      <w:r w:rsidRPr="00952184">
        <w:t xml:space="preserve"> </w:t>
      </w:r>
      <w:r w:rsidRPr="00952184" w:rsidR="00F916D9">
        <w:t xml:space="preserve">behandling, inkluderas. Detta bör även gälla vid en utökad brytning i gammal fyndighet. Detta bör riksdagen ställa sig bakom och ge regeringen till känna. </w:t>
      </w:r>
    </w:p>
    <w:p xmlns:w14="http://schemas.microsoft.com/office/word/2010/wordml"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xmlns:w14="http://schemas.microsoft.com/office/word/2010/wordml"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xmlns:w14="http://schemas.microsoft.com/office/word/2010/wordml" w:rsidRPr="00952184" w:rsidR="00C21DCB" w:rsidP="00C21DCB" w:rsidRDefault="00C21DCB" w14:paraId="511C7DD5" w14:textId="77777777">
      <w:pPr>
        <w:ind w:firstLine="0"/>
      </w:pPr>
      <w:r w:rsidRPr="00952184">
        <w:t xml:space="preserve">Svensk stålindustri är världsledande på flera områden och en viktig exportindustri, och </w:t>
      </w:r>
    </w:p>
    <w:p xmlns:w14="http://schemas.microsoft.com/office/word/2010/wordml" w:rsidRPr="00952184" w:rsidR="00C21DCB" w:rsidP="00C21DCB" w:rsidRDefault="00C21DCB" w14:paraId="4D143064" w14:textId="77777777">
      <w:pPr>
        <w:ind w:firstLine="0"/>
      </w:pPr>
      <w:r w:rsidRPr="00952184">
        <w:t xml:space="preserve">det fossilfria stålet är framtiden och en nödvändig del av den gröna industriella </w:t>
      </w:r>
    </w:p>
    <w:p xmlns:w14="http://schemas.microsoft.com/office/word/2010/wordml" w:rsidRPr="00952184" w:rsidR="00C21DCB" w:rsidP="00C21DCB" w:rsidRDefault="00C21DCB" w14:paraId="1A914845" w14:textId="77777777">
      <w:pPr>
        <w:ind w:firstLine="0"/>
      </w:pPr>
      <w:r w:rsidRPr="00952184">
        <w:t xml:space="preserve">omställningen. För att fossilfritt stål ska bli möjligt behövs satsningar och arbete för att </w:t>
      </w:r>
    </w:p>
    <w:p xmlns:w14="http://schemas.microsoft.com/office/word/2010/wordml" w:rsidRPr="00952184" w:rsidR="00C21DCB" w:rsidP="00C21DCB" w:rsidRDefault="00C21DCB" w14:paraId="528E2DAC" w14:textId="77777777">
      <w:pPr>
        <w:ind w:firstLine="0"/>
      </w:pPr>
      <w:r w:rsidRPr="00952184">
        <w:t xml:space="preserve">bygga ut elnätet och den förnyelsebara energin. Arbetet med energieffektivisering måste </w:t>
      </w:r>
    </w:p>
    <w:p xmlns:w14="http://schemas.microsoft.com/office/word/2010/wordml" w:rsidRPr="00952184" w:rsidR="00C21DCB" w:rsidP="00C21DCB" w:rsidRDefault="00C21DCB" w14:paraId="337AF893" w14:textId="77777777">
      <w:pPr>
        <w:ind w:firstLine="0"/>
      </w:pPr>
      <w:r w:rsidRPr="00952184">
        <w:t xml:space="preserve">öka och arbetet med att ta fram anläggningar för vätgas intensifieras. Det bygger på en </w:t>
      </w:r>
    </w:p>
    <w:p xmlns:w14="http://schemas.microsoft.com/office/word/2010/wordml" w:rsidRPr="00952184" w:rsidR="00C21DCB" w:rsidP="00C21DCB" w:rsidRDefault="00C21DCB" w14:paraId="0F9EF81F" w14:textId="77777777">
      <w:pPr>
        <w:ind w:firstLine="0"/>
      </w:pPr>
      <w:r w:rsidRPr="00952184">
        <w:t xml:space="preserve">politisk vilja och en samverkan mellan statliga myndigheter, forskningsinstanser och </w:t>
      </w:r>
    </w:p>
    <w:p xmlns:w14="http://schemas.microsoft.com/office/word/2010/wordml" w:rsidRPr="00952184" w:rsidR="00C21DCB" w:rsidP="00C21DCB" w:rsidRDefault="00C21DCB" w14:paraId="60A17322" w14:textId="77777777">
      <w:pPr>
        <w:ind w:firstLine="0"/>
      </w:pPr>
      <w:r w:rsidRPr="00952184">
        <w:t xml:space="preserve">industrin. Stålindustrins möjligheter till omställning är också avhängiga effektiva och </w:t>
      </w:r>
    </w:p>
    <w:p xmlns:w14="http://schemas.microsoft.com/office/word/2010/wordml" w:rsidRPr="00952184" w:rsidR="00C21DCB" w:rsidP="00C21DCB" w:rsidRDefault="00C21DCB" w14:paraId="2CCAD032" w14:textId="77777777">
      <w:pPr>
        <w:ind w:firstLine="0"/>
      </w:pPr>
      <w:r w:rsidRPr="00952184">
        <w:t xml:space="preserve">rättssäkra tillståndsprocesser. Klimatarbetet måste vara långsiktigt och innehålla tydliga </w:t>
      </w:r>
    </w:p>
    <w:p xmlns:w14="http://schemas.microsoft.com/office/word/2010/wordml" w:rsidRPr="00952184" w:rsidR="00C21DCB" w:rsidP="00C21DCB" w:rsidRDefault="00C21DCB" w14:paraId="7BA1D6C4" w14:textId="77777777">
      <w:pPr>
        <w:ind w:firstLine="0"/>
      </w:pPr>
      <w:r w:rsidRPr="00952184">
        <w:t xml:space="preserve">målsättningar så att industrin klarar en omställning även i tider av lågkonjunktur eller </w:t>
      </w:r>
    </w:p>
    <w:p xmlns:w14="http://schemas.microsoft.com/office/word/2010/wordml" w:rsidRPr="00952184" w:rsidR="005E695B" w:rsidP="00C21DCB" w:rsidRDefault="00C21DCB" w14:paraId="0617E669" w14:textId="77777777">
      <w:pPr>
        <w:ind w:firstLine="0"/>
      </w:pPr>
      <w:r w:rsidRPr="00952184">
        <w:lastRenderedPageBreak/>
        <w:t xml:space="preserve">ökad global konkurrens. </w:t>
      </w:r>
    </w:p>
    <w:p xmlns:w14="http://schemas.microsoft.com/office/word/2010/wordml"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xmlns:w14="http://schemas.microsoft.com/office/word/2010/wordml"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xmlns:w14="http://schemas.microsoft.com/office/word/2010/wordml"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xmlns:w14="http://schemas.microsoft.com/office/word/2010/wordml" w:rsidRPr="00952184" w:rsidR="00696F91" w:rsidP="00696F91" w:rsidRDefault="00696F91" w14:paraId="09EA1705" w14:textId="77777777">
      <w:r w:rsidRPr="00952184">
        <w:t xml:space="preserve">Vänsterpartiets klimatinvesteringspaket: </w:t>
      </w:r>
    </w:p>
    <w:p xmlns:w14="http://schemas.microsoft.com/office/word/2010/wordml"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xmlns:w14="http://schemas.microsoft.com/office/word/2010/wordml"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xmlns:w14="http://schemas.microsoft.com/office/word/2010/wordml"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xmlns:w14="http://schemas.microsoft.com/office/word/2010/wordml"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xmlns:w14="http://schemas.microsoft.com/office/word/2010/wordml"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xmlns:w14="http://schemas.microsoft.com/office/word/2010/wordml" w:rsidRPr="00952184" w:rsidR="0098325E" w:rsidP="0098325E" w:rsidRDefault="0098325E" w14:paraId="26A9F146" w14:textId="77777777">
      <w:pPr>
        <w:ind w:firstLine="0"/>
      </w:pPr>
      <w:r w:rsidRPr="00952184">
        <w:t xml:space="preserve">Vi ser ett ökande behov av klimatinvesteringar inom transportsektorn, industrin och </w:t>
      </w:r>
    </w:p>
    <w:p xmlns:w14="http://schemas.microsoft.com/office/word/2010/wordml" w:rsidRPr="00952184" w:rsidR="0098325E" w:rsidP="0098325E" w:rsidRDefault="0098325E" w14:paraId="67B8C05B" w14:textId="77777777">
      <w:pPr>
        <w:ind w:firstLine="0"/>
      </w:pPr>
      <w:r w:rsidRPr="00952184">
        <w:t xml:space="preserve">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xmlns:w14="http://schemas.microsoft.com/office/word/2010/wordml" w:rsidRPr="00952184" w:rsidR="0098325E" w:rsidP="0098325E" w:rsidRDefault="0098325E" w14:paraId="318D233D" w14:textId="334E8E60">
      <w:r w:rsidRPr="00952184">
        <w:t xml:space="preserve">Klimatklivet är ett investeringsstöd i syfte att minska utsläppen och kan t.ex. handla </w:t>
      </w:r>
    </w:p>
    <w:p xmlns:w14="http://schemas.microsoft.com/office/word/2010/wordml" w:rsidRPr="00952184" w:rsidR="0098325E" w:rsidP="0098325E" w:rsidRDefault="0098325E" w14:paraId="0E8DB0E2" w14:textId="77777777">
      <w:pPr>
        <w:ind w:firstLine="0"/>
      </w:pPr>
      <w:r w:rsidRPr="00952184">
        <w:t xml:space="preserve">om ökad användning av biogas, laddinfrastruktur och elektrifiering, cirkulära flöden och </w:t>
      </w:r>
    </w:p>
    <w:p xmlns:w14="http://schemas.microsoft.com/office/word/2010/wordml" w:rsidRPr="00952184" w:rsidR="0098325E" w:rsidP="0098325E" w:rsidRDefault="0098325E" w14:paraId="6CC779C8" w14:textId="77777777">
      <w:pPr>
        <w:ind w:firstLine="0"/>
      </w:pPr>
      <w:r w:rsidRPr="00952184">
        <w:t xml:space="preserve">jordbruk. En förutsättning för att kunna använda anslaget på ett effektivt sätt är att det </w:t>
      </w:r>
    </w:p>
    <w:p xmlns:w14="http://schemas.microsoft.com/office/word/2010/wordml" w:rsidRPr="00952184" w:rsidR="0098325E" w:rsidP="0098325E" w:rsidRDefault="0098325E" w14:paraId="3B97E9E3" w14:textId="77777777">
      <w:pPr>
        <w:ind w:firstLine="0"/>
      </w:pPr>
      <w:r w:rsidRPr="00952184">
        <w:t xml:space="preserve">finns möjlighet att teckna avtal om fleråriga projekt. På så sätt kan fler stora långsiktiga </w:t>
      </w:r>
    </w:p>
    <w:p xmlns:w14="http://schemas.microsoft.com/office/word/2010/wordml" w:rsidRPr="00952184" w:rsidR="0098325E" w:rsidP="0098325E" w:rsidRDefault="0098325E" w14:paraId="3C0CF9EF" w14:textId="1BEE5D2A">
      <w:pPr>
        <w:ind w:firstLine="0"/>
      </w:pPr>
      <w:r w:rsidRPr="00952184">
        <w:t>och effektiva klimatinvesteringar komma till stånd.</w:t>
      </w:r>
      <w:r w:rsidRPr="00952184" w:rsidR="00763B1A">
        <w:t xml:space="preserve"> </w:t>
      </w:r>
    </w:p>
    <w:p xmlns:w14="http://schemas.microsoft.com/office/word/2010/wordml" w:rsidRPr="00952184" w:rsidR="00401177" w:rsidP="00401177" w:rsidRDefault="00401177" w14:paraId="6EB7A71D" w14:textId="77777777">
      <w:r w:rsidRPr="00952184">
        <w:t xml:space="preserve">Klimatklivet bör förstärkas och förlängas för att staten ska möjliggöra företagens </w:t>
      </w:r>
    </w:p>
    <w:p xmlns:w14="http://schemas.microsoft.com/office/word/2010/wordml" w:rsidRPr="00952184" w:rsidR="00401177" w:rsidP="00401177" w:rsidRDefault="00401177" w14:paraId="1692ED30" w14:textId="77777777">
      <w:pPr>
        <w:ind w:firstLine="0"/>
      </w:pPr>
      <w:r w:rsidRPr="00952184">
        <w:lastRenderedPageBreak/>
        <w:t>behov av stöd för en grön omställning. Vänsterpartiet anser att Klimatklivet bör för</w:t>
      </w:r>
    </w:p>
    <w:p xmlns:w14="http://schemas.microsoft.com/office/word/2010/wordml" w:rsidRPr="00952184" w:rsidR="00401177" w:rsidP="00401177" w:rsidRDefault="00401177" w14:paraId="1DA20269" w14:textId="77777777">
      <w:pPr>
        <w:ind w:firstLine="0"/>
      </w:pPr>
      <w:r w:rsidRPr="00952184">
        <w:t xml:space="preserve">längas till och med 2035 och att en årlig anslagsnivå bör uppgå till 7 miljarder kronor </w:t>
      </w:r>
    </w:p>
    <w:p xmlns:w14="http://schemas.microsoft.com/office/word/2010/wordml" w:rsidRPr="00952184" w:rsidR="00401177" w:rsidP="00401177" w:rsidRDefault="00401177" w14:paraId="6B4343EB" w14:textId="77777777">
      <w:pPr>
        <w:ind w:firstLine="0"/>
      </w:pPr>
      <w:r w:rsidRPr="00952184">
        <w:t xml:space="preserve">årligen för att möjliggöra vår nationella omställning. Näringslivet behöver långsiktiga </w:t>
      </w:r>
    </w:p>
    <w:p xmlns:w14="http://schemas.microsoft.com/office/word/2010/wordml" w:rsidRPr="00952184" w:rsidR="00401177" w:rsidP="00401177" w:rsidRDefault="00401177" w14:paraId="6AB2BD81" w14:textId="77777777">
      <w:pPr>
        <w:ind w:firstLine="0"/>
      </w:pPr>
      <w:r w:rsidRPr="00952184">
        <w:t xml:space="preserve">och förutsägbara förutsättningar och omställningen kräver stora investeringar. </w:t>
      </w:r>
    </w:p>
    <w:p xmlns:w14="http://schemas.microsoft.com/office/word/2010/wordml"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xmlns:w14="http://schemas.microsoft.com/office/word/2010/wordml"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xmlns:w14="http://schemas.microsoft.com/office/word/2010/wordml"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t xml:space="preserve">(Intergovernmental Panel on Climate Change) </w:t>
      </w:r>
      <w:r w:rsidRPr="00952184">
        <w:t xml:space="preserve">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w:t>
      </w:r>
      <w:r w:rsidRPr="00952184">
        <w:lastRenderedPageBreak/>
        <w:t>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952184" w:rsidR="00401177" w:rsidP="00401177" w:rsidRDefault="00401177" w14:paraId="4328578E" w14:textId="75D255BC">
      <w:r w:rsidRPr="00952184">
        <w:t>Läs mer om våra förslag om Klimatklivet i vår budgetmotion (</w:t>
      </w:r>
      <w:r w:rsidRPr="00952184" w:rsidR="00A11EFD">
        <w:t xml:space="preserve">mot. </w:t>
      </w:r>
      <w:r w:rsidRPr="00952184">
        <w:t xml:space="preserve">2025/26:V700) samt i vår motion på utgiftsområde 20 </w:t>
      </w:r>
      <w:r w:rsidRPr="00952184" w:rsidR="00F218A9">
        <w:t xml:space="preserve">Klimat, miljö och natur </w:t>
      </w:r>
      <w:r w:rsidRPr="00952184">
        <w:t>(</w:t>
      </w:r>
      <w:r w:rsidRPr="00952184" w:rsidR="00A11EFD">
        <w:t xml:space="preserve">mot. </w:t>
      </w:r>
      <w:r w:rsidRPr="00952184" w:rsidR="00F218A9">
        <w:t>2025/26:</w:t>
      </w:r>
      <w:r w:rsidRPr="00952184">
        <w:t>V</w:t>
      </w:r>
      <w:r w:rsidRPr="00952184" w:rsidR="00F218A9">
        <w:t>583</w:t>
      </w:r>
      <w:r w:rsidRPr="00952184">
        <w:t>)</w:t>
      </w:r>
    </w:p>
    <w:sdt>
      <w:sdtPr>
        <w:rPr>
          <w:i/>
          <w:noProof/>
        </w:rPr>
        <w:alias w:val="CC_Underskrifter"/>
        <w:tag w:val="CC_Underskrifter"/>
        <w:id w:val="583496634"/>
        <w:lock w:val="sdtContentLocked"/>
        <w:placeholder>
          <w:docPart w:val="250B3105CFF040FEB802C87DF76F13A0"/>
        </w:placeholder>
      </w:sdtPr>
      <w:sdtEndPr/>
      <w:sdtContent>
        <w:p xmlns:w14="http://schemas.microsoft.com/office/word/2010/wordml" w:rsidR="006E138A" w:rsidP="00952184" w:rsidRDefault="006E138A" w14:paraId="109F3E01" w14:textId="77777777">
          <w:pPr/>
          <w:r/>
        </w:p>
        <w:p xmlns:w14="http://schemas.microsoft.com/office/word/2010/wordml" w:rsidR="006E138A" w:rsidP="00952184" w:rsidRDefault="006E138A" w14:paraId="7A04E154" w14:textId="067897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7DB4F394" w14:textId="28455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538" w14:textId="77777777" w:rsidR="00E969E6" w:rsidRDefault="00E969E6" w:rsidP="000C1CAD">
      <w:pPr>
        <w:spacing w:line="240" w:lineRule="auto"/>
      </w:pPr>
      <w:r>
        <w:separator/>
      </w:r>
    </w:p>
  </w:endnote>
  <w:endnote w:type="continuationSeparator" w:id="0">
    <w:p w14:paraId="12FBA973" w14:textId="77777777" w:rsidR="00E969E6" w:rsidRDefault="00E9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4908" w14:textId="77777777" w:rsidR="00E969E6" w:rsidRDefault="00E969E6" w:rsidP="000C1CAD">
      <w:pPr>
        <w:spacing w:line="240" w:lineRule="auto"/>
      </w:pPr>
      <w:r>
        <w:separator/>
      </w:r>
    </w:p>
  </w:footnote>
  <w:footnote w:type="continuationSeparator" w:id="0">
    <w:p w14:paraId="5D65268A" w14:textId="77777777" w:rsidR="00E969E6" w:rsidRDefault="00E96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39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1964C" wp14:anchorId="66B39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rsidRPr="00293C4F" w:rsidR="00262EA3" w:rsidP="00776B74" w:rsidRDefault="00262EA3" w14:paraId="44EBE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99E28" w14:textId="77777777">
    <w:pPr>
      <w:jc w:val="right"/>
    </w:pPr>
  </w:p>
  <w:p w:rsidR="00262EA3" w:rsidP="00776B74" w:rsidRDefault="00262EA3" w14:paraId="6A653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2184" w14:paraId="28E0D1B0" w14:textId="77777777">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editId="489AC66C" wp14:anchorId="533F9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84" w14:paraId="53D9111F" w14:textId="3B427F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rsidRPr="008227B3" w:rsidR="00262EA3" w:rsidP="008227B3" w:rsidRDefault="00952184" w14:paraId="4972B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84" w14:paraId="50F05FB8" w14:textId="07240851">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952184" w14:paraId="3094EAE3" w14:textId="6CB0A2AC">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t>av Birger Lahti m.fl. (V)</w:t>
        </w:r>
      </w:sdtContent>
    </w:sdt>
  </w:p>
  <w:sdt>
    <w:sdtPr>
      <w:alias w:val="CC_Noformat_Rubtext"/>
      <w:tag w:val="CC_Noformat_Rubtext"/>
      <w:id w:val="-218060500"/>
      <w:lock w:val="sdtContentLocked"/>
      <w:placeholder>
        <w:docPart w:val="7FBF55671DA14918A544C74CAB534F9F"/>
      </w:placeholder>
      <w:text/>
    </w:sdtPr>
    <w:sdtEndPr/>
    <w:sdtContent>
      <w:p w:rsidR="00262EA3" w:rsidP="00283E0F" w:rsidRDefault="004B0C17" w14:paraId="5C03E686" w14:textId="71AF5826">
        <w:pPr>
          <w:pStyle w:val="FSHRub2"/>
        </w:pPr>
        <w:r>
          <w:t xml:space="preserve">En aktiv industri- och landsbygdspolitik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7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4"/>
  </w:num>
  <w:num w:numId="41">
    <w:abstractNumId w:val="23"/>
  </w:num>
  <w:num w:numId="42">
    <w:abstractNumId w:val="18"/>
  </w:num>
  <w:num w:numId="43">
    <w:abstractNumId w:val="10"/>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437E345D2BF646F0A8578B5F04B9EF8D"/>
        <w:category>
          <w:name w:val="Allmänt"/>
          <w:gallery w:val="placeholder"/>
        </w:category>
        <w:types>
          <w:type w:val="bbPlcHdr"/>
        </w:types>
        <w:behaviors>
          <w:behavior w:val="content"/>
        </w:behaviors>
        <w:guid w:val="{A3CA6730-084C-4754-ABF8-8E8128781828}"/>
      </w:docPartPr>
      <w:docPartBody>
        <w:p w:rsidR="00B0373E" w:rsidRDefault="00080DB9">
          <w:pPr>
            <w:pStyle w:val="437E345D2BF646F0A8578B5F04B9EF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250B3105CFF040FEB802C87DF76F13A0"/>
        <w:category>
          <w:name w:val="Allmänt"/>
          <w:gallery w:val="placeholder"/>
        </w:category>
        <w:types>
          <w:type w:val="bbPlcHdr"/>
        </w:types>
        <w:behaviors>
          <w:behavior w:val="content"/>
        </w:behaviors>
        <w:guid w:val="{CBE545FF-CFA9-4D52-93C6-AEB0A717522C}"/>
      </w:docPartPr>
      <w:docPartBody>
        <w:p w:rsidR="00B0373E" w:rsidRDefault="00080DB9">
          <w:pPr>
            <w:pStyle w:val="250B3105CFF040FEB802C87DF76F13A0"/>
          </w:pPr>
          <w:r w:rsidRPr="009B077E">
            <w:rPr>
              <w:rStyle w:val="Platshllartext"/>
            </w:rPr>
            <w:t>Namn på motionärer infogas/tas bort via panelen.</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5761"/>
    <w:rsid w:val="002C72AD"/>
    <w:rsid w:val="003D4805"/>
    <w:rsid w:val="006830C4"/>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4B0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248D5-9FC0-455F-B947-9DD1FFBDC1DA}"/>
</file>

<file path=customXml/itemProps2.xml><?xml version="1.0" encoding="utf-8"?>
<ds:datastoreItem xmlns:ds="http://schemas.openxmlformats.org/officeDocument/2006/customXml" ds:itemID="{2FB1E662-941D-4DB2-A1F1-F913206D5480}"/>
</file>

<file path=customXml/itemProps3.xml><?xml version="1.0" encoding="utf-8"?>
<ds:datastoreItem xmlns:ds="http://schemas.openxmlformats.org/officeDocument/2006/customXml" ds:itemID="{12D78941-5C98-4032-B8C4-1103A6D0E2E1}"/>
</file>

<file path=customXml/itemProps5.xml><?xml version="1.0" encoding="utf-8"?>
<ds:datastoreItem xmlns:ds="http://schemas.openxmlformats.org/officeDocument/2006/customXml" ds:itemID="{A3C46B00-2A9A-4E70-A9BB-E8C95008A81E}"/>
</file>

<file path=docProps/app.xml><?xml version="1.0" encoding="utf-8"?>
<Properties xmlns="http://schemas.openxmlformats.org/officeDocument/2006/extended-properties" xmlns:vt="http://schemas.openxmlformats.org/officeDocument/2006/docPropsVTypes">
  <Template>Normal</Template>
  <TotalTime>168</TotalTime>
  <Pages>35</Pages>
  <Words>11708</Words>
  <Characters>69884</Characters>
  <Application>Microsoft Office Word</Application>
  <DocSecurity>0</DocSecurity>
  <Lines>1098</Lines>
  <Paragraphs>517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