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26B0D" w:rsidRPr="00741C99" w:rsidRDefault="00426B0D" w:rsidP="00641306">
      <w:pPr>
        <w:pStyle w:val="Hemstlrubrik"/>
      </w:pPr>
      <w:r w:rsidRPr="00741C99">
        <w:t>Förslag till riksdagsbeslut</w:t>
      </w:r>
    </w:p>
    <w:p w:rsidR="00426B0D" w:rsidRPr="00741C99" w:rsidRDefault="00426B0D" w:rsidP="00A43D41">
      <w:pPr>
        <w:pStyle w:val="Hemstlatt"/>
      </w:pPr>
      <w:r w:rsidRPr="00741C99">
        <w:t xml:space="preserve">Riksdagen tillkännager för regeringen som sin mening vad i motionen </w:t>
      </w:r>
      <w:r w:rsidR="00932CD4" w:rsidRPr="00741C99">
        <w:t>anförs</w:t>
      </w:r>
      <w:r w:rsidRPr="00741C99">
        <w:t xml:space="preserve"> om statens insatser för turistnäringen.</w:t>
      </w:r>
    </w:p>
    <w:p w:rsidR="00E84F25" w:rsidRPr="00741C99" w:rsidRDefault="007C6092" w:rsidP="00426B0D">
      <w:pPr>
        <w:pStyle w:val="Rubrik1"/>
      </w:pPr>
      <w:r w:rsidRPr="00741C99">
        <w:t>Motivering</w:t>
      </w:r>
    </w:p>
    <w:p w:rsidR="00426B0D" w:rsidRPr="00741C99" w:rsidRDefault="00426B0D" w:rsidP="00426B0D">
      <w:r w:rsidRPr="00741C99">
        <w:t xml:space="preserve">Sverige är på många sätt fantastiskt. Inom vårt land ryms det mesta av natur- och kulturupplevelser och en väl utbyggd infrastruktur för att låta människor ta del av dem. Turismens betydelse ökar, både som tillväxtskapande </w:t>
      </w:r>
      <w:r w:rsidR="00641306" w:rsidRPr="00741C99">
        <w:t>faktor och som motor för syssel</w:t>
      </w:r>
      <w:r w:rsidRPr="00741C99">
        <w:t>sättning och utveckling i övrigt, framför allt på ort</w:t>
      </w:r>
      <w:r w:rsidR="00641306" w:rsidRPr="00741C99">
        <w:t>er där de traditionella närings</w:t>
      </w:r>
      <w:r w:rsidRPr="00741C99">
        <w:t>grenarna sviktar. I Sverige har vi länge haft goda målsättningar och program för hur turismen ska fortsätta utvecklas. Tyvärr finns det tecken som tyder på att våra turistsatsningar inte genererar så många besök som det finns potential för.</w:t>
      </w:r>
    </w:p>
    <w:p w:rsidR="00426B0D" w:rsidRPr="00741C99" w:rsidRDefault="00426B0D" w:rsidP="00641306">
      <w:pPr>
        <w:pStyle w:val="Normaltindrag"/>
      </w:pPr>
      <w:r w:rsidRPr="00741C99">
        <w:t>Staten och turistnäringen samarbetar kring turistfrågor Ett resultat är det s.k.</w:t>
      </w:r>
      <w:r w:rsidRPr="00741C99">
        <w:rPr>
          <w:i/>
          <w:iCs/>
        </w:rPr>
        <w:t xml:space="preserve"> Framtidsprogrammet</w:t>
      </w:r>
      <w:r w:rsidRPr="00741C99">
        <w:t xml:space="preserve"> från 2001 som ide</w:t>
      </w:r>
      <w:r w:rsidRPr="00741C99">
        <w:t>n</w:t>
      </w:r>
      <w:r w:rsidRPr="00741C99">
        <w:t xml:space="preserve">tifierar tre affärsområden och fem utvecklingsområden. </w:t>
      </w:r>
      <w:r w:rsidR="00641306" w:rsidRPr="00741C99">
        <w:t>De tre affärsområdena är:</w:t>
      </w:r>
    </w:p>
    <w:p w:rsidR="00426B0D" w:rsidRPr="00741C99" w:rsidRDefault="00426B0D" w:rsidP="00641306">
      <w:pPr>
        <w:pStyle w:val="Normalwebb"/>
        <w:numPr>
          <w:ilvl w:val="0"/>
          <w:numId w:val="17"/>
        </w:numPr>
        <w:tabs>
          <w:tab w:val="clear" w:pos="720"/>
        </w:tabs>
        <w:ind w:left="250" w:hanging="227"/>
        <w:rPr>
          <w:szCs w:val="19"/>
        </w:rPr>
      </w:pPr>
      <w:r w:rsidRPr="00741C99">
        <w:rPr>
          <w:szCs w:val="19"/>
        </w:rPr>
        <w:t>Affärsresande, med fokus på mötesindustrin som skall växa med i geno</w:t>
      </w:r>
      <w:r w:rsidRPr="00741C99">
        <w:rPr>
          <w:szCs w:val="19"/>
        </w:rPr>
        <w:t>m</w:t>
      </w:r>
      <w:r w:rsidRPr="00741C99">
        <w:rPr>
          <w:szCs w:val="19"/>
        </w:rPr>
        <w:t>snitt 5 % per år och nå en total omsät</w:t>
      </w:r>
      <w:r w:rsidRPr="00741C99">
        <w:rPr>
          <w:szCs w:val="19"/>
        </w:rPr>
        <w:t>t</w:t>
      </w:r>
      <w:r w:rsidRPr="00741C99">
        <w:rPr>
          <w:szCs w:val="19"/>
        </w:rPr>
        <w:t>ning på 38 miljarder kronor år 2010.</w:t>
      </w:r>
    </w:p>
    <w:p w:rsidR="00426B0D" w:rsidRPr="00741C99" w:rsidRDefault="00426B0D" w:rsidP="00641306">
      <w:pPr>
        <w:pStyle w:val="Normalwebb"/>
        <w:numPr>
          <w:ilvl w:val="0"/>
          <w:numId w:val="17"/>
        </w:numPr>
        <w:tabs>
          <w:tab w:val="clear" w:pos="720"/>
        </w:tabs>
        <w:spacing w:before="0"/>
        <w:ind w:left="250" w:hanging="227"/>
        <w:rPr>
          <w:szCs w:val="19"/>
        </w:rPr>
      </w:pPr>
      <w:r w:rsidRPr="00741C99">
        <w:rPr>
          <w:szCs w:val="19"/>
        </w:rPr>
        <w:t>Evenemang, med fokus på stora och internationella ev</w:t>
      </w:r>
      <w:r w:rsidRPr="00741C99">
        <w:rPr>
          <w:szCs w:val="19"/>
        </w:rPr>
        <w:t>e</w:t>
      </w:r>
      <w:r w:rsidRPr="00741C99">
        <w:rPr>
          <w:szCs w:val="19"/>
        </w:rPr>
        <w:t>nemang som skall växa med 10 % per år och nå en total omsät</w:t>
      </w:r>
      <w:r w:rsidRPr="00741C99">
        <w:rPr>
          <w:szCs w:val="19"/>
        </w:rPr>
        <w:t>t</w:t>
      </w:r>
      <w:r w:rsidRPr="00741C99">
        <w:rPr>
          <w:szCs w:val="19"/>
        </w:rPr>
        <w:t>ning på 2,6 miljarder kronor år 2010.</w:t>
      </w:r>
    </w:p>
    <w:p w:rsidR="00426B0D" w:rsidRPr="00741C99" w:rsidRDefault="00426B0D" w:rsidP="00641306">
      <w:pPr>
        <w:pStyle w:val="Normalwebb"/>
        <w:numPr>
          <w:ilvl w:val="0"/>
          <w:numId w:val="17"/>
        </w:numPr>
        <w:tabs>
          <w:tab w:val="clear" w:pos="720"/>
        </w:tabs>
        <w:spacing w:before="0"/>
        <w:ind w:left="250" w:hanging="227"/>
        <w:rPr>
          <w:szCs w:val="19"/>
        </w:rPr>
      </w:pPr>
      <w:r w:rsidRPr="00741C99">
        <w:rPr>
          <w:szCs w:val="19"/>
        </w:rPr>
        <w:t>Privatresande, med fokus på kommersiella produkter och varumärken som skall växa i takt med bruttonationalpr</w:t>
      </w:r>
      <w:r w:rsidRPr="00741C99">
        <w:rPr>
          <w:szCs w:val="19"/>
        </w:rPr>
        <w:t>o</w:t>
      </w:r>
      <w:r w:rsidRPr="00741C99">
        <w:rPr>
          <w:szCs w:val="19"/>
        </w:rPr>
        <w:t>duktens utveckling, uppskattad till 2,5 % per år, och nå en total omsättning på 94,4 miljarder kr</w:t>
      </w:r>
      <w:r w:rsidRPr="00741C99">
        <w:rPr>
          <w:szCs w:val="19"/>
        </w:rPr>
        <w:t>o</w:t>
      </w:r>
      <w:r w:rsidRPr="00741C99">
        <w:rPr>
          <w:szCs w:val="19"/>
        </w:rPr>
        <w:t>nor år 2010.</w:t>
      </w:r>
    </w:p>
    <w:p w:rsidR="00426B0D" w:rsidRPr="00741C99" w:rsidRDefault="00426B0D" w:rsidP="00641306">
      <w:r w:rsidRPr="00741C99">
        <w:rPr>
          <w:szCs w:val="19"/>
        </w:rPr>
        <w:t>För att nå dessa högt satta mål krävs en kraftsamling av r</w:t>
      </w:r>
      <w:r w:rsidRPr="00741C99">
        <w:rPr>
          <w:szCs w:val="19"/>
        </w:rPr>
        <w:t>e</w:t>
      </w:r>
      <w:r w:rsidRPr="00741C99">
        <w:rPr>
          <w:szCs w:val="19"/>
        </w:rPr>
        <w:t>surser som står till förfogande, både vad gäller marknadsföringsinsatser och organisation. I sa</w:t>
      </w:r>
      <w:r w:rsidRPr="00741C99">
        <w:rPr>
          <w:szCs w:val="19"/>
        </w:rPr>
        <w:t>m</w:t>
      </w:r>
      <w:r w:rsidRPr="00741C99">
        <w:rPr>
          <w:szCs w:val="19"/>
        </w:rPr>
        <w:t>band med förra årets turismproposition och efterfö</w:t>
      </w:r>
      <w:r w:rsidRPr="00741C99">
        <w:rPr>
          <w:szCs w:val="19"/>
        </w:rPr>
        <w:t>l</w:t>
      </w:r>
      <w:r w:rsidRPr="00741C99">
        <w:t>jande riksdagsbehandling gjordes justeringar i organisationen av statens del av den svenska turismen. Detta var ett bra första steg, men det måste följas av fler. Det finns idag, fra</w:t>
      </w:r>
      <w:r w:rsidRPr="00741C99">
        <w:t>m</w:t>
      </w:r>
      <w:r w:rsidRPr="00741C99">
        <w:lastRenderedPageBreak/>
        <w:t>förallt regionalt och lokalt, en i många stycken oklar organisation och a</w:t>
      </w:r>
      <w:r w:rsidRPr="00741C99">
        <w:t>n</w:t>
      </w:r>
      <w:r w:rsidRPr="00741C99">
        <w:t>svarsfördelning mellan olika intressenter. Det gäller både sådana som vill utveckl</w:t>
      </w:r>
      <w:r w:rsidR="00641306" w:rsidRPr="00741C99">
        <w:t>a turismen och andra med turist</w:t>
      </w:r>
      <w:r w:rsidRPr="00741C99">
        <w:t>intressena konkurr</w:t>
      </w:r>
      <w:r w:rsidRPr="00741C99">
        <w:t>e</w:t>
      </w:r>
      <w:r w:rsidRPr="00741C99">
        <w:t>rande verksamheter eller kontrollerande myndigheter. Detta kan i värsta fall leda till att turistpr</w:t>
      </w:r>
      <w:r w:rsidRPr="00741C99">
        <w:t>o</w:t>
      </w:r>
      <w:r w:rsidRPr="00741C99">
        <w:t>jekt går om intet eller att</w:t>
      </w:r>
      <w:r w:rsidR="00641306" w:rsidRPr="00741C99">
        <w:t xml:space="preserve"> olika svenska turistmål konku</w:t>
      </w:r>
      <w:r w:rsidR="00641306" w:rsidRPr="00741C99">
        <w:t>r</w:t>
      </w:r>
      <w:r w:rsidRPr="00741C99">
        <w:t>rerar med varandra me</w:t>
      </w:r>
      <w:r w:rsidR="00641306" w:rsidRPr="00741C99">
        <w:t>dan turisterna åker någon annan</w:t>
      </w:r>
      <w:r w:rsidRPr="00741C99">
        <w:t>stans.</w:t>
      </w:r>
    </w:p>
    <w:p w:rsidR="00426B0D" w:rsidRPr="00741C99" w:rsidRDefault="00426B0D" w:rsidP="00426B0D">
      <w:pPr>
        <w:pStyle w:val="Normaltindrag"/>
      </w:pPr>
      <w:r w:rsidRPr="00741C99">
        <w:t>För att näringen ska kunna utvecklas krävs att kunskapen om och förståe</w:t>
      </w:r>
      <w:r w:rsidRPr="00741C99">
        <w:t>l</w:t>
      </w:r>
      <w:r w:rsidRPr="00741C99">
        <w:t>sen för turismen som näring och tillväxtmotor ökar i samhället. Det krävs också att de statliga organen som har att verkställa politiken på turistområdet på ett mer aktivt sätt än i dag prioriterar helhetslösningar och samverkan me</w:t>
      </w:r>
      <w:r w:rsidRPr="00741C99">
        <w:t>l</w:t>
      </w:r>
      <w:r w:rsidRPr="00741C99">
        <w:t>lan olika intressenter. I det arbetet ingår även att faktiskt kunna värdera b</w:t>
      </w:r>
      <w:r w:rsidRPr="00741C99">
        <w:t>e</w:t>
      </w:r>
      <w:r w:rsidRPr="00741C99">
        <w:t>söksnäringens verksam</w:t>
      </w:r>
      <w:r w:rsidR="00641306" w:rsidRPr="00741C99">
        <w:t>heter utifrån deras attraktions</w:t>
      </w:r>
      <w:r w:rsidRPr="00741C99">
        <w:t>kraft för besökarna, inte utifrån andra hänsyn. Då kan också insatserna prioriteras bättre. Den statliga insatsen i turistnäringen får inte bara bli en regionalpolitisk åtgärd, eller ett fördelningspolitiskt system där ”rättvisa” mellan olika intressen i sig blir ett mål.</w:t>
      </w:r>
    </w:p>
    <w:p w:rsidR="00426B0D" w:rsidRPr="00741C99" w:rsidRDefault="00426B0D" w:rsidP="00426B0D">
      <w:pPr>
        <w:pStyle w:val="Normaltindrag"/>
      </w:pPr>
      <w:r w:rsidRPr="00741C99">
        <w:t>Genom att kraftsamla organisatoriskt och marknadsföringsmässigt kan vi utveckla den svenska turistnäringen så att vi kan nå de av framtidsprogra</w:t>
      </w:r>
      <w:r w:rsidRPr="00741C99">
        <w:t>m</w:t>
      </w:r>
      <w:r w:rsidRPr="00741C99">
        <w:t>met uppsatta målen. Men då krävs det att staten tar initiativet till detta snarast.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641306" w:rsidRPr="00741C99">
        <w:tblPrEx>
          <w:tblCellMar>
            <w:top w:w="0" w:type="dxa"/>
            <w:bottom w:w="0" w:type="dxa"/>
          </w:tblCellMar>
        </w:tblPrEx>
        <w:trPr>
          <w:cantSplit/>
        </w:trPr>
        <w:tc>
          <w:tcPr>
            <w:tcW w:w="3046" w:type="dxa"/>
          </w:tcPr>
          <w:p w:rsidR="00641306" w:rsidRPr="00741C99" w:rsidRDefault="00946645" w:rsidP="00946645">
            <w:pPr>
              <w:pStyle w:val="UnderskriftDatum"/>
              <w:spacing w:before="240"/>
            </w:pPr>
            <w:r w:rsidRPr="00741C99">
              <w:t>Stockholm den 3 oktober 2005</w:t>
            </w:r>
          </w:p>
        </w:tc>
        <w:tc>
          <w:tcPr>
            <w:tcW w:w="3047" w:type="dxa"/>
          </w:tcPr>
          <w:p w:rsidR="00641306" w:rsidRPr="00741C99" w:rsidRDefault="00641306" w:rsidP="00641306">
            <w:pPr>
              <w:pStyle w:val="Underskrifter"/>
              <w:spacing w:before="240"/>
            </w:pPr>
          </w:p>
        </w:tc>
      </w:tr>
      <w:tr w:rsidR="00641306" w:rsidRPr="00741C99">
        <w:tblPrEx>
          <w:tblCellMar>
            <w:top w:w="0" w:type="dxa"/>
            <w:bottom w:w="0" w:type="dxa"/>
          </w:tblCellMar>
        </w:tblPrEx>
        <w:trPr>
          <w:cantSplit/>
        </w:trPr>
        <w:tc>
          <w:tcPr>
            <w:tcW w:w="3046" w:type="dxa"/>
          </w:tcPr>
          <w:p w:rsidR="00641306" w:rsidRPr="00741C99" w:rsidRDefault="00641306" w:rsidP="00641306">
            <w:pPr>
              <w:pStyle w:val="Underskrifter"/>
            </w:pPr>
            <w:r w:rsidRPr="00741C99">
              <w:t>Inger Jarl Beck (s)</w:t>
            </w:r>
          </w:p>
        </w:tc>
        <w:tc>
          <w:tcPr>
            <w:tcW w:w="3047" w:type="dxa"/>
          </w:tcPr>
          <w:p w:rsidR="00641306" w:rsidRPr="00741C99" w:rsidRDefault="00641306" w:rsidP="00641306">
            <w:pPr>
              <w:pStyle w:val="Underskrifter"/>
            </w:pPr>
          </w:p>
        </w:tc>
      </w:tr>
      <w:tr w:rsidR="00641306" w:rsidRPr="00741C99">
        <w:tblPrEx>
          <w:tblCellMar>
            <w:top w:w="0" w:type="dxa"/>
            <w:bottom w:w="0" w:type="dxa"/>
          </w:tblCellMar>
        </w:tblPrEx>
        <w:trPr>
          <w:cantSplit/>
        </w:trPr>
        <w:tc>
          <w:tcPr>
            <w:tcW w:w="3046" w:type="dxa"/>
          </w:tcPr>
          <w:p w:rsidR="00641306" w:rsidRPr="00741C99" w:rsidRDefault="00641306" w:rsidP="00641306">
            <w:pPr>
              <w:pStyle w:val="Underskrifter"/>
            </w:pPr>
            <w:r w:rsidRPr="00741C99">
              <w:t>Barbro Hietala Nordlund (s)</w:t>
            </w:r>
          </w:p>
        </w:tc>
        <w:tc>
          <w:tcPr>
            <w:tcW w:w="3047" w:type="dxa"/>
          </w:tcPr>
          <w:p w:rsidR="00641306" w:rsidRPr="00741C99" w:rsidRDefault="00641306" w:rsidP="00641306">
            <w:pPr>
              <w:pStyle w:val="Underskrifter"/>
            </w:pPr>
            <w:r w:rsidRPr="00741C99">
              <w:t>Anita Jönsson (s)</w:t>
            </w:r>
          </w:p>
        </w:tc>
      </w:tr>
    </w:tbl>
    <w:p w:rsidR="00426B0D" w:rsidRPr="00741C99" w:rsidRDefault="00426B0D" w:rsidP="00641306">
      <w:pPr>
        <w:pStyle w:val="Normaltindrag"/>
      </w:pPr>
    </w:p>
    <w:sectPr w:rsidR="00426B0D" w:rsidRPr="00741C99" w:rsidSect="0064130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B5FF4" w:rsidRPr="00741C99" w:rsidRDefault="007B5FF4">
      <w:r w:rsidRPr="00741C99">
        <w:separator/>
      </w:r>
    </w:p>
  </w:endnote>
  <w:endnote w:type="continuationSeparator" w:id="0">
    <w:p w:rsidR="007B5FF4" w:rsidRPr="00741C99" w:rsidRDefault="007B5FF4">
      <w:r w:rsidRPr="00741C9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0963" w:rsidRPr="00741C99" w:rsidRDefault="00741C99" w:rsidP="00641306">
    <w:pPr>
      <w:pStyle w:val="Sidfot"/>
    </w:pPr>
    <w:r w:rsidRPr="00741C9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425298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1306" w:rsidRDefault="00641306">
                          <w:pPr>
                            <w:pStyle w:val="NormalS5sidnrV"/>
                          </w:pPr>
                          <w:r>
                            <w:fldChar w:fldCharType="begin"/>
                          </w:r>
                          <w:r>
                            <w:instrText xml:space="preserve"> PAGE *\charformat</w:instrText>
                          </w:r>
                          <w:r>
                            <w:fldChar w:fldCharType="separate"/>
                          </w:r>
                          <w:r w:rsidR="00946645">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41306" w:rsidRDefault="00641306">
                    <w:pPr>
                      <w:pStyle w:val="NormalS5sidnrV"/>
                    </w:pPr>
                    <w:r>
                      <w:fldChar w:fldCharType="begin"/>
                    </w:r>
                    <w:r>
                      <w:instrText xml:space="preserve"> PAGE *\charformat</w:instrText>
                    </w:r>
                    <w:r>
                      <w:fldChar w:fldCharType="separate"/>
                    </w:r>
                    <w:r w:rsidR="00946645">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3D41" w:rsidRPr="00741C99" w:rsidRDefault="00741C99" w:rsidP="00641306">
    <w:pPr>
      <w:pStyle w:val="Sidfot"/>
    </w:pPr>
    <w:r w:rsidRPr="00741C9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8276949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1306" w:rsidRDefault="00641306">
                          <w:pPr>
                            <w:pStyle w:val="NormalS5sidnrH"/>
                            <w:ind w:right="0"/>
                          </w:pPr>
                          <w:r>
                            <w:fldChar w:fldCharType="begin"/>
                          </w:r>
                          <w:r>
                            <w:instrText xml:space="preserve"> PAGE *\charformat</w:instrText>
                          </w:r>
                          <w:r>
                            <w:fldChar w:fldCharType="separate"/>
                          </w:r>
                          <w:r w:rsidR="00946645">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41306" w:rsidRDefault="00641306">
                    <w:pPr>
                      <w:pStyle w:val="NormalS5sidnrH"/>
                      <w:ind w:right="0"/>
                    </w:pPr>
                    <w:r>
                      <w:fldChar w:fldCharType="begin"/>
                    </w:r>
                    <w:r>
                      <w:instrText xml:space="preserve"> PAGE *\charformat</w:instrText>
                    </w:r>
                    <w:r>
                      <w:fldChar w:fldCharType="separate"/>
                    </w:r>
                    <w:r w:rsidR="00946645">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3D41" w:rsidRPr="00741C99" w:rsidRDefault="00741C99" w:rsidP="00641306">
    <w:pPr>
      <w:pStyle w:val="Sidfot"/>
    </w:pPr>
    <w:r w:rsidRPr="00741C9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8052478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1306" w:rsidRDefault="00641306">
                          <w:pPr>
                            <w:pStyle w:val="NormalS5sidnrH"/>
                            <w:ind w:right="0"/>
                          </w:pPr>
                          <w:r>
                            <w:fldChar w:fldCharType="begin"/>
                          </w:r>
                          <w:r>
                            <w:instrText xml:space="preserve"> PAGE *\charformat</w:instrText>
                          </w:r>
                          <w:r>
                            <w:fldChar w:fldCharType="separate"/>
                          </w:r>
                          <w:r w:rsidR="00946645">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41306" w:rsidRDefault="00641306">
                    <w:pPr>
                      <w:pStyle w:val="NormalS5sidnrH"/>
                      <w:ind w:right="0"/>
                    </w:pPr>
                    <w:r>
                      <w:fldChar w:fldCharType="begin"/>
                    </w:r>
                    <w:r>
                      <w:instrText xml:space="preserve"> PAGE *\charformat</w:instrText>
                    </w:r>
                    <w:r>
                      <w:fldChar w:fldCharType="separate"/>
                    </w:r>
                    <w:r w:rsidR="00946645">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B5FF4" w:rsidRPr="00741C99" w:rsidRDefault="007B5FF4">
      <w:r w:rsidRPr="00741C99">
        <w:separator/>
      </w:r>
    </w:p>
  </w:footnote>
  <w:footnote w:type="continuationSeparator" w:id="0">
    <w:p w:rsidR="007B5FF4" w:rsidRPr="00741C99" w:rsidRDefault="007B5FF4">
      <w:r w:rsidRPr="00741C9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0963" w:rsidRPr="00741C99" w:rsidRDefault="00741C99" w:rsidP="00641306">
    <w:pPr>
      <w:pStyle w:val="Sidhuvud"/>
    </w:pPr>
    <w:r w:rsidRPr="00741C9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4206235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1306" w:rsidRDefault="00641306">
                          <w:pPr>
                            <w:pStyle w:val="KantRubrikS5V"/>
                          </w:pPr>
                          <w:r>
                            <w:fldChar w:fldCharType="begin"/>
                          </w:r>
                          <w:r>
                            <w:instrText xml:space="preserve"> DOCPROPERTY "YearUser" *\charformat </w:instrText>
                          </w:r>
                          <w:r>
                            <w:fldChar w:fldCharType="separate"/>
                          </w:r>
                          <w:r w:rsidR="00946645">
                            <w:t>2005/06</w:t>
                          </w:r>
                          <w:r>
                            <w:fldChar w:fldCharType="end"/>
                          </w:r>
                          <w:r>
                            <w:t>:</w:t>
                          </w:r>
                          <w:r>
                            <w:fldChar w:fldCharType="begin"/>
                          </w:r>
                          <w:r>
                            <w:instrText xml:space="preserve"> DOCPROPERTY "Motionsnummer" *\charformat </w:instrText>
                          </w:r>
                          <w:r>
                            <w:fldChar w:fldCharType="separate"/>
                          </w:r>
                          <w:r w:rsidR="00946645">
                            <w:t>N373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41306" w:rsidRDefault="00641306">
                    <w:pPr>
                      <w:pStyle w:val="KantRubrikS5V"/>
                    </w:pPr>
                    <w:r>
                      <w:fldChar w:fldCharType="begin"/>
                    </w:r>
                    <w:r>
                      <w:instrText xml:space="preserve"> DOCPROPERTY "YearUser" *\charformat </w:instrText>
                    </w:r>
                    <w:r>
                      <w:fldChar w:fldCharType="separate"/>
                    </w:r>
                    <w:r w:rsidR="00946645">
                      <w:t>2005/06</w:t>
                    </w:r>
                    <w:r>
                      <w:fldChar w:fldCharType="end"/>
                    </w:r>
                    <w:r>
                      <w:t>:</w:t>
                    </w:r>
                    <w:r>
                      <w:fldChar w:fldCharType="begin"/>
                    </w:r>
                    <w:r>
                      <w:instrText xml:space="preserve"> DOCPROPERTY "Motionsnummer" *\charformat </w:instrText>
                    </w:r>
                    <w:r>
                      <w:fldChar w:fldCharType="separate"/>
                    </w:r>
                    <w:r w:rsidR="00946645">
                      <w:t>N373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3D41" w:rsidRPr="00741C99" w:rsidRDefault="00741C99" w:rsidP="00641306">
    <w:pPr>
      <w:pStyle w:val="Sidhuvud"/>
    </w:pPr>
    <w:r w:rsidRPr="00741C9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7853838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1306" w:rsidRDefault="00641306">
                          <w:pPr>
                            <w:pStyle w:val="KantRubrikS5H"/>
                            <w:ind w:right="0"/>
                          </w:pPr>
                          <w:r>
                            <w:fldChar w:fldCharType="begin"/>
                          </w:r>
                          <w:r>
                            <w:instrText xml:space="preserve"> DOCPROPERTY "YearUser" *\charformat </w:instrText>
                          </w:r>
                          <w:r>
                            <w:fldChar w:fldCharType="separate"/>
                          </w:r>
                          <w:r w:rsidR="00946645">
                            <w:t>2005/06</w:t>
                          </w:r>
                          <w:r>
                            <w:fldChar w:fldCharType="end"/>
                          </w:r>
                          <w:r>
                            <w:t>:</w:t>
                          </w:r>
                          <w:r>
                            <w:fldChar w:fldCharType="begin"/>
                          </w:r>
                          <w:r>
                            <w:instrText xml:space="preserve"> DOCPROPERTY "Motionsnummer" *\charformat </w:instrText>
                          </w:r>
                          <w:r>
                            <w:fldChar w:fldCharType="separate"/>
                          </w:r>
                          <w:r w:rsidR="00946645">
                            <w:t>N373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41306" w:rsidRDefault="00641306">
                    <w:pPr>
                      <w:pStyle w:val="KantRubrikS5H"/>
                      <w:ind w:right="0"/>
                    </w:pPr>
                    <w:r>
                      <w:fldChar w:fldCharType="begin"/>
                    </w:r>
                    <w:r>
                      <w:instrText xml:space="preserve"> DOCPROPERTY "YearUser" *\charformat </w:instrText>
                    </w:r>
                    <w:r>
                      <w:fldChar w:fldCharType="separate"/>
                    </w:r>
                    <w:r w:rsidR="00946645">
                      <w:t>2005/06</w:t>
                    </w:r>
                    <w:r>
                      <w:fldChar w:fldCharType="end"/>
                    </w:r>
                    <w:r>
                      <w:t>:</w:t>
                    </w:r>
                    <w:r>
                      <w:fldChar w:fldCharType="begin"/>
                    </w:r>
                    <w:r>
                      <w:instrText xml:space="preserve"> DOCPROPERTY "Motionsnummer" *\charformat </w:instrText>
                    </w:r>
                    <w:r>
                      <w:fldChar w:fldCharType="separate"/>
                    </w:r>
                    <w:r w:rsidR="00946645">
                      <w:t>N373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1306" w:rsidRPr="00741C99" w:rsidRDefault="00641306">
    <w:pPr>
      <w:pStyle w:val="FSHNormal"/>
      <w:tabs>
        <w:tab w:val="right" w:pos="5840"/>
      </w:tabs>
    </w:pPr>
    <w:r w:rsidRPr="00741C99">
      <w:br/>
    </w:r>
    <w:r w:rsidRPr="00741C99">
      <w:fldChar w:fldCharType="begin" w:fldLock="1"/>
    </w:r>
    <w:r w:rsidRPr="00741C99">
      <w:instrText xml:space="preserve"> DOCPROPERTY</w:instrText>
    </w:r>
    <w:r w:rsidRPr="00741C99">
      <w:rPr>
        <w:sz w:val="18"/>
      </w:rPr>
      <w:instrText xml:space="preserve"> "YearUser" *\charformat </w:instrText>
    </w:r>
    <w:r w:rsidRPr="00741C99">
      <w:fldChar w:fldCharType="separate"/>
    </w:r>
    <w:r w:rsidR="00946645" w:rsidRPr="00741C99">
      <w:t>2005/06</w:t>
    </w:r>
    <w:r w:rsidRPr="00741C99">
      <w:fldChar w:fldCharType="end"/>
    </w:r>
    <w:r w:rsidRPr="00741C99">
      <w:t xml:space="preserve"> </w:t>
    </w:r>
    <w:r w:rsidRPr="00741C99">
      <w:tab/>
      <w:t xml:space="preserve">mnr: </w:t>
    </w:r>
    <w:r w:rsidRPr="00741C99">
      <w:fldChar w:fldCharType="begin" w:fldLock="1"/>
    </w:r>
    <w:r w:rsidRPr="00741C99">
      <w:instrText xml:space="preserve"> DOCPROPERTY</w:instrText>
    </w:r>
    <w:r w:rsidRPr="00741C99">
      <w:rPr>
        <w:sz w:val="18"/>
      </w:rPr>
      <w:instrText xml:space="preserve"> "Motionsnummer" *\charformat </w:instrText>
    </w:r>
    <w:r w:rsidRPr="00741C99">
      <w:fldChar w:fldCharType="separate"/>
    </w:r>
    <w:r w:rsidR="00946645" w:rsidRPr="00741C99">
      <w:t>N373</w:t>
    </w:r>
    <w:r w:rsidRPr="00741C99">
      <w:fldChar w:fldCharType="end"/>
    </w:r>
    <w:r w:rsidRPr="00741C99">
      <w:br/>
    </w:r>
    <w:r w:rsidRPr="00741C99">
      <w:fldChar w:fldCharType="begin" w:fldLock="1"/>
    </w:r>
    <w:r w:rsidRPr="00741C99">
      <w:instrText xml:space="preserve"> DOCPROPERTY</w:instrText>
    </w:r>
    <w:r w:rsidRPr="00741C99">
      <w:rPr>
        <w:sz w:val="18"/>
      </w:rPr>
      <w:instrText xml:space="preserve"> "Samling" *\charformat </w:instrText>
    </w:r>
    <w:r w:rsidRPr="00741C99">
      <w:fldChar w:fldCharType="end"/>
    </w:r>
    <w:r w:rsidRPr="00741C99">
      <w:tab/>
      <w:t xml:space="preserve">pnr: </w:t>
    </w:r>
    <w:r w:rsidRPr="00741C99">
      <w:fldChar w:fldCharType="begin" w:fldLock="1"/>
    </w:r>
    <w:r w:rsidRPr="00741C99">
      <w:instrText xml:space="preserve"> DOCPROPERTY</w:instrText>
    </w:r>
    <w:r w:rsidRPr="00741C99">
      <w:rPr>
        <w:sz w:val="18"/>
      </w:rPr>
      <w:instrText xml:space="preserve"> "Partinummer" *\charformat </w:instrText>
    </w:r>
    <w:r w:rsidRPr="00741C99">
      <w:fldChar w:fldCharType="separate"/>
    </w:r>
    <w:r w:rsidR="00946645" w:rsidRPr="00741C99">
      <w:t>s5029</w:t>
    </w:r>
    <w:r w:rsidRPr="00741C99">
      <w:fldChar w:fldCharType="end"/>
    </w:r>
  </w:p>
  <w:p w:rsidR="00641306" w:rsidRPr="00741C99" w:rsidRDefault="00641306">
    <w:pPr>
      <w:pStyle w:val="FSHRub1"/>
    </w:pPr>
    <w:r w:rsidRPr="00741C99">
      <w:t>Motion till riksdagen</w:t>
    </w:r>
    <w:r w:rsidRPr="00741C99">
      <w:br/>
    </w:r>
    <w:r w:rsidRPr="00741C99">
      <w:fldChar w:fldCharType="begin" w:fldLock="1"/>
    </w:r>
    <w:r w:rsidRPr="00741C99">
      <w:instrText xml:space="preserve"> DOCPROPERTY "YearUser" *\charformat </w:instrText>
    </w:r>
    <w:r w:rsidRPr="00741C99">
      <w:fldChar w:fldCharType="separate"/>
    </w:r>
    <w:r w:rsidR="00946645" w:rsidRPr="00741C99">
      <w:t>2005/06</w:t>
    </w:r>
    <w:r w:rsidRPr="00741C99">
      <w:fldChar w:fldCharType="end"/>
    </w:r>
    <w:r w:rsidRPr="00741C99">
      <w:t>:</w:t>
    </w:r>
    <w:r w:rsidRPr="00741C99">
      <w:fldChar w:fldCharType="begin" w:fldLock="1"/>
    </w:r>
    <w:r w:rsidRPr="00741C99">
      <w:instrText xml:space="preserve"> DOCPROPERTY "Motionsnummer" *\charformat </w:instrText>
    </w:r>
    <w:r w:rsidRPr="00741C99">
      <w:fldChar w:fldCharType="separate"/>
    </w:r>
    <w:r w:rsidR="00946645" w:rsidRPr="00741C99">
      <w:t>N373</w:t>
    </w:r>
    <w:r w:rsidRPr="00741C99">
      <w:fldChar w:fldCharType="end"/>
    </w:r>
  </w:p>
  <w:p w:rsidR="00641306" w:rsidRPr="00741C99" w:rsidRDefault="00641306">
    <w:pPr>
      <w:pStyle w:val="FSHNormalS5"/>
    </w:pPr>
    <w:r w:rsidRPr="00741C99">
      <w:fldChar w:fldCharType="begin" w:fldLock="1"/>
    </w:r>
    <w:r w:rsidRPr="00741C99">
      <w:instrText xml:space="preserve"> DOCPROPERTY "MotionarText" *\charformat </w:instrText>
    </w:r>
    <w:r w:rsidRPr="00741C99">
      <w:fldChar w:fldCharType="separate"/>
    </w:r>
    <w:r w:rsidR="00946645" w:rsidRPr="00741C99">
      <w:t>av Inger Jarl Beck m.fl. (s)</w:t>
    </w:r>
    <w:r w:rsidRPr="00741C99">
      <w:fldChar w:fldCharType="end"/>
    </w:r>
    <w:r w:rsidRPr="00741C99">
      <w:br/>
    </w:r>
    <w:r w:rsidRPr="00741C99">
      <w:fldChar w:fldCharType="begin" w:fldLock="1"/>
    </w:r>
    <w:r w:rsidRPr="00741C99">
      <w:instrText xml:space="preserve"> DOCPROPERTY "SvarFrasKort" *\charformat </w:instrText>
    </w:r>
    <w:r w:rsidRPr="00741C99">
      <w:fldChar w:fldCharType="end"/>
    </w:r>
  </w:p>
  <w:p w:rsidR="00641306" w:rsidRPr="00741C99" w:rsidRDefault="00641306">
    <w:pPr>
      <w:pStyle w:val="FSHTitel"/>
    </w:pPr>
    <w:r w:rsidRPr="00741C99">
      <w:fldChar w:fldCharType="begin" w:fldLock="1"/>
    </w:r>
    <w:r w:rsidRPr="00741C99">
      <w:instrText xml:space="preserve"> DOCPROPERTY</w:instrText>
    </w:r>
    <w:r w:rsidRPr="00741C99">
      <w:rPr>
        <w:sz w:val="18"/>
      </w:rPr>
      <w:instrText xml:space="preserve"> "RubrikSvar" *\charformat </w:instrText>
    </w:r>
    <w:r w:rsidRPr="00741C99">
      <w:fldChar w:fldCharType="separate"/>
    </w:r>
    <w:r w:rsidR="00946645" w:rsidRPr="00741C99">
      <w:t>Turist- och besöksnäringen</w:t>
    </w:r>
    <w:r w:rsidRPr="00741C99">
      <w:fldChar w:fldCharType="end"/>
    </w:r>
  </w:p>
  <w:p w:rsidR="00641306" w:rsidRPr="00741C99" w:rsidRDefault="00641306" w:rsidP="00641306">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2EA408A3"/>
    <w:multiLevelType w:val="hybridMultilevel"/>
    <w:tmpl w:val="1BFCFC78"/>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6C7F0BBB"/>
    <w:multiLevelType w:val="hybridMultilevel"/>
    <w:tmpl w:val="B4F4902C"/>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74B468E8"/>
    <w:multiLevelType w:val="hybridMultilevel"/>
    <w:tmpl w:val="BE3A347C"/>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907035635">
    <w:abstractNumId w:val="14"/>
  </w:num>
  <w:num w:numId="2" w16cid:durableId="1909654018">
    <w:abstractNumId w:val="10"/>
  </w:num>
  <w:num w:numId="3" w16cid:durableId="1157038475">
    <w:abstractNumId w:val="11"/>
  </w:num>
  <w:num w:numId="4" w16cid:durableId="1601568818">
    <w:abstractNumId w:val="13"/>
  </w:num>
  <w:num w:numId="5" w16cid:durableId="526986477">
    <w:abstractNumId w:val="8"/>
  </w:num>
  <w:num w:numId="6" w16cid:durableId="1157917786">
    <w:abstractNumId w:val="3"/>
  </w:num>
  <w:num w:numId="7" w16cid:durableId="2143231995">
    <w:abstractNumId w:val="2"/>
  </w:num>
  <w:num w:numId="8" w16cid:durableId="86121200">
    <w:abstractNumId w:val="1"/>
  </w:num>
  <w:num w:numId="9" w16cid:durableId="828405906">
    <w:abstractNumId w:val="0"/>
  </w:num>
  <w:num w:numId="10" w16cid:durableId="1420326250">
    <w:abstractNumId w:val="9"/>
  </w:num>
  <w:num w:numId="11" w16cid:durableId="958485533">
    <w:abstractNumId w:val="7"/>
  </w:num>
  <w:num w:numId="12" w16cid:durableId="567302155">
    <w:abstractNumId w:val="6"/>
  </w:num>
  <w:num w:numId="13" w16cid:durableId="1799640776">
    <w:abstractNumId w:val="5"/>
  </w:num>
  <w:num w:numId="14" w16cid:durableId="260186574">
    <w:abstractNumId w:val="4"/>
  </w:num>
  <w:num w:numId="15" w16cid:durableId="192964273">
    <w:abstractNumId w:val="16"/>
  </w:num>
  <w:num w:numId="16" w16cid:durableId="1392541587">
    <w:abstractNumId w:val="15"/>
  </w:num>
  <w:num w:numId="17" w16cid:durableId="2478581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8"/>
  </w:docVars>
  <w:rsids>
    <w:rsidRoot w:val="005379C0"/>
    <w:rsid w:val="00030DAA"/>
    <w:rsid w:val="0004381F"/>
    <w:rsid w:val="00064BC3"/>
    <w:rsid w:val="00066775"/>
    <w:rsid w:val="00072FB9"/>
    <w:rsid w:val="00100531"/>
    <w:rsid w:val="00201DFB"/>
    <w:rsid w:val="00204A63"/>
    <w:rsid w:val="00212FF1"/>
    <w:rsid w:val="00230193"/>
    <w:rsid w:val="0025068A"/>
    <w:rsid w:val="002818D3"/>
    <w:rsid w:val="002D11A8"/>
    <w:rsid w:val="00420963"/>
    <w:rsid w:val="00426B0D"/>
    <w:rsid w:val="00445271"/>
    <w:rsid w:val="004A0504"/>
    <w:rsid w:val="004E38D9"/>
    <w:rsid w:val="005379C0"/>
    <w:rsid w:val="005B145B"/>
    <w:rsid w:val="00641306"/>
    <w:rsid w:val="00740D6D"/>
    <w:rsid w:val="00741C99"/>
    <w:rsid w:val="00794149"/>
    <w:rsid w:val="007B5FF4"/>
    <w:rsid w:val="007B67A7"/>
    <w:rsid w:val="007C6092"/>
    <w:rsid w:val="00932CD4"/>
    <w:rsid w:val="00946645"/>
    <w:rsid w:val="00A053C6"/>
    <w:rsid w:val="00A43D41"/>
    <w:rsid w:val="00B13BF0"/>
    <w:rsid w:val="00C1285C"/>
    <w:rsid w:val="00C27B7D"/>
    <w:rsid w:val="00CF7A43"/>
    <w:rsid w:val="00D1174F"/>
    <w:rsid w:val="00DC6C70"/>
    <w:rsid w:val="00E22893"/>
    <w:rsid w:val="00E360DE"/>
    <w:rsid w:val="00E75D28"/>
    <w:rsid w:val="00E84F25"/>
    <w:rsid w:val="00E90815"/>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2AC7C8B-C9BE-428F-86B0-2458E7353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641306"/>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489</Words>
  <Characters>2808</Characters>
  <Application>Microsoft Office Word</Application>
  <DocSecurity>4</DocSecurity>
  <Lines>52</Lines>
  <Paragraphs>17</Paragraphs>
  <ScaleCrop>false</ScaleCrop>
  <HeadingPairs>
    <vt:vector size="2" baseType="variant">
      <vt:variant>
        <vt:lpstr>Rubrik</vt:lpstr>
      </vt:variant>
      <vt:variant>
        <vt:i4>1</vt:i4>
      </vt:variant>
    </vt:vector>
  </HeadingPairs>
  <TitlesOfParts>
    <vt:vector size="1" baseType="lpstr">
      <vt:lpstr>N373</vt:lpstr>
    </vt:vector>
  </TitlesOfParts>
  <Company>Riksdagen</Company>
  <LinksUpToDate>false</LinksUpToDate>
  <CharactersWithSpaces>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N373</dc:title>
  <dc:subject>N373</dc:subject>
  <dc:creator>Riksdagen</dc:creator>
  <cp:keywords>Riksdagen</cp:keywords>
  <dc:description/>
  <cp:lastModifiedBy>Lars Brink</cp:lastModifiedBy>
  <cp:revision>2</cp:revision>
  <cp:lastPrinted>2006-01-12T11:02:00Z</cp:lastPrinted>
  <dcterms:created xsi:type="dcterms:W3CDTF">2025-12-16T20:26:00Z</dcterms:created>
  <dcterms:modified xsi:type="dcterms:W3CDTF">2025-12-16T20:26:00Z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mot2000_423_2005-11-18</vt:lpwstr>
  </property>
  <property fmtid="{D5CDD505-2E9C-101B-9397-08002B2CF9AE}" pid="3" name="version">
    <vt:lpwstr>mot2000_418_2005-09-30</vt:lpwstr>
  </property>
  <property fmtid="{D5CDD505-2E9C-101B-9397-08002B2CF9AE}" pid="4" name="dokumenttyp">
    <vt:lpwstr>motion</vt:lpwstr>
  </property>
  <property fmtid="{D5CDD505-2E9C-101B-9397-08002B2CF9AE}" pid="5" name="Sekr">
    <vt:lpwstr>ej</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Turist- och besöksnäringen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Turist- och besöksnäringen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s5029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Inger Jarl Beck m.fl. (s)</vt:lpwstr>
  </property>
  <property fmtid="{D5CDD505-2E9C-101B-9397-08002B2CF9AE}" pid="26" name="MotionarLista">
    <vt:lpwstr>Jarl Beck, Inger (s)\Hietala Nordlund, Barbro (s)\Jönsson, Anita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Inger Jarl Beck (s), Barbro Hietala Nordlund (s), Anita Jönsson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N373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2005</vt:lpwstr>
  </property>
  <property fmtid="{D5CDD505-2E9C-101B-9397-08002B2CF9AE}" pid="44" name="NotesUID">
    <vt:lpwstr>elisabeth.jonsson@riksdagen.se</vt:lpwstr>
  </property>
  <property fmtid="{D5CDD505-2E9C-101B-9397-08002B2CF9AE}" pid="45" name="ReservUID">
    <vt:lpwstr>birgitta lundblad</vt:lpwstr>
  </property>
  <property fmtid="{D5CDD505-2E9C-101B-9397-08002B2CF9AE}" pid="46" name="MotionID">
    <vt:lpwstr>20052006000000000115000050290069</vt:lpwstr>
  </property>
  <property fmtid="{D5CDD505-2E9C-101B-9397-08002B2CF9AE}" pid="47" name="datum">
    <vt:lpwstr>051003</vt:lpwstr>
  </property>
  <property fmtid="{D5CDD505-2E9C-101B-9397-08002B2CF9AE}" pid="48" name="avsändar-e-post">
    <vt:lpwstr>elisabeth.jonsson@riksdagen.se</vt:lpwstr>
  </property>
  <property fmtid="{D5CDD505-2E9C-101B-9397-08002B2CF9AE}" pid="49" name="id">
    <vt:lpwstr>20052006000000000115000050290069</vt:lpwstr>
  </property>
  <property fmtid="{D5CDD505-2E9C-101B-9397-08002B2CF9AE}" pid="50" name="nummer">
    <vt:lpwstr>373</vt:lpwstr>
  </property>
  <property fmtid="{D5CDD505-2E9C-101B-9397-08002B2CF9AE}" pid="51" name="utskottsbeteckning">
    <vt:lpwstr>N</vt:lpwstr>
  </property>
</Properties>
</file>