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A4CBA" w:rsidRDefault="006E04A4">
      <w:pPr>
        <w:pStyle w:val="Dokumentbeteckning"/>
        <w:rPr>
          <w:u w:val="single"/>
        </w:rPr>
      </w:pPr>
      <w:r w:rsidRPr="00EA4CBA">
        <w:fldChar w:fldCharType="begin" w:fldLock="1"/>
      </w:r>
      <w:r w:rsidRPr="00EA4CBA">
        <w:instrText xml:space="preserve"> DOCPROPERTY "DocumentYear" </w:instrText>
      </w:r>
      <w:r w:rsidRPr="00EA4CBA">
        <w:fldChar w:fldCharType="separate"/>
      </w:r>
      <w:r w:rsidR="0051497E" w:rsidRPr="00EA4CBA">
        <w:t>2009/10</w:t>
      </w:r>
      <w:r w:rsidRPr="00EA4CBA">
        <w:fldChar w:fldCharType="end"/>
      </w:r>
      <w:r w:rsidRPr="00EA4CBA">
        <w:t>:</w:t>
      </w:r>
      <w:r w:rsidRPr="00EA4CBA">
        <w:fldChar w:fldCharType="begin" w:fldLock="1"/>
      </w:r>
      <w:r w:rsidRPr="00EA4CBA">
        <w:instrText xml:space="preserve"> DOCPROPERTY "DocumentNumber" </w:instrText>
      </w:r>
      <w:r w:rsidRPr="00EA4CBA">
        <w:fldChar w:fldCharType="separate"/>
      </w:r>
      <w:r w:rsidR="0051497E" w:rsidRPr="00EA4CBA">
        <w:t>118</w:t>
      </w:r>
      <w:r w:rsidRPr="00EA4CBA">
        <w:fldChar w:fldCharType="end"/>
      </w:r>
    </w:p>
    <w:p w:rsidR="006E04A4" w:rsidRPr="00EA4CBA" w:rsidRDefault="006E04A4">
      <w:pPr>
        <w:pStyle w:val="Datum"/>
        <w:outlineLvl w:val="0"/>
      </w:pPr>
      <w:r w:rsidRPr="00EA4CBA">
        <w:fldChar w:fldCharType="begin" w:fldLock="1"/>
      </w:r>
      <w:r w:rsidRPr="00EA4CBA">
        <w:instrText xml:space="preserve"> DOCPROPERTY "DocumentDate" </w:instrText>
      </w:r>
      <w:r w:rsidRPr="00EA4CBA">
        <w:fldChar w:fldCharType="separate"/>
      </w:r>
      <w:r w:rsidR="0051497E" w:rsidRPr="00EA4CBA">
        <w:t>Fredagen den 7 maj 2010</w:t>
      </w:r>
      <w:r w:rsidRPr="00EA4CBA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A4C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A4CBA" w:rsidRDefault="00B87F13">
            <w:pPr>
              <w:pStyle w:val="Plenum"/>
              <w:tabs>
                <w:tab w:val="clear" w:pos="1418"/>
              </w:tabs>
            </w:pPr>
            <w:r w:rsidRPr="00EA4CBA">
              <w:t>Kl.</w:t>
            </w:r>
          </w:p>
        </w:tc>
        <w:tc>
          <w:tcPr>
            <w:tcW w:w="851" w:type="dxa"/>
          </w:tcPr>
          <w:p w:rsidR="006E04A4" w:rsidRPr="00EA4CBA" w:rsidRDefault="00B87F1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A4CBA">
              <w:t>09.00</w:t>
            </w:r>
          </w:p>
        </w:tc>
        <w:tc>
          <w:tcPr>
            <w:tcW w:w="397" w:type="dxa"/>
          </w:tcPr>
          <w:p w:rsidR="006E04A4" w:rsidRPr="00EA4CBA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A4CBA" w:rsidRDefault="00B87F13">
            <w:pPr>
              <w:pStyle w:val="Plenum"/>
              <w:tabs>
                <w:tab w:val="clear" w:pos="1418"/>
              </w:tabs>
              <w:ind w:right="1"/>
            </w:pPr>
            <w:r w:rsidRPr="00EA4CBA">
              <w:t>Interpellationssvar</w:t>
            </w:r>
          </w:p>
        </w:tc>
      </w:tr>
    </w:tbl>
    <w:p w:rsidR="006E04A4" w:rsidRPr="00EA4CBA" w:rsidRDefault="006E04A4">
      <w:pPr>
        <w:pStyle w:val="StreckLngt"/>
      </w:pPr>
      <w:r w:rsidRPr="00EA4CBA">
        <w:tab/>
      </w:r>
    </w:p>
    <w:p w:rsidR="00B87F13" w:rsidRPr="00EA4CBA" w:rsidRDefault="00CB5D6A" w:rsidP="00F221DA">
      <w:pPr>
        <w:pStyle w:val="Blankrad"/>
      </w:pPr>
      <w:r w:rsidRPr="00EA4C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7F13" w:rsidRPr="00EA4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F13" w:rsidRPr="00EA4CBA" w:rsidRDefault="00B87F13" w:rsidP="00B87F13">
            <w:pPr>
              <w:pStyle w:val="HuvudrubrikFlisteNr"/>
            </w:pPr>
          </w:p>
        </w:tc>
        <w:tc>
          <w:tcPr>
            <w:tcW w:w="6237" w:type="dxa"/>
          </w:tcPr>
          <w:p w:rsidR="00B87F13" w:rsidRPr="00EA4CBA" w:rsidRDefault="00B87F13">
            <w:pPr>
              <w:pStyle w:val="HuvudrubrikEnsam"/>
            </w:pPr>
            <w:bookmarkStart w:id="1" w:name="Start_FördröjdaInterpellationer"/>
            <w:bookmarkEnd w:id="1"/>
            <w:r w:rsidRPr="00EA4CBA">
              <w:t>Anmälan om fördröjda svar på interpellationer</w:t>
            </w:r>
          </w:p>
        </w:tc>
        <w:tc>
          <w:tcPr>
            <w:tcW w:w="2481" w:type="dxa"/>
          </w:tcPr>
          <w:p w:rsidR="00B87F13" w:rsidRPr="00EA4CBA" w:rsidRDefault="00B87F13" w:rsidP="00B87F13">
            <w:pPr>
              <w:pStyle w:val="HuvudrubrikKolumn3"/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>
            <w:r w:rsidRPr="00EA4CBA">
              <w:t>2009/10:346 av Veronica Palm (s)</w:t>
            </w:r>
          </w:p>
          <w:p w:rsidR="00B87F13" w:rsidRPr="00EA4CBA" w:rsidRDefault="00B87F13">
            <w:r w:rsidRPr="00EA4CBA">
              <w:t>Bostadsbristen</w:t>
            </w:r>
          </w:p>
        </w:tc>
        <w:tc>
          <w:tcPr>
            <w:tcW w:w="2481" w:type="dxa"/>
          </w:tcPr>
          <w:p w:rsidR="00B87F13" w:rsidRPr="00EA4CBA" w:rsidRDefault="00B87F13">
            <w:pPr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>
            <w:r w:rsidRPr="00EA4CBA">
              <w:t>2009/10:347 av Tommy Waidelich (s)</w:t>
            </w:r>
          </w:p>
          <w:p w:rsidR="00B87F13" w:rsidRPr="00EA4CBA" w:rsidRDefault="00B87F13">
            <w:r w:rsidRPr="00EA4CBA">
              <w:t>Minskad stimulans till bostadsbyggande</w:t>
            </w:r>
          </w:p>
        </w:tc>
        <w:tc>
          <w:tcPr>
            <w:tcW w:w="2481" w:type="dxa"/>
          </w:tcPr>
          <w:p w:rsidR="00B87F13" w:rsidRPr="00EA4CBA" w:rsidRDefault="00B87F13">
            <w:pPr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>
            <w:r w:rsidRPr="00EA4CBA">
              <w:t>2009/10:348 av Mikael Damberg (s)</w:t>
            </w:r>
          </w:p>
          <w:p w:rsidR="00B87F13" w:rsidRPr="00EA4CBA" w:rsidRDefault="00B87F13">
            <w:r w:rsidRPr="00EA4CBA">
              <w:t>Fastighetsavgiftens konsekvenser för dem som studerar</w:t>
            </w:r>
          </w:p>
        </w:tc>
        <w:tc>
          <w:tcPr>
            <w:tcW w:w="2481" w:type="dxa"/>
          </w:tcPr>
          <w:p w:rsidR="00B87F13" w:rsidRPr="00EA4CBA" w:rsidRDefault="00B87F13">
            <w:pPr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>
            <w:r w:rsidRPr="00EA4CBA">
              <w:t>2009/10:349 av Maryam Yazdanfar (s)</w:t>
            </w:r>
          </w:p>
          <w:p w:rsidR="00B87F13" w:rsidRPr="00EA4CBA" w:rsidRDefault="00B87F13">
            <w:r w:rsidRPr="00EA4CBA">
              <w:t>Allas möjlighet till ett bra boende</w:t>
            </w:r>
          </w:p>
        </w:tc>
        <w:tc>
          <w:tcPr>
            <w:tcW w:w="2481" w:type="dxa"/>
          </w:tcPr>
          <w:p w:rsidR="00B87F13" w:rsidRPr="00EA4CBA" w:rsidRDefault="00B87F13">
            <w:pPr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>
            <w:r w:rsidRPr="00EA4CBA">
              <w:t>2009/10:351 av Sylvia Lindgren (s)</w:t>
            </w:r>
          </w:p>
          <w:p w:rsidR="00B87F13" w:rsidRPr="00EA4CBA" w:rsidRDefault="00B87F13">
            <w:r w:rsidRPr="00EA4CBA">
              <w:t>Upprustning av miljonprogrammet</w:t>
            </w:r>
          </w:p>
        </w:tc>
        <w:tc>
          <w:tcPr>
            <w:tcW w:w="2481" w:type="dxa"/>
          </w:tcPr>
          <w:p w:rsidR="00B87F13" w:rsidRPr="00EA4CBA" w:rsidRDefault="00B87F13">
            <w:pPr>
              <w:rPr>
                <w:spacing w:val="-4"/>
              </w:rPr>
            </w:pPr>
          </w:p>
        </w:tc>
      </w:tr>
    </w:tbl>
    <w:p w:rsidR="00B87F13" w:rsidRPr="00EA4CBA" w:rsidRDefault="00CB5D6A">
      <w:pPr>
        <w:pStyle w:val="Blankrad"/>
      </w:pPr>
      <w:r w:rsidRPr="00EA4C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87F13" w:rsidRPr="00EA4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87F13" w:rsidRPr="00EA4CBA" w:rsidRDefault="00B87F13">
            <w:pPr>
              <w:pStyle w:val="HuvudrubrikFlisteNr"/>
            </w:pPr>
          </w:p>
        </w:tc>
        <w:tc>
          <w:tcPr>
            <w:tcW w:w="6237" w:type="dxa"/>
          </w:tcPr>
          <w:p w:rsidR="00B87F13" w:rsidRPr="00EA4CBA" w:rsidRDefault="00B87F13">
            <w:pPr>
              <w:pStyle w:val="Huvudrubrik"/>
            </w:pPr>
            <w:bookmarkStart w:id="2" w:name="Start_Interpellationer"/>
            <w:bookmarkEnd w:id="2"/>
            <w:r w:rsidRPr="00EA4CBA">
              <w:t>Svar på interpellationer</w:t>
            </w:r>
          </w:p>
        </w:tc>
        <w:tc>
          <w:tcPr>
            <w:tcW w:w="2481" w:type="dxa"/>
          </w:tcPr>
          <w:p w:rsidR="00B87F13" w:rsidRPr="00EA4CBA" w:rsidRDefault="00B87F13">
            <w:pPr>
              <w:pStyle w:val="HuvudrubrikKolumn3"/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Besvaradav"/>
            </w:pPr>
          </w:p>
        </w:tc>
        <w:tc>
          <w:tcPr>
            <w:tcW w:w="6237" w:type="dxa"/>
          </w:tcPr>
          <w:p w:rsidR="00B87F13" w:rsidRPr="00EA4CBA" w:rsidRDefault="00B87F13" w:rsidP="00B87F13">
            <w:pPr>
              <w:pStyle w:val="Besvaradav"/>
            </w:pPr>
            <w:r w:rsidRPr="00EA4CBA">
              <w:t>Socialminister Göran Hägglund (kd)</w:t>
            </w:r>
          </w:p>
        </w:tc>
        <w:tc>
          <w:tcPr>
            <w:tcW w:w="2481" w:type="dxa"/>
          </w:tcPr>
          <w:p w:rsidR="00B87F13" w:rsidRPr="00EA4CBA" w:rsidRDefault="00B87F13" w:rsidP="00B87F13">
            <w:pPr>
              <w:pStyle w:val="Besvaradav"/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 w:rsidP="00B87F13">
            <w:r w:rsidRPr="00EA4CBA">
              <w:t>2009/10:337 av Margareta Israelsson (s)</w:t>
            </w:r>
          </w:p>
          <w:p w:rsidR="00B87F13" w:rsidRPr="00EA4CBA" w:rsidRDefault="00B87F13" w:rsidP="00B87F13">
            <w:r w:rsidRPr="00EA4CBA">
              <w:t>Höjda patientavgifter till följd av avregleringen av apoteksmarknaden</w:t>
            </w:r>
          </w:p>
        </w:tc>
        <w:tc>
          <w:tcPr>
            <w:tcW w:w="2481" w:type="dxa"/>
          </w:tcPr>
          <w:p w:rsidR="00B87F13" w:rsidRPr="00EA4CBA" w:rsidRDefault="00B87F13" w:rsidP="00B87F13">
            <w:pPr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Besvaradav"/>
            </w:pPr>
          </w:p>
        </w:tc>
        <w:tc>
          <w:tcPr>
            <w:tcW w:w="6237" w:type="dxa"/>
          </w:tcPr>
          <w:p w:rsidR="00B87F13" w:rsidRPr="00EA4CBA" w:rsidRDefault="00B87F13" w:rsidP="00B87F13">
            <w:pPr>
              <w:pStyle w:val="Besvaradav"/>
            </w:pPr>
            <w:r w:rsidRPr="00EA4CBA">
              <w:t>Finansminister Anders Borg (m)</w:t>
            </w:r>
          </w:p>
        </w:tc>
        <w:tc>
          <w:tcPr>
            <w:tcW w:w="2481" w:type="dxa"/>
          </w:tcPr>
          <w:p w:rsidR="00B87F13" w:rsidRPr="00EA4CBA" w:rsidRDefault="00B87F13" w:rsidP="00B87F13">
            <w:pPr>
              <w:pStyle w:val="Besvaradav"/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 w:rsidP="00B87F13">
            <w:r w:rsidRPr="00EA4CBA">
              <w:t>2009/10:322 av Monica Green (s)</w:t>
            </w:r>
          </w:p>
          <w:p w:rsidR="00B87F13" w:rsidRPr="00EA4CBA" w:rsidRDefault="00B87F13" w:rsidP="00B87F13">
            <w:r w:rsidRPr="00EA4CBA">
              <w:t>Sysselsättningsgraden</w:t>
            </w:r>
          </w:p>
        </w:tc>
        <w:tc>
          <w:tcPr>
            <w:tcW w:w="2481" w:type="dxa"/>
          </w:tcPr>
          <w:p w:rsidR="00B87F13" w:rsidRPr="00EA4CBA" w:rsidRDefault="00B87F13" w:rsidP="00B87F13">
            <w:pPr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 w:rsidP="00B87F13">
            <w:r w:rsidRPr="00EA4CBA">
              <w:t>2009/10:324 av Monica Green (s)</w:t>
            </w:r>
          </w:p>
          <w:p w:rsidR="00B87F13" w:rsidRPr="00EA4CBA" w:rsidRDefault="00B87F13" w:rsidP="00B87F13">
            <w:r w:rsidRPr="00EA4CBA">
              <w:t>Konjunkturbedömningar</w:t>
            </w:r>
          </w:p>
        </w:tc>
        <w:tc>
          <w:tcPr>
            <w:tcW w:w="2481" w:type="dxa"/>
          </w:tcPr>
          <w:p w:rsidR="00B87F13" w:rsidRPr="00EA4CBA" w:rsidRDefault="00B87F13" w:rsidP="00B87F13">
            <w:pPr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 w:rsidP="00B87F13">
            <w:r w:rsidRPr="00EA4CBA">
              <w:t>2009/10:330 av Monica Green (s)</w:t>
            </w:r>
          </w:p>
          <w:p w:rsidR="00B87F13" w:rsidRPr="00EA4CBA" w:rsidRDefault="00B87F13" w:rsidP="00B87F13">
            <w:r w:rsidRPr="00EA4CBA">
              <w:t>Ökade inkomstklyftor</w:t>
            </w:r>
          </w:p>
        </w:tc>
        <w:tc>
          <w:tcPr>
            <w:tcW w:w="2481" w:type="dxa"/>
          </w:tcPr>
          <w:p w:rsidR="00B87F13" w:rsidRPr="00EA4CBA" w:rsidRDefault="00B87F13" w:rsidP="00B87F13">
            <w:pPr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 w:rsidP="00B87F13">
            <w:r w:rsidRPr="00EA4CBA">
              <w:t>2009/10:339 av Lennart Axelsson (s)</w:t>
            </w:r>
          </w:p>
          <w:p w:rsidR="00B87F13" w:rsidRPr="00EA4CBA" w:rsidRDefault="00B87F13" w:rsidP="00B87F13">
            <w:r w:rsidRPr="00EA4CBA">
              <w:t>Inriktningen på skattepolitiken</w:t>
            </w:r>
          </w:p>
        </w:tc>
        <w:tc>
          <w:tcPr>
            <w:tcW w:w="2481" w:type="dxa"/>
          </w:tcPr>
          <w:p w:rsidR="00B87F13" w:rsidRPr="00EA4CBA" w:rsidRDefault="00B87F13" w:rsidP="00B87F13">
            <w:pPr>
              <w:rPr>
                <w:spacing w:val="-4"/>
              </w:rPr>
            </w:pPr>
          </w:p>
        </w:tc>
      </w:tr>
      <w:tr w:rsidR="00B87F13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87F13" w:rsidRPr="00EA4CBA" w:rsidRDefault="00B87F13" w:rsidP="00B87F13">
            <w:pPr>
              <w:pStyle w:val="FlistaNrText"/>
            </w:pPr>
          </w:p>
        </w:tc>
        <w:tc>
          <w:tcPr>
            <w:tcW w:w="6237" w:type="dxa"/>
          </w:tcPr>
          <w:p w:rsidR="00B87F13" w:rsidRPr="00EA4CBA" w:rsidRDefault="00B87F13" w:rsidP="00B87F13">
            <w:r w:rsidRPr="00EA4CBA">
              <w:t>2009/10:340 av Lars Johansson (s)</w:t>
            </w:r>
          </w:p>
          <w:p w:rsidR="00B87F13" w:rsidRPr="00EA4CBA" w:rsidRDefault="00B87F13" w:rsidP="00B87F13">
            <w:r w:rsidRPr="00EA4CBA">
              <w:t>Målet för skattekvoten</w:t>
            </w:r>
          </w:p>
        </w:tc>
        <w:tc>
          <w:tcPr>
            <w:tcW w:w="2481" w:type="dxa"/>
          </w:tcPr>
          <w:p w:rsidR="00B87F13" w:rsidRPr="00EA4CBA" w:rsidRDefault="00B87F13" w:rsidP="00B87F13">
            <w:pPr>
              <w:rPr>
                <w:spacing w:val="-4"/>
              </w:rPr>
            </w:pPr>
          </w:p>
        </w:tc>
      </w:tr>
    </w:tbl>
    <w:p w:rsidR="00B87F13" w:rsidRPr="00EA4CBA" w:rsidRDefault="00CB5D6A" w:rsidP="00F221DA">
      <w:pPr>
        <w:pStyle w:val="Blankrad"/>
      </w:pPr>
      <w:r w:rsidRPr="00EA4C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F05BC6" w:rsidRPr="00EA4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F05BC6" w:rsidRPr="00EA4CBA" w:rsidRDefault="00F05BC6" w:rsidP="0051497E">
            <w:pPr>
              <w:pStyle w:val="HuvudrubrikFlisteNr"/>
            </w:pPr>
          </w:p>
        </w:tc>
        <w:tc>
          <w:tcPr>
            <w:tcW w:w="6237" w:type="dxa"/>
          </w:tcPr>
          <w:p w:rsidR="00F05BC6" w:rsidRPr="00EA4CBA" w:rsidRDefault="00F05BC6">
            <w:pPr>
              <w:pStyle w:val="HuvudrubrikEnsam"/>
            </w:pPr>
            <w:r w:rsidRPr="00EA4CBA">
              <w:t>Anmälan om protokollsutdrag från utskott</w:t>
            </w:r>
          </w:p>
        </w:tc>
        <w:tc>
          <w:tcPr>
            <w:tcW w:w="2481" w:type="dxa"/>
          </w:tcPr>
          <w:p w:rsidR="00F05BC6" w:rsidRPr="00EA4CBA" w:rsidRDefault="00F05BC6" w:rsidP="0051497E">
            <w:pPr>
              <w:pStyle w:val="HuvudrubrikKolumn3"/>
            </w:pP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F05BC6">
            <w:pPr>
              <w:pStyle w:val="FlistaNrText"/>
            </w:pPr>
          </w:p>
        </w:tc>
        <w:tc>
          <w:tcPr>
            <w:tcW w:w="6237" w:type="dxa"/>
          </w:tcPr>
          <w:p w:rsidR="00481855" w:rsidRPr="00EA4CBA" w:rsidRDefault="00481855">
            <w:r w:rsidRPr="00EA4CBA">
              <w:t>2009/10:32 Torsdagen den 6 maj</w:t>
            </w:r>
          </w:p>
        </w:tc>
        <w:tc>
          <w:tcPr>
            <w:tcW w:w="2481" w:type="dxa"/>
          </w:tcPr>
          <w:p w:rsidR="00481855" w:rsidRPr="00EA4CBA" w:rsidRDefault="00481855">
            <w:pPr>
              <w:rPr>
                <w:spacing w:val="-4"/>
              </w:rPr>
            </w:pPr>
            <w:r w:rsidRPr="00EA4CBA">
              <w:rPr>
                <w:spacing w:val="-4"/>
              </w:rPr>
              <w:t>JuU</w:t>
            </w:r>
          </w:p>
        </w:tc>
      </w:tr>
      <w:tr w:rsidR="00F05BC6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F05BC6" w:rsidRPr="00EA4CBA" w:rsidRDefault="00F05BC6" w:rsidP="00F05BC6">
            <w:pPr>
              <w:pStyle w:val="FlistaNrText"/>
            </w:pPr>
          </w:p>
        </w:tc>
        <w:tc>
          <w:tcPr>
            <w:tcW w:w="6237" w:type="dxa"/>
          </w:tcPr>
          <w:p w:rsidR="00F05BC6" w:rsidRPr="00EA4CBA" w:rsidRDefault="00481855">
            <w:r w:rsidRPr="00EA4CBA">
              <w:t>2009/10:36 Torsdagen den 6 maj</w:t>
            </w:r>
          </w:p>
        </w:tc>
        <w:tc>
          <w:tcPr>
            <w:tcW w:w="2481" w:type="dxa"/>
          </w:tcPr>
          <w:p w:rsidR="00F05BC6" w:rsidRPr="00EA4CBA" w:rsidRDefault="00481855">
            <w:pPr>
              <w:rPr>
                <w:spacing w:val="-4"/>
              </w:rPr>
            </w:pPr>
            <w:r w:rsidRPr="00EA4CBA">
              <w:rPr>
                <w:spacing w:val="-4"/>
              </w:rPr>
              <w:t>FiU</w:t>
            </w:r>
          </w:p>
        </w:tc>
      </w:tr>
    </w:tbl>
    <w:p w:rsidR="00F05BC6" w:rsidRPr="00EA4CBA" w:rsidRDefault="00CB5D6A" w:rsidP="00F221DA">
      <w:pPr>
        <w:pStyle w:val="Blankrad"/>
      </w:pPr>
      <w:r w:rsidRPr="00EA4C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81855" w:rsidRPr="00EA4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81855" w:rsidRPr="00EA4CBA" w:rsidRDefault="00481855">
            <w:pPr>
              <w:pStyle w:val="HuvudrubrikFlisteNr"/>
            </w:pPr>
          </w:p>
        </w:tc>
        <w:tc>
          <w:tcPr>
            <w:tcW w:w="6237" w:type="dxa"/>
          </w:tcPr>
          <w:p w:rsidR="00481855" w:rsidRPr="00EA4CBA" w:rsidRDefault="00481855">
            <w:pPr>
              <w:pStyle w:val="Huvudrubrik"/>
            </w:pPr>
            <w:bookmarkStart w:id="3" w:name="Start_HänvisningTillUtskott"/>
            <w:bookmarkEnd w:id="3"/>
            <w:r w:rsidRPr="00EA4CBA">
              <w:t>Ärenden för hänvisning till utskott</w:t>
            </w:r>
          </w:p>
        </w:tc>
        <w:tc>
          <w:tcPr>
            <w:tcW w:w="2481" w:type="dxa"/>
          </w:tcPr>
          <w:p w:rsidR="00481855" w:rsidRPr="00EA4CBA" w:rsidRDefault="00481855">
            <w:pPr>
              <w:pStyle w:val="HuvudrubrikKolumn3"/>
            </w:pPr>
            <w:r w:rsidRPr="00EA4CBA">
              <w:t>Förslag</w:t>
            </w: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481855">
            <w:pPr>
              <w:pStyle w:val="renderubrik"/>
            </w:pPr>
          </w:p>
        </w:tc>
        <w:tc>
          <w:tcPr>
            <w:tcW w:w="6237" w:type="dxa"/>
          </w:tcPr>
          <w:p w:rsidR="00481855" w:rsidRPr="00EA4CBA" w:rsidRDefault="00481855" w:rsidP="00481855">
            <w:pPr>
              <w:pStyle w:val="renderubrik"/>
            </w:pPr>
            <w:r w:rsidRPr="00EA4CBA">
              <w:t>Propositioner</w:t>
            </w:r>
          </w:p>
        </w:tc>
        <w:tc>
          <w:tcPr>
            <w:tcW w:w="2481" w:type="dxa"/>
          </w:tcPr>
          <w:p w:rsidR="00481855" w:rsidRPr="00EA4CBA" w:rsidRDefault="00481855" w:rsidP="00481855">
            <w:pPr>
              <w:pStyle w:val="renderubrik"/>
              <w:rPr>
                <w:spacing w:val="-4"/>
              </w:rPr>
            </w:pP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481855">
            <w:pPr>
              <w:pStyle w:val="FlistaNrText"/>
            </w:pPr>
          </w:p>
        </w:tc>
        <w:tc>
          <w:tcPr>
            <w:tcW w:w="6237" w:type="dxa"/>
          </w:tcPr>
          <w:p w:rsidR="00481855" w:rsidRPr="00EA4CBA" w:rsidRDefault="00481855" w:rsidP="00481855">
            <w:r w:rsidRPr="00EA4CBA">
              <w:t>2009/10:217 Kreditvärderingsinstitut</w:t>
            </w:r>
          </w:p>
        </w:tc>
        <w:tc>
          <w:tcPr>
            <w:tcW w:w="2481" w:type="dxa"/>
          </w:tcPr>
          <w:p w:rsidR="00481855" w:rsidRPr="00EA4CBA" w:rsidRDefault="00481855" w:rsidP="00481855">
            <w:pPr>
              <w:rPr>
                <w:spacing w:val="-4"/>
              </w:rPr>
            </w:pPr>
            <w:r w:rsidRPr="00EA4CBA">
              <w:rPr>
                <w:spacing w:val="-4"/>
              </w:rPr>
              <w:t>FiU</w:t>
            </w: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481855">
            <w:pPr>
              <w:pStyle w:val="FlistaNrText"/>
            </w:pPr>
          </w:p>
        </w:tc>
        <w:tc>
          <w:tcPr>
            <w:tcW w:w="6237" w:type="dxa"/>
          </w:tcPr>
          <w:p w:rsidR="00481855" w:rsidRPr="00EA4CBA" w:rsidRDefault="00481855" w:rsidP="00481855">
            <w:r w:rsidRPr="00EA4CBA">
              <w:t>2009/10:220 Betaltjänster</w:t>
            </w:r>
          </w:p>
        </w:tc>
        <w:tc>
          <w:tcPr>
            <w:tcW w:w="2481" w:type="dxa"/>
          </w:tcPr>
          <w:p w:rsidR="00481855" w:rsidRPr="00EA4CBA" w:rsidRDefault="00481855" w:rsidP="00481855">
            <w:pPr>
              <w:rPr>
                <w:spacing w:val="-4"/>
              </w:rPr>
            </w:pPr>
            <w:r w:rsidRPr="00EA4CBA">
              <w:rPr>
                <w:spacing w:val="-4"/>
              </w:rPr>
              <w:t>FiU</w:t>
            </w: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481855">
            <w:pPr>
              <w:pStyle w:val="renderubrik"/>
            </w:pPr>
          </w:p>
        </w:tc>
        <w:tc>
          <w:tcPr>
            <w:tcW w:w="6237" w:type="dxa"/>
          </w:tcPr>
          <w:p w:rsidR="00481855" w:rsidRPr="00EA4CBA" w:rsidRDefault="00481855" w:rsidP="00481855">
            <w:pPr>
              <w:pStyle w:val="renderubrik"/>
            </w:pPr>
            <w:r w:rsidRPr="00EA4CBA">
              <w:t>Motioner</w:t>
            </w:r>
          </w:p>
        </w:tc>
        <w:tc>
          <w:tcPr>
            <w:tcW w:w="2481" w:type="dxa"/>
          </w:tcPr>
          <w:p w:rsidR="00481855" w:rsidRPr="00EA4CBA" w:rsidRDefault="00481855" w:rsidP="00481855">
            <w:pPr>
              <w:pStyle w:val="renderubrik"/>
              <w:rPr>
                <w:spacing w:val="-4"/>
              </w:rPr>
            </w:pP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481855">
            <w:pPr>
              <w:pStyle w:val="Motionsrubrik"/>
            </w:pPr>
          </w:p>
        </w:tc>
        <w:tc>
          <w:tcPr>
            <w:tcW w:w="6237" w:type="dxa"/>
          </w:tcPr>
          <w:p w:rsidR="00481855" w:rsidRPr="00EA4CBA" w:rsidRDefault="00481855" w:rsidP="00481855">
            <w:pPr>
              <w:pStyle w:val="Motionsrubrik"/>
            </w:pPr>
            <w:r w:rsidRPr="00EA4CBA">
              <w:t>med anledning av prop. 2009/10:192 Umgängesstöd och socialtjänstens förutsättningar att tala med barn</w:t>
            </w:r>
          </w:p>
        </w:tc>
        <w:tc>
          <w:tcPr>
            <w:tcW w:w="2481" w:type="dxa"/>
          </w:tcPr>
          <w:p w:rsidR="00481855" w:rsidRPr="00EA4CBA" w:rsidRDefault="00481855" w:rsidP="00481855">
            <w:pPr>
              <w:pStyle w:val="Motionsrubrik"/>
              <w:rPr>
                <w:spacing w:val="-4"/>
              </w:rPr>
            </w:pP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481855">
            <w:pPr>
              <w:pStyle w:val="FlistaNrText"/>
            </w:pPr>
          </w:p>
        </w:tc>
        <w:tc>
          <w:tcPr>
            <w:tcW w:w="6237" w:type="dxa"/>
          </w:tcPr>
          <w:p w:rsidR="00481855" w:rsidRPr="00EA4CBA" w:rsidRDefault="00481855" w:rsidP="00481855">
            <w:r w:rsidRPr="00EA4CBA">
              <w:t>2009/10:C23 av LiseLotte Olsson m.fl. (v)</w:t>
            </w:r>
          </w:p>
        </w:tc>
        <w:tc>
          <w:tcPr>
            <w:tcW w:w="2481" w:type="dxa"/>
          </w:tcPr>
          <w:p w:rsidR="00481855" w:rsidRPr="00EA4CBA" w:rsidRDefault="00481855" w:rsidP="00481855">
            <w:pPr>
              <w:rPr>
                <w:spacing w:val="-4"/>
              </w:rPr>
            </w:pPr>
            <w:r w:rsidRPr="00EA4CBA">
              <w:rPr>
                <w:spacing w:val="-4"/>
              </w:rPr>
              <w:t>CU</w:t>
            </w: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481855">
            <w:pPr>
              <w:pStyle w:val="Motionsrubrik"/>
            </w:pPr>
          </w:p>
        </w:tc>
        <w:tc>
          <w:tcPr>
            <w:tcW w:w="6237" w:type="dxa"/>
          </w:tcPr>
          <w:p w:rsidR="00481855" w:rsidRPr="00EA4CBA" w:rsidRDefault="00481855" w:rsidP="00481855">
            <w:pPr>
              <w:pStyle w:val="Motionsrubrik"/>
            </w:pPr>
            <w:r w:rsidRPr="00EA4CBA">
              <w:t>med anledning av prop. 2009/10:215 Mark- och miljödomstolar</w:t>
            </w:r>
          </w:p>
        </w:tc>
        <w:tc>
          <w:tcPr>
            <w:tcW w:w="2481" w:type="dxa"/>
          </w:tcPr>
          <w:p w:rsidR="00481855" w:rsidRPr="00EA4CBA" w:rsidRDefault="00481855" w:rsidP="00481855">
            <w:pPr>
              <w:pStyle w:val="Motionsrubrik"/>
              <w:rPr>
                <w:spacing w:val="-4"/>
              </w:rPr>
            </w:pP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481855">
            <w:pPr>
              <w:pStyle w:val="FlistaNrText"/>
            </w:pPr>
          </w:p>
        </w:tc>
        <w:tc>
          <w:tcPr>
            <w:tcW w:w="6237" w:type="dxa"/>
          </w:tcPr>
          <w:p w:rsidR="00481855" w:rsidRPr="00EA4CBA" w:rsidRDefault="00481855" w:rsidP="00481855">
            <w:r w:rsidRPr="00EA4CBA">
              <w:t>2009/10:Ju15 av Mehmet Kaplan m.fl. (mp)</w:t>
            </w:r>
          </w:p>
        </w:tc>
        <w:tc>
          <w:tcPr>
            <w:tcW w:w="2481" w:type="dxa"/>
          </w:tcPr>
          <w:p w:rsidR="00481855" w:rsidRPr="00EA4CBA" w:rsidRDefault="00481855" w:rsidP="00481855">
            <w:pPr>
              <w:rPr>
                <w:spacing w:val="-4"/>
              </w:rPr>
            </w:pPr>
            <w:r w:rsidRPr="00EA4CBA">
              <w:rPr>
                <w:spacing w:val="-4"/>
              </w:rPr>
              <w:t>JuU</w:t>
            </w: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481855">
            <w:pPr>
              <w:pStyle w:val="renderubrik"/>
            </w:pPr>
          </w:p>
        </w:tc>
        <w:tc>
          <w:tcPr>
            <w:tcW w:w="6237" w:type="dxa"/>
          </w:tcPr>
          <w:p w:rsidR="00481855" w:rsidRPr="00EA4CBA" w:rsidRDefault="00481855" w:rsidP="00481855">
            <w:pPr>
              <w:pStyle w:val="renderubrik"/>
            </w:pPr>
            <w:r w:rsidRPr="00EA4CBA">
              <w:t>EU-dokument</w:t>
            </w:r>
          </w:p>
        </w:tc>
        <w:tc>
          <w:tcPr>
            <w:tcW w:w="2481" w:type="dxa"/>
          </w:tcPr>
          <w:p w:rsidR="00481855" w:rsidRPr="00EA4CBA" w:rsidRDefault="00481855" w:rsidP="00481855">
            <w:pPr>
              <w:pStyle w:val="renderubrik"/>
              <w:rPr>
                <w:spacing w:val="-4"/>
              </w:rPr>
            </w:pPr>
          </w:p>
        </w:tc>
      </w:tr>
      <w:tr w:rsidR="00481855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81855" w:rsidRPr="00EA4CBA" w:rsidRDefault="00481855" w:rsidP="00481855">
            <w:pPr>
              <w:pStyle w:val="FlistaNrText"/>
            </w:pPr>
          </w:p>
        </w:tc>
        <w:tc>
          <w:tcPr>
            <w:tcW w:w="6237" w:type="dxa"/>
          </w:tcPr>
          <w:p w:rsidR="00481855" w:rsidRPr="00EA4CBA" w:rsidRDefault="00CB5D6A" w:rsidP="00481855">
            <w:r w:rsidRPr="00EA4CBA">
              <w:t>KOM(2010)</w:t>
            </w:r>
            <w:r w:rsidR="00481855" w:rsidRPr="00EA4CBA">
              <w:t>204 Europaparlamentets och rådets förordning om arbetskraftens fria rörlighet inom unionen (kodifiering)</w:t>
            </w:r>
          </w:p>
          <w:p w:rsidR="00CB5D6A" w:rsidRPr="00EA4CBA" w:rsidRDefault="00CB5D6A" w:rsidP="00481855">
            <w:r w:rsidRPr="00EA4CBA">
              <w:rPr>
                <w:i/>
              </w:rPr>
              <w:t>Åttaveckorsfristen för att avge ett motiverat yttrande går ut den 1 juli</w:t>
            </w:r>
          </w:p>
        </w:tc>
        <w:tc>
          <w:tcPr>
            <w:tcW w:w="2481" w:type="dxa"/>
          </w:tcPr>
          <w:p w:rsidR="00481855" w:rsidRPr="00EA4CBA" w:rsidRDefault="00481855" w:rsidP="00481855">
            <w:pPr>
              <w:rPr>
                <w:spacing w:val="-4"/>
              </w:rPr>
            </w:pPr>
            <w:r w:rsidRPr="00EA4CBA">
              <w:rPr>
                <w:spacing w:val="-4"/>
              </w:rPr>
              <w:t xml:space="preserve">AU </w:t>
            </w:r>
          </w:p>
        </w:tc>
      </w:tr>
    </w:tbl>
    <w:p w:rsidR="00481855" w:rsidRPr="00EA4CBA" w:rsidRDefault="00CB5D6A" w:rsidP="00F221DA">
      <w:pPr>
        <w:pStyle w:val="Blankrad"/>
      </w:pPr>
      <w:r w:rsidRPr="00EA4C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CB5D6A" w:rsidRPr="00EA4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CB5D6A" w:rsidRPr="00EA4CBA" w:rsidRDefault="00CB5D6A" w:rsidP="0051497E">
            <w:pPr>
              <w:pStyle w:val="HuvudrubrikFlisteNr"/>
            </w:pPr>
          </w:p>
        </w:tc>
        <w:tc>
          <w:tcPr>
            <w:tcW w:w="6237" w:type="dxa"/>
          </w:tcPr>
          <w:p w:rsidR="00CB5D6A" w:rsidRPr="00EA4CBA" w:rsidRDefault="00CB5D6A">
            <w:pPr>
              <w:pStyle w:val="HuvudrubrikEnsam"/>
            </w:pPr>
            <w:bookmarkStart w:id="4" w:name="TypRubrik"/>
            <w:bookmarkStart w:id="5" w:name="Start_ÄrendenFörAvgörande"/>
            <w:bookmarkEnd w:id="4"/>
            <w:bookmarkEnd w:id="5"/>
            <w:r w:rsidRPr="00EA4CBA">
              <w:t>Ärenden för avgörande</w:t>
            </w:r>
            <w:r w:rsidRPr="00EA4CBA">
              <w:br/>
              <w:t>onsdagen den 19 maj kl. 09.00</w:t>
            </w:r>
          </w:p>
        </w:tc>
        <w:tc>
          <w:tcPr>
            <w:tcW w:w="2481" w:type="dxa"/>
          </w:tcPr>
          <w:p w:rsidR="00CB5D6A" w:rsidRPr="00EA4CBA" w:rsidRDefault="00CB5D6A" w:rsidP="0051497E">
            <w:pPr>
              <w:pStyle w:val="HuvudrubrikKolumn3"/>
            </w:pPr>
            <w:r w:rsidRPr="00EA4CBA">
              <w:t>Reservationer</w:t>
            </w:r>
          </w:p>
        </w:tc>
      </w:tr>
      <w:tr w:rsidR="00CB5D6A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D6A" w:rsidRPr="00EA4CBA" w:rsidRDefault="00CB5D6A" w:rsidP="0051497E">
            <w:pPr>
              <w:pStyle w:val="Underrubrik"/>
            </w:pPr>
          </w:p>
        </w:tc>
        <w:tc>
          <w:tcPr>
            <w:tcW w:w="6237" w:type="dxa"/>
          </w:tcPr>
          <w:p w:rsidR="00CB5D6A" w:rsidRPr="00EA4CBA" w:rsidRDefault="00CB5D6A" w:rsidP="00CB5D6A">
            <w:pPr>
              <w:pStyle w:val="Underrubrik"/>
            </w:pPr>
            <w:bookmarkStart w:id="6" w:name="TypUnderrubrik"/>
            <w:bookmarkEnd w:id="6"/>
            <w:r w:rsidRPr="00EA4CBA">
              <w:t>Tidigare slutdebatterade</w:t>
            </w:r>
          </w:p>
        </w:tc>
        <w:tc>
          <w:tcPr>
            <w:tcW w:w="2481" w:type="dxa"/>
          </w:tcPr>
          <w:p w:rsidR="00CB5D6A" w:rsidRPr="00EA4CBA" w:rsidRDefault="00CB5D6A" w:rsidP="0051497E">
            <w:pPr>
              <w:pStyle w:val="Underrubrik"/>
              <w:rPr>
                <w:spacing w:val="-4"/>
              </w:rPr>
            </w:pPr>
          </w:p>
        </w:tc>
      </w:tr>
      <w:tr w:rsidR="00CB5D6A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D6A" w:rsidRPr="00EA4CBA" w:rsidRDefault="00CB5D6A" w:rsidP="00CB5D6A">
            <w:pPr>
              <w:pStyle w:val="renderubrik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CB5D6A" w:rsidRPr="00EA4CBA" w:rsidRDefault="00CB5D6A" w:rsidP="00CB5D6A">
            <w:pPr>
              <w:pStyle w:val="renderubrik"/>
            </w:pPr>
            <w:r w:rsidRPr="00EA4CBA">
              <w:t>Konstitutionsutskottets betänkande</w:t>
            </w:r>
          </w:p>
        </w:tc>
        <w:tc>
          <w:tcPr>
            <w:tcW w:w="2481" w:type="dxa"/>
          </w:tcPr>
          <w:p w:rsidR="00CB5D6A" w:rsidRPr="00EA4CBA" w:rsidRDefault="00CB5D6A" w:rsidP="00CB5D6A">
            <w:pPr>
              <w:pStyle w:val="renderubrik"/>
              <w:rPr>
                <w:spacing w:val="-4"/>
              </w:rPr>
            </w:pPr>
          </w:p>
        </w:tc>
      </w:tr>
      <w:tr w:rsidR="00CB5D6A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D6A" w:rsidRPr="00EA4CBA" w:rsidRDefault="00CB5D6A" w:rsidP="00CB5D6A">
            <w:pPr>
              <w:pStyle w:val="FlistaNrText"/>
            </w:pPr>
          </w:p>
        </w:tc>
        <w:tc>
          <w:tcPr>
            <w:tcW w:w="6237" w:type="dxa"/>
          </w:tcPr>
          <w:p w:rsidR="00CB5D6A" w:rsidRPr="00EA4CBA" w:rsidRDefault="00CB5D6A" w:rsidP="00CB5D6A">
            <w:r w:rsidRPr="00EA4CBA">
              <w:t>2009/10:KU38 Dialog om samhällets värdegrund</w:t>
            </w:r>
          </w:p>
        </w:tc>
        <w:tc>
          <w:tcPr>
            <w:tcW w:w="2481" w:type="dxa"/>
          </w:tcPr>
          <w:p w:rsidR="00CB5D6A" w:rsidRPr="00EA4CBA" w:rsidRDefault="00CB5D6A" w:rsidP="00CB5D6A">
            <w:pPr>
              <w:rPr>
                <w:spacing w:val="-4"/>
              </w:rPr>
            </w:pPr>
          </w:p>
        </w:tc>
      </w:tr>
      <w:tr w:rsidR="00CB5D6A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D6A" w:rsidRPr="00EA4CBA" w:rsidRDefault="00CB5D6A" w:rsidP="00CB5D6A">
            <w:pPr>
              <w:pStyle w:val="renderubrik"/>
            </w:pPr>
          </w:p>
        </w:tc>
        <w:tc>
          <w:tcPr>
            <w:tcW w:w="6237" w:type="dxa"/>
          </w:tcPr>
          <w:p w:rsidR="00CB5D6A" w:rsidRPr="00EA4CBA" w:rsidRDefault="00CB5D6A" w:rsidP="00CB5D6A">
            <w:pPr>
              <w:pStyle w:val="renderubrik"/>
            </w:pPr>
            <w:r w:rsidRPr="00EA4CBA">
              <w:t>Arbetsmarknadsutskottets betänkande</w:t>
            </w:r>
          </w:p>
        </w:tc>
        <w:tc>
          <w:tcPr>
            <w:tcW w:w="2481" w:type="dxa"/>
          </w:tcPr>
          <w:p w:rsidR="00CB5D6A" w:rsidRPr="00EA4CBA" w:rsidRDefault="00CB5D6A" w:rsidP="00CB5D6A">
            <w:pPr>
              <w:pStyle w:val="renderubrik"/>
              <w:rPr>
                <w:spacing w:val="-4"/>
              </w:rPr>
            </w:pPr>
          </w:p>
        </w:tc>
      </w:tr>
      <w:tr w:rsidR="00CB5D6A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D6A" w:rsidRPr="00EA4CBA" w:rsidRDefault="00CB5D6A" w:rsidP="00CB5D6A">
            <w:pPr>
              <w:pStyle w:val="FlistaNrText"/>
            </w:pPr>
          </w:p>
        </w:tc>
        <w:tc>
          <w:tcPr>
            <w:tcW w:w="6237" w:type="dxa"/>
          </w:tcPr>
          <w:p w:rsidR="00CB5D6A" w:rsidRPr="00EA4CBA" w:rsidRDefault="00CB5D6A" w:rsidP="00CB5D6A">
            <w:r w:rsidRPr="00EA4CBA">
              <w:t>2009/10:AU11 Valfrihetssystem hos Arbetsförmedlingen</w:t>
            </w:r>
          </w:p>
        </w:tc>
        <w:tc>
          <w:tcPr>
            <w:tcW w:w="2481" w:type="dxa"/>
          </w:tcPr>
          <w:p w:rsidR="00CB5D6A" w:rsidRPr="00EA4CBA" w:rsidRDefault="00CB5D6A" w:rsidP="00CB5D6A">
            <w:pPr>
              <w:rPr>
                <w:spacing w:val="-4"/>
              </w:rPr>
            </w:pPr>
            <w:r w:rsidRPr="00EA4CBA">
              <w:rPr>
                <w:spacing w:val="-4"/>
              </w:rPr>
              <w:t>1 res. (s,v,mp)</w:t>
            </w:r>
          </w:p>
        </w:tc>
      </w:tr>
      <w:tr w:rsidR="00CB5D6A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D6A" w:rsidRPr="00EA4CBA" w:rsidRDefault="00CB5D6A" w:rsidP="00CB5D6A">
            <w:pPr>
              <w:pStyle w:val="renderubrik"/>
            </w:pPr>
          </w:p>
        </w:tc>
        <w:tc>
          <w:tcPr>
            <w:tcW w:w="6237" w:type="dxa"/>
          </w:tcPr>
          <w:p w:rsidR="00CB5D6A" w:rsidRPr="00EA4CBA" w:rsidRDefault="00CB5D6A" w:rsidP="00CB5D6A">
            <w:pPr>
              <w:pStyle w:val="renderubrik"/>
            </w:pPr>
            <w:r w:rsidRPr="00EA4CBA">
              <w:t>Civilutskottets betänkande</w:t>
            </w:r>
          </w:p>
        </w:tc>
        <w:tc>
          <w:tcPr>
            <w:tcW w:w="2481" w:type="dxa"/>
          </w:tcPr>
          <w:p w:rsidR="00CB5D6A" w:rsidRPr="00EA4CBA" w:rsidRDefault="00CB5D6A" w:rsidP="00CB5D6A">
            <w:pPr>
              <w:pStyle w:val="renderubrik"/>
              <w:rPr>
                <w:spacing w:val="-4"/>
              </w:rPr>
            </w:pPr>
          </w:p>
        </w:tc>
      </w:tr>
      <w:tr w:rsidR="00CB5D6A" w:rsidRPr="00EA4CB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B5D6A" w:rsidRPr="00EA4CBA" w:rsidRDefault="00CB5D6A" w:rsidP="00CB5D6A">
            <w:pPr>
              <w:pStyle w:val="FlistaNrText"/>
            </w:pPr>
          </w:p>
        </w:tc>
        <w:tc>
          <w:tcPr>
            <w:tcW w:w="6237" w:type="dxa"/>
          </w:tcPr>
          <w:p w:rsidR="00CB5D6A" w:rsidRPr="00EA4CBA" w:rsidRDefault="00CB5D6A" w:rsidP="00CB5D6A">
            <w:r w:rsidRPr="00EA4CBA">
              <w:t>2009/10:CU27 Tillsyn av överförmyndarna</w:t>
            </w:r>
          </w:p>
        </w:tc>
        <w:tc>
          <w:tcPr>
            <w:tcW w:w="2481" w:type="dxa"/>
          </w:tcPr>
          <w:p w:rsidR="00CB5D6A" w:rsidRPr="00EA4CBA" w:rsidRDefault="00CB5D6A" w:rsidP="00CB5D6A">
            <w:pPr>
              <w:rPr>
                <w:spacing w:val="-4"/>
              </w:rPr>
            </w:pPr>
            <w:r w:rsidRPr="00EA4CBA">
              <w:rPr>
                <w:spacing w:val="-4"/>
              </w:rPr>
              <w:t>1 res. (s,v,mp)</w:t>
            </w:r>
          </w:p>
        </w:tc>
      </w:tr>
    </w:tbl>
    <w:p w:rsidR="00CB5D6A" w:rsidRPr="00EA4CBA" w:rsidRDefault="00CB5D6A" w:rsidP="00F221DA">
      <w:pPr>
        <w:pStyle w:val="Blankrad"/>
      </w:pPr>
      <w:r w:rsidRPr="00EA4CBA">
        <w:t>     </w:t>
      </w:r>
    </w:p>
    <w:p w:rsidR="006E04A4" w:rsidRPr="00EA4CBA" w:rsidRDefault="00CB5D6A" w:rsidP="00F221DA">
      <w:pPr>
        <w:pStyle w:val="Blankrad"/>
      </w:pPr>
      <w:bookmarkStart w:id="8" w:name="Start"/>
      <w:bookmarkEnd w:id="8"/>
      <w:r w:rsidRPr="00EA4CBA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A4CB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A4CBA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A4CBA" w:rsidRDefault="006E04A4" w:rsidP="00D016E9">
            <w:pPr>
              <w:pStyle w:val="StreckMitten"/>
            </w:pPr>
            <w:r w:rsidRPr="00EA4CBA">
              <w:tab/>
            </w:r>
            <w:r w:rsidRPr="00EA4CBA">
              <w:tab/>
            </w:r>
          </w:p>
        </w:tc>
      </w:tr>
    </w:tbl>
    <w:p w:rsidR="006E04A4" w:rsidRPr="00EA4CBA" w:rsidRDefault="006E04A4" w:rsidP="003675A0">
      <w:pPr>
        <w:pStyle w:val="Blankrad"/>
      </w:pPr>
    </w:p>
    <w:sectPr w:rsidR="006E04A4" w:rsidRPr="00EA4CBA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87F13" w:rsidRPr="00EA4CBA" w:rsidRDefault="00B87F13">
      <w:r w:rsidRPr="00EA4CBA">
        <w:separator/>
      </w:r>
    </w:p>
  </w:endnote>
  <w:endnote w:type="continuationSeparator" w:id="0">
    <w:p w:rsidR="00B87F13" w:rsidRPr="00EA4CBA" w:rsidRDefault="00B87F13">
      <w:r w:rsidRPr="00EA4C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F13" w:rsidRPr="00EA4CBA" w:rsidRDefault="00B87F13">
    <w:pPr>
      <w:pStyle w:val="Sidhuvud"/>
      <w:jc w:val="center"/>
    </w:pPr>
    <w:r w:rsidRPr="00EA4CBA">
      <w:fldChar w:fldCharType="begin" w:fldLock="1"/>
    </w:r>
    <w:r w:rsidRPr="00EA4CBA">
      <w:instrText xml:space="preserve"> PAGE </w:instrText>
    </w:r>
    <w:r w:rsidRPr="00EA4CBA">
      <w:fldChar w:fldCharType="separate"/>
    </w:r>
    <w:r w:rsidR="0051497E" w:rsidRPr="00EA4CBA">
      <w:t>2</w:t>
    </w:r>
    <w:r w:rsidRPr="00EA4CBA">
      <w:fldChar w:fldCharType="end"/>
    </w:r>
    <w:r w:rsidRPr="00EA4CBA">
      <w:t xml:space="preserve"> (</w:t>
    </w:r>
    <w:r w:rsidRPr="00EA4CBA">
      <w:fldChar w:fldCharType="begin" w:fldLock="1"/>
    </w:r>
    <w:r w:rsidRPr="00EA4CBA">
      <w:instrText xml:space="preserve"> NUMPAGES </w:instrText>
    </w:r>
    <w:r w:rsidRPr="00EA4CBA">
      <w:fldChar w:fldCharType="separate"/>
    </w:r>
    <w:r w:rsidR="0051497E" w:rsidRPr="00EA4CBA">
      <w:t>2</w:t>
    </w:r>
    <w:r w:rsidRPr="00EA4CBA">
      <w:fldChar w:fldCharType="end"/>
    </w:r>
    <w:r w:rsidRPr="00EA4CBA">
      <w:t>)</w:t>
    </w:r>
  </w:p>
  <w:p w:rsidR="00B87F13" w:rsidRPr="00EA4CBA" w:rsidRDefault="00B87F1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F13" w:rsidRPr="00EA4CBA" w:rsidRDefault="00B87F13">
    <w:pPr>
      <w:pStyle w:val="Sidhuvud"/>
      <w:jc w:val="center"/>
    </w:pPr>
    <w:r w:rsidRPr="00EA4CBA">
      <w:fldChar w:fldCharType="begin" w:fldLock="1"/>
    </w:r>
    <w:r w:rsidRPr="00EA4CBA">
      <w:instrText xml:space="preserve"> PAGE </w:instrText>
    </w:r>
    <w:r w:rsidRPr="00EA4CBA">
      <w:fldChar w:fldCharType="separate"/>
    </w:r>
    <w:r w:rsidR="0051497E" w:rsidRPr="00EA4CBA">
      <w:t>1</w:t>
    </w:r>
    <w:r w:rsidRPr="00EA4CBA">
      <w:fldChar w:fldCharType="end"/>
    </w:r>
    <w:r w:rsidRPr="00EA4CBA">
      <w:t xml:space="preserve"> (</w:t>
    </w:r>
    <w:r w:rsidRPr="00EA4CBA">
      <w:fldChar w:fldCharType="begin" w:fldLock="1"/>
    </w:r>
    <w:r w:rsidRPr="00EA4CBA">
      <w:instrText xml:space="preserve"> NUMPAGES </w:instrText>
    </w:r>
    <w:r w:rsidRPr="00EA4CBA">
      <w:fldChar w:fldCharType="separate"/>
    </w:r>
    <w:r w:rsidR="0051497E" w:rsidRPr="00EA4CBA">
      <w:t>2</w:t>
    </w:r>
    <w:r w:rsidRPr="00EA4CBA">
      <w:fldChar w:fldCharType="end"/>
    </w:r>
    <w:r w:rsidRPr="00EA4CBA">
      <w:t>)</w:t>
    </w:r>
  </w:p>
  <w:p w:rsidR="00B87F13" w:rsidRPr="00EA4CBA" w:rsidRDefault="00B87F1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87F13" w:rsidRPr="00EA4CBA" w:rsidRDefault="00B87F13">
      <w:r w:rsidRPr="00EA4CBA">
        <w:separator/>
      </w:r>
    </w:p>
  </w:footnote>
  <w:footnote w:type="continuationSeparator" w:id="0">
    <w:p w:rsidR="00B87F13" w:rsidRPr="00EA4CBA" w:rsidRDefault="00B87F13">
      <w:r w:rsidRPr="00EA4CB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F13" w:rsidRPr="00EA4CBA" w:rsidRDefault="00B87F13">
    <w:pPr>
      <w:pStyle w:val="Sidhuvud"/>
      <w:tabs>
        <w:tab w:val="clear" w:pos="4536"/>
      </w:tabs>
    </w:pPr>
    <w:r w:rsidRPr="00EA4CBA">
      <w:fldChar w:fldCharType="begin" w:fldLock="1"/>
    </w:r>
    <w:r w:rsidRPr="00EA4CBA">
      <w:instrText xml:space="preserve"> DOCPROPERTY "DocumentDate" </w:instrText>
    </w:r>
    <w:r w:rsidRPr="00EA4CBA">
      <w:fldChar w:fldCharType="separate"/>
    </w:r>
    <w:r w:rsidR="0051497E" w:rsidRPr="00EA4CBA">
      <w:t>Fredagen den 7 maj 2010</w:t>
    </w:r>
    <w:r w:rsidRPr="00EA4CBA">
      <w:fldChar w:fldCharType="end"/>
    </w:r>
    <w:r w:rsidRPr="00EA4CBA">
      <w:tab/>
    </w:r>
  </w:p>
  <w:p w:rsidR="00B87F13" w:rsidRPr="00EA4CBA" w:rsidRDefault="00B87F1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A4CBA">
      <w:rPr>
        <w:sz w:val="12"/>
      </w:rPr>
      <w:tab/>
    </w:r>
  </w:p>
  <w:p w:rsidR="00B87F13" w:rsidRPr="00EA4CBA" w:rsidRDefault="00B87F13"/>
  <w:p w:rsidR="00B87F13" w:rsidRPr="00EA4CBA" w:rsidRDefault="00B87F1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87F13" w:rsidRPr="00EA4CBA" w:rsidRDefault="00EA4CBA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A4CBA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87F13" w:rsidRPr="00EA4CBA" w:rsidRDefault="00B87F13">
    <w:pPr>
      <w:pStyle w:val="Dokumentrubrik"/>
      <w:spacing w:after="360"/>
    </w:pPr>
    <w:r w:rsidRPr="00EA4CBA">
      <w:t>Föredragningslista</w:t>
    </w:r>
  </w:p>
  <w:p w:rsidR="00B87F13" w:rsidRPr="00EA4CBA" w:rsidRDefault="00B87F1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1852108">
    <w:abstractNumId w:val="5"/>
  </w:num>
  <w:num w:numId="2" w16cid:durableId="1652559772">
    <w:abstractNumId w:val="2"/>
  </w:num>
  <w:num w:numId="3" w16cid:durableId="107089316">
    <w:abstractNumId w:val="4"/>
  </w:num>
  <w:num w:numId="4" w16cid:durableId="2021659802">
    <w:abstractNumId w:val="1"/>
  </w:num>
  <w:num w:numId="5" w16cid:durableId="179050315">
    <w:abstractNumId w:val="0"/>
  </w:num>
  <w:num w:numId="6" w16cid:durableId="1482424907">
    <w:abstractNumId w:val="3"/>
  </w:num>
  <w:num w:numId="7" w16cid:durableId="897516428">
    <w:abstractNumId w:val="3"/>
  </w:num>
  <w:num w:numId="8" w16cid:durableId="9196327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E6D1E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6017"/>
    <w:rsid w:val="0009271C"/>
    <w:rsid w:val="00092904"/>
    <w:rsid w:val="00096F15"/>
    <w:rsid w:val="000A1CDF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386E"/>
    <w:rsid w:val="002A09ED"/>
    <w:rsid w:val="002A6592"/>
    <w:rsid w:val="002A73E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185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497E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455F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B0B9F"/>
    <w:rsid w:val="006B1634"/>
    <w:rsid w:val="006C05D9"/>
    <w:rsid w:val="006C4107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5E12"/>
    <w:rsid w:val="009B6D39"/>
    <w:rsid w:val="009D208A"/>
    <w:rsid w:val="009D21A4"/>
    <w:rsid w:val="009E024F"/>
    <w:rsid w:val="009E0477"/>
    <w:rsid w:val="009E29D2"/>
    <w:rsid w:val="009E2A19"/>
    <w:rsid w:val="009E53BF"/>
    <w:rsid w:val="009F16CD"/>
    <w:rsid w:val="009F4B33"/>
    <w:rsid w:val="00A00A4D"/>
    <w:rsid w:val="00A020C6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13B4"/>
    <w:rsid w:val="00B221D7"/>
    <w:rsid w:val="00B256C7"/>
    <w:rsid w:val="00B26D24"/>
    <w:rsid w:val="00B27DC3"/>
    <w:rsid w:val="00B4136F"/>
    <w:rsid w:val="00B4159D"/>
    <w:rsid w:val="00B43D8D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87F13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B5D6A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3CD1"/>
    <w:rsid w:val="00CF710F"/>
    <w:rsid w:val="00D016E9"/>
    <w:rsid w:val="00D04310"/>
    <w:rsid w:val="00D06F6A"/>
    <w:rsid w:val="00D1172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56E"/>
    <w:rsid w:val="00DD7E13"/>
    <w:rsid w:val="00DE1DA3"/>
    <w:rsid w:val="00DE550D"/>
    <w:rsid w:val="00DE5CC0"/>
    <w:rsid w:val="00DE65BE"/>
    <w:rsid w:val="00DE6D1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47B19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A4CBA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446E"/>
    <w:rsid w:val="00F05BC6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FC24E38-2AD3-4F1C-9B9B-FFA785F8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51497E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0309ac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294</Words>
  <Characters>1964</Characters>
  <Application>Microsoft Office Word</Application>
  <DocSecurity>4</DocSecurity>
  <Lines>163</Lines>
  <Paragraphs>107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2009/10:118</vt:lpstr>
      <vt:lpstr>Fredagen den 7 maj 2010</vt:lpstr>
    </vt:vector>
  </TitlesOfParts>
  <Company>Riksdagen</Company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2010-05-06T14:20:00Z</cp:lastPrinted>
  <dcterms:created xsi:type="dcterms:W3CDTF">2025-12-17T23:33:00Z</dcterms:created>
  <dcterms:modified xsi:type="dcterms:W3CDTF">2025-12-17T23:33:00Z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Fredagen den 7 maj 2010</vt:lpwstr>
  </property>
  <property fmtid="{D5CDD505-2E9C-101B-9397-08002B2CF9AE}" pid="3" name="DocumentNumber">
    <vt:lpwstr>118</vt:lpwstr>
  </property>
  <property fmtid="{D5CDD505-2E9C-101B-9397-08002B2CF9AE}" pid="4" name="DocumentYear">
    <vt:lpwstr>2009/10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2010-05-07</vt:lpwstr>
  </property>
  <property fmtid="{D5CDD505-2E9C-101B-9397-08002B2CF9AE}" pid="7" name="DatumAvgörande">
    <vt:lpwstr>2010-05-19</vt:lpwstr>
  </property>
  <property fmtid="{D5CDD505-2E9C-101B-9397-08002B2CF9AE}" pid="8" name="Publicerare">
    <vt:lpwstr>ma0309ac</vt:lpwstr>
  </property>
</Properties>
</file>