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D0ECD9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15EDA">
              <w:rPr>
                <w:b/>
                <w:sz w:val="22"/>
                <w:szCs w:val="22"/>
              </w:rPr>
              <w:t>30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E59467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0A7D87">
              <w:rPr>
                <w:sz w:val="22"/>
                <w:szCs w:val="22"/>
              </w:rPr>
              <w:t>2</w:t>
            </w:r>
            <w:r w:rsidR="00A15EDA">
              <w:rPr>
                <w:sz w:val="22"/>
                <w:szCs w:val="22"/>
              </w:rPr>
              <w:t>-18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EA9A9C5" w:rsidR="00875CAD" w:rsidRPr="00477C9F" w:rsidRDefault="00A15EDA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442CF7">
              <w:rPr>
                <w:sz w:val="22"/>
                <w:szCs w:val="22"/>
              </w:rPr>
              <w:t>11.11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60FF0E4" w14:textId="77777777" w:rsidR="006F5476" w:rsidRPr="00FF6A77" w:rsidRDefault="006F5476" w:rsidP="006F547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C994561" w14:textId="77777777" w:rsidR="006F5476" w:rsidRPr="00FF6A77" w:rsidRDefault="006F5476" w:rsidP="006F54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0758F3" w14:textId="77777777" w:rsidR="006F5476" w:rsidRPr="00FF6A77" w:rsidRDefault="006F5476" w:rsidP="006F54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Rådets ordförande Ingemar Nilsson rapporterade för utskottet från </w:t>
            </w:r>
            <w:r>
              <w:rPr>
                <w:snapToGrid w:val="0"/>
                <w:sz w:val="22"/>
                <w:szCs w:val="22"/>
              </w:rPr>
              <w:t xml:space="preserve">senaste </w:t>
            </w:r>
            <w:r w:rsidRPr="00FF6A77">
              <w:rPr>
                <w:snapToGrid w:val="0"/>
                <w:sz w:val="22"/>
                <w:szCs w:val="22"/>
              </w:rPr>
              <w:t>mötet i riksdagens råd för Riksrevisionen.</w:t>
            </w:r>
          </w:p>
          <w:p w14:paraId="40538024" w14:textId="77777777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8A67535" w14:textId="77777777" w:rsidR="00A151D3" w:rsidRDefault="00A151D3" w:rsidP="00A15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4EB735B" w14:textId="77777777" w:rsidR="00A151D3" w:rsidRDefault="00A151D3" w:rsidP="00A15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B5429F" w14:textId="455873E9" w:rsidR="00A151D3" w:rsidRDefault="00A151D3" w:rsidP="00A151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</w:t>
            </w:r>
            <w:r w:rsidR="006F5476">
              <w:rPr>
                <w:snapToGrid w:val="0"/>
                <w:sz w:val="22"/>
                <w:szCs w:val="22"/>
              </w:rPr>
              <w:t>28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425CBBF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F8DF1CF" w14:textId="2640A2FB" w:rsidR="00442CF7" w:rsidRPr="002D32A5" w:rsidRDefault="00442CF7" w:rsidP="00442C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32A5">
              <w:rPr>
                <w:b/>
                <w:snapToGrid w:val="0"/>
                <w:sz w:val="22"/>
                <w:szCs w:val="22"/>
              </w:rPr>
              <w:t>Kommissionens arbetsprogram 2020 och kommissionens meddelande om konferensen om Europas framtid</w:t>
            </w:r>
          </w:p>
          <w:p w14:paraId="6382721B" w14:textId="77777777" w:rsidR="00442CF7" w:rsidRDefault="00442CF7" w:rsidP="00442C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6062D5" w14:textId="7B03653A" w:rsidR="00442CF7" w:rsidRDefault="00442CF7" w:rsidP="00442C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278FD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9278FD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 xml:space="preserve">ingen av </w:t>
            </w:r>
            <w:r w:rsidRPr="009278FD">
              <w:rPr>
                <w:snapToGrid w:val="0"/>
                <w:sz w:val="22"/>
                <w:szCs w:val="22"/>
              </w:rPr>
              <w:t>frågan om yttrande till utrikesutskottet över dels kommissionens arbetsprogram 2020, En ambitiösare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278FD">
              <w:rPr>
                <w:snapToGrid w:val="0"/>
                <w:sz w:val="22"/>
                <w:szCs w:val="22"/>
              </w:rPr>
              <w:t xml:space="preserve">union, </w:t>
            </w:r>
            <w:proofErr w:type="gramStart"/>
            <w:r w:rsidRPr="009278FD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9278FD">
              <w:rPr>
                <w:snapToGrid w:val="0"/>
                <w:sz w:val="22"/>
                <w:szCs w:val="22"/>
              </w:rPr>
              <w:t>2020) 37, dels kommissionens meddelande om hur konferensen</w:t>
            </w:r>
            <w:r w:rsidR="005F27CB">
              <w:rPr>
                <w:snapToGrid w:val="0"/>
                <w:sz w:val="22"/>
                <w:szCs w:val="22"/>
              </w:rPr>
              <w:t xml:space="preserve"> </w:t>
            </w:r>
            <w:r w:rsidRPr="009278FD">
              <w:rPr>
                <w:snapToGrid w:val="0"/>
                <w:sz w:val="22"/>
                <w:szCs w:val="22"/>
              </w:rPr>
              <w:t>om Europas framtid kan se ut, COM(2020) 27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2BC43DE" w14:textId="77777777" w:rsidR="00442CF7" w:rsidRDefault="00442CF7" w:rsidP="00442C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848838" w14:textId="77777777" w:rsidR="00442CF7" w:rsidRDefault="00442CF7" w:rsidP="00442C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Pr="00814882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4053802E" w14:textId="72768649" w:rsidR="00EA68D4" w:rsidRPr="00442CF7" w:rsidRDefault="00EA68D4" w:rsidP="00442CF7">
            <w:pPr>
              <w:tabs>
                <w:tab w:val="left" w:pos="1701"/>
              </w:tabs>
              <w:ind w:left="68"/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666AADD3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2CF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3A982000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B86D22">
              <w:rPr>
                <w:snapToGrid w:val="0"/>
                <w:sz w:val="22"/>
                <w:szCs w:val="22"/>
              </w:rPr>
              <w:t>28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7533C0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3145166B" w:rsidR="0013426B" w:rsidRPr="005F27CB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F27CB">
              <w:rPr>
                <w:sz w:val="22"/>
                <w:szCs w:val="22"/>
              </w:rPr>
              <w:t>Justera</w:t>
            </w:r>
            <w:r w:rsidR="005F27CB">
              <w:rPr>
                <w:sz w:val="22"/>
                <w:szCs w:val="22"/>
              </w:rPr>
              <w:t>t 2020-03-03</w:t>
            </w:r>
          </w:p>
          <w:p w14:paraId="40538056" w14:textId="1B90DB48" w:rsidR="00FD13A3" w:rsidRPr="005F27CB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F27CB">
              <w:rPr>
                <w:sz w:val="22"/>
                <w:szCs w:val="22"/>
              </w:rPr>
              <w:t>Karin En</w:t>
            </w:r>
            <w:r w:rsidR="0013426B" w:rsidRPr="005F27CB">
              <w:rPr>
                <w:sz w:val="22"/>
                <w:szCs w:val="22"/>
              </w:rPr>
              <w:t>ström</w:t>
            </w:r>
          </w:p>
        </w:tc>
      </w:tr>
    </w:tbl>
    <w:p w14:paraId="23D295D0" w14:textId="77777777" w:rsidR="002A04AD" w:rsidRPr="005F27CB" w:rsidRDefault="002A04AD">
      <w:pPr>
        <w:widowControl/>
        <w:rPr>
          <w:sz w:val="22"/>
          <w:szCs w:val="22"/>
        </w:rPr>
      </w:pPr>
      <w:r w:rsidRPr="005F27CB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FE1188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</w:t>
            </w:r>
            <w:r w:rsidR="002D0E4D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460EC8">
              <w:rPr>
                <w:sz w:val="20"/>
              </w:rPr>
              <w:t>1</w:t>
            </w:r>
            <w:r w:rsidR="00C6311C">
              <w:rPr>
                <w:sz w:val="20"/>
              </w:rPr>
              <w:t>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4F9B2CD1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6F5476">
              <w:rPr>
                <w:sz w:val="16"/>
                <w:szCs w:val="16"/>
              </w:rPr>
              <w:t>30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BD2FAF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3B0FB8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30B7366B" w:rsidR="00BF6D6B" w:rsidRPr="008E2326" w:rsidRDefault="003B0F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0AB5DA1F" w:rsidR="00BF6D6B" w:rsidRPr="008E2326" w:rsidRDefault="003B0F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="00F814F6"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BF6D6B" w:rsidRPr="008E2326" w:rsidRDefault="00A5668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FF35416" w:rsidR="00BF6D6B" w:rsidRPr="008E2326" w:rsidRDefault="00460EC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53CD4B81" w:rsidR="00BF6D6B" w:rsidRPr="008E2326" w:rsidRDefault="003B0F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700C4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5D678CC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582FCB05" w:rsidR="00BF6D6B" w:rsidRPr="008E2326" w:rsidRDefault="003B0F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003CD42" w:rsidR="00BF6D6B" w:rsidRPr="008E2326" w:rsidRDefault="003B0F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5CE662CC" w:rsidR="00BF6D6B" w:rsidRPr="008E2326" w:rsidRDefault="003B0F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C0B0A54" w:rsidR="00A571A1" w:rsidRPr="008E2326" w:rsidRDefault="00B564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E4D" w:rsidRPr="008E2326" w14:paraId="16C8A71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AED4" w14:textId="6238441F" w:rsidR="002D0E4D" w:rsidRDefault="002D0E4D" w:rsidP="00A571A1">
            <w:pPr>
              <w:rPr>
                <w:sz w:val="22"/>
                <w:szCs w:val="22"/>
              </w:rPr>
            </w:pPr>
            <w:r w:rsidRPr="00670F6E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D11C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EDB2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D4B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1D1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01EA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4753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026A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4604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F96C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6DBE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CCC5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64A0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3DC4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7AC6" w14:textId="77777777" w:rsidR="002D0E4D" w:rsidRPr="008E2326" w:rsidRDefault="002D0E4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FFD" w:rsidRPr="008E2326" w14:paraId="61B4A7A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A12FFD" w:rsidRDefault="00A12FFD" w:rsidP="00A571A1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A12FFD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DCF76AD"/>
    <w:multiLevelType w:val="hybridMultilevel"/>
    <w:tmpl w:val="5A76FB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C5669"/>
    <w:multiLevelType w:val="hybridMultilevel"/>
    <w:tmpl w:val="8416A958"/>
    <w:lvl w:ilvl="0" w:tplc="63B0DA18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F448B"/>
    <w:rsid w:val="00100B80"/>
    <w:rsid w:val="00120821"/>
    <w:rsid w:val="00133B7E"/>
    <w:rsid w:val="0013426B"/>
    <w:rsid w:val="00135531"/>
    <w:rsid w:val="00161AA6"/>
    <w:rsid w:val="00165461"/>
    <w:rsid w:val="001828F2"/>
    <w:rsid w:val="001A1578"/>
    <w:rsid w:val="001D766E"/>
    <w:rsid w:val="001E1FAC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B0FB8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2CF7"/>
    <w:rsid w:val="00446353"/>
    <w:rsid w:val="00454E3F"/>
    <w:rsid w:val="00460EC8"/>
    <w:rsid w:val="00477C9F"/>
    <w:rsid w:val="004A2C5B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548B7"/>
    <w:rsid w:val="00577B92"/>
    <w:rsid w:val="00581568"/>
    <w:rsid w:val="00586400"/>
    <w:rsid w:val="005C1541"/>
    <w:rsid w:val="005C2F5F"/>
    <w:rsid w:val="005E28B9"/>
    <w:rsid w:val="005E439C"/>
    <w:rsid w:val="005E614D"/>
    <w:rsid w:val="005F27CB"/>
    <w:rsid w:val="00612FF5"/>
    <w:rsid w:val="006503A2"/>
    <w:rsid w:val="006A151D"/>
    <w:rsid w:val="006A511D"/>
    <w:rsid w:val="006B151B"/>
    <w:rsid w:val="006B7B0C"/>
    <w:rsid w:val="006C21FA"/>
    <w:rsid w:val="006D3126"/>
    <w:rsid w:val="006F5476"/>
    <w:rsid w:val="00723D66"/>
    <w:rsid w:val="00726EE5"/>
    <w:rsid w:val="007421F4"/>
    <w:rsid w:val="00750FF0"/>
    <w:rsid w:val="007533C0"/>
    <w:rsid w:val="007615A5"/>
    <w:rsid w:val="00767BDA"/>
    <w:rsid w:val="00783D2C"/>
    <w:rsid w:val="00787586"/>
    <w:rsid w:val="007B0C0A"/>
    <w:rsid w:val="007F39BF"/>
    <w:rsid w:val="007F6B0D"/>
    <w:rsid w:val="00834B38"/>
    <w:rsid w:val="008557FA"/>
    <w:rsid w:val="00875CAD"/>
    <w:rsid w:val="008808A5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123FF"/>
    <w:rsid w:val="00A129A0"/>
    <w:rsid w:val="00A12FFD"/>
    <w:rsid w:val="00A151D3"/>
    <w:rsid w:val="00A15EDA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86D22"/>
    <w:rsid w:val="00B9203B"/>
    <w:rsid w:val="00BA5688"/>
    <w:rsid w:val="00BD41E4"/>
    <w:rsid w:val="00BF6D6B"/>
    <w:rsid w:val="00C30867"/>
    <w:rsid w:val="00C35889"/>
    <w:rsid w:val="00C6311C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626"/>
    <w:rsid w:val="00D67826"/>
    <w:rsid w:val="00D84771"/>
    <w:rsid w:val="00D93637"/>
    <w:rsid w:val="00D95E1D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68D4"/>
    <w:rsid w:val="00EA7B53"/>
    <w:rsid w:val="00EC735D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A6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324</Words>
  <Characters>2491</Characters>
  <Application>Microsoft Office Word</Application>
  <DocSecurity>4</DocSecurity>
  <Lines>1245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2020-02-20T12:25:00Z</cp:lastPrinted>
  <dcterms:created xsi:type="dcterms:W3CDTF">2020-03-04T12:40:00Z</dcterms:created>
  <dcterms:modified xsi:type="dcterms:W3CDTF">2020-03-04T12:40:00Z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