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096695" w:rsidRDefault="00626B66" w14:paraId="46405B83" w14:textId="77777777">
      <w:pPr>
        <w:pStyle w:val="RubrikFrslagTIllRiksdagsbeslut"/>
      </w:pPr>
      <w:sdt>
        <w:sdtPr>
          <w:alias w:val="CC_Boilerplate_4"/>
          <w:tag w:val="CC_Boilerplate_4"/>
          <w:id w:val="-1644581176"/>
          <w:lock w:val="sdtContentLocked"/>
          <w:placeholder>
            <w:docPart w:val="75AA7649B6BE406EAA1D825EEA59DFF2"/>
          </w:placeholder>
          <w:text/>
        </w:sdtPr>
        <w:sdtEndPr/>
        <w:sdtContent>
          <w:r w:rsidRPr="009B062B" w:rsidR="00AF30DD">
            <w:t>Förslag till riksdagsbeslut</w:t>
          </w:r>
        </w:sdtContent>
      </w:sdt>
      <w:bookmarkEnd w:id="0"/>
      <w:bookmarkEnd w:id="1"/>
    </w:p>
    <w:sdt>
      <w:sdtPr>
        <w:alias w:val="Yrkande 1"/>
        <w:tag w:val="1bd4a56b-f01c-4a39-bc3a-a8efa27f979c"/>
        <w:id w:val="-895362484"/>
        <w:lock w:val="sdtLocked"/>
      </w:sdtPr>
      <w:sdtEndPr/>
      <w:sdtContent>
        <w:p w:rsidR="001C6D7A" w:rsidRDefault="00B34301" w14:paraId="23E98CA4" w14:textId="77777777">
          <w:pPr>
            <w:pStyle w:val="Frslagstext"/>
          </w:pPr>
          <w:r>
            <w:t>Riksdagen ställer sig bakom det som anförs i motionen om att bestyrka referat i socialtjänstens utredningar och tillkännager detta för regeringen.</w:t>
          </w:r>
        </w:p>
      </w:sdtContent>
    </w:sdt>
    <w:sdt>
      <w:sdtPr>
        <w:alias w:val="Yrkande 2"/>
        <w:tag w:val="3e75573f-f06a-45e4-bf16-5a86bb2b0870"/>
        <w:id w:val="21062907"/>
        <w:lock w:val="sdtLocked"/>
      </w:sdtPr>
      <w:sdtEndPr/>
      <w:sdtContent>
        <w:p w:rsidR="001C6D7A" w:rsidRDefault="00B34301" w14:paraId="7F5F287A" w14:textId="77777777">
          <w:pPr>
            <w:pStyle w:val="Frslagstext"/>
          </w:pPr>
          <w:r>
            <w:t>Riksdagen ställer sig bakom det som anförs i motionen om att socialtjänsten i utredningar ska verifiera motstridiga uppgifter av betydelse och tillkännager detta för regeringen.</w:t>
          </w:r>
        </w:p>
      </w:sdtContent>
    </w:sdt>
    <w:sdt>
      <w:sdtPr>
        <w:alias w:val="Yrkande 3"/>
        <w:tag w:val="e7b1290d-8793-4c09-a4bb-7710afa613d7"/>
        <w:id w:val="-1286039438"/>
        <w:lock w:val="sdtLocked"/>
      </w:sdtPr>
      <w:sdtEndPr/>
      <w:sdtContent>
        <w:p w:rsidR="001C6D7A" w:rsidRDefault="00B34301" w14:paraId="28B8EEC4" w14:textId="77777777">
          <w:pPr>
            <w:pStyle w:val="Frslagstext"/>
          </w:pPr>
          <w:r>
            <w:t>Riksdagen ställer sig bakom det som anförs i motionen om att socialtjänsten ska ange intervjulängd i utredningar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52C3CF2BA6740EB8090032759B4426B"/>
        </w:placeholder>
        <w:text/>
      </w:sdtPr>
      <w:sdtEndPr/>
      <w:sdtContent>
        <w:p w:rsidRPr="009B062B" w:rsidR="006D79C9" w:rsidP="00333E95" w:rsidRDefault="006D79C9" w14:paraId="5A18E1AA" w14:textId="77777777">
          <w:pPr>
            <w:pStyle w:val="Rubrik1"/>
          </w:pPr>
          <w:r>
            <w:t>Motivering</w:t>
          </w:r>
        </w:p>
      </w:sdtContent>
    </w:sdt>
    <w:bookmarkEnd w:displacedByCustomXml="prev" w:id="3"/>
    <w:bookmarkEnd w:displacedByCustomXml="prev" w:id="4"/>
    <w:p w:rsidR="009B578A" w:rsidP="009B578A" w:rsidRDefault="009B578A" w14:paraId="3E19E19C" w14:textId="390B84B0">
      <w:pPr>
        <w:pStyle w:val="Normalutanindragellerluft"/>
      </w:pPr>
      <w:r>
        <w:t>När socialtjänsten gör riskbedömningar kring barn, till exempel efter en orosanmälan, används arbetssättet BBiC (Barnets bästa i centrum). En utförd BBiC-utredning ligger sedan till grund för det mesta som sker runt barnet därefter och används för att erbjuda barnet och föräldrarna rätt insatser. Utredningarna är också viktiga delar i vårdnads</w:t>
      </w:r>
      <w:r w:rsidR="000F5C74">
        <w:softHyphen/>
      </w:r>
      <w:r>
        <w:t>tvister i domstol och används bredvid familjerättens vårdnad</w:t>
      </w:r>
      <w:r w:rsidR="00314691">
        <w:t>-</w:t>
      </w:r>
      <w:r>
        <w:t>, boende</w:t>
      </w:r>
      <w:r w:rsidR="00314691">
        <w:t>-</w:t>
      </w:r>
      <w:r>
        <w:t xml:space="preserve"> och umgänges</w:t>
      </w:r>
      <w:r w:rsidR="000F5C74">
        <w:softHyphen/>
      </w:r>
      <w:r>
        <w:t xml:space="preserve">utredning som en av få opartiska inlagor. Det är därför av yttersta vikt att utredningen är saklig och rättssäker. </w:t>
      </w:r>
    </w:p>
    <w:p w:rsidR="009B578A" w:rsidP="00314691" w:rsidRDefault="009B578A" w14:paraId="1417D0FB" w14:textId="49F120E1">
      <w:r>
        <w:t>Under utredningens gång intervjuas personer kring barnet, vårdnadshavare och skolpersonal etcetera. När utredningen är klar delges den båda vårdnadshavarna, utan att de först fått läsa och godkänna sina egna inlagor. Det innebär att eventuella miss</w:t>
      </w:r>
      <w:r w:rsidR="000F5C74">
        <w:softHyphen/>
      </w:r>
      <w:r>
        <w:t>förstånd och faktafel skrivs in i utredningen och tillgängliggörs för den andra vårdnadshavaren. Detta är problematiskt och kan leda till</w:t>
      </w:r>
      <w:r w:rsidR="00314691">
        <w:t xml:space="preserve"> en</w:t>
      </w:r>
      <w:r>
        <w:t xml:space="preserve"> ökad konfliktnivå mellan föräldrarna samt i fall där det förekommer våld i nära relation, risk för fortsatt våld. En rimligare ordning är att varje intervjuperson får bestyrka det referat som socialtjänsten avser </w:t>
      </w:r>
      <w:r w:rsidR="008746DC">
        <w:t xml:space="preserve">att </w:t>
      </w:r>
      <w:r>
        <w:t>tillföra utredningen</w:t>
      </w:r>
      <w:r w:rsidR="0092565C">
        <w:t xml:space="preserve">, på samma sätt som sker vid ett polisförhör. Detta för att säkerställa att handläggaren uppfattat </w:t>
      </w:r>
      <w:r w:rsidR="008746DC">
        <w:t xml:space="preserve">det </w:t>
      </w:r>
      <w:r w:rsidR="0092565C">
        <w:t xml:space="preserve">korrekt och att det som skrivs in i utredningen </w:t>
      </w:r>
      <w:r w:rsidR="0092565C">
        <w:lastRenderedPageBreak/>
        <w:t>stämmer med det som intervjupersonen vill föra fram. Bestyrkandet kan ske a</w:t>
      </w:r>
      <w:r>
        <w:t xml:space="preserve">ntingen direkt i anslutning till intervjun eller i vart fall i god tid före det att utredningen sammanställs. Det bör även framgå </w:t>
      </w:r>
      <w:r w:rsidR="008746DC">
        <w:t>av</w:t>
      </w:r>
      <w:r>
        <w:t xml:space="preserve"> utredningen hur långa intervjuerna med de olika personerna har varit. </w:t>
      </w:r>
    </w:p>
    <w:p w:rsidR="009B578A" w:rsidP="00314691" w:rsidRDefault="009B578A" w14:paraId="00F6EBE8" w14:textId="338FF50C">
      <w:r>
        <w:t xml:space="preserve">Då BBiC-utredningar genomförs i samband med vårdnadstvister eller i andra fall där föräldrar är oense förekommer det att föräldrar medvetet misskrediterar den andra föräldern. I de fall negativa uppgifter om en förälder förekommer ska denne ges möjlighet att bemöta dessa före det att utredningen färdigställs. Svaret ska tillföras utredningen. </w:t>
      </w:r>
    </w:p>
    <w:p w:rsidR="00BB6339" w:rsidP="000F5C74" w:rsidRDefault="009B578A" w14:paraId="2540B5A6" w14:textId="25347CB8">
      <w:r>
        <w:t>Om det förekommer uppgifter från föräldrar som är motstridiga och som har betydelse för riskbedömningen ska socialtjänsten, så långt det är möjligt, verifiera dessa i syfte att fastställa vad som är korrekt.</w:t>
      </w:r>
    </w:p>
    <w:sdt>
      <w:sdtPr>
        <w:rPr>
          <w:i/>
          <w:noProof/>
        </w:rPr>
        <w:alias w:val="CC_Underskrifter"/>
        <w:tag w:val="CC_Underskrifter"/>
        <w:id w:val="583496634"/>
        <w:lock w:val="sdtContentLocked"/>
        <w:placeholder>
          <w:docPart w:val="722DB8C531A54C96898F896F1419A461"/>
        </w:placeholder>
      </w:sdtPr>
      <w:sdtEndPr/>
      <w:sdtContent>
        <w:p w:rsidR="00096695" w:rsidP="00096695" w:rsidRDefault="00096695" w14:paraId="54CD588A" w14:textId="77777777"/>
        <w:p w:rsidR="00096695" w:rsidP="00096695" w:rsidRDefault="00626B66" w14:paraId="262F3709" w14:textId="27609A3B"/>
      </w:sdtContent>
    </w:sdt>
    <w:tbl>
      <w:tblPr>
        <w:tblW w:w="5000" w:type="pct"/>
        <w:tblLook w:val="04A0" w:firstRow="1" w:lastRow="0" w:firstColumn="1" w:lastColumn="0" w:noHBand="0" w:noVBand="1"/>
        <w:tblCaption w:val="underskrifter"/>
      </w:tblPr>
      <w:tblGrid>
        <w:gridCol w:w="4252"/>
        <w:gridCol w:w="4252"/>
      </w:tblGrid>
      <w:tr w:rsidR="001C6D7A" w14:paraId="0F5521FA" w14:textId="77777777">
        <w:trPr>
          <w:cantSplit/>
        </w:trPr>
        <w:tc>
          <w:tcPr>
            <w:tcW w:w="50" w:type="pct"/>
            <w:vAlign w:val="bottom"/>
          </w:tcPr>
          <w:p w:rsidR="001C6D7A" w:rsidRDefault="00B34301" w14:paraId="4D97CAB3" w14:textId="77777777">
            <w:pPr>
              <w:pStyle w:val="Underskrifter"/>
              <w:spacing w:after="0"/>
            </w:pPr>
            <w:r>
              <w:t>Angelica Lundberg (SD)</w:t>
            </w:r>
          </w:p>
        </w:tc>
        <w:tc>
          <w:tcPr>
            <w:tcW w:w="50" w:type="pct"/>
            <w:vAlign w:val="bottom"/>
          </w:tcPr>
          <w:p w:rsidR="001C6D7A" w:rsidRDefault="001C6D7A" w14:paraId="534814DC" w14:textId="77777777">
            <w:pPr>
              <w:pStyle w:val="Underskrifter"/>
              <w:spacing w:after="0"/>
            </w:pPr>
          </w:p>
        </w:tc>
      </w:tr>
    </w:tbl>
    <w:p w:rsidRPr="008E0FE2" w:rsidR="004801AC" w:rsidP="00DF3554" w:rsidRDefault="004801AC" w14:paraId="20341EBD" w14:textId="7C5F21A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C2D7E" w14:textId="77777777" w:rsidR="00626B66" w:rsidRDefault="00626B66" w:rsidP="000C1CAD">
      <w:pPr>
        <w:spacing w:line="240" w:lineRule="auto"/>
      </w:pPr>
      <w:r>
        <w:separator/>
      </w:r>
    </w:p>
  </w:endnote>
  <w:endnote w:type="continuationSeparator" w:id="0">
    <w:p w14:paraId="409ECF67" w14:textId="77777777" w:rsidR="00626B66" w:rsidRDefault="00626B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6AEB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2E90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7F94D" w14:textId="2289A21D" w:rsidR="00262EA3" w:rsidRPr="00096695" w:rsidRDefault="00262EA3" w:rsidP="0009669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80887" w14:textId="77777777" w:rsidR="00626B66" w:rsidRDefault="00626B66" w:rsidP="000C1CAD">
      <w:pPr>
        <w:spacing w:line="240" w:lineRule="auto"/>
      </w:pPr>
      <w:r>
        <w:separator/>
      </w:r>
    </w:p>
  </w:footnote>
  <w:footnote w:type="continuationSeparator" w:id="0">
    <w:p w14:paraId="110E9C39" w14:textId="77777777" w:rsidR="00626B66" w:rsidRDefault="00626B6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89AC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DD8C0F6" wp14:editId="6F6F71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A087715" w14:textId="6766DA30" w:rsidR="00262EA3" w:rsidRDefault="00626B66" w:rsidP="008103B5">
                          <w:pPr>
                            <w:jc w:val="right"/>
                          </w:pPr>
                          <w:sdt>
                            <w:sdtPr>
                              <w:alias w:val="CC_Noformat_Partikod"/>
                              <w:tag w:val="CC_Noformat_Partikod"/>
                              <w:id w:val="-53464382"/>
                              <w:placeholder>
                                <w:docPart w:val="189E4C65EEE8448B94DE273FA56710C9"/>
                              </w:placeholder>
                              <w:text/>
                            </w:sdtPr>
                            <w:sdtEndPr/>
                            <w:sdtContent>
                              <w:r w:rsidR="009B578A">
                                <w:t>SD</w:t>
                              </w:r>
                            </w:sdtContent>
                          </w:sdt>
                          <w:sdt>
                            <w:sdtPr>
                              <w:alias w:val="CC_Noformat_Partinummer"/>
                              <w:tag w:val="CC_Noformat_Partinummer"/>
                              <w:id w:val="-1709555926"/>
                              <w:placeholder>
                                <w:docPart w:val="F61A29C97EC9482C802D42B38803D1A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D8C0F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A087715" w14:textId="6766DA30" w:rsidR="00262EA3" w:rsidRDefault="00626B66" w:rsidP="008103B5">
                    <w:pPr>
                      <w:jc w:val="right"/>
                    </w:pPr>
                    <w:sdt>
                      <w:sdtPr>
                        <w:alias w:val="CC_Noformat_Partikod"/>
                        <w:tag w:val="CC_Noformat_Partikod"/>
                        <w:id w:val="-53464382"/>
                        <w:placeholder>
                          <w:docPart w:val="189E4C65EEE8448B94DE273FA56710C9"/>
                        </w:placeholder>
                        <w:text/>
                      </w:sdtPr>
                      <w:sdtEndPr/>
                      <w:sdtContent>
                        <w:r w:rsidR="009B578A">
                          <w:t>SD</w:t>
                        </w:r>
                      </w:sdtContent>
                    </w:sdt>
                    <w:sdt>
                      <w:sdtPr>
                        <w:alias w:val="CC_Noformat_Partinummer"/>
                        <w:tag w:val="CC_Noformat_Partinummer"/>
                        <w:id w:val="-1709555926"/>
                        <w:placeholder>
                          <w:docPart w:val="F61A29C97EC9482C802D42B38803D1A3"/>
                        </w:placeholder>
                        <w:showingPlcHdr/>
                        <w:text/>
                      </w:sdtPr>
                      <w:sdtEndPr/>
                      <w:sdtContent>
                        <w:r w:rsidR="00262EA3">
                          <w:t xml:space="preserve"> </w:t>
                        </w:r>
                      </w:sdtContent>
                    </w:sdt>
                  </w:p>
                </w:txbxContent>
              </v:textbox>
              <w10:wrap anchorx="page"/>
            </v:shape>
          </w:pict>
        </mc:Fallback>
      </mc:AlternateContent>
    </w:r>
  </w:p>
  <w:p w14:paraId="017673B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5B174" w14:textId="77777777" w:rsidR="00262EA3" w:rsidRDefault="00262EA3" w:rsidP="008563AC">
    <w:pPr>
      <w:jc w:val="right"/>
    </w:pPr>
  </w:p>
  <w:p w14:paraId="2C559AF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0CE08" w14:textId="77777777" w:rsidR="00262EA3" w:rsidRDefault="00626B6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1542867" wp14:editId="349EC56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80CD3E8" w14:textId="302A792A" w:rsidR="00262EA3" w:rsidRDefault="00626B66" w:rsidP="00A314CF">
    <w:pPr>
      <w:pStyle w:val="FSHNormal"/>
      <w:spacing w:before="40"/>
    </w:pPr>
    <w:sdt>
      <w:sdtPr>
        <w:alias w:val="CC_Noformat_Motionstyp"/>
        <w:tag w:val="CC_Noformat_Motionstyp"/>
        <w:id w:val="1162973129"/>
        <w:lock w:val="sdtContentLocked"/>
        <w15:appearance w15:val="hidden"/>
        <w:text/>
      </w:sdtPr>
      <w:sdtEndPr/>
      <w:sdtContent>
        <w:r w:rsidR="00096695">
          <w:t>Enskild motion</w:t>
        </w:r>
      </w:sdtContent>
    </w:sdt>
    <w:r w:rsidR="00821B36">
      <w:t xml:space="preserve"> </w:t>
    </w:r>
    <w:sdt>
      <w:sdtPr>
        <w:alias w:val="CC_Noformat_Partikod"/>
        <w:tag w:val="CC_Noformat_Partikod"/>
        <w:id w:val="1471015553"/>
        <w:text/>
      </w:sdtPr>
      <w:sdtEndPr/>
      <w:sdtContent>
        <w:r w:rsidR="009B578A">
          <w:t>SD</w:t>
        </w:r>
      </w:sdtContent>
    </w:sdt>
    <w:sdt>
      <w:sdtPr>
        <w:alias w:val="CC_Noformat_Partinummer"/>
        <w:tag w:val="CC_Noformat_Partinummer"/>
        <w:id w:val="-2014525982"/>
        <w:showingPlcHdr/>
        <w:text/>
      </w:sdtPr>
      <w:sdtEndPr/>
      <w:sdtContent>
        <w:r w:rsidR="00821B36">
          <w:t xml:space="preserve"> </w:t>
        </w:r>
      </w:sdtContent>
    </w:sdt>
  </w:p>
  <w:p w14:paraId="1F2A64AB" w14:textId="77777777" w:rsidR="00262EA3" w:rsidRPr="008227B3" w:rsidRDefault="00626B6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64B17D" w14:textId="7CA0577D" w:rsidR="00262EA3" w:rsidRPr="008227B3" w:rsidRDefault="00626B66" w:rsidP="00B37A37">
    <w:pPr>
      <w:pStyle w:val="MotionTIllRiksdagen"/>
    </w:pPr>
    <w:sdt>
      <w:sdtPr>
        <w:rPr>
          <w:rStyle w:val="BeteckningChar"/>
        </w:rPr>
        <w:alias w:val="CC_Noformat_Riksmote"/>
        <w:tag w:val="CC_Noformat_Riksmote"/>
        <w:id w:val="1201050710"/>
        <w:lock w:val="sdtContentLocked"/>
        <w:placeholder>
          <w:docPart w:val="A54EC62ECAF24EB4B52167DB3831F90E"/>
        </w:placeholder>
        <w15:appearance w15:val="hidden"/>
        <w:text/>
      </w:sdtPr>
      <w:sdtEndPr>
        <w:rPr>
          <w:rStyle w:val="Rubrik1Char"/>
          <w:rFonts w:asciiTheme="majorHAnsi" w:hAnsiTheme="majorHAnsi"/>
          <w:sz w:val="38"/>
        </w:rPr>
      </w:sdtEndPr>
      <w:sdtContent>
        <w:r w:rsidR="0009669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96695">
          <w:t>:3871</w:t>
        </w:r>
      </w:sdtContent>
    </w:sdt>
  </w:p>
  <w:p w14:paraId="09F9D930" w14:textId="305B1407" w:rsidR="00262EA3" w:rsidRDefault="00626B66" w:rsidP="00E03A3D">
    <w:pPr>
      <w:pStyle w:val="Motionr"/>
    </w:pPr>
    <w:sdt>
      <w:sdtPr>
        <w:alias w:val="CC_Noformat_Avtext"/>
        <w:tag w:val="CC_Noformat_Avtext"/>
        <w:id w:val="-2020768203"/>
        <w:lock w:val="sdtContentLocked"/>
        <w:placeholder>
          <w:docPart w:val="189E4C65EEE8448B94DE273FA56710C9"/>
        </w:placeholder>
        <w15:appearance w15:val="hidden"/>
        <w:text/>
      </w:sdtPr>
      <w:sdtEndPr/>
      <w:sdtContent>
        <w:r w:rsidR="00096695">
          <w:t>av Angelica Lundberg (SD)</w:t>
        </w:r>
      </w:sdtContent>
    </w:sdt>
  </w:p>
  <w:sdt>
    <w:sdtPr>
      <w:alias w:val="CC_Noformat_Rubtext"/>
      <w:tag w:val="CC_Noformat_Rubtext"/>
      <w:id w:val="-218060500"/>
      <w:lock w:val="sdtLocked"/>
      <w:placeholder>
        <w:docPart w:val="F61A29C97EC9482C802D42B38803D1A3"/>
      </w:placeholder>
      <w:text/>
    </w:sdtPr>
    <w:sdtEndPr/>
    <w:sdtContent>
      <w:p w14:paraId="510DB292" w14:textId="7112CB7C" w:rsidR="00262EA3" w:rsidRDefault="009B578A" w:rsidP="00283E0F">
        <w:pPr>
          <w:pStyle w:val="FSHRub2"/>
        </w:pPr>
        <w:r>
          <w:t>Åtgärder för att förbättra socialtjänstens riskbedömningar gällande barn</w:t>
        </w:r>
      </w:p>
    </w:sdtContent>
  </w:sdt>
  <w:sdt>
    <w:sdtPr>
      <w:alias w:val="CC_Boilerplate_3"/>
      <w:tag w:val="CC_Boilerplate_3"/>
      <w:id w:val="1606463544"/>
      <w:lock w:val="sdtContentLocked"/>
      <w15:appearance w15:val="hidden"/>
      <w:text w:multiLine="1"/>
    </w:sdtPr>
    <w:sdtEndPr/>
    <w:sdtContent>
      <w:p w14:paraId="1588645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31332493">
    <w:abstractNumId w:val="9"/>
  </w:num>
  <w:num w:numId="2" w16cid:durableId="1178538703">
    <w:abstractNumId w:val="8"/>
  </w:num>
  <w:num w:numId="3" w16cid:durableId="1853297034">
    <w:abstractNumId w:val="16"/>
  </w:num>
  <w:num w:numId="4" w16cid:durableId="2070834906">
    <w:abstractNumId w:val="14"/>
  </w:num>
  <w:num w:numId="5" w16cid:durableId="727801606">
    <w:abstractNumId w:val="17"/>
  </w:num>
  <w:num w:numId="6" w16cid:durableId="1118526510">
    <w:abstractNumId w:val="18"/>
  </w:num>
  <w:num w:numId="7" w16cid:durableId="961231328">
    <w:abstractNumId w:val="11"/>
  </w:num>
  <w:num w:numId="8" w16cid:durableId="648822804">
    <w:abstractNumId w:val="12"/>
  </w:num>
  <w:num w:numId="9" w16cid:durableId="901059145">
    <w:abstractNumId w:val="15"/>
  </w:num>
  <w:num w:numId="10" w16cid:durableId="1472137449">
    <w:abstractNumId w:val="22"/>
  </w:num>
  <w:num w:numId="11" w16cid:durableId="1589345662">
    <w:abstractNumId w:val="21"/>
  </w:num>
  <w:num w:numId="12" w16cid:durableId="1338114659">
    <w:abstractNumId w:val="21"/>
  </w:num>
  <w:num w:numId="13" w16cid:durableId="93600219">
    <w:abstractNumId w:val="3"/>
  </w:num>
  <w:num w:numId="14" w16cid:durableId="257494674">
    <w:abstractNumId w:val="2"/>
  </w:num>
  <w:num w:numId="15" w16cid:durableId="1475223305">
    <w:abstractNumId w:val="1"/>
  </w:num>
  <w:num w:numId="16" w16cid:durableId="530344483">
    <w:abstractNumId w:val="0"/>
  </w:num>
  <w:num w:numId="17" w16cid:durableId="686442068">
    <w:abstractNumId w:val="7"/>
  </w:num>
  <w:num w:numId="18" w16cid:durableId="820511623">
    <w:abstractNumId w:val="6"/>
  </w:num>
  <w:num w:numId="19" w16cid:durableId="66415448">
    <w:abstractNumId w:val="5"/>
  </w:num>
  <w:num w:numId="20" w16cid:durableId="1835955482">
    <w:abstractNumId w:val="4"/>
  </w:num>
  <w:num w:numId="21" w16cid:durableId="1876699228">
    <w:abstractNumId w:val="21"/>
  </w:num>
  <w:num w:numId="22" w16cid:durableId="733553952">
    <w:abstractNumId w:val="21"/>
  </w:num>
  <w:num w:numId="23" w16cid:durableId="954676337">
    <w:abstractNumId w:val="21"/>
  </w:num>
  <w:num w:numId="24" w16cid:durableId="1944609705">
    <w:abstractNumId w:val="21"/>
  </w:num>
  <w:num w:numId="25" w16cid:durableId="837501209">
    <w:abstractNumId w:val="21"/>
  </w:num>
  <w:num w:numId="26" w16cid:durableId="1368606998">
    <w:abstractNumId w:val="22"/>
  </w:num>
  <w:num w:numId="27" w16cid:durableId="262105179">
    <w:abstractNumId w:val="22"/>
  </w:num>
  <w:num w:numId="28" w16cid:durableId="1751265975">
    <w:abstractNumId w:val="22"/>
  </w:num>
  <w:num w:numId="29" w16cid:durableId="1746880119">
    <w:abstractNumId w:val="22"/>
  </w:num>
  <w:num w:numId="30" w16cid:durableId="115174050">
    <w:abstractNumId w:val="21"/>
  </w:num>
  <w:num w:numId="31" w16cid:durableId="1031495076">
    <w:abstractNumId w:val="21"/>
  </w:num>
  <w:num w:numId="32" w16cid:durableId="963737107">
    <w:abstractNumId w:val="22"/>
  </w:num>
  <w:num w:numId="33" w16cid:durableId="1006834193">
    <w:abstractNumId w:val="21"/>
  </w:num>
  <w:num w:numId="34" w16cid:durableId="625506182">
    <w:abstractNumId w:val="18"/>
  </w:num>
  <w:num w:numId="35" w16cid:durableId="1371034205">
    <w:abstractNumId w:val="18"/>
    <w:lvlOverride w:ilvl="0">
      <w:startOverride w:val="1"/>
    </w:lvlOverride>
  </w:num>
  <w:num w:numId="36" w16cid:durableId="251933073">
    <w:abstractNumId w:val="19"/>
  </w:num>
  <w:num w:numId="37" w16cid:durableId="429470620">
    <w:abstractNumId w:val="18"/>
    <w:lvlOverride w:ilvl="0">
      <w:startOverride w:val="1"/>
    </w:lvlOverride>
  </w:num>
  <w:num w:numId="38" w16cid:durableId="1619530211">
    <w:abstractNumId w:val="13"/>
  </w:num>
  <w:num w:numId="39" w16cid:durableId="1823041203">
    <w:abstractNumId w:val="10"/>
  </w:num>
  <w:num w:numId="40" w16cid:durableId="26156797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B578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7B0"/>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6695"/>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74"/>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6D7A"/>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691"/>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B66"/>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6DC"/>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65C"/>
    <w:rsid w:val="00925CBE"/>
    <w:rsid w:val="00925D1B"/>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78A"/>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301"/>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B2F"/>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C7BB2"/>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EDBF8"/>
  <w15:chartTrackingRefBased/>
  <w15:docId w15:val="{42AB7659-92B8-4228-953B-C79F18BB5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5AA7649B6BE406EAA1D825EEA59DFF2"/>
        <w:category>
          <w:name w:val="Allmänt"/>
          <w:gallery w:val="placeholder"/>
        </w:category>
        <w:types>
          <w:type w:val="bbPlcHdr"/>
        </w:types>
        <w:behaviors>
          <w:behavior w:val="content"/>
        </w:behaviors>
        <w:guid w:val="{944A6283-9D3B-4996-959B-4A64F7D9AF7F}"/>
      </w:docPartPr>
      <w:docPartBody>
        <w:p w:rsidR="009B2660" w:rsidRDefault="003D60F1">
          <w:pPr>
            <w:pStyle w:val="75AA7649B6BE406EAA1D825EEA59DFF2"/>
          </w:pPr>
          <w:r w:rsidRPr="005A0A93">
            <w:rPr>
              <w:rStyle w:val="Platshllartext"/>
            </w:rPr>
            <w:t>Förslag till riksdagsbeslut</w:t>
          </w:r>
        </w:p>
      </w:docPartBody>
    </w:docPart>
    <w:docPart>
      <w:docPartPr>
        <w:name w:val="852C3CF2BA6740EB8090032759B4426B"/>
        <w:category>
          <w:name w:val="Allmänt"/>
          <w:gallery w:val="placeholder"/>
        </w:category>
        <w:types>
          <w:type w:val="bbPlcHdr"/>
        </w:types>
        <w:behaviors>
          <w:behavior w:val="content"/>
        </w:behaviors>
        <w:guid w:val="{0513053A-84F6-46DA-8498-3BBECDBAAF92}"/>
      </w:docPartPr>
      <w:docPartBody>
        <w:p w:rsidR="009B2660" w:rsidRDefault="003D60F1">
          <w:pPr>
            <w:pStyle w:val="852C3CF2BA6740EB8090032759B4426B"/>
          </w:pPr>
          <w:r w:rsidRPr="005A0A93">
            <w:rPr>
              <w:rStyle w:val="Platshllartext"/>
            </w:rPr>
            <w:t>Motivering</w:t>
          </w:r>
        </w:p>
      </w:docPartBody>
    </w:docPart>
    <w:docPart>
      <w:docPartPr>
        <w:name w:val="189E4C65EEE8448B94DE273FA56710C9"/>
        <w:category>
          <w:name w:val="Allmänt"/>
          <w:gallery w:val="placeholder"/>
        </w:category>
        <w:types>
          <w:type w:val="bbPlcHdr"/>
        </w:types>
        <w:behaviors>
          <w:behavior w:val="content"/>
        </w:behaviors>
        <w:guid w:val="{F06B14B6-A95E-4C01-897C-F2958856624C}"/>
      </w:docPartPr>
      <w:docPartBody>
        <w:p w:rsidR="009B2660" w:rsidRDefault="003D60F1">
          <w:pPr>
            <w:pStyle w:val="189E4C65EEE8448B94DE273FA56710C9"/>
          </w:pPr>
          <w:r>
            <w:rPr>
              <w:rStyle w:val="Platshllartext"/>
            </w:rPr>
            <w:t xml:space="preserve"> </w:t>
          </w:r>
        </w:p>
      </w:docPartBody>
    </w:docPart>
    <w:docPart>
      <w:docPartPr>
        <w:name w:val="F61A29C97EC9482C802D42B38803D1A3"/>
        <w:category>
          <w:name w:val="Allmänt"/>
          <w:gallery w:val="placeholder"/>
        </w:category>
        <w:types>
          <w:type w:val="bbPlcHdr"/>
        </w:types>
        <w:behaviors>
          <w:behavior w:val="content"/>
        </w:behaviors>
        <w:guid w:val="{4684A848-71AC-40A2-A1D1-5BF534DAF3A1}"/>
      </w:docPartPr>
      <w:docPartBody>
        <w:p w:rsidR="009B2660" w:rsidRDefault="003D60F1">
          <w:pPr>
            <w:pStyle w:val="F61A29C97EC9482C802D42B38803D1A3"/>
          </w:pPr>
          <w:r>
            <w:t xml:space="preserve"> </w:t>
          </w:r>
        </w:p>
      </w:docPartBody>
    </w:docPart>
    <w:docPart>
      <w:docPartPr>
        <w:name w:val="A54EC62ECAF24EB4B52167DB3831F90E"/>
        <w:category>
          <w:name w:val="Allmänt"/>
          <w:gallery w:val="placeholder"/>
        </w:category>
        <w:types>
          <w:type w:val="bbPlcHdr"/>
        </w:types>
        <w:behaviors>
          <w:behavior w:val="content"/>
        </w:behaviors>
        <w:guid w:val="{0A2EE5A8-8901-490B-868E-70DB02119FE3}"/>
      </w:docPartPr>
      <w:docPartBody>
        <w:p w:rsidR="009B2660" w:rsidRDefault="003D60F1">
          <w:r w:rsidRPr="00B71FD5">
            <w:rPr>
              <w:rStyle w:val="Platshllartext"/>
            </w:rPr>
            <w:t>[ange din text här]</w:t>
          </w:r>
        </w:p>
      </w:docPartBody>
    </w:docPart>
    <w:docPart>
      <w:docPartPr>
        <w:name w:val="722DB8C531A54C96898F896F1419A461"/>
        <w:category>
          <w:name w:val="Allmänt"/>
          <w:gallery w:val="placeholder"/>
        </w:category>
        <w:types>
          <w:type w:val="bbPlcHdr"/>
        </w:types>
        <w:behaviors>
          <w:behavior w:val="content"/>
        </w:behaviors>
        <w:guid w:val="{19FDBE48-DDFD-4E96-9E26-ED23E132156D}"/>
      </w:docPartPr>
      <w:docPartBody>
        <w:p w:rsidR="00B12F9F" w:rsidRDefault="00B12F9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0F1"/>
    <w:rsid w:val="000417B0"/>
    <w:rsid w:val="003D60F1"/>
    <w:rsid w:val="009B2660"/>
    <w:rsid w:val="00B12F9F"/>
    <w:rsid w:val="00CA5B2F"/>
    <w:rsid w:val="00E74A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D60F1"/>
    <w:rPr>
      <w:color w:val="F1A983" w:themeColor="accent2" w:themeTint="99"/>
    </w:rPr>
  </w:style>
  <w:style w:type="paragraph" w:customStyle="1" w:styleId="75AA7649B6BE406EAA1D825EEA59DFF2">
    <w:name w:val="75AA7649B6BE406EAA1D825EEA59DFF2"/>
  </w:style>
  <w:style w:type="paragraph" w:customStyle="1" w:styleId="852C3CF2BA6740EB8090032759B4426B">
    <w:name w:val="852C3CF2BA6740EB8090032759B4426B"/>
  </w:style>
  <w:style w:type="paragraph" w:customStyle="1" w:styleId="189E4C65EEE8448B94DE273FA56710C9">
    <w:name w:val="189E4C65EEE8448B94DE273FA56710C9"/>
  </w:style>
  <w:style w:type="paragraph" w:customStyle="1" w:styleId="F61A29C97EC9482C802D42B38803D1A3">
    <w:name w:val="F61A29C97EC9482C802D42B38803D1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172D88-925C-41A4-91A1-A94FF2048CE3}"/>
</file>

<file path=customXml/itemProps2.xml><?xml version="1.0" encoding="utf-8"?>
<ds:datastoreItem xmlns:ds="http://schemas.openxmlformats.org/officeDocument/2006/customXml" ds:itemID="{1E5F2C2E-7C57-4EFE-A80B-B04E2C00836C}"/>
</file>

<file path=customXml/itemProps3.xml><?xml version="1.0" encoding="utf-8"?>
<ds:datastoreItem xmlns:ds="http://schemas.openxmlformats.org/officeDocument/2006/customXml" ds:itemID="{B6C35D86-650F-48F6-8EBC-6D4844685678}"/>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15</TotalTime>
  <Pages>2</Pages>
  <Words>397</Words>
  <Characters>2316</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