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0E955B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0A96602EA1249F083C90591C5C853E0"/>
        </w:placeholder>
        <w15:appearance w15:val="hidden"/>
        <w:text/>
      </w:sdtPr>
      <w:sdtEndPr/>
      <w:sdtContent>
        <w:p w:rsidR="00AF30DD" w:rsidP="00CC4C93" w:rsidRDefault="00AF30DD" w14:paraId="50E955B1" w14:textId="77777777">
          <w:pPr>
            <w:pStyle w:val="Rubrik1"/>
          </w:pPr>
          <w:r>
            <w:t>Förslag till riksdagsbeslut</w:t>
          </w:r>
        </w:p>
      </w:sdtContent>
    </w:sdt>
    <w:sdt>
      <w:sdtPr>
        <w:alias w:val="Yrkande 1"/>
        <w:tag w:val="0f3d49e9-2e83-4143-9aa6-0816f42d97f2"/>
        <w:id w:val="691350062"/>
        <w:lock w:val="sdtLocked"/>
      </w:sdtPr>
      <w:sdtEndPr/>
      <w:sdtContent>
        <w:p w:rsidR="007971D4" w:rsidRDefault="0084346E" w14:paraId="50E955B2" w14:textId="0EFE161C">
          <w:pPr>
            <w:pStyle w:val="Frslagstext"/>
          </w:pPr>
          <w:r>
            <w:t>Riksdagen ställer sig bakom det som anförs i motionen om behovet av upprustning av vägarna 161, 162 och 171 i Bohuslän och tillkännager detta för regeringen.</w:t>
          </w:r>
        </w:p>
      </w:sdtContent>
    </w:sdt>
    <w:p w:rsidR="00AF30DD" w:rsidP="00AF30DD" w:rsidRDefault="000156D9" w14:paraId="50E955B3" w14:textId="77777777">
      <w:pPr>
        <w:pStyle w:val="Rubrik1"/>
      </w:pPr>
      <w:bookmarkStart w:name="MotionsStart" w:id="1"/>
      <w:bookmarkEnd w:id="1"/>
      <w:r>
        <w:t>Motivering</w:t>
      </w:r>
    </w:p>
    <w:p w:rsidR="00824031" w:rsidP="00824031" w:rsidRDefault="00824031" w14:paraId="50E955B4" w14:textId="77777777">
      <w:pPr>
        <w:pStyle w:val="Normalutanindragellerluft"/>
      </w:pPr>
      <w:r>
        <w:t>Väg 161, 162 och 171, i närheten av Uddevalla, Lysekil, Munkedal och Kungshamn/Smögen är olyckornas vägar. Vägarna är på vissa sträckor smala och med låg standard och trafikintensiteten är mycket hög, särskilt sommartid. Trafiken väntas öka ytterligare i framtiden. För de oskyddade trafikanterna, fotgängare och cyklister, är risken för olyckor ännu mycket större. På båda dessa vägsträckor är det många skolelever som reser med skolbuss varje dag och dessutom många som pendlar med bil. Till detta kommer en omfattande kollektivtrafik.</w:t>
      </w:r>
    </w:p>
    <w:p w:rsidR="00824031" w:rsidP="00824031" w:rsidRDefault="00824031" w14:paraId="50E955B5" w14:textId="77777777">
      <w:r>
        <w:t>Sträckan Rotviksbro–Färjeläget Finnsbo/Skår (vägnr 161) är särskilt utsatt, liksom Gläborg–Hallinden (nr 162) samt Hallinden–Kungshamn (nr 171). Trafikverket har glädjande nog inlett ett förarbete för att förbättra standarden och trafiksäkerheten på vissa sträckor, men vi vet att vägprojekt tar många år från förstudie till färdig väg. Under tiden kommer det växande antalet trafikanter att vara utsatta för stora olycksrisker, och olyckor med allvarlig utgång kommer att inträffa. Liv måste räddas. En tidigareläggning av upprustningen är också en vinst för kustsamhällenas befolkning, företagandet och turismen genom att de snabbare kan nå väg E6.</w:t>
      </w:r>
    </w:p>
    <w:p w:rsidRPr="00824031" w:rsidR="00824031" w:rsidP="00824031" w:rsidRDefault="00824031" w14:paraId="50E955B6" w14:textId="77777777">
      <w:r>
        <w:t>Det är därför synnerligen angeläget att arbetet bedrivs med högsta kapacitet. Detta bör ges regeringen till känna.</w:t>
      </w:r>
    </w:p>
    <w:sdt>
      <w:sdtPr>
        <w:rPr>
          <w:i/>
        </w:rPr>
        <w:alias w:val="CC_Underskrifter"/>
        <w:tag w:val="CC_Underskrifter"/>
        <w:id w:val="583496634"/>
        <w:lock w:val="sdtContentLocked"/>
        <w:placeholder>
          <w:docPart w:val="E374CEB21DE34E8C839BFC0B57917201"/>
        </w:placeholder>
        <w15:appearance w15:val="hidden"/>
      </w:sdtPr>
      <w:sdtEndPr>
        <w:rPr>
          <w:i w:val="0"/>
          <w:noProof/>
        </w:rPr>
      </w:sdtEndPr>
      <w:sdtContent>
        <w:p w:rsidRPr="00ED19F0" w:rsidR="00AD28F9" w:rsidP="00E6640D" w:rsidRDefault="003C561C" w14:paraId="50E955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ED19F0" w:rsidR="00865E70" w:rsidP="004B262F" w:rsidRDefault="00865E70" w14:paraId="50E955BB" w14:textId="77777777">
      <w:pPr>
        <w:pStyle w:val="Normalutanindragellerluft"/>
      </w:pPr>
    </w:p>
    <w:sectPr w:rsidRPr="00ED19F0" w:rsidR="00865E70"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955BE" w14:textId="77777777" w:rsidR="0070759E" w:rsidRDefault="0070759E" w:rsidP="000C1CAD">
      <w:pPr>
        <w:spacing w:line="240" w:lineRule="auto"/>
      </w:pPr>
      <w:r>
        <w:separator/>
      </w:r>
    </w:p>
  </w:endnote>
  <w:endnote w:type="continuationSeparator" w:id="0">
    <w:p w14:paraId="50E955BF" w14:textId="77777777" w:rsidR="0070759E" w:rsidRDefault="007075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466A8" w14:textId="77777777" w:rsidR="003C561C" w:rsidRDefault="003C561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955C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C561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955CA" w14:textId="77777777" w:rsidR="00780CC5" w:rsidRDefault="00780CC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201510061354</w:instrText>
    </w:r>
    <w:r>
      <w:fldChar w:fldCharType="end"/>
    </w:r>
    <w:r>
      <w:instrText xml:space="preserve"> &gt; </w:instrText>
    </w:r>
    <w:r>
      <w:fldChar w:fldCharType="begin"/>
    </w:r>
    <w:r>
      <w:instrText xml:space="preserve"> PRINTDATE \@ "yyyyMMddHHmm" </w:instrText>
    </w:r>
    <w:r>
      <w:fldChar w:fldCharType="separate"/>
    </w:r>
    <w:r>
      <w:rPr>
        <w:noProof/>
      </w:rPr>
      <w:instrText>201510061355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13:55</w:instrText>
    </w:r>
    <w:r>
      <w:fldChar w:fldCharType="end"/>
    </w:r>
    <w:r>
      <w:instrText xml:space="preserve"> </w:instrText>
    </w:r>
    <w:r>
      <w:fldChar w:fldCharType="separate"/>
    </w:r>
    <w:r>
      <w:rPr>
        <w:noProof/>
      </w:rPr>
      <w:t>2015-10-06 13:55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955BC" w14:textId="77777777" w:rsidR="0070759E" w:rsidRDefault="0070759E" w:rsidP="000C1CAD">
      <w:pPr>
        <w:spacing w:line="240" w:lineRule="auto"/>
      </w:pPr>
      <w:r>
        <w:separator/>
      </w:r>
    </w:p>
  </w:footnote>
  <w:footnote w:type="continuationSeparator" w:id="0">
    <w:p w14:paraId="50E955BD" w14:textId="77777777" w:rsidR="0070759E" w:rsidRDefault="0070759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61C" w:rsidRDefault="003C561C" w14:paraId="4FBFEEE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61C" w:rsidRDefault="003C561C" w14:paraId="68F0035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0E955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C561C" w14:paraId="50E955C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:2627</w:t>
        </w:r>
      </w:sdtContent>
    </w:sdt>
  </w:p>
  <w:p w:rsidR="00A42228" w:rsidP="00283E0F" w:rsidRDefault="003C561C" w14:paraId="50E955C7"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Locked"/>
      <w15:appearance w15:val="hidden"/>
      <w:text/>
    </w:sdtPr>
    <w:sdtEndPr/>
    <w:sdtContent>
      <w:p w:rsidR="00A42228" w:rsidP="00283E0F" w:rsidRDefault="00824031" w14:paraId="50E955C8" w14:textId="77777777">
        <w:pPr>
          <w:pStyle w:val="FSHRub2"/>
        </w:pPr>
        <w:r>
          <w:t>Säkrare vägar i norra Bohuslän</w:t>
        </w:r>
      </w:p>
    </w:sdtContent>
  </w:sdt>
  <w:sdt>
    <w:sdtPr>
      <w:alias w:val="CC_Boilerplate_3"/>
      <w:tag w:val="CC_Boilerplate_3"/>
      <w:id w:val="-1567486118"/>
      <w:lock w:val="sdtContentLocked"/>
      <w15:appearance w15:val="hidden"/>
      <w:text w:multiLine="1"/>
    </w:sdtPr>
    <w:sdtEndPr/>
    <w:sdtContent>
      <w:p w:rsidR="00A42228" w:rsidP="00283E0F" w:rsidRDefault="00A42228" w14:paraId="50E955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2403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561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0759E"/>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CC5"/>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1D4"/>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031"/>
    <w:rsid w:val="0082427E"/>
    <w:rsid w:val="00825DD8"/>
    <w:rsid w:val="00826574"/>
    <w:rsid w:val="008272C5"/>
    <w:rsid w:val="00827BA1"/>
    <w:rsid w:val="00830945"/>
    <w:rsid w:val="00830E4F"/>
    <w:rsid w:val="00832322"/>
    <w:rsid w:val="008327A8"/>
    <w:rsid w:val="00833563"/>
    <w:rsid w:val="008369E8"/>
    <w:rsid w:val="00836D95"/>
    <w:rsid w:val="008424FA"/>
    <w:rsid w:val="0084346E"/>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510"/>
    <w:rsid w:val="00E43927"/>
    <w:rsid w:val="00E45A1C"/>
    <w:rsid w:val="00E478BF"/>
    <w:rsid w:val="00E51761"/>
    <w:rsid w:val="00E51CBA"/>
    <w:rsid w:val="00E54674"/>
    <w:rsid w:val="00E56359"/>
    <w:rsid w:val="00E567D6"/>
    <w:rsid w:val="00E60825"/>
    <w:rsid w:val="00E6640D"/>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E955B0"/>
  <w15:chartTrackingRefBased/>
  <w15:docId w15:val="{B4BEC010-B54E-4694-B8CE-F6AE1FB0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A96602EA1249F083C90591C5C853E0"/>
        <w:category>
          <w:name w:val="Allmänt"/>
          <w:gallery w:val="placeholder"/>
        </w:category>
        <w:types>
          <w:type w:val="bbPlcHdr"/>
        </w:types>
        <w:behaviors>
          <w:behavior w:val="content"/>
        </w:behaviors>
        <w:guid w:val="{791D203A-C33D-49FE-9B1F-E2652A1F1334}"/>
      </w:docPartPr>
      <w:docPartBody>
        <w:p w:rsidR="00775A68" w:rsidRDefault="000A5680">
          <w:pPr>
            <w:pStyle w:val="80A96602EA1249F083C90591C5C853E0"/>
          </w:pPr>
          <w:r w:rsidRPr="009A726D">
            <w:rPr>
              <w:rStyle w:val="Platshllartext"/>
            </w:rPr>
            <w:t>Klicka här för att ange text.</w:t>
          </w:r>
        </w:p>
      </w:docPartBody>
    </w:docPart>
    <w:docPart>
      <w:docPartPr>
        <w:name w:val="E374CEB21DE34E8C839BFC0B57917201"/>
        <w:category>
          <w:name w:val="Allmänt"/>
          <w:gallery w:val="placeholder"/>
        </w:category>
        <w:types>
          <w:type w:val="bbPlcHdr"/>
        </w:types>
        <w:behaviors>
          <w:behavior w:val="content"/>
        </w:behaviors>
        <w:guid w:val="{B7CEB68F-AE85-46B2-A67A-304B33633D91}"/>
      </w:docPartPr>
      <w:docPartBody>
        <w:p w:rsidR="00775A68" w:rsidRDefault="000A5680">
          <w:pPr>
            <w:pStyle w:val="E374CEB21DE34E8C839BFC0B5791720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680"/>
    <w:rsid w:val="000A5680"/>
    <w:rsid w:val="00775A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A96602EA1249F083C90591C5C853E0">
    <w:name w:val="80A96602EA1249F083C90591C5C853E0"/>
  </w:style>
  <w:style w:type="paragraph" w:customStyle="1" w:styleId="754EECCFDFD34430AA4D5C3726CF5F9A">
    <w:name w:val="754EECCFDFD34430AA4D5C3726CF5F9A"/>
  </w:style>
  <w:style w:type="paragraph" w:customStyle="1" w:styleId="E374CEB21DE34E8C839BFC0B57917201">
    <w:name w:val="E374CEB21DE34E8C839BFC0B579172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5751</RubrikLookup>
    <MotionGuid xmlns="00d11361-0b92-4bae-a181-288d6a55b763">206b3581-a997-4240-a77c-e46558b14643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2912E2D0-E867-4723-9C2C-80F516F62422}"/>
</file>

<file path=customXml/itemProps3.xml><?xml version="1.0" encoding="utf-8"?>
<ds:datastoreItem xmlns:ds="http://schemas.openxmlformats.org/officeDocument/2006/customXml" ds:itemID="{072D2B0A-9B2A-4581-8D0A-CA2BA440AB64}"/>
</file>

<file path=customXml/itemProps4.xml><?xml version="1.0" encoding="utf-8"?>
<ds:datastoreItem xmlns:ds="http://schemas.openxmlformats.org/officeDocument/2006/customXml" ds:itemID="{C9DC4912-783C-4FD1-B5F8-87BAAB7E58EE}"/>
</file>

<file path=customXml/itemProps5.xml><?xml version="1.0" encoding="utf-8"?>
<ds:datastoreItem xmlns:ds="http://schemas.openxmlformats.org/officeDocument/2006/customXml" ds:itemID="{51795F46-545F-4233-AFB8-0CF5E2E3A6F2}"/>
</file>

<file path=docProps/app.xml><?xml version="1.0" encoding="utf-8"?>
<Properties xmlns="http://schemas.openxmlformats.org/officeDocument/2006/extended-properties" xmlns:vt="http://schemas.openxmlformats.org/officeDocument/2006/docPropsVTypes">
  <Template>GranskaMot</Template>
  <TotalTime>4</TotalTime>
  <Pages>2</Pages>
  <Words>225</Words>
  <Characters>1307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201516KD627 Säkrare vägar i norra Bohuslän</vt:lpstr>
      <vt:lpstr/>
    </vt:vector>
  </TitlesOfParts>
  <Company>Sveriges riksdag</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201516KD627 Säkrare vägar i norra Bohuslän</dc:title>
  <dc:subject/>
  <dc:creator>Samuel Sunesson</dc:creator>
  <cp:keywords/>
  <dc:description/>
  <cp:lastModifiedBy>Ida Wahlbom</cp:lastModifiedBy>
  <cp:revision>6</cp:revision>
  <cp:lastPrinted>2015-10-06T11:55:00Z</cp:lastPrinted>
  <dcterms:created xsi:type="dcterms:W3CDTF">2015-10-06T11:54:00Z</dcterms:created>
  <dcterms:modified xsi:type="dcterms:W3CDTF">2015-10-06T19:04:00Z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*T9415129864A9*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https://filur.riksdagen.se/drop/DropOffLibrary/T9415129864A9.docx</vt:lpwstr>
  </property>
  <property fmtid="{D5CDD505-2E9C-101B-9397-08002B2CF9AE}" pid="11" name="RevisionsOn">
    <vt:lpwstr>1</vt:lpwstr>
  </property>
</Properties>
</file>