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C183F9" w14:textId="77777777" w:rsidR="0096348C" w:rsidRPr="008C71F4" w:rsidRDefault="0096348C" w:rsidP="0096348C"/>
    <w:tbl>
      <w:tblPr>
        <w:tblW w:w="0" w:type="auto"/>
        <w:tblInd w:w="14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6"/>
      </w:tblGrid>
      <w:tr w:rsidR="0096348C" w:rsidRPr="008C71F4" w14:paraId="07C1E220" w14:textId="77777777" w:rsidTr="0080789B">
        <w:tc>
          <w:tcPr>
            <w:tcW w:w="7796" w:type="dxa"/>
          </w:tcPr>
          <w:p w14:paraId="72F0ADD0" w14:textId="77777777" w:rsidR="0096348C" w:rsidRPr="008C71F4" w:rsidRDefault="0096348C" w:rsidP="0096348C">
            <w:r w:rsidRPr="008C71F4">
              <w:t>RIKSDAGEN</w:t>
            </w:r>
          </w:p>
          <w:p w14:paraId="1648F3E9" w14:textId="77777777" w:rsidR="0096348C" w:rsidRPr="008C71F4" w:rsidRDefault="00EA7B53" w:rsidP="0096348C">
            <w:r w:rsidRPr="008C71F4">
              <w:t>SKATTE</w:t>
            </w:r>
            <w:r w:rsidR="0096348C" w:rsidRPr="008C71F4">
              <w:t>UTSKOTTET</w:t>
            </w:r>
          </w:p>
        </w:tc>
      </w:tr>
    </w:tbl>
    <w:p w14:paraId="340CAD1C" w14:textId="77777777" w:rsidR="0096348C" w:rsidRPr="008C71F4" w:rsidRDefault="0096348C" w:rsidP="0096348C"/>
    <w:p w14:paraId="6559C996" w14:textId="77777777" w:rsidR="0096348C" w:rsidRPr="008C71F4" w:rsidRDefault="0096348C" w:rsidP="0096348C"/>
    <w:tbl>
      <w:tblPr>
        <w:tblW w:w="0" w:type="auto"/>
        <w:tblInd w:w="14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36"/>
        <w:gridCol w:w="5962"/>
      </w:tblGrid>
      <w:tr w:rsidR="008C71F4" w:rsidRPr="008C71F4" w14:paraId="79C89217" w14:textId="77777777" w:rsidTr="00B7668F">
        <w:trPr>
          <w:cantSplit/>
          <w:trHeight w:val="507"/>
        </w:trPr>
        <w:tc>
          <w:tcPr>
            <w:tcW w:w="2036" w:type="dxa"/>
          </w:tcPr>
          <w:p w14:paraId="40976518" w14:textId="77777777" w:rsidR="0096348C" w:rsidRPr="008C71F4" w:rsidRDefault="0096348C" w:rsidP="0096348C">
            <w:pPr>
              <w:rPr>
                <w:b/>
              </w:rPr>
            </w:pPr>
            <w:r w:rsidRPr="008C71F4">
              <w:rPr>
                <w:b/>
              </w:rPr>
              <w:t xml:space="preserve">PROTOKOLL </w:t>
            </w:r>
          </w:p>
        </w:tc>
        <w:tc>
          <w:tcPr>
            <w:tcW w:w="5962" w:type="dxa"/>
          </w:tcPr>
          <w:p w14:paraId="0B0E2F40" w14:textId="74769D3A" w:rsidR="0096348C" w:rsidRPr="008C71F4" w:rsidRDefault="00246FAC" w:rsidP="0096348C">
            <w:pPr>
              <w:rPr>
                <w:b/>
              </w:rPr>
            </w:pPr>
            <w:r w:rsidRPr="008C71F4">
              <w:rPr>
                <w:b/>
              </w:rPr>
              <w:t>UTSKOTTSSAMMANTRÄDE 20</w:t>
            </w:r>
            <w:r w:rsidR="00481B64" w:rsidRPr="008C71F4">
              <w:rPr>
                <w:b/>
              </w:rPr>
              <w:t>2</w:t>
            </w:r>
            <w:r w:rsidR="001A0A7C" w:rsidRPr="008C71F4">
              <w:rPr>
                <w:b/>
              </w:rPr>
              <w:t>4</w:t>
            </w:r>
            <w:r w:rsidRPr="008C71F4">
              <w:rPr>
                <w:b/>
              </w:rPr>
              <w:t>/</w:t>
            </w:r>
            <w:r w:rsidR="00F236AC" w:rsidRPr="008C71F4">
              <w:rPr>
                <w:b/>
              </w:rPr>
              <w:t>2</w:t>
            </w:r>
            <w:r w:rsidR="001A0A7C" w:rsidRPr="008C71F4">
              <w:rPr>
                <w:b/>
              </w:rPr>
              <w:t>5</w:t>
            </w:r>
            <w:r w:rsidR="0096348C" w:rsidRPr="008C71F4">
              <w:rPr>
                <w:b/>
              </w:rPr>
              <w:t>:</w:t>
            </w:r>
            <w:r w:rsidR="00275E80">
              <w:rPr>
                <w:b/>
              </w:rPr>
              <w:t>2</w:t>
            </w:r>
            <w:r w:rsidR="008525D5">
              <w:rPr>
                <w:b/>
              </w:rPr>
              <w:t>6</w:t>
            </w:r>
          </w:p>
          <w:p w14:paraId="3A376272" w14:textId="77777777" w:rsidR="0096348C" w:rsidRPr="008C71F4" w:rsidRDefault="0096348C" w:rsidP="0096348C">
            <w:pPr>
              <w:rPr>
                <w:b/>
              </w:rPr>
            </w:pPr>
          </w:p>
        </w:tc>
      </w:tr>
      <w:tr w:rsidR="008C71F4" w:rsidRPr="008C71F4" w14:paraId="1412A9CD" w14:textId="77777777" w:rsidTr="00B7668F">
        <w:trPr>
          <w:trHeight w:val="185"/>
        </w:trPr>
        <w:tc>
          <w:tcPr>
            <w:tcW w:w="2036" w:type="dxa"/>
          </w:tcPr>
          <w:p w14:paraId="1E998507" w14:textId="77777777" w:rsidR="0096348C" w:rsidRPr="008C71F4" w:rsidRDefault="0096348C" w:rsidP="0096348C">
            <w:r w:rsidRPr="008C71F4">
              <w:t>DATUM</w:t>
            </w:r>
          </w:p>
        </w:tc>
        <w:tc>
          <w:tcPr>
            <w:tcW w:w="5962" w:type="dxa"/>
          </w:tcPr>
          <w:p w14:paraId="02911D03" w14:textId="077289ED" w:rsidR="0096348C" w:rsidRPr="008C71F4" w:rsidRDefault="00EF70DA" w:rsidP="0096348C">
            <w:r w:rsidRPr="008C71F4">
              <w:t>20</w:t>
            </w:r>
            <w:r w:rsidR="00C3591B" w:rsidRPr="008C71F4">
              <w:t>2</w:t>
            </w:r>
            <w:r w:rsidR="004C15E6">
              <w:t>5</w:t>
            </w:r>
            <w:r w:rsidR="009D6560" w:rsidRPr="008C71F4">
              <w:t>-</w:t>
            </w:r>
            <w:r w:rsidR="0036472B">
              <w:t>03</w:t>
            </w:r>
            <w:r w:rsidR="00666516" w:rsidRPr="008C71F4">
              <w:t>-</w:t>
            </w:r>
            <w:r w:rsidR="008525D5">
              <w:t>27</w:t>
            </w:r>
          </w:p>
        </w:tc>
      </w:tr>
      <w:tr w:rsidR="008C71F4" w:rsidRPr="008C71F4" w14:paraId="59B54A1D" w14:textId="77777777" w:rsidTr="00B7668F">
        <w:trPr>
          <w:trHeight w:val="101"/>
        </w:trPr>
        <w:tc>
          <w:tcPr>
            <w:tcW w:w="2036" w:type="dxa"/>
          </w:tcPr>
          <w:p w14:paraId="2B08C94F" w14:textId="77777777" w:rsidR="0096348C" w:rsidRPr="00BC1606" w:rsidRDefault="0096348C" w:rsidP="0096348C">
            <w:r w:rsidRPr="00BC1606">
              <w:t>TID</w:t>
            </w:r>
          </w:p>
        </w:tc>
        <w:tc>
          <w:tcPr>
            <w:tcW w:w="5962" w:type="dxa"/>
          </w:tcPr>
          <w:p w14:paraId="0B1FB026" w14:textId="6AAFBE8F" w:rsidR="00D12EAD" w:rsidRPr="00E03ADD" w:rsidRDefault="008525D5" w:rsidP="0096348C">
            <w:r w:rsidRPr="00E03ADD">
              <w:t>09</w:t>
            </w:r>
            <w:r w:rsidR="007A17C6" w:rsidRPr="00E03ADD">
              <w:t>.</w:t>
            </w:r>
            <w:r w:rsidR="0036472B" w:rsidRPr="00E03ADD">
              <w:t>0</w:t>
            </w:r>
            <w:r w:rsidR="0091289F" w:rsidRPr="00E03ADD">
              <w:t>0</w:t>
            </w:r>
            <w:r w:rsidR="00A874C8" w:rsidRPr="00E03ADD">
              <w:t xml:space="preserve"> –</w:t>
            </w:r>
            <w:r w:rsidR="00037C4E" w:rsidRPr="00E03ADD">
              <w:t xml:space="preserve"> </w:t>
            </w:r>
            <w:r w:rsidR="00E03ADD" w:rsidRPr="00E03ADD">
              <w:t>09</w:t>
            </w:r>
            <w:r w:rsidR="00272F0A" w:rsidRPr="00E03ADD">
              <w:t>.</w:t>
            </w:r>
            <w:r w:rsidR="00E03ADD" w:rsidRPr="00E03ADD">
              <w:t>03</w:t>
            </w:r>
            <w:r w:rsidR="00B245AD">
              <w:t xml:space="preserve">, </w:t>
            </w:r>
            <w:r w:rsidR="00E03ADD" w:rsidRPr="00E03ADD">
              <w:t>09.15</w:t>
            </w:r>
            <w:r w:rsidR="00B245AD">
              <w:t xml:space="preserve"> </w:t>
            </w:r>
            <w:r w:rsidR="00E03ADD" w:rsidRPr="00E03ADD">
              <w:t>–</w:t>
            </w:r>
            <w:r w:rsidR="00B245AD">
              <w:t xml:space="preserve"> </w:t>
            </w:r>
            <w:r w:rsidR="00E03ADD" w:rsidRPr="00E03ADD">
              <w:t>10.18</w:t>
            </w:r>
          </w:p>
        </w:tc>
      </w:tr>
      <w:tr w:rsidR="0096348C" w:rsidRPr="008C71F4" w14:paraId="004577CC" w14:textId="77777777" w:rsidTr="00B7668F">
        <w:trPr>
          <w:trHeight w:val="194"/>
        </w:trPr>
        <w:tc>
          <w:tcPr>
            <w:tcW w:w="2036" w:type="dxa"/>
          </w:tcPr>
          <w:p w14:paraId="1AE9301A" w14:textId="77777777" w:rsidR="0096348C" w:rsidRPr="008C71F4" w:rsidRDefault="0096348C" w:rsidP="0096348C">
            <w:r w:rsidRPr="008C71F4">
              <w:t>NÄRVARANDE</w:t>
            </w:r>
          </w:p>
        </w:tc>
        <w:tc>
          <w:tcPr>
            <w:tcW w:w="5962" w:type="dxa"/>
          </w:tcPr>
          <w:p w14:paraId="7EE708B1" w14:textId="77777777" w:rsidR="0096348C" w:rsidRPr="008C71F4" w:rsidRDefault="0096348C" w:rsidP="0096348C">
            <w:r w:rsidRPr="008C71F4">
              <w:t>Se bilaga 1</w:t>
            </w:r>
          </w:p>
        </w:tc>
      </w:tr>
    </w:tbl>
    <w:tbl>
      <w:tblPr>
        <w:tblpPr w:leftFromText="141" w:rightFromText="141" w:vertAnchor="text" w:horzAnchor="margin" w:tblpXSpec="center" w:tblpY="888"/>
        <w:tblOverlap w:val="never"/>
        <w:tblW w:w="7513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B7668F" w:rsidRPr="008C71F4" w14:paraId="2B8638E1" w14:textId="77777777" w:rsidTr="00B7668F">
        <w:tc>
          <w:tcPr>
            <w:tcW w:w="567" w:type="dxa"/>
          </w:tcPr>
          <w:p w14:paraId="737DB981" w14:textId="77777777" w:rsidR="00B7668F" w:rsidRPr="003748F1" w:rsidRDefault="00B7668F" w:rsidP="00B7668F">
            <w:pPr>
              <w:pStyle w:val="Liststycke"/>
              <w:widowControl w:val="0"/>
              <w:tabs>
                <w:tab w:val="clear" w:pos="284"/>
                <w:tab w:val="left" w:pos="1701"/>
              </w:tabs>
              <w:spacing w:after="0" w:line="240" w:lineRule="auto"/>
              <w:ind w:left="360" w:hanging="360"/>
              <w:rPr>
                <w:b/>
                <w:snapToGrid w:val="0"/>
                <w:sz w:val="24"/>
                <w:szCs w:val="20"/>
              </w:rPr>
            </w:pPr>
            <w:r w:rsidRPr="003748F1">
              <w:rPr>
                <w:b/>
                <w:snapToGrid w:val="0"/>
                <w:sz w:val="24"/>
                <w:szCs w:val="20"/>
              </w:rPr>
              <w:t xml:space="preserve">§ </w:t>
            </w:r>
            <w:r>
              <w:rPr>
                <w:b/>
                <w:snapToGrid w:val="0"/>
                <w:sz w:val="24"/>
                <w:szCs w:val="20"/>
              </w:rPr>
              <w:t>1</w:t>
            </w:r>
          </w:p>
        </w:tc>
        <w:tc>
          <w:tcPr>
            <w:tcW w:w="6946" w:type="dxa"/>
            <w:gridSpan w:val="2"/>
          </w:tcPr>
          <w:p w14:paraId="3BE9E159" w14:textId="77777777" w:rsidR="0036472B" w:rsidRDefault="0036472B" w:rsidP="0036472B">
            <w:pPr>
              <w:tabs>
                <w:tab w:val="left" w:pos="1701"/>
              </w:tabs>
              <w:spacing w:after="240"/>
              <w:rPr>
                <w:b/>
                <w:bCs/>
                <w:szCs w:val="23"/>
              </w:rPr>
            </w:pPr>
            <w:r>
              <w:rPr>
                <w:b/>
                <w:bCs/>
                <w:szCs w:val="23"/>
              </w:rPr>
              <w:t>Justering av protokoll</w:t>
            </w:r>
          </w:p>
          <w:p w14:paraId="6ADA6EA5" w14:textId="422E4D39" w:rsidR="00B7668F" w:rsidRDefault="0036472B" w:rsidP="0036472B">
            <w:pPr>
              <w:tabs>
                <w:tab w:val="left" w:pos="1701"/>
              </w:tabs>
              <w:rPr>
                <w:bCs/>
              </w:rPr>
            </w:pPr>
            <w:r w:rsidRPr="008C71F4">
              <w:rPr>
                <w:bCs/>
                <w:snapToGrid w:val="0"/>
              </w:rPr>
              <w:t>Utskottet justerade protokoll 2024/25:</w:t>
            </w:r>
            <w:r w:rsidR="004E32CA">
              <w:rPr>
                <w:bCs/>
                <w:snapToGrid w:val="0"/>
              </w:rPr>
              <w:t>2</w:t>
            </w:r>
            <w:r w:rsidR="008525D5">
              <w:rPr>
                <w:bCs/>
                <w:snapToGrid w:val="0"/>
              </w:rPr>
              <w:t>5</w:t>
            </w:r>
            <w:r>
              <w:rPr>
                <w:bCs/>
              </w:rPr>
              <w:t>.</w:t>
            </w:r>
          </w:p>
          <w:p w14:paraId="460E3EA6" w14:textId="2F264965" w:rsidR="0036472B" w:rsidRPr="0036472B" w:rsidRDefault="0036472B" w:rsidP="0036472B">
            <w:pPr>
              <w:tabs>
                <w:tab w:val="left" w:pos="1701"/>
              </w:tabs>
              <w:rPr>
                <w:bCs/>
              </w:rPr>
            </w:pPr>
          </w:p>
        </w:tc>
      </w:tr>
      <w:tr w:rsidR="00B7668F" w:rsidRPr="008C71F4" w14:paraId="77D73EE6" w14:textId="77777777" w:rsidTr="00B7668F">
        <w:tc>
          <w:tcPr>
            <w:tcW w:w="567" w:type="dxa"/>
          </w:tcPr>
          <w:p w14:paraId="4F2A0947" w14:textId="4B0F77C2" w:rsidR="00B7668F" w:rsidRPr="003748F1" w:rsidRDefault="00B7668F" w:rsidP="00B7668F">
            <w:pPr>
              <w:pStyle w:val="Liststycke"/>
              <w:widowControl w:val="0"/>
              <w:tabs>
                <w:tab w:val="clear" w:pos="284"/>
                <w:tab w:val="left" w:pos="1701"/>
              </w:tabs>
              <w:spacing w:after="0" w:line="240" w:lineRule="auto"/>
              <w:ind w:left="360" w:hanging="360"/>
              <w:rPr>
                <w:b/>
                <w:snapToGrid w:val="0"/>
                <w:sz w:val="24"/>
                <w:szCs w:val="20"/>
              </w:rPr>
            </w:pPr>
            <w:r w:rsidRPr="003748F1">
              <w:rPr>
                <w:b/>
                <w:snapToGrid w:val="0"/>
                <w:sz w:val="24"/>
                <w:szCs w:val="20"/>
              </w:rPr>
              <w:t xml:space="preserve">§ </w:t>
            </w:r>
            <w:r w:rsidR="008525D5">
              <w:rPr>
                <w:b/>
                <w:snapToGrid w:val="0"/>
                <w:sz w:val="24"/>
                <w:szCs w:val="20"/>
              </w:rPr>
              <w:t>2</w:t>
            </w:r>
          </w:p>
        </w:tc>
        <w:tc>
          <w:tcPr>
            <w:tcW w:w="6946" w:type="dxa"/>
            <w:gridSpan w:val="2"/>
          </w:tcPr>
          <w:p w14:paraId="1AB2D6A4" w14:textId="09B596D0" w:rsidR="00B7668F" w:rsidRDefault="00FD65D3" w:rsidP="00B7668F">
            <w:pPr>
              <w:tabs>
                <w:tab w:val="left" w:pos="1701"/>
              </w:tabs>
              <w:spacing w:after="240"/>
              <w:rPr>
                <w:b/>
                <w:bCs/>
                <w:szCs w:val="23"/>
              </w:rPr>
            </w:pPr>
            <w:r>
              <w:rPr>
                <w:b/>
                <w:bCs/>
                <w:szCs w:val="23"/>
              </w:rPr>
              <w:t>Skatteförfarande, folkbokföring och tull</w:t>
            </w:r>
            <w:r w:rsidR="0036472B">
              <w:rPr>
                <w:b/>
                <w:bCs/>
                <w:szCs w:val="23"/>
              </w:rPr>
              <w:t xml:space="preserve"> (SkU</w:t>
            </w:r>
            <w:r w:rsidR="004E32CA">
              <w:rPr>
                <w:b/>
                <w:bCs/>
                <w:szCs w:val="23"/>
              </w:rPr>
              <w:t>12</w:t>
            </w:r>
            <w:r w:rsidR="0036472B">
              <w:rPr>
                <w:b/>
                <w:bCs/>
                <w:szCs w:val="23"/>
              </w:rPr>
              <w:t>)</w:t>
            </w:r>
          </w:p>
          <w:p w14:paraId="3B8E8A13" w14:textId="62CFCB5E" w:rsidR="0036472B" w:rsidRDefault="0036472B" w:rsidP="0036472B">
            <w:pPr>
              <w:tabs>
                <w:tab w:val="left" w:pos="1701"/>
              </w:tabs>
              <w:spacing w:before="240" w:after="240"/>
              <w:rPr>
                <w:bCs/>
                <w:snapToGrid w:val="0"/>
              </w:rPr>
            </w:pPr>
            <w:r w:rsidRPr="008C71F4">
              <w:rPr>
                <w:bCs/>
                <w:snapToGrid w:val="0"/>
              </w:rPr>
              <w:t xml:space="preserve">Utskottet </w:t>
            </w:r>
            <w:r w:rsidR="004E32CA">
              <w:rPr>
                <w:bCs/>
                <w:snapToGrid w:val="0"/>
              </w:rPr>
              <w:t>fortsatte</w:t>
            </w:r>
            <w:r>
              <w:rPr>
                <w:bCs/>
                <w:snapToGrid w:val="0"/>
              </w:rPr>
              <w:t xml:space="preserve"> beredningen av motioner.</w:t>
            </w:r>
          </w:p>
          <w:p w14:paraId="454FB44F" w14:textId="732E6DDB" w:rsidR="00B7668F" w:rsidRDefault="008525D5" w:rsidP="00B7668F">
            <w:pPr>
              <w:tabs>
                <w:tab w:val="left" w:pos="1701"/>
              </w:tabs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>Utskottet justerade betänkande 2024/25:SkU12.</w:t>
            </w:r>
          </w:p>
          <w:p w14:paraId="3F160553" w14:textId="4AD71718" w:rsidR="00E03ADD" w:rsidRDefault="00E03ADD" w:rsidP="00B7668F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5BF46712" w14:textId="77777777" w:rsidR="008525D5" w:rsidRDefault="00E03ADD" w:rsidP="00E03ADD">
            <w:pPr>
              <w:tabs>
                <w:tab w:val="left" w:pos="1701"/>
              </w:tabs>
              <w:spacing w:after="240"/>
            </w:pPr>
            <w:r>
              <w:t>S-, SD-, V-, C- och MP-ledamöterna anmälde reservationer.</w:t>
            </w:r>
          </w:p>
          <w:p w14:paraId="2A2F68E1" w14:textId="41EABCDD" w:rsidR="00B245AD" w:rsidRPr="00E03ADD" w:rsidRDefault="00147ECA" w:rsidP="00E03ADD">
            <w:pPr>
              <w:tabs>
                <w:tab w:val="left" w:pos="1701"/>
              </w:tabs>
              <w:spacing w:after="240"/>
            </w:pPr>
            <w:r>
              <w:t xml:space="preserve">SD-ledamöterna anmälde </w:t>
            </w:r>
            <w:r>
              <w:rPr>
                <w:rFonts w:eastAsia="Times New Roman"/>
              </w:rPr>
              <w:t xml:space="preserve">ett </w:t>
            </w:r>
            <w:r>
              <w:t>särskilt yttrande</w:t>
            </w:r>
            <w:r>
              <w:t>.</w:t>
            </w:r>
          </w:p>
        </w:tc>
      </w:tr>
      <w:tr w:rsidR="00B7668F" w:rsidRPr="008C71F4" w14:paraId="36ED7F73" w14:textId="77777777" w:rsidTr="00B7668F">
        <w:tc>
          <w:tcPr>
            <w:tcW w:w="567" w:type="dxa"/>
          </w:tcPr>
          <w:p w14:paraId="1795027B" w14:textId="57B9A4CF" w:rsidR="00B7668F" w:rsidRPr="003748F1" w:rsidRDefault="00B7668F" w:rsidP="00B7668F">
            <w:pPr>
              <w:pStyle w:val="Liststycke"/>
              <w:widowControl w:val="0"/>
              <w:tabs>
                <w:tab w:val="clear" w:pos="284"/>
                <w:tab w:val="left" w:pos="1701"/>
              </w:tabs>
              <w:spacing w:after="0" w:line="240" w:lineRule="auto"/>
              <w:ind w:left="360" w:hanging="360"/>
              <w:rPr>
                <w:b/>
                <w:snapToGrid w:val="0"/>
                <w:sz w:val="24"/>
                <w:szCs w:val="20"/>
              </w:rPr>
            </w:pPr>
            <w:r w:rsidRPr="003748F1">
              <w:rPr>
                <w:b/>
                <w:snapToGrid w:val="0"/>
                <w:sz w:val="24"/>
                <w:szCs w:val="20"/>
              </w:rPr>
              <w:t xml:space="preserve">§ </w:t>
            </w:r>
            <w:r w:rsidR="008525D5">
              <w:rPr>
                <w:b/>
                <w:snapToGrid w:val="0"/>
                <w:sz w:val="24"/>
                <w:szCs w:val="20"/>
              </w:rPr>
              <w:t>3</w:t>
            </w:r>
          </w:p>
        </w:tc>
        <w:tc>
          <w:tcPr>
            <w:tcW w:w="6946" w:type="dxa"/>
            <w:gridSpan w:val="2"/>
          </w:tcPr>
          <w:p w14:paraId="1A3FD30D" w14:textId="12E59F8E" w:rsidR="00B7668F" w:rsidRDefault="0036472B" w:rsidP="0036472B">
            <w:pPr>
              <w:tabs>
                <w:tab w:val="left" w:pos="1701"/>
              </w:tabs>
              <w:spacing w:after="240"/>
              <w:rPr>
                <w:bCs/>
                <w:snapToGrid w:val="0"/>
              </w:rPr>
            </w:pPr>
            <w:r>
              <w:rPr>
                <w:b/>
              </w:rPr>
              <w:t>Godkännanden inom punktskatteområdet vid konkurs (SkU16)</w:t>
            </w:r>
          </w:p>
          <w:p w14:paraId="36C80935" w14:textId="7289AB27" w:rsidR="0036472B" w:rsidRDefault="0036472B" w:rsidP="0036472B">
            <w:pPr>
              <w:tabs>
                <w:tab w:val="left" w:pos="1701"/>
              </w:tabs>
              <w:spacing w:before="240" w:after="240"/>
              <w:rPr>
                <w:bCs/>
                <w:snapToGrid w:val="0"/>
              </w:rPr>
            </w:pPr>
            <w:r w:rsidRPr="008C71F4">
              <w:rPr>
                <w:bCs/>
                <w:snapToGrid w:val="0"/>
              </w:rPr>
              <w:t xml:space="preserve">Utskottet </w:t>
            </w:r>
            <w:r w:rsidR="004E32CA">
              <w:rPr>
                <w:bCs/>
                <w:snapToGrid w:val="0"/>
              </w:rPr>
              <w:t>fortsatte</w:t>
            </w:r>
            <w:r>
              <w:rPr>
                <w:bCs/>
                <w:snapToGrid w:val="0"/>
              </w:rPr>
              <w:t xml:space="preserve"> beredningen av </w:t>
            </w:r>
            <w:r w:rsidR="00013514">
              <w:rPr>
                <w:bCs/>
                <w:snapToGrid w:val="0"/>
              </w:rPr>
              <w:t>proposition 2024/25:83</w:t>
            </w:r>
            <w:r w:rsidR="002D0A16">
              <w:rPr>
                <w:bCs/>
                <w:snapToGrid w:val="0"/>
              </w:rPr>
              <w:t>.</w:t>
            </w:r>
          </w:p>
          <w:p w14:paraId="401207ED" w14:textId="573958B4" w:rsidR="00B7668F" w:rsidRDefault="008525D5" w:rsidP="00B7668F">
            <w:pPr>
              <w:tabs>
                <w:tab w:val="left" w:pos="1701"/>
              </w:tabs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>Utskottet justerade betänkande 2024/25:SkU16.</w:t>
            </w:r>
          </w:p>
          <w:p w14:paraId="447E28BC" w14:textId="0F80177E" w:rsidR="008525D5" w:rsidRPr="001C6099" w:rsidRDefault="008525D5" w:rsidP="00B7668F">
            <w:pPr>
              <w:tabs>
                <w:tab w:val="left" w:pos="1701"/>
              </w:tabs>
              <w:rPr>
                <w:bCs/>
                <w:snapToGrid w:val="0"/>
              </w:rPr>
            </w:pPr>
          </w:p>
        </w:tc>
      </w:tr>
      <w:tr w:rsidR="00B245AD" w:rsidRPr="008C71F4" w14:paraId="44DEB544" w14:textId="77777777" w:rsidTr="00B7668F">
        <w:tc>
          <w:tcPr>
            <w:tcW w:w="567" w:type="dxa"/>
          </w:tcPr>
          <w:p w14:paraId="6805DF44" w14:textId="3505DDBC" w:rsidR="00B245AD" w:rsidRPr="003748F1" w:rsidRDefault="00B245AD" w:rsidP="00B7668F">
            <w:pPr>
              <w:pStyle w:val="Liststycke"/>
              <w:widowControl w:val="0"/>
              <w:tabs>
                <w:tab w:val="clear" w:pos="284"/>
                <w:tab w:val="left" w:pos="1701"/>
              </w:tabs>
              <w:spacing w:after="0" w:line="240" w:lineRule="auto"/>
              <w:ind w:left="360" w:hanging="360"/>
              <w:rPr>
                <w:b/>
                <w:snapToGrid w:val="0"/>
                <w:sz w:val="24"/>
                <w:szCs w:val="20"/>
              </w:rPr>
            </w:pPr>
            <w:r>
              <w:rPr>
                <w:b/>
                <w:snapToGrid w:val="0"/>
                <w:sz w:val="24"/>
                <w:szCs w:val="20"/>
              </w:rPr>
              <w:t>§ 4</w:t>
            </w:r>
          </w:p>
        </w:tc>
        <w:tc>
          <w:tcPr>
            <w:tcW w:w="6946" w:type="dxa"/>
            <w:gridSpan w:val="2"/>
          </w:tcPr>
          <w:p w14:paraId="587F2980" w14:textId="77777777" w:rsidR="00B245AD" w:rsidRDefault="00B245AD" w:rsidP="0036472B">
            <w:pPr>
              <w:tabs>
                <w:tab w:val="left" w:pos="1701"/>
              </w:tabs>
              <w:spacing w:after="240"/>
              <w:rPr>
                <w:b/>
              </w:rPr>
            </w:pPr>
            <w:r>
              <w:rPr>
                <w:b/>
              </w:rPr>
              <w:t>Övriga frågor</w:t>
            </w:r>
          </w:p>
          <w:p w14:paraId="1BA7016C" w14:textId="0022EE61" w:rsidR="00B245AD" w:rsidRPr="00B245AD" w:rsidRDefault="00B245AD" w:rsidP="00B245AD">
            <w:pPr>
              <w:tabs>
                <w:tab w:val="left" w:pos="1701"/>
              </w:tabs>
              <w:spacing w:after="240"/>
              <w:rPr>
                <w:bCs/>
              </w:rPr>
            </w:pPr>
            <w:r w:rsidRPr="00B245AD">
              <w:rPr>
                <w:bCs/>
              </w:rPr>
              <w:t>Utskottet informerades om att EU-kommissionens analysarbete när det gäller DAC6 inte är färdigt och att det tidigare planerade offentliga sammanträdet därför inte kan genomföras under våren.</w:t>
            </w:r>
          </w:p>
          <w:p w14:paraId="445325D2" w14:textId="52452976" w:rsidR="00B245AD" w:rsidRDefault="00B245AD" w:rsidP="00B245AD">
            <w:pPr>
              <w:tabs>
                <w:tab w:val="left" w:pos="1701"/>
              </w:tabs>
              <w:spacing w:after="240"/>
              <w:rPr>
                <w:b/>
              </w:rPr>
            </w:pPr>
            <w:r w:rsidRPr="00B245AD">
              <w:rPr>
                <w:bCs/>
              </w:rPr>
              <w:t>Efter förslag från en S-ledamot enades utskottet om att bjuda in finansminister Elisabeth Svantesson, Finansdepartementet, till utskottet för att informera om frågan om tonnagebeskattning.</w:t>
            </w:r>
          </w:p>
        </w:tc>
      </w:tr>
      <w:tr w:rsidR="001F7DAA" w:rsidRPr="008C71F4" w14:paraId="1378346F" w14:textId="77777777" w:rsidTr="00B7668F">
        <w:tc>
          <w:tcPr>
            <w:tcW w:w="567" w:type="dxa"/>
          </w:tcPr>
          <w:p w14:paraId="49A05575" w14:textId="2A5C62A3" w:rsidR="001F7DAA" w:rsidRPr="003748F1" w:rsidRDefault="001F7DAA" w:rsidP="00B7668F">
            <w:pPr>
              <w:pStyle w:val="Liststycke"/>
              <w:widowControl w:val="0"/>
              <w:tabs>
                <w:tab w:val="clear" w:pos="284"/>
                <w:tab w:val="left" w:pos="1701"/>
              </w:tabs>
              <w:spacing w:after="0" w:line="240" w:lineRule="auto"/>
              <w:ind w:left="360" w:hanging="360"/>
              <w:rPr>
                <w:b/>
                <w:snapToGrid w:val="0"/>
                <w:sz w:val="24"/>
                <w:szCs w:val="20"/>
              </w:rPr>
            </w:pPr>
            <w:r>
              <w:rPr>
                <w:b/>
                <w:snapToGrid w:val="0"/>
                <w:sz w:val="24"/>
                <w:szCs w:val="20"/>
              </w:rPr>
              <w:t xml:space="preserve">§ </w:t>
            </w:r>
            <w:r w:rsidR="00147ECA">
              <w:rPr>
                <w:b/>
                <w:snapToGrid w:val="0"/>
                <w:sz w:val="24"/>
                <w:szCs w:val="20"/>
              </w:rPr>
              <w:t>5</w:t>
            </w:r>
          </w:p>
        </w:tc>
        <w:tc>
          <w:tcPr>
            <w:tcW w:w="6946" w:type="dxa"/>
            <w:gridSpan w:val="2"/>
          </w:tcPr>
          <w:p w14:paraId="42037961" w14:textId="453249B1" w:rsidR="004F4677" w:rsidRDefault="008B6454" w:rsidP="0036472B">
            <w:pPr>
              <w:tabs>
                <w:tab w:val="left" w:pos="1701"/>
              </w:tabs>
              <w:spacing w:after="240"/>
              <w:rPr>
                <w:b/>
              </w:rPr>
            </w:pPr>
            <w:r>
              <w:rPr>
                <w:b/>
              </w:rPr>
              <w:t>Forskningsförmiddag</w:t>
            </w:r>
          </w:p>
          <w:p w14:paraId="26FB5853" w14:textId="2A34FBEF" w:rsidR="008525D5" w:rsidRPr="008B6454" w:rsidRDefault="00B245AD" w:rsidP="0036472B">
            <w:pPr>
              <w:tabs>
                <w:tab w:val="left" w:pos="1701"/>
              </w:tabs>
              <w:spacing w:after="240"/>
              <w:rPr>
                <w:bCs/>
              </w:rPr>
            </w:pPr>
            <w:r>
              <w:rPr>
                <w:bCs/>
              </w:rPr>
              <w:t>P</w:t>
            </w:r>
            <w:r w:rsidR="008B6454">
              <w:rPr>
                <w:bCs/>
              </w:rPr>
              <w:t xml:space="preserve">rofessor Pernilla Rendahl </w:t>
            </w:r>
            <w:r>
              <w:rPr>
                <w:bCs/>
              </w:rPr>
              <w:t xml:space="preserve">informerade </w:t>
            </w:r>
            <w:r w:rsidR="008B6454">
              <w:rPr>
                <w:bCs/>
              </w:rPr>
              <w:t>om forskningsprojektet Den svenska beredningsprocessen avseende internationell beskattning</w:t>
            </w:r>
            <w:r>
              <w:rPr>
                <w:bCs/>
              </w:rPr>
              <w:t xml:space="preserve"> och svarade på ledamöternas frågor.</w:t>
            </w:r>
          </w:p>
        </w:tc>
      </w:tr>
      <w:tr w:rsidR="00B7668F" w:rsidRPr="008C71F4" w14:paraId="74E8DCDD" w14:textId="77777777" w:rsidTr="00B7668F">
        <w:tc>
          <w:tcPr>
            <w:tcW w:w="567" w:type="dxa"/>
          </w:tcPr>
          <w:p w14:paraId="68A46B63" w14:textId="122F687B" w:rsidR="00B7668F" w:rsidRPr="003748F1" w:rsidRDefault="00B7668F" w:rsidP="00B7668F">
            <w:pPr>
              <w:pStyle w:val="Liststycke"/>
              <w:widowControl w:val="0"/>
              <w:tabs>
                <w:tab w:val="clear" w:pos="284"/>
                <w:tab w:val="left" w:pos="1701"/>
              </w:tabs>
              <w:spacing w:after="0" w:line="240" w:lineRule="auto"/>
              <w:ind w:left="360" w:hanging="360"/>
              <w:rPr>
                <w:b/>
                <w:snapToGrid w:val="0"/>
                <w:sz w:val="24"/>
                <w:szCs w:val="20"/>
              </w:rPr>
            </w:pPr>
            <w:bookmarkStart w:id="0" w:name="_Hlk146718318"/>
            <w:bookmarkStart w:id="1" w:name="_Hlk146718234"/>
            <w:r w:rsidRPr="003748F1">
              <w:rPr>
                <w:b/>
                <w:snapToGrid w:val="0"/>
                <w:sz w:val="24"/>
                <w:szCs w:val="20"/>
              </w:rPr>
              <w:t xml:space="preserve">§ </w:t>
            </w:r>
            <w:r w:rsidR="00147ECA">
              <w:rPr>
                <w:b/>
                <w:snapToGrid w:val="0"/>
                <w:sz w:val="24"/>
                <w:szCs w:val="20"/>
              </w:rPr>
              <w:t>6</w:t>
            </w:r>
          </w:p>
        </w:tc>
        <w:tc>
          <w:tcPr>
            <w:tcW w:w="6946" w:type="dxa"/>
            <w:gridSpan w:val="2"/>
          </w:tcPr>
          <w:p w14:paraId="06B8A6EF" w14:textId="77777777" w:rsidR="00B7668F" w:rsidRPr="008C71F4" w:rsidRDefault="00B7668F" w:rsidP="0036472B">
            <w:pPr>
              <w:tabs>
                <w:tab w:val="left" w:pos="1701"/>
              </w:tabs>
              <w:spacing w:after="240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Nästa sammanträde</w:t>
            </w:r>
          </w:p>
        </w:tc>
      </w:tr>
      <w:bookmarkEnd w:id="0"/>
      <w:bookmarkEnd w:id="1"/>
      <w:tr w:rsidR="00B7668F" w:rsidRPr="008C71F4" w14:paraId="744C5C4C" w14:textId="77777777" w:rsidTr="00B7668F">
        <w:tc>
          <w:tcPr>
            <w:tcW w:w="567" w:type="dxa"/>
          </w:tcPr>
          <w:p w14:paraId="246DF369" w14:textId="77777777" w:rsidR="00B7668F" w:rsidRPr="008C71F4" w:rsidRDefault="00B7668F" w:rsidP="00B7668F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057799EF" w14:textId="77CE6EB5" w:rsidR="00E03ADD" w:rsidRDefault="00B7668F" w:rsidP="00B7668F">
            <w:pPr>
              <w:tabs>
                <w:tab w:val="left" w:pos="1701"/>
              </w:tabs>
              <w:rPr>
                <w:snapToGrid w:val="0"/>
              </w:rPr>
            </w:pPr>
            <w:r w:rsidRPr="008C71F4">
              <w:rPr>
                <w:snapToGrid w:val="0"/>
              </w:rPr>
              <w:t xml:space="preserve">Utskottet </w:t>
            </w:r>
            <w:r w:rsidRPr="008C71F4">
              <w:rPr>
                <w:bCs/>
                <w:snapToGrid w:val="0"/>
              </w:rPr>
              <w:t>beslutade</w:t>
            </w:r>
            <w:r w:rsidRPr="008C71F4">
              <w:rPr>
                <w:snapToGrid w:val="0"/>
              </w:rPr>
              <w:t xml:space="preserve"> att nästa sammanträde ska äga rum </w:t>
            </w:r>
            <w:r w:rsidR="00E03ADD">
              <w:rPr>
                <w:snapToGrid w:val="0"/>
              </w:rPr>
              <w:t>tisdagen</w:t>
            </w:r>
            <w:r w:rsidRPr="008C71F4">
              <w:rPr>
                <w:snapToGrid w:val="0"/>
              </w:rPr>
              <w:t xml:space="preserve"> den </w:t>
            </w:r>
            <w:r w:rsidR="008525D5">
              <w:rPr>
                <w:snapToGrid w:val="0"/>
              </w:rPr>
              <w:t>1</w:t>
            </w:r>
            <w:r>
              <w:rPr>
                <w:snapToGrid w:val="0"/>
              </w:rPr>
              <w:t xml:space="preserve"> </w:t>
            </w:r>
            <w:r w:rsidR="008525D5">
              <w:rPr>
                <w:snapToGrid w:val="0"/>
              </w:rPr>
              <w:t>april</w:t>
            </w:r>
            <w:r w:rsidRPr="008C71F4">
              <w:rPr>
                <w:snapToGrid w:val="0"/>
              </w:rPr>
              <w:t xml:space="preserve"> </w:t>
            </w:r>
            <w:r>
              <w:rPr>
                <w:snapToGrid w:val="0"/>
              </w:rPr>
              <w:t>2025</w:t>
            </w:r>
            <w:r w:rsidRPr="008C71F4">
              <w:rPr>
                <w:snapToGrid w:val="0"/>
              </w:rPr>
              <w:t xml:space="preserve"> kl. </w:t>
            </w:r>
            <w:r w:rsidR="008525D5">
              <w:rPr>
                <w:snapToGrid w:val="0"/>
              </w:rPr>
              <w:t>11</w:t>
            </w:r>
            <w:r w:rsidRPr="00DB6BEB">
              <w:rPr>
                <w:snapToGrid w:val="0"/>
              </w:rPr>
              <w:t>.</w:t>
            </w:r>
            <w:r>
              <w:rPr>
                <w:snapToGrid w:val="0"/>
              </w:rPr>
              <w:t>00</w:t>
            </w:r>
            <w:r w:rsidRPr="00DB6BEB">
              <w:rPr>
                <w:snapToGrid w:val="0"/>
              </w:rPr>
              <w:t>.</w:t>
            </w:r>
          </w:p>
          <w:p w14:paraId="457A1C53" w14:textId="789D7EAE" w:rsidR="00EE3DE0" w:rsidRDefault="00EE3DE0" w:rsidP="00B7668F">
            <w:pPr>
              <w:tabs>
                <w:tab w:val="left" w:pos="1701"/>
              </w:tabs>
              <w:rPr>
                <w:snapToGrid w:val="0"/>
              </w:rPr>
            </w:pPr>
          </w:p>
          <w:p w14:paraId="4D11D3F1" w14:textId="77777777" w:rsidR="00EE3DE0" w:rsidRPr="00EE3DE0" w:rsidRDefault="00EE3DE0" w:rsidP="00B7668F">
            <w:pPr>
              <w:tabs>
                <w:tab w:val="left" w:pos="1701"/>
              </w:tabs>
              <w:rPr>
                <w:snapToGrid w:val="0"/>
              </w:rPr>
            </w:pPr>
          </w:p>
          <w:p w14:paraId="7C02037A" w14:textId="607D13FA" w:rsidR="0036472B" w:rsidRPr="008C71F4" w:rsidRDefault="0036472B" w:rsidP="00B7668F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B7668F" w:rsidRPr="008C71F4" w14:paraId="57A7CD0F" w14:textId="77777777" w:rsidTr="00B7668F">
        <w:trPr>
          <w:gridAfter w:val="1"/>
          <w:wAfter w:w="357" w:type="dxa"/>
        </w:trPr>
        <w:tc>
          <w:tcPr>
            <w:tcW w:w="7156" w:type="dxa"/>
            <w:gridSpan w:val="2"/>
          </w:tcPr>
          <w:p w14:paraId="307DCEEA" w14:textId="77777777" w:rsidR="00B7668F" w:rsidRPr="008C71F4" w:rsidRDefault="00B7668F" w:rsidP="00B7668F">
            <w:pPr>
              <w:tabs>
                <w:tab w:val="left" w:pos="1701"/>
              </w:tabs>
            </w:pPr>
            <w:r w:rsidRPr="008C71F4">
              <w:lastRenderedPageBreak/>
              <w:t>Vid protokollet</w:t>
            </w:r>
          </w:p>
          <w:p w14:paraId="6577B1DC" w14:textId="77777777" w:rsidR="00B7668F" w:rsidRPr="008C71F4" w:rsidRDefault="00B7668F" w:rsidP="00B7668F">
            <w:pPr>
              <w:tabs>
                <w:tab w:val="left" w:pos="1701"/>
              </w:tabs>
              <w:spacing w:before="60"/>
              <w:rPr>
                <w:i/>
              </w:rPr>
            </w:pPr>
          </w:p>
          <w:p w14:paraId="3BEF305F" w14:textId="77777777" w:rsidR="00B7668F" w:rsidRPr="008C71F4" w:rsidRDefault="00B7668F" w:rsidP="00B7668F">
            <w:pPr>
              <w:tabs>
                <w:tab w:val="left" w:pos="1701"/>
              </w:tabs>
            </w:pPr>
          </w:p>
          <w:p w14:paraId="621F721E" w14:textId="77777777" w:rsidR="00B7668F" w:rsidRPr="008C71F4" w:rsidRDefault="00B7668F" w:rsidP="00B7668F">
            <w:pPr>
              <w:tabs>
                <w:tab w:val="left" w:pos="1701"/>
              </w:tabs>
            </w:pPr>
          </w:p>
          <w:p w14:paraId="6B69DF48" w14:textId="6C1C7EDA" w:rsidR="00B7668F" w:rsidRPr="008C71F4" w:rsidRDefault="00B7668F" w:rsidP="00B7668F">
            <w:pPr>
              <w:tabs>
                <w:tab w:val="left" w:pos="1701"/>
              </w:tabs>
            </w:pPr>
            <w:r w:rsidRPr="008C71F4">
              <w:t xml:space="preserve">Justeras den </w:t>
            </w:r>
            <w:r w:rsidR="008525D5">
              <w:t>1</w:t>
            </w:r>
            <w:r>
              <w:t xml:space="preserve"> </w:t>
            </w:r>
            <w:r w:rsidR="008525D5">
              <w:t>april</w:t>
            </w:r>
            <w:r w:rsidRPr="008C71F4">
              <w:t xml:space="preserve"> 202</w:t>
            </w:r>
            <w:r>
              <w:t>5</w:t>
            </w:r>
          </w:p>
        </w:tc>
      </w:tr>
    </w:tbl>
    <w:p w14:paraId="304AB77A" w14:textId="77777777" w:rsidR="00F93B25" w:rsidRPr="008C71F4" w:rsidRDefault="00F93B25" w:rsidP="0096348C"/>
    <w:p w14:paraId="3D6D7D87" w14:textId="77777777" w:rsidR="0096348C" w:rsidRPr="008C71F4" w:rsidRDefault="0096348C" w:rsidP="00E647DA">
      <w:pPr>
        <w:tabs>
          <w:tab w:val="left" w:pos="1701"/>
        </w:tabs>
        <w:ind w:left="1304"/>
        <w:rPr>
          <w:snapToGrid w:val="0"/>
        </w:rPr>
      </w:pPr>
    </w:p>
    <w:p w14:paraId="10C59AA9" w14:textId="3E0EDBD8" w:rsidR="00700B35" w:rsidRPr="008C71F4" w:rsidRDefault="007F2539" w:rsidP="0096348C">
      <w:pPr>
        <w:tabs>
          <w:tab w:val="left" w:pos="1701"/>
        </w:tabs>
      </w:pPr>
      <w:bookmarkStart w:id="2" w:name="_Hlk127252390"/>
      <w:r>
        <w:br w:type="textWrapping" w:clear="all"/>
      </w:r>
    </w:p>
    <w:p w14:paraId="2903CF47" w14:textId="77777777" w:rsidR="00700B35" w:rsidRPr="008C71F4" w:rsidRDefault="00700B35">
      <w:pPr>
        <w:widowControl/>
      </w:pPr>
      <w:r w:rsidRPr="008C71F4">
        <w:br w:type="page"/>
      </w:r>
    </w:p>
    <w:tbl>
      <w:tblPr>
        <w:tblW w:w="8431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45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6"/>
      </w:tblGrid>
      <w:tr w:rsidR="008C71F4" w:rsidRPr="008C71F4" w14:paraId="28B7FC1C" w14:textId="77777777" w:rsidTr="009A6D4D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1233A552" w14:textId="77777777" w:rsidR="00700B35" w:rsidRPr="008C71F4" w:rsidRDefault="00700B35" w:rsidP="009A6D4D">
            <w:pPr>
              <w:tabs>
                <w:tab w:val="left" w:pos="1701"/>
              </w:tabs>
            </w:pPr>
            <w:r w:rsidRPr="008C71F4">
              <w:lastRenderedPageBreak/>
              <w:br w:type="page"/>
              <w:t>SKATTEUTSKOTTET</w:t>
            </w:r>
          </w:p>
        </w:tc>
        <w:tc>
          <w:tcPr>
            <w:tcW w:w="354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6259FC0D" w14:textId="77777777" w:rsidR="00700B35" w:rsidRPr="008C71F4" w:rsidRDefault="00700B35" w:rsidP="009A6D4D">
            <w:pPr>
              <w:tabs>
                <w:tab w:val="left" w:pos="1701"/>
              </w:tabs>
              <w:jc w:val="center"/>
              <w:rPr>
                <w:b/>
              </w:rPr>
            </w:pPr>
            <w:r w:rsidRPr="008C71F4">
              <w:rPr>
                <w:b/>
              </w:rPr>
              <w:t>FÖRTECKNING ÖVER LEDAMÖTER</w:t>
            </w: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1276095" w14:textId="77777777" w:rsidR="00700B35" w:rsidRPr="008C71F4" w:rsidRDefault="00700B35" w:rsidP="009A6D4D">
            <w:pPr>
              <w:rPr>
                <w:b/>
              </w:rPr>
            </w:pPr>
            <w:r w:rsidRPr="008C71F4">
              <w:rPr>
                <w:b/>
              </w:rPr>
              <w:t>Bilaga 1</w:t>
            </w:r>
          </w:p>
          <w:p w14:paraId="4EB0F025" w14:textId="77777777" w:rsidR="00700B35" w:rsidRPr="008C71F4" w:rsidRDefault="00700B35" w:rsidP="009A6D4D">
            <w:pPr>
              <w:rPr>
                <w:b/>
              </w:rPr>
            </w:pPr>
            <w:r w:rsidRPr="008C71F4">
              <w:rPr>
                <w:b/>
              </w:rPr>
              <w:t>till protokoll</w:t>
            </w:r>
          </w:p>
          <w:p w14:paraId="74F9A83C" w14:textId="20A99BDD" w:rsidR="00700B35" w:rsidRPr="008C71F4" w:rsidRDefault="00700B35" w:rsidP="009A6D4D">
            <w:pPr>
              <w:rPr>
                <w:b/>
              </w:rPr>
            </w:pPr>
            <w:r w:rsidRPr="008C71F4">
              <w:rPr>
                <w:b/>
              </w:rPr>
              <w:t>2024/25:</w:t>
            </w:r>
            <w:r w:rsidR="009F3D13">
              <w:rPr>
                <w:b/>
              </w:rPr>
              <w:t>2</w:t>
            </w:r>
            <w:r w:rsidR="008525D5">
              <w:rPr>
                <w:b/>
              </w:rPr>
              <w:t>6</w:t>
            </w:r>
          </w:p>
        </w:tc>
      </w:tr>
      <w:tr w:rsidR="008C71F4" w:rsidRPr="008C71F4" w14:paraId="0D1D8D81" w14:textId="77777777" w:rsidTr="009A6D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4F90D2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3892D" w14:textId="42C565A6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8C71F4">
              <w:rPr>
                <w:sz w:val="22"/>
              </w:rPr>
              <w:t xml:space="preserve">§ </w:t>
            </w:r>
            <w:r w:rsidR="002A009E" w:rsidRPr="008C71F4">
              <w:rPr>
                <w:sz w:val="22"/>
              </w:rPr>
              <w:t>1</w:t>
            </w:r>
            <w:r w:rsidR="002A009E">
              <w:rPr>
                <w:sz w:val="22"/>
              </w:rPr>
              <w:t>–</w:t>
            </w:r>
            <w:r w:rsidR="00EE3DE0">
              <w:rPr>
                <w:sz w:val="22"/>
              </w:rPr>
              <w:t>5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6268BB" w14:textId="1737C1DD" w:rsidR="00700B35" w:rsidRPr="008C71F4" w:rsidRDefault="00E03ADD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  <w:r w:rsidR="00EE3DE0">
              <w:rPr>
                <w:sz w:val="22"/>
              </w:rPr>
              <w:t>6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87832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07DAB8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ECCC4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E241DC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579C7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C71F4" w:rsidRPr="008C71F4" w14:paraId="6A225BF5" w14:textId="77777777" w:rsidTr="009A6D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A48E8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8C71F4">
              <w:rPr>
                <w:b/>
                <w:i/>
                <w:sz w:val="20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5BCB38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8C71F4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8FDC24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8C71F4"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FD1EC7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8C71F4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929FFE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8C71F4"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0BC19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8C71F4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CE958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8C71F4"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609BC6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8C71F4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44EDB8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8C71F4"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0902C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8C71F4">
              <w:rPr>
                <w:sz w:val="20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87CA24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8C71F4"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29EF9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8C71F4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796C69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8C71F4"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0A33A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2D2EB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E03ADD" w:rsidRPr="008C71F4" w14:paraId="2CE9ED4D" w14:textId="77777777" w:rsidTr="009A6D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2EB6FF" w14:textId="77777777" w:rsidR="00E03ADD" w:rsidRPr="002E7A1E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E7A1E">
              <w:rPr>
                <w:sz w:val="23"/>
                <w:szCs w:val="23"/>
              </w:rPr>
              <w:t>Niklas Karlsson (S) ordförande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2F2B2D" w14:textId="324BBE46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9855AF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BE99F" w14:textId="521B80F2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DE6ACD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42600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27436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D12DE2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A1104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CB9F18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330FC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B2883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6DF1E5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E5C2E5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72A9D4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03ADD" w:rsidRPr="00FD65D3" w14:paraId="048005F3" w14:textId="77777777" w:rsidTr="009A6D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418129" w14:textId="605F1579" w:rsidR="00E03ADD" w:rsidRPr="002E7A1E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de-DE"/>
              </w:rPr>
            </w:pPr>
            <w:r w:rsidRPr="002E7A1E">
              <w:rPr>
                <w:sz w:val="23"/>
                <w:szCs w:val="23"/>
                <w:lang w:val="en-US"/>
              </w:rPr>
              <w:t>Eric Westroth (SD) vice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04C1BB" w14:textId="1ECF4631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8919D9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B1576D" w14:textId="042E9DAF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3AFE9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06A23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64C183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0C815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E8B375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396394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DD099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86162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2CEAB5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4F022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ECFBAE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</w:tr>
      <w:tr w:rsidR="00E03ADD" w:rsidRPr="008C71F4" w14:paraId="5D9B8709" w14:textId="77777777" w:rsidTr="009A6D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0F68C" w14:textId="77777777" w:rsidR="00E03ADD" w:rsidRPr="002E7A1E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E7A1E">
              <w:rPr>
                <w:sz w:val="23"/>
                <w:szCs w:val="23"/>
              </w:rPr>
              <w:t>Boriana Åberg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AF2657" w14:textId="10C49993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5E8409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FC4274" w14:textId="0B63E6EB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8E5FA5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7E806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D1907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05FC23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A66EFB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FC69BA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0D68B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36165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C43CC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61B65C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9DCBAD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03ADD" w:rsidRPr="008C71F4" w14:paraId="2730F71C" w14:textId="77777777" w:rsidTr="009A6D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84048" w14:textId="4A392E00" w:rsidR="00E03ADD" w:rsidRPr="002E7A1E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8C71F4">
              <w:rPr>
                <w:sz w:val="22"/>
                <w:szCs w:val="22"/>
              </w:rPr>
              <w:t>Marie Olsson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E6E619" w14:textId="614452B9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5FBB0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656807" w14:textId="129E7C85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54AD42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879938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0D9D75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5E807A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737C2B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F7222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7A6D92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A7777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61322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8BF69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442AF6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03ADD" w:rsidRPr="008C71F4" w14:paraId="2AF2803B" w14:textId="77777777" w:rsidTr="009A6D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4BB8D" w14:textId="4D72A758" w:rsidR="00E03ADD" w:rsidRPr="002E7A1E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E7A1E">
              <w:rPr>
                <w:sz w:val="23"/>
                <w:szCs w:val="23"/>
              </w:rPr>
              <w:t>Bo Broman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1BC38D" w14:textId="15267780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9BBF5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1C87A2" w14:textId="651BC82A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8C45B2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5A6A1A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50FE9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0146B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FC1E3E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11466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89220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AAC63E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8412AA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CCAF1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24874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03ADD" w:rsidRPr="008C71F4" w14:paraId="0FEF6C30" w14:textId="77777777" w:rsidTr="009A6D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2E151A" w14:textId="77777777" w:rsidR="00E03ADD" w:rsidRPr="002E7A1E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E7A1E">
              <w:rPr>
                <w:sz w:val="23"/>
                <w:szCs w:val="23"/>
              </w:rPr>
              <w:t>Kalle Olsson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C4CBA" w14:textId="7FC31960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4863F3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F15B9" w14:textId="75DAE8E4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1601A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0B611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455DF3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220D2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2078E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88C8C0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8A3276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EA200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99844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34060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3943EB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03ADD" w:rsidRPr="008C71F4" w14:paraId="55729C8F" w14:textId="77777777" w:rsidTr="009A6D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6216F" w14:textId="77777777" w:rsidR="00E03ADD" w:rsidRPr="002E7A1E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E7A1E">
              <w:rPr>
                <w:sz w:val="23"/>
                <w:szCs w:val="23"/>
              </w:rPr>
              <w:t>Fredrik Ahlstedt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0DA1C6" w14:textId="7AB17AB2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040BEA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9C175" w14:textId="6A2579C6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8FA136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286A43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1576A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037DDB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0409A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BB5281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58CA53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6931E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6ABE1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CC99A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9F043F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03ADD" w:rsidRPr="008C71F4" w14:paraId="3343C4FA" w14:textId="77777777" w:rsidTr="009A6D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ECF237" w14:textId="77777777" w:rsidR="00E03ADD" w:rsidRPr="002E7A1E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E7A1E">
              <w:rPr>
                <w:sz w:val="23"/>
                <w:szCs w:val="23"/>
              </w:rPr>
              <w:t>Ida Ekeroth Clausson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500C6" w14:textId="11BE6A9B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B68C6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7F3A49" w14:textId="4E95659C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BF1DD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AA81FA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933BB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525397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DACB5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B7887A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B794C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6955AA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83ABD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C258B9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298FC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03ADD" w:rsidRPr="008C71F4" w14:paraId="364047CE" w14:textId="77777777" w:rsidTr="009A6D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884F5" w14:textId="0307F1F1" w:rsidR="00E03ADD" w:rsidRPr="002E7A1E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E7A1E">
              <w:rPr>
                <w:sz w:val="23"/>
                <w:szCs w:val="23"/>
              </w:rPr>
              <w:t>Markus Wiechel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41988C" w14:textId="510C6D03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862222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D81BCA" w14:textId="5A676DEB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AED904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856FB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D9D92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2C155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FA4CE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26541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233019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925D9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2DA57D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3273F8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7B67A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03ADD" w:rsidRPr="008C71F4" w14:paraId="0E7ADFBC" w14:textId="77777777" w:rsidTr="009A6D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F6973" w14:textId="77777777" w:rsidR="00E03ADD" w:rsidRPr="002E7A1E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E7A1E">
              <w:rPr>
                <w:sz w:val="23"/>
                <w:szCs w:val="23"/>
              </w:rPr>
              <w:t>Mathias Tegnér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D42C8" w14:textId="19EEDEBE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7E2FA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9B4F16" w14:textId="3ABD8004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35D6A9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8D8CC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220E49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8AC9E2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6FA1E3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A289E9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180A3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0FAFA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A93C23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4D32C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60B42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03ADD" w:rsidRPr="008C71F4" w14:paraId="65798DB8" w14:textId="77777777" w:rsidTr="009A6D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E5F356" w14:textId="77777777" w:rsidR="00E03ADD" w:rsidRPr="002E7A1E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E7A1E">
              <w:rPr>
                <w:sz w:val="23"/>
                <w:szCs w:val="23"/>
              </w:rPr>
              <w:t>Marie Nicholson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B4DB06" w14:textId="7BE3DF3C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3322B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E89647" w14:textId="12E4E030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DA1FE6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68902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2CC06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19C1CC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2C81C2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7AB05E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CC52A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4ACE1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91EA9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A1AF4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E8C927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03ADD" w:rsidRPr="008C71F4" w14:paraId="63EB20CB" w14:textId="77777777" w:rsidTr="009A6D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EC0A9" w14:textId="77777777" w:rsidR="00E03ADD" w:rsidRPr="002E7A1E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E7A1E">
              <w:rPr>
                <w:sz w:val="23"/>
                <w:szCs w:val="23"/>
              </w:rPr>
              <w:t>Ilona Szatmári Waldau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1CDB1" w14:textId="6FF7F42F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ECBEEB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651004" w14:textId="3CCC3F0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2450B4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38EEC4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2CCC30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2385C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59030E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D6FD90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CA501C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7010FE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8E3C6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6F460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E9F1BA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03ADD" w:rsidRPr="008C71F4" w14:paraId="72CDFFEA" w14:textId="77777777" w:rsidTr="009A6D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5FCBD" w14:textId="77777777" w:rsidR="00E03ADD" w:rsidRPr="002E7A1E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E7A1E">
              <w:rPr>
                <w:sz w:val="23"/>
                <w:szCs w:val="23"/>
              </w:rPr>
              <w:t>Cecilia Engström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CDCC34" w14:textId="165FA4CA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FD629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7B29E" w14:textId="570777A4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3C3B6E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C0B151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F5FC5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9DF69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C86A1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58CE7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6B5F86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C56D8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C7B08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689E39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AD304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03ADD" w:rsidRPr="008C71F4" w14:paraId="45103219" w14:textId="77777777" w:rsidTr="009A6D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DFAE70" w14:textId="77777777" w:rsidR="00E03ADD" w:rsidRPr="002E7A1E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E7A1E">
              <w:rPr>
                <w:sz w:val="23"/>
                <w:szCs w:val="23"/>
              </w:rPr>
              <w:t>Anders Ådahl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3F766" w14:textId="6E419AA5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A6CF6F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70A4D2" w14:textId="5485B082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7001C6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101F1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B43B70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91D11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CE5CC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8AE09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94A8A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3D5D9C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3CFC78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E566B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362401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03ADD" w:rsidRPr="008C71F4" w14:paraId="40BC5136" w14:textId="77777777" w:rsidTr="009A6D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5ECD1D" w14:textId="073CFC73" w:rsidR="00E03ADD" w:rsidRPr="002E7A1E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E7A1E">
              <w:rPr>
                <w:sz w:val="23"/>
                <w:szCs w:val="23"/>
              </w:rPr>
              <w:t>Jimmy Ståhl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EF97D1" w14:textId="65D68DCC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A0154D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5E05C9" w14:textId="27D15494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0CF8D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744C4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5E672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69C0C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D6321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A0E2FA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303936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F7C6C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510BB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F9314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BA2222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03ADD" w:rsidRPr="008C71F4" w14:paraId="45709B24" w14:textId="77777777" w:rsidTr="009A6D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845CD0" w14:textId="77777777" w:rsidR="00E03ADD" w:rsidRPr="002E7A1E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E7A1E">
              <w:rPr>
                <w:sz w:val="23"/>
                <w:szCs w:val="23"/>
              </w:rPr>
              <w:t>Annika Hirvonen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E94305" w14:textId="730AADA3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BCFE25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6E976D" w14:textId="24A67414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B3FD1A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019361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7FCE46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192BB2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E2474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95959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571B0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075C48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6C0CD9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35C0BD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2FFFAE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03ADD" w:rsidRPr="008C71F4" w14:paraId="25A96D65" w14:textId="77777777" w:rsidTr="009A6D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FC8142" w14:textId="3B827BD4" w:rsidR="00E03ADD" w:rsidRPr="002E7A1E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Anders Ekegren</w:t>
            </w:r>
            <w:r w:rsidRPr="002E7A1E">
              <w:rPr>
                <w:sz w:val="23"/>
                <w:szCs w:val="23"/>
              </w:rPr>
              <w:t xml:space="preserve">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F777E5" w14:textId="7BB440F2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BF91DD" w14:textId="2BF1A0AA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4BA6EC" w14:textId="20BFF39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F8B31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9BC060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2FFA17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9A2EAE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FD9962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F22C14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1CF2F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628B3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420B7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37BD1D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5EB098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03ADD" w:rsidRPr="008C71F4" w14:paraId="648C5D8C" w14:textId="77777777" w:rsidTr="009A6D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D67BAD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line="240" w:lineRule="atLeast"/>
              <w:rPr>
                <w:sz w:val="20"/>
              </w:rPr>
            </w:pPr>
            <w:r w:rsidRPr="008C71F4">
              <w:rPr>
                <w:b/>
                <w:i/>
                <w:sz w:val="20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53A0B3" w14:textId="4BD1A248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8A874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73312C" w14:textId="125E6EE9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24650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06965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9804C2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FB61BD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E172A4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F7D579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538E8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24EDBA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0E36A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15A76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582B92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03ADD" w:rsidRPr="008C71F4" w14:paraId="03D38DA8" w14:textId="77777777" w:rsidTr="009A6D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EDB812" w14:textId="77777777" w:rsidR="00E03ADD" w:rsidRPr="008C71F4" w:rsidRDefault="00E03ADD" w:rsidP="00E03ADD">
            <w:pPr>
              <w:rPr>
                <w:sz w:val="22"/>
                <w:szCs w:val="22"/>
                <w:lang w:val="en-US"/>
              </w:rPr>
            </w:pPr>
            <w:r w:rsidRPr="008C71F4">
              <w:rPr>
                <w:sz w:val="22"/>
                <w:szCs w:val="22"/>
              </w:rPr>
              <w:t>Erik Hellsborn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BB802C" w14:textId="4D2C7222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311F15" w14:textId="6FAD5E04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822F49" w14:textId="7EF0B6E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5CE85F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4B7116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3E141C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65C13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71FF2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12EA1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6944F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4488E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A04FB8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F217C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44B24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03ADD" w:rsidRPr="008C71F4" w14:paraId="6C7E8526" w14:textId="77777777" w:rsidTr="009A6D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EE16F5" w14:textId="63291675" w:rsidR="00E03ADD" w:rsidRPr="008C71F4" w:rsidRDefault="00E03ADD" w:rsidP="00E03ADD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Blåvitt Elofsson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3A64B" w14:textId="3D2363AF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F7DAA" w14:textId="68FCAB7F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4A453" w14:textId="73A5ADF5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0B527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92916E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E1F0E5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3430D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903CF7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7F9125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001DF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84A226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4D795A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353A9A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5F5AC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03ADD" w:rsidRPr="008C71F4" w14:paraId="103DEFCB" w14:textId="77777777" w:rsidTr="009A6D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C6EF73" w14:textId="77777777" w:rsidR="00E03ADD" w:rsidRPr="008C71F4" w:rsidRDefault="00E03ADD" w:rsidP="00E03ADD">
            <w:pPr>
              <w:rPr>
                <w:sz w:val="22"/>
                <w:szCs w:val="22"/>
                <w:lang w:val="en-US"/>
              </w:rPr>
            </w:pPr>
            <w:r w:rsidRPr="008C71F4">
              <w:rPr>
                <w:sz w:val="22"/>
                <w:szCs w:val="22"/>
              </w:rPr>
              <w:t>Crister Carlsson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CF74E" w14:textId="11B4088B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82DB8" w14:textId="404C24A4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CEE97F" w14:textId="360F7B8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E09E6E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AAE03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290F1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5F3DF3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D8694C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C502A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C4701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CD2D8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A18E5F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DFAD8C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1C84C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03ADD" w:rsidRPr="008C71F4" w14:paraId="647CFBA5" w14:textId="77777777" w:rsidTr="009A6D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4EC9A" w14:textId="77777777" w:rsidR="00E03ADD" w:rsidRPr="008C71F4" w:rsidRDefault="00E03ADD" w:rsidP="00E03ADD">
            <w:pPr>
              <w:rPr>
                <w:sz w:val="22"/>
                <w:szCs w:val="22"/>
                <w:lang w:val="en-US"/>
              </w:rPr>
            </w:pPr>
            <w:r w:rsidRPr="008C71F4">
              <w:rPr>
                <w:sz w:val="22"/>
                <w:szCs w:val="22"/>
              </w:rPr>
              <w:t>Patrik Björck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5B014" w14:textId="42B8796A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90CAD4" w14:textId="44268AEF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1FF82" w14:textId="0B02B6B3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73E590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A75CB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C5B43A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FF9DA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0DF6F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C88ADA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3ABC0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0EDCB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8F6722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74236D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FB62E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03ADD" w:rsidRPr="008C71F4" w14:paraId="3700C5A0" w14:textId="77777777" w:rsidTr="009A6D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EC93A" w14:textId="77777777" w:rsidR="00E03ADD" w:rsidRPr="008C71F4" w:rsidRDefault="00E03ADD" w:rsidP="00E03ADD">
            <w:pPr>
              <w:rPr>
                <w:sz w:val="22"/>
                <w:szCs w:val="22"/>
                <w:lang w:val="en-US"/>
              </w:rPr>
            </w:pPr>
            <w:r w:rsidRPr="008C71F4">
              <w:rPr>
                <w:sz w:val="22"/>
                <w:szCs w:val="22"/>
              </w:rPr>
              <w:t>Johnny Svedin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A7934" w14:textId="64FAE020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D8B681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E3B05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8B0596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620C01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736B44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E6CE91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F79BA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3DA15F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49A51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10957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50285E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98F38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680E7D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03ADD" w:rsidRPr="008C71F4" w14:paraId="464555E5" w14:textId="77777777" w:rsidTr="009A6D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A5A66" w14:textId="77777777" w:rsidR="00E03ADD" w:rsidRPr="008C71F4" w:rsidRDefault="00E03ADD" w:rsidP="00E03ADD">
            <w:pPr>
              <w:rPr>
                <w:sz w:val="22"/>
                <w:szCs w:val="22"/>
                <w:lang w:val="en-US"/>
              </w:rPr>
            </w:pPr>
            <w:r w:rsidRPr="008C71F4">
              <w:rPr>
                <w:sz w:val="22"/>
                <w:szCs w:val="22"/>
              </w:rPr>
              <w:t>Eva Lindh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5ADBA4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A8DB3A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EFFD5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97E52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CFF804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A7E68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80242A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2491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9FA930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A8076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8F099B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057E1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E7FAAD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889192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03ADD" w:rsidRPr="008C71F4" w14:paraId="18E773BB" w14:textId="77777777" w:rsidTr="009A6D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FD1372" w14:textId="77777777" w:rsidR="00E03ADD" w:rsidRPr="008C71F4" w:rsidRDefault="00E03ADD" w:rsidP="00E03ADD">
            <w:pPr>
              <w:rPr>
                <w:sz w:val="22"/>
                <w:szCs w:val="22"/>
                <w:lang w:val="en-US"/>
              </w:rPr>
            </w:pPr>
            <w:r w:rsidRPr="008C71F4">
              <w:rPr>
                <w:sz w:val="22"/>
                <w:szCs w:val="22"/>
              </w:rPr>
              <w:t>Ida Drougge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DFF3C6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7DA69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29BB4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C0CA7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BE33D1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6A7E7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F40DA0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BA29F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A6C08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F2037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B39606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8F5F49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75E12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09741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03ADD" w:rsidRPr="008C71F4" w14:paraId="4EC58B75" w14:textId="77777777" w:rsidTr="009A6D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4F7B9E" w14:textId="77777777" w:rsidR="00E03ADD" w:rsidRPr="008C71F4" w:rsidRDefault="00E03ADD" w:rsidP="00E03ADD">
            <w:pPr>
              <w:rPr>
                <w:sz w:val="22"/>
                <w:szCs w:val="22"/>
                <w:lang w:val="en-US"/>
              </w:rPr>
            </w:pPr>
            <w:r w:rsidRPr="008C71F4">
              <w:rPr>
                <w:sz w:val="22"/>
                <w:szCs w:val="22"/>
              </w:rPr>
              <w:t>Erik Ezelius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61618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CA6B51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83CFAD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30419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134C8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D2C6AF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CDBF3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ED1D9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519C5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A6D4A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AF8EBE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3E738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C9FACD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A771CC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03ADD" w:rsidRPr="008C71F4" w14:paraId="5635D3EE" w14:textId="77777777" w:rsidTr="009A6D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3D402" w14:textId="77777777" w:rsidR="00E03ADD" w:rsidRPr="008C71F4" w:rsidRDefault="00E03ADD" w:rsidP="00E03ADD">
            <w:pPr>
              <w:rPr>
                <w:sz w:val="22"/>
                <w:szCs w:val="22"/>
              </w:rPr>
            </w:pPr>
            <w:r w:rsidRPr="008C71F4">
              <w:rPr>
                <w:sz w:val="22"/>
                <w:szCs w:val="22"/>
              </w:rPr>
              <w:t>Ulf Lindholm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915A9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0D26D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59E3A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3EFDD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5AE21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15EE59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59551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DF4C2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437005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2D5CD7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4F6E35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43D9BF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053CD7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FBF6BF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03ADD" w:rsidRPr="008C71F4" w14:paraId="07D4AF8E" w14:textId="77777777" w:rsidTr="009A6D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10236E" w14:textId="77777777" w:rsidR="00E03ADD" w:rsidRPr="008C71F4" w:rsidRDefault="00E03ADD" w:rsidP="00E03ADD">
            <w:pPr>
              <w:rPr>
                <w:sz w:val="22"/>
                <w:szCs w:val="22"/>
                <w:lang w:val="en-US"/>
              </w:rPr>
            </w:pPr>
            <w:r w:rsidRPr="008C71F4">
              <w:rPr>
                <w:sz w:val="22"/>
                <w:szCs w:val="22"/>
              </w:rPr>
              <w:t>Sanne Lennström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C283A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FF6D0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7C56CF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B4DD1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52644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9C24B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F6495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02577C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E30217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42895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25E27A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E3006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351785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D40BC7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03ADD" w:rsidRPr="008C71F4" w14:paraId="508B2F9F" w14:textId="77777777" w:rsidTr="009A6D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FA166" w14:textId="77777777" w:rsidR="00E03ADD" w:rsidRPr="008C71F4" w:rsidRDefault="00E03ADD" w:rsidP="00E03ADD">
            <w:pPr>
              <w:rPr>
                <w:sz w:val="22"/>
                <w:szCs w:val="22"/>
                <w:lang w:val="en-US"/>
              </w:rPr>
            </w:pPr>
            <w:r w:rsidRPr="008C71F4">
              <w:rPr>
                <w:sz w:val="22"/>
                <w:szCs w:val="22"/>
              </w:rPr>
              <w:t>Adam Reuterskiöld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BF6C1E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39F3B" w14:textId="3CB5F7D6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0563A" w14:textId="1A304CD3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8C6F5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5A7AE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CE8FA8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A0AE2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0347A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A04E2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7A46C3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99FED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790EF4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F87E7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4D538E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03ADD" w:rsidRPr="008C71F4" w14:paraId="61A6D02C" w14:textId="77777777" w:rsidTr="009A6D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AEDA15" w14:textId="77777777" w:rsidR="00E03ADD" w:rsidRPr="008C71F4" w:rsidRDefault="00E03ADD" w:rsidP="00E03ADD">
            <w:pPr>
              <w:rPr>
                <w:sz w:val="22"/>
                <w:szCs w:val="22"/>
                <w:lang w:val="en-US"/>
              </w:rPr>
            </w:pPr>
            <w:r w:rsidRPr="008C71F4">
              <w:rPr>
                <w:sz w:val="22"/>
                <w:szCs w:val="22"/>
              </w:rPr>
              <w:t>Andrea Andersson Tay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F0F9A5" w14:textId="720E187A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61A9D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57D39F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5E6BC2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8A1A7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3E7C02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81858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3AA39C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387FD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A4F078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A9F34D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7A44B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6AA7C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73DB3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03ADD" w:rsidRPr="008C71F4" w14:paraId="6EE1E513" w14:textId="77777777" w:rsidTr="009A6D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8D0126" w14:textId="77777777" w:rsidR="00E03ADD" w:rsidRPr="008C71F4" w:rsidRDefault="00E03ADD" w:rsidP="00E03ADD">
            <w:pPr>
              <w:rPr>
                <w:sz w:val="22"/>
                <w:szCs w:val="22"/>
                <w:lang w:val="en-US"/>
              </w:rPr>
            </w:pPr>
            <w:r w:rsidRPr="008C71F4">
              <w:rPr>
                <w:sz w:val="22"/>
                <w:szCs w:val="22"/>
                <w:lang w:val="en-US"/>
              </w:rPr>
              <w:t>Yusuf Aydin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71EE7D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70987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54AE5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71EA4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F3F56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FDA435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1302F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27E59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E5FF29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7AB823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6F44D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702CA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02F0E6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E08884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03ADD" w:rsidRPr="008C71F4" w14:paraId="0A1F5C48" w14:textId="77777777" w:rsidTr="009A6D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E01C9" w14:textId="77777777" w:rsidR="00E03ADD" w:rsidRPr="008C71F4" w:rsidRDefault="00E03ADD" w:rsidP="00E03ADD">
            <w:pPr>
              <w:rPr>
                <w:sz w:val="22"/>
                <w:szCs w:val="22"/>
                <w:lang w:val="en-US"/>
              </w:rPr>
            </w:pPr>
            <w:r w:rsidRPr="008C71F4">
              <w:rPr>
                <w:sz w:val="22"/>
                <w:szCs w:val="22"/>
              </w:rPr>
              <w:t>Helena Vilhelmsson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76DD5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D8148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D59F92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57538C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2CDB7A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CCB4E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40766F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C46FC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0BF00A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0475D7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99A84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197286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4B5DD7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5BCEF6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03ADD" w:rsidRPr="008C71F4" w14:paraId="19E429D5" w14:textId="77777777" w:rsidTr="009A6D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3F05F" w14:textId="77777777" w:rsidR="00E03ADD" w:rsidRPr="008C71F4" w:rsidRDefault="00E03ADD" w:rsidP="00E03ADD">
            <w:pPr>
              <w:rPr>
                <w:sz w:val="22"/>
                <w:szCs w:val="22"/>
                <w:lang w:val="en-US"/>
              </w:rPr>
            </w:pPr>
            <w:r w:rsidRPr="008C71F4">
              <w:rPr>
                <w:sz w:val="22"/>
                <w:szCs w:val="22"/>
              </w:rPr>
              <w:t>Cecilia Rönn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971E3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2D13B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18E03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71F12B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3DBD8F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9E06F8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E20D9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BF0CFC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1E575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C7F0A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926BB0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3A1C99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67F55F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3D048C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03ADD" w:rsidRPr="008C71F4" w14:paraId="7EDC0D85" w14:textId="77777777" w:rsidTr="009A6D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2581FB" w14:textId="77777777" w:rsidR="00E03ADD" w:rsidRPr="008C71F4" w:rsidRDefault="00E03ADD" w:rsidP="00E03ADD">
            <w:pPr>
              <w:rPr>
                <w:sz w:val="22"/>
                <w:szCs w:val="22"/>
                <w:lang w:val="en-US"/>
              </w:rPr>
            </w:pPr>
            <w:r w:rsidRPr="008C71F4">
              <w:rPr>
                <w:sz w:val="22"/>
                <w:szCs w:val="22"/>
              </w:rPr>
              <w:t>Janine Alm Ericson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F85D76" w14:textId="21CDE46D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266B8F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911CF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D0944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C95218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5F14C6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CB04C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F41F37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E3F06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A48BF2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997052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76D67A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ED43E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F14B20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03ADD" w:rsidRPr="008C71F4" w14:paraId="5E809AE4" w14:textId="77777777" w:rsidTr="009A6D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FFB41B" w14:textId="77777777" w:rsidR="00E03ADD" w:rsidRPr="008C71F4" w:rsidRDefault="00E03ADD" w:rsidP="00E03ADD">
            <w:pPr>
              <w:rPr>
                <w:sz w:val="22"/>
                <w:szCs w:val="22"/>
              </w:rPr>
            </w:pPr>
            <w:r w:rsidRPr="008C71F4">
              <w:rPr>
                <w:sz w:val="22"/>
                <w:szCs w:val="22"/>
              </w:rPr>
              <w:t>Saila Quicklund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D5557" w14:textId="62BA8042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FA2CC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057527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C3B8C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3556A9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4A3AFB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581C2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0FA966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27131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1D350D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8FBCF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0DDA2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B37ADB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7CCAE5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03ADD" w:rsidRPr="008C71F4" w14:paraId="17143449" w14:textId="77777777" w:rsidTr="009A6D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C305A8" w14:textId="77777777" w:rsidR="00E03ADD" w:rsidRPr="008C71F4" w:rsidRDefault="00E03ADD" w:rsidP="00E03ADD">
            <w:pPr>
              <w:rPr>
                <w:sz w:val="22"/>
                <w:szCs w:val="22"/>
              </w:rPr>
            </w:pPr>
            <w:r w:rsidRPr="008C71F4">
              <w:rPr>
                <w:sz w:val="22"/>
                <w:szCs w:val="22"/>
              </w:rPr>
              <w:t>Jessica Wetterling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BCB5EF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9C3245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14D7F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6D61A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90A2E5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C62A59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3553F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A4594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4C03A0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3E832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F7C30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C15DB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F32EB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6162B3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03ADD" w:rsidRPr="008C71F4" w14:paraId="6A8FEEB2" w14:textId="77777777" w:rsidTr="009A6D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6A464" w14:textId="77777777" w:rsidR="00E03ADD" w:rsidRPr="008C71F4" w:rsidRDefault="00E03ADD" w:rsidP="00E03ADD">
            <w:pPr>
              <w:rPr>
                <w:sz w:val="22"/>
                <w:szCs w:val="22"/>
              </w:rPr>
            </w:pPr>
            <w:r w:rsidRPr="008C71F4">
              <w:rPr>
                <w:sz w:val="22"/>
                <w:szCs w:val="22"/>
              </w:rPr>
              <w:t>Anders Karlsson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7D824B" w14:textId="27D74024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C5BBA" w14:textId="5EC8140C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57B84D" w14:textId="67CE4E90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6319E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A7DD2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E9D235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320AD4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D63D1C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329B3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937949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0EDBD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D4E31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3D822B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B799B1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03ADD" w:rsidRPr="008C71F4" w14:paraId="546012FD" w14:textId="77777777" w:rsidTr="009A6D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502E0" w14:textId="77777777" w:rsidR="00E03ADD" w:rsidRPr="008C71F4" w:rsidRDefault="00E03ADD" w:rsidP="00E03ADD">
            <w:pPr>
              <w:rPr>
                <w:sz w:val="22"/>
                <w:szCs w:val="22"/>
              </w:rPr>
            </w:pPr>
            <w:r w:rsidRPr="008C71F4">
              <w:rPr>
                <w:sz w:val="22"/>
                <w:szCs w:val="22"/>
              </w:rPr>
              <w:t>Larry Söder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0C078B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A33DF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F4935A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5DD61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AAB7A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214DF9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B91D73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BB65F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01C13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1DC45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2C14F6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2D0FA9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EAE9F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DD6A3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03ADD" w:rsidRPr="008C71F4" w14:paraId="1F0A43B8" w14:textId="77777777" w:rsidTr="009A6D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563C8" w14:textId="77777777" w:rsidR="00E03ADD" w:rsidRPr="008C71F4" w:rsidRDefault="00E03ADD" w:rsidP="00E03ADD">
            <w:pPr>
              <w:rPr>
                <w:sz w:val="22"/>
                <w:szCs w:val="22"/>
              </w:rPr>
            </w:pPr>
            <w:r w:rsidRPr="008C71F4">
              <w:rPr>
                <w:sz w:val="22"/>
                <w:szCs w:val="22"/>
              </w:rPr>
              <w:t>Hans Eklind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1AA67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42F47B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9DBF6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85EEF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EC652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DB2D47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4CF70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76E2F1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CF691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BBE94C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1F389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1889F6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18F3D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90EE14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03ADD" w:rsidRPr="008C71F4" w14:paraId="1D5D1590" w14:textId="77777777" w:rsidTr="009A6D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4A423" w14:textId="77777777" w:rsidR="00E03ADD" w:rsidRPr="008C71F4" w:rsidRDefault="00E03ADD" w:rsidP="00E03ADD">
            <w:pPr>
              <w:rPr>
                <w:sz w:val="22"/>
                <w:szCs w:val="22"/>
              </w:rPr>
            </w:pPr>
            <w:r w:rsidRPr="008C71F4">
              <w:rPr>
                <w:sz w:val="22"/>
                <w:szCs w:val="22"/>
              </w:rPr>
              <w:t>Märta Stenevi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9B8B1" w14:textId="7CDA6D21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F4050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2E0A8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14B39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CFA5E9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1C8F7E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B9C94A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BE0AA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96D039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ED4DA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F8873D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8F30C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0DC90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A82EA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03ADD" w:rsidRPr="008C71F4" w14:paraId="4BE72E6F" w14:textId="77777777" w:rsidTr="009A6D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104E4" w14:textId="66283841" w:rsidR="00E03ADD" w:rsidRPr="008C71F4" w:rsidRDefault="00E03ADD" w:rsidP="00E03ADD">
            <w:pPr>
              <w:rPr>
                <w:sz w:val="22"/>
                <w:szCs w:val="22"/>
              </w:rPr>
            </w:pPr>
            <w:r w:rsidRPr="00122F09">
              <w:rPr>
                <w:sz w:val="22"/>
                <w:szCs w:val="22"/>
              </w:rPr>
              <w:t>Malte Tängmark Roos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F54E90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3927A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A71396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733FC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24A3A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65A54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A41864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87FEE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0B1DD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94546A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7713E9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3D4B2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437EAA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5F1CF8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03ADD" w:rsidRPr="008C71F4" w14:paraId="2BFC3074" w14:textId="77777777" w:rsidTr="009A6D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D3814" w14:textId="77777777" w:rsidR="00E03ADD" w:rsidRPr="008C71F4" w:rsidRDefault="00E03ADD" w:rsidP="00E03ADD">
            <w:pPr>
              <w:rPr>
                <w:sz w:val="22"/>
                <w:szCs w:val="22"/>
              </w:rPr>
            </w:pPr>
            <w:r w:rsidRPr="008C71F4">
              <w:rPr>
                <w:sz w:val="22"/>
                <w:szCs w:val="22"/>
              </w:rPr>
              <w:t>Martin Melin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8D5CB6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A9F49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2DA662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4E8E5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79D98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E58232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097EC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117D2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B9A05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09DA3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8C5EBD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B6169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4D070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6D239E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03ADD" w:rsidRPr="008C71F4" w14:paraId="73294489" w14:textId="77777777" w:rsidTr="009A6D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B93A2" w14:textId="77777777" w:rsidR="00E03ADD" w:rsidRPr="008C71F4" w:rsidRDefault="00E03ADD" w:rsidP="00E03ADD">
            <w:pPr>
              <w:rPr>
                <w:sz w:val="22"/>
                <w:szCs w:val="22"/>
              </w:rPr>
            </w:pPr>
            <w:r w:rsidRPr="008C71F4">
              <w:rPr>
                <w:sz w:val="22"/>
                <w:szCs w:val="22"/>
              </w:rPr>
              <w:t>Helena Gellerman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B57E2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7757C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2DD9A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C48B2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CD8FC8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11D18F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A135FC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0F8FD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7CBFE0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9D688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07F74C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A6FAEC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5012F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3B2C8F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03ADD" w:rsidRPr="008C71F4" w14:paraId="15B36010" w14:textId="77777777" w:rsidTr="009A6D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372CC4" w14:textId="77777777" w:rsidR="00E03ADD" w:rsidRPr="008C71F4" w:rsidRDefault="00E03ADD" w:rsidP="00E03ADD">
            <w:pPr>
              <w:rPr>
                <w:sz w:val="22"/>
                <w:szCs w:val="22"/>
              </w:rPr>
            </w:pPr>
            <w:r w:rsidRPr="008C71F4">
              <w:rPr>
                <w:sz w:val="22"/>
                <w:szCs w:val="22"/>
              </w:rPr>
              <w:t>Maj Karlsson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D0B63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6A8093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D3564D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A2AC13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04884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AD448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EB064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1A4D2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D0AD7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45D25D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42815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26F7D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9C01A7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82515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03ADD" w:rsidRPr="008C71F4" w14:paraId="1EEFF222" w14:textId="77777777" w:rsidTr="009A6D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8F997" w14:textId="77777777" w:rsidR="00E03ADD" w:rsidRPr="008C71F4" w:rsidRDefault="00E03ADD" w:rsidP="00E03ADD">
            <w:pPr>
              <w:rPr>
                <w:sz w:val="22"/>
                <w:szCs w:val="22"/>
                <w:lang w:val="en-GB"/>
              </w:rPr>
            </w:pPr>
            <w:r w:rsidRPr="008C71F4">
              <w:rPr>
                <w:sz w:val="22"/>
                <w:szCs w:val="22"/>
                <w:lang w:val="en-GB"/>
              </w:rPr>
              <w:t>Ann-Christine Frohm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0BDD0A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B9189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B2ADB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7F797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22223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F48117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092A2B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39328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512FB6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02C36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CFE50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453613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87036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35A461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</w:tr>
      <w:tr w:rsidR="00E03ADD" w:rsidRPr="008C71F4" w14:paraId="3A1A16D8" w14:textId="77777777" w:rsidTr="00897D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7"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ECE2C4" w14:textId="36F44062" w:rsidR="00E03ADD" w:rsidRPr="002E7A1E" w:rsidRDefault="00E03ADD" w:rsidP="00E03ADD">
            <w:pPr>
              <w:rPr>
                <w:b/>
                <w:bCs/>
                <w:sz w:val="22"/>
                <w:szCs w:val="22"/>
                <w:lang w:val="en-GB"/>
              </w:rPr>
            </w:pPr>
            <w:r>
              <w:rPr>
                <w:b/>
                <w:i/>
                <w:sz w:val="20"/>
              </w:rPr>
              <w:t xml:space="preserve">EXTRA </w:t>
            </w:r>
            <w:r w:rsidRPr="008C71F4">
              <w:rPr>
                <w:b/>
                <w:i/>
                <w:sz w:val="20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44808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C11AD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F1196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226528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8F9C2D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6769CD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2B630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242BAD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AC5653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789D1F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30887A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07E79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0ACBD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FC520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</w:tr>
      <w:tr w:rsidR="00E03ADD" w:rsidRPr="008C71F4" w14:paraId="7DE2709D" w14:textId="77777777" w:rsidTr="009A6D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8FC309" w14:textId="608EF7A8" w:rsidR="00E03ADD" w:rsidRPr="008C71F4" w:rsidRDefault="00E03ADD" w:rsidP="00E03ADD">
            <w:pPr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Marcus Andersson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9E732" w14:textId="3A16A4D6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67221C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467D0" w14:textId="02279D8A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F5E0B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A7B0C7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358189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B723EF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EA6663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66A048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FCC77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3B0B3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CE70BC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C7AE7E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E0715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</w:tr>
      <w:tr w:rsidR="00E03ADD" w:rsidRPr="008C71F4" w14:paraId="25B401AF" w14:textId="77777777" w:rsidTr="009A6D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3402" w:type="dxa"/>
          </w:tcPr>
          <w:p w14:paraId="7628D478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line="240" w:lineRule="atLeast"/>
              <w:rPr>
                <w:sz w:val="20"/>
              </w:rPr>
            </w:pPr>
            <w:r w:rsidRPr="008C71F4">
              <w:rPr>
                <w:sz w:val="20"/>
              </w:rPr>
              <w:t>N = Närvarande</w:t>
            </w:r>
          </w:p>
        </w:tc>
        <w:tc>
          <w:tcPr>
            <w:tcW w:w="5029" w:type="dxa"/>
            <w:gridSpan w:val="16"/>
          </w:tcPr>
          <w:p w14:paraId="176C02CC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line="240" w:lineRule="atLeast"/>
              <w:rPr>
                <w:sz w:val="20"/>
              </w:rPr>
            </w:pPr>
            <w:r w:rsidRPr="008C71F4">
              <w:rPr>
                <w:sz w:val="20"/>
              </w:rPr>
              <w:t>X = ledamöter som deltagit i handläggningen</w:t>
            </w:r>
          </w:p>
        </w:tc>
      </w:tr>
      <w:tr w:rsidR="00E03ADD" w:rsidRPr="008C71F4" w14:paraId="3F592F35" w14:textId="77777777" w:rsidTr="009A6D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3402" w:type="dxa"/>
          </w:tcPr>
          <w:p w14:paraId="05B16B8C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8C71F4">
              <w:rPr>
                <w:sz w:val="20"/>
              </w:rPr>
              <w:t>R = omröstning med rösträkning</w:t>
            </w:r>
          </w:p>
        </w:tc>
        <w:tc>
          <w:tcPr>
            <w:tcW w:w="5029" w:type="dxa"/>
            <w:gridSpan w:val="16"/>
          </w:tcPr>
          <w:p w14:paraId="02778C97" w14:textId="77777777" w:rsidR="00E03ADD" w:rsidRPr="008C71F4" w:rsidRDefault="00E03ADD" w:rsidP="00E03A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8C71F4">
              <w:rPr>
                <w:sz w:val="20"/>
              </w:rPr>
              <w:t>O = ledamöter som har varit närvarande men inte deltagit</w:t>
            </w:r>
          </w:p>
        </w:tc>
      </w:tr>
      <w:bookmarkEnd w:id="2"/>
    </w:tbl>
    <w:p w14:paraId="3FEE3507" w14:textId="68D84844" w:rsidR="00E9234C" w:rsidRDefault="00E9234C" w:rsidP="0096348C">
      <w:pPr>
        <w:tabs>
          <w:tab w:val="left" w:pos="1701"/>
        </w:tabs>
        <w:rPr>
          <w:sz w:val="4"/>
          <w:szCs w:val="2"/>
        </w:rPr>
      </w:pPr>
    </w:p>
    <w:p w14:paraId="688FE1DF" w14:textId="77777777" w:rsidR="00D92469" w:rsidRPr="00950F8B" w:rsidRDefault="00D92469" w:rsidP="0096348C">
      <w:pPr>
        <w:tabs>
          <w:tab w:val="left" w:pos="1701"/>
        </w:tabs>
        <w:rPr>
          <w:sz w:val="4"/>
          <w:szCs w:val="2"/>
        </w:rPr>
      </w:pPr>
    </w:p>
    <w:sectPr w:rsidR="00D92469" w:rsidRPr="00950F8B" w:rsidSect="00592BE9">
      <w:pgSz w:w="11906" w:h="16838"/>
      <w:pgMar w:top="851" w:right="1134" w:bottom="1134" w:left="993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D3B4B8A"/>
    <w:multiLevelType w:val="hybridMultilevel"/>
    <w:tmpl w:val="416ADEC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E35C1E"/>
    <w:multiLevelType w:val="hybridMultilevel"/>
    <w:tmpl w:val="CB3AF6DE"/>
    <w:lvl w:ilvl="0" w:tplc="041D0017">
      <w:start w:val="1"/>
      <w:numFmt w:val="lowerLetter"/>
      <w:lvlText w:val="%1)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F0205C"/>
    <w:multiLevelType w:val="hybridMultilevel"/>
    <w:tmpl w:val="5C0EFB6C"/>
    <w:lvl w:ilvl="0" w:tplc="041D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3E2094"/>
    <w:multiLevelType w:val="hybridMultilevel"/>
    <w:tmpl w:val="ED6E2262"/>
    <w:lvl w:ilvl="0" w:tplc="7BC825A8">
      <w:start w:val="1"/>
      <w:numFmt w:val="decimal"/>
      <w:lvlText w:val="%1."/>
      <w:lvlJc w:val="left"/>
      <w:pPr>
        <w:ind w:left="1746" w:hanging="360"/>
      </w:pPr>
      <w:rPr>
        <w:b/>
        <w:bCs w:val="0"/>
        <w:i w:val="0"/>
        <w:iCs w:val="0"/>
      </w:rPr>
    </w:lvl>
    <w:lvl w:ilvl="1" w:tplc="041D0019">
      <w:start w:val="1"/>
      <w:numFmt w:val="lowerLetter"/>
      <w:lvlText w:val="%2."/>
      <w:lvlJc w:val="left"/>
      <w:pPr>
        <w:ind w:left="2466" w:hanging="360"/>
      </w:pPr>
    </w:lvl>
    <w:lvl w:ilvl="2" w:tplc="041D001B" w:tentative="1">
      <w:start w:val="1"/>
      <w:numFmt w:val="lowerRoman"/>
      <w:lvlText w:val="%3."/>
      <w:lvlJc w:val="right"/>
      <w:pPr>
        <w:ind w:left="3186" w:hanging="180"/>
      </w:pPr>
    </w:lvl>
    <w:lvl w:ilvl="3" w:tplc="041D000F" w:tentative="1">
      <w:start w:val="1"/>
      <w:numFmt w:val="decimal"/>
      <w:lvlText w:val="%4."/>
      <w:lvlJc w:val="left"/>
      <w:pPr>
        <w:ind w:left="3906" w:hanging="360"/>
      </w:pPr>
    </w:lvl>
    <w:lvl w:ilvl="4" w:tplc="041D0019" w:tentative="1">
      <w:start w:val="1"/>
      <w:numFmt w:val="lowerLetter"/>
      <w:lvlText w:val="%5."/>
      <w:lvlJc w:val="left"/>
      <w:pPr>
        <w:ind w:left="4626" w:hanging="360"/>
      </w:pPr>
    </w:lvl>
    <w:lvl w:ilvl="5" w:tplc="041D001B" w:tentative="1">
      <w:start w:val="1"/>
      <w:numFmt w:val="lowerRoman"/>
      <w:lvlText w:val="%6."/>
      <w:lvlJc w:val="right"/>
      <w:pPr>
        <w:ind w:left="5346" w:hanging="180"/>
      </w:pPr>
    </w:lvl>
    <w:lvl w:ilvl="6" w:tplc="041D000F" w:tentative="1">
      <w:start w:val="1"/>
      <w:numFmt w:val="decimal"/>
      <w:lvlText w:val="%7."/>
      <w:lvlJc w:val="left"/>
      <w:pPr>
        <w:ind w:left="6066" w:hanging="360"/>
      </w:pPr>
    </w:lvl>
    <w:lvl w:ilvl="7" w:tplc="041D0019" w:tentative="1">
      <w:start w:val="1"/>
      <w:numFmt w:val="lowerLetter"/>
      <w:lvlText w:val="%8."/>
      <w:lvlJc w:val="left"/>
      <w:pPr>
        <w:ind w:left="6786" w:hanging="360"/>
      </w:pPr>
    </w:lvl>
    <w:lvl w:ilvl="8" w:tplc="041D001B" w:tentative="1">
      <w:start w:val="1"/>
      <w:numFmt w:val="lowerRoman"/>
      <w:lvlText w:val="%9."/>
      <w:lvlJc w:val="right"/>
      <w:pPr>
        <w:ind w:left="7506" w:hanging="180"/>
      </w:pPr>
    </w:lvl>
  </w:abstractNum>
  <w:abstractNum w:abstractNumId="5" w15:restartNumberingAfterBreak="0">
    <w:nsid w:val="6B67248A"/>
    <w:multiLevelType w:val="hybridMultilevel"/>
    <w:tmpl w:val="0B20176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de-DE" w:vendorID="64" w:dllVersion="6" w:nlCheck="1" w:checkStyle="0"/>
  <w:activeWritingStyle w:appName="MSWord" w:lang="en-US" w:vendorID="64" w:dllVersion="6" w:nlCheck="1" w:checkStyle="1"/>
  <w:activeWritingStyle w:appName="MSWord" w:lang="sv-SE" w:vendorID="64" w:dllVersion="4096" w:nlCheck="1" w:checkStyle="0"/>
  <w:activeWritingStyle w:appName="MSWord" w:lang="en-US" w:vendorID="64" w:dllVersion="4096" w:nlCheck="1" w:checkStyle="0"/>
  <w:activeWritingStyle w:appName="MSWord" w:lang="de-DE" w:vendorID="64" w:dllVersion="4096" w:nlCheck="1" w:checkStyle="0"/>
  <w:activeWritingStyle w:appName="MSWord" w:lang="en-GB" w:vendorID="64" w:dllVersion="4096" w:nlCheck="1" w:checkStyle="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5992"/>
    <w:rsid w:val="00003342"/>
    <w:rsid w:val="00004002"/>
    <w:rsid w:val="00004DCB"/>
    <w:rsid w:val="0000744F"/>
    <w:rsid w:val="00012D39"/>
    <w:rsid w:val="00013514"/>
    <w:rsid w:val="0001638B"/>
    <w:rsid w:val="00016B3F"/>
    <w:rsid w:val="000201BF"/>
    <w:rsid w:val="00025ECC"/>
    <w:rsid w:val="000311F2"/>
    <w:rsid w:val="0003389F"/>
    <w:rsid w:val="0003470E"/>
    <w:rsid w:val="00034CDD"/>
    <w:rsid w:val="00035496"/>
    <w:rsid w:val="00035F7D"/>
    <w:rsid w:val="00037C4E"/>
    <w:rsid w:val="00037EDF"/>
    <w:rsid w:val="0004283E"/>
    <w:rsid w:val="00043563"/>
    <w:rsid w:val="000641CD"/>
    <w:rsid w:val="00064405"/>
    <w:rsid w:val="00070904"/>
    <w:rsid w:val="00071C98"/>
    <w:rsid w:val="00073002"/>
    <w:rsid w:val="000822C0"/>
    <w:rsid w:val="000833DF"/>
    <w:rsid w:val="000854D9"/>
    <w:rsid w:val="00086452"/>
    <w:rsid w:val="00090BEF"/>
    <w:rsid w:val="000910E8"/>
    <w:rsid w:val="000925AE"/>
    <w:rsid w:val="0009468C"/>
    <w:rsid w:val="000A10F5"/>
    <w:rsid w:val="000A2410"/>
    <w:rsid w:val="000A3EB1"/>
    <w:rsid w:val="000A5E12"/>
    <w:rsid w:val="000A746F"/>
    <w:rsid w:val="000B0E4C"/>
    <w:rsid w:val="000B222F"/>
    <w:rsid w:val="000B2293"/>
    <w:rsid w:val="000B2877"/>
    <w:rsid w:val="000B36D4"/>
    <w:rsid w:val="000B7C05"/>
    <w:rsid w:val="000B7ED3"/>
    <w:rsid w:val="000C0F16"/>
    <w:rsid w:val="000D0939"/>
    <w:rsid w:val="000D3043"/>
    <w:rsid w:val="000D4D83"/>
    <w:rsid w:val="000D5C99"/>
    <w:rsid w:val="000D5D60"/>
    <w:rsid w:val="000E13F0"/>
    <w:rsid w:val="000E3CCF"/>
    <w:rsid w:val="000E59DD"/>
    <w:rsid w:val="000E699C"/>
    <w:rsid w:val="000E707A"/>
    <w:rsid w:val="000F0768"/>
    <w:rsid w:val="000F2258"/>
    <w:rsid w:val="000F47DE"/>
    <w:rsid w:val="000F4B22"/>
    <w:rsid w:val="000F6C0E"/>
    <w:rsid w:val="000F7279"/>
    <w:rsid w:val="001018B5"/>
    <w:rsid w:val="00102BE9"/>
    <w:rsid w:val="00104694"/>
    <w:rsid w:val="00111F56"/>
    <w:rsid w:val="0012168C"/>
    <w:rsid w:val="00121F9D"/>
    <w:rsid w:val="00122F09"/>
    <w:rsid w:val="0012331A"/>
    <w:rsid w:val="001238F7"/>
    <w:rsid w:val="001308F8"/>
    <w:rsid w:val="00133B7E"/>
    <w:rsid w:val="001345BA"/>
    <w:rsid w:val="00137E14"/>
    <w:rsid w:val="00140387"/>
    <w:rsid w:val="00142129"/>
    <w:rsid w:val="001442A0"/>
    <w:rsid w:val="00144FCB"/>
    <w:rsid w:val="00147ECA"/>
    <w:rsid w:val="001507C0"/>
    <w:rsid w:val="001522CE"/>
    <w:rsid w:val="001542C9"/>
    <w:rsid w:val="00160A88"/>
    <w:rsid w:val="00161AA6"/>
    <w:rsid w:val="001631CE"/>
    <w:rsid w:val="00166E59"/>
    <w:rsid w:val="00167FCF"/>
    <w:rsid w:val="00173B7A"/>
    <w:rsid w:val="00180B5C"/>
    <w:rsid w:val="00183B4D"/>
    <w:rsid w:val="00184C32"/>
    <w:rsid w:val="00186BCD"/>
    <w:rsid w:val="0019026A"/>
    <w:rsid w:val="00191657"/>
    <w:rsid w:val="0019207A"/>
    <w:rsid w:val="0019469E"/>
    <w:rsid w:val="001A0A7C"/>
    <w:rsid w:val="001A1578"/>
    <w:rsid w:val="001A30E8"/>
    <w:rsid w:val="001A70AA"/>
    <w:rsid w:val="001B1870"/>
    <w:rsid w:val="001B463E"/>
    <w:rsid w:val="001C213A"/>
    <w:rsid w:val="001C6099"/>
    <w:rsid w:val="001C6194"/>
    <w:rsid w:val="001C74B4"/>
    <w:rsid w:val="001D0ED9"/>
    <w:rsid w:val="001D4393"/>
    <w:rsid w:val="001E1EE0"/>
    <w:rsid w:val="001E1FAC"/>
    <w:rsid w:val="001F1623"/>
    <w:rsid w:val="001F67F5"/>
    <w:rsid w:val="001F7DAA"/>
    <w:rsid w:val="00207218"/>
    <w:rsid w:val="0021301E"/>
    <w:rsid w:val="00214A77"/>
    <w:rsid w:val="002174A8"/>
    <w:rsid w:val="0022241F"/>
    <w:rsid w:val="002240E5"/>
    <w:rsid w:val="002348E1"/>
    <w:rsid w:val="00234B75"/>
    <w:rsid w:val="002373C0"/>
    <w:rsid w:val="00244B2A"/>
    <w:rsid w:val="00245992"/>
    <w:rsid w:val="00246D79"/>
    <w:rsid w:val="00246FAC"/>
    <w:rsid w:val="002544E0"/>
    <w:rsid w:val="0025581D"/>
    <w:rsid w:val="00256C69"/>
    <w:rsid w:val="002615F8"/>
    <w:rsid w:val="002624FF"/>
    <w:rsid w:val="00267857"/>
    <w:rsid w:val="002720CA"/>
    <w:rsid w:val="00272F0A"/>
    <w:rsid w:val="00274266"/>
    <w:rsid w:val="00274DF1"/>
    <w:rsid w:val="00275CD2"/>
    <w:rsid w:val="00275E80"/>
    <w:rsid w:val="00276013"/>
    <w:rsid w:val="00276F72"/>
    <w:rsid w:val="00277F93"/>
    <w:rsid w:val="00285DF8"/>
    <w:rsid w:val="00286838"/>
    <w:rsid w:val="00291A4D"/>
    <w:rsid w:val="002964E2"/>
    <w:rsid w:val="00296D10"/>
    <w:rsid w:val="002A009E"/>
    <w:rsid w:val="002A587B"/>
    <w:rsid w:val="002B1854"/>
    <w:rsid w:val="002B194F"/>
    <w:rsid w:val="002B46F6"/>
    <w:rsid w:val="002B4EF3"/>
    <w:rsid w:val="002B51DB"/>
    <w:rsid w:val="002B5686"/>
    <w:rsid w:val="002C03CD"/>
    <w:rsid w:val="002C361F"/>
    <w:rsid w:val="002C3CC1"/>
    <w:rsid w:val="002C4572"/>
    <w:rsid w:val="002C4E9D"/>
    <w:rsid w:val="002C50E7"/>
    <w:rsid w:val="002D0A16"/>
    <w:rsid w:val="002D2AB5"/>
    <w:rsid w:val="002E1614"/>
    <w:rsid w:val="002E7A1E"/>
    <w:rsid w:val="002F284C"/>
    <w:rsid w:val="002F4D4C"/>
    <w:rsid w:val="003075C2"/>
    <w:rsid w:val="003102EF"/>
    <w:rsid w:val="00313E6F"/>
    <w:rsid w:val="00314F14"/>
    <w:rsid w:val="00315D18"/>
    <w:rsid w:val="003164B8"/>
    <w:rsid w:val="00316A79"/>
    <w:rsid w:val="00325DC6"/>
    <w:rsid w:val="00326373"/>
    <w:rsid w:val="003276CE"/>
    <w:rsid w:val="00327E0E"/>
    <w:rsid w:val="00335BC5"/>
    <w:rsid w:val="003378A2"/>
    <w:rsid w:val="00340F42"/>
    <w:rsid w:val="00345307"/>
    <w:rsid w:val="0035321B"/>
    <w:rsid w:val="0035624B"/>
    <w:rsid w:val="00360479"/>
    <w:rsid w:val="00362805"/>
    <w:rsid w:val="00363647"/>
    <w:rsid w:val="0036472B"/>
    <w:rsid w:val="003649DD"/>
    <w:rsid w:val="00366CA6"/>
    <w:rsid w:val="003671D1"/>
    <w:rsid w:val="00371E70"/>
    <w:rsid w:val="00373F43"/>
    <w:rsid w:val="003745F4"/>
    <w:rsid w:val="003748F1"/>
    <w:rsid w:val="00374AAE"/>
    <w:rsid w:val="0037567A"/>
    <w:rsid w:val="00376680"/>
    <w:rsid w:val="00380417"/>
    <w:rsid w:val="003815DF"/>
    <w:rsid w:val="003837CD"/>
    <w:rsid w:val="00387626"/>
    <w:rsid w:val="00387D06"/>
    <w:rsid w:val="003902E7"/>
    <w:rsid w:val="00391A25"/>
    <w:rsid w:val="00394192"/>
    <w:rsid w:val="003952A4"/>
    <w:rsid w:val="0039591D"/>
    <w:rsid w:val="00395E54"/>
    <w:rsid w:val="003970ED"/>
    <w:rsid w:val="003A12AC"/>
    <w:rsid w:val="003A48EB"/>
    <w:rsid w:val="003A6D08"/>
    <w:rsid w:val="003A7282"/>
    <w:rsid w:val="003A729A"/>
    <w:rsid w:val="003B0182"/>
    <w:rsid w:val="003B21BE"/>
    <w:rsid w:val="003B6061"/>
    <w:rsid w:val="003B642A"/>
    <w:rsid w:val="003C4FCF"/>
    <w:rsid w:val="003D02E2"/>
    <w:rsid w:val="003D170F"/>
    <w:rsid w:val="003D2B22"/>
    <w:rsid w:val="003D309C"/>
    <w:rsid w:val="003D3213"/>
    <w:rsid w:val="003D65DF"/>
    <w:rsid w:val="003E29F6"/>
    <w:rsid w:val="003E3027"/>
    <w:rsid w:val="003E305E"/>
    <w:rsid w:val="003E60DD"/>
    <w:rsid w:val="003F17B7"/>
    <w:rsid w:val="003F3C29"/>
    <w:rsid w:val="003F49FA"/>
    <w:rsid w:val="003F642F"/>
    <w:rsid w:val="003F76C0"/>
    <w:rsid w:val="004030B9"/>
    <w:rsid w:val="0040375C"/>
    <w:rsid w:val="00406E1F"/>
    <w:rsid w:val="00413EC3"/>
    <w:rsid w:val="0041580F"/>
    <w:rsid w:val="0041582D"/>
    <w:rsid w:val="00416EC2"/>
    <w:rsid w:val="00417945"/>
    <w:rsid w:val="004206DB"/>
    <w:rsid w:val="00423BDD"/>
    <w:rsid w:val="004245AC"/>
    <w:rsid w:val="00425991"/>
    <w:rsid w:val="00431913"/>
    <w:rsid w:val="00433D1B"/>
    <w:rsid w:val="00437AEB"/>
    <w:rsid w:val="00442491"/>
    <w:rsid w:val="00445589"/>
    <w:rsid w:val="00446353"/>
    <w:rsid w:val="00446C86"/>
    <w:rsid w:val="0045270F"/>
    <w:rsid w:val="00455642"/>
    <w:rsid w:val="00457253"/>
    <w:rsid w:val="0046308D"/>
    <w:rsid w:val="00465100"/>
    <w:rsid w:val="004673D5"/>
    <w:rsid w:val="00471F07"/>
    <w:rsid w:val="00472E9B"/>
    <w:rsid w:val="00475E76"/>
    <w:rsid w:val="00481B64"/>
    <w:rsid w:val="00482C15"/>
    <w:rsid w:val="0048563B"/>
    <w:rsid w:val="00494D6F"/>
    <w:rsid w:val="00497F45"/>
    <w:rsid w:val="004A0DC8"/>
    <w:rsid w:val="004A0EF6"/>
    <w:rsid w:val="004A3C1A"/>
    <w:rsid w:val="004B46EB"/>
    <w:rsid w:val="004B5542"/>
    <w:rsid w:val="004B6772"/>
    <w:rsid w:val="004B6D8F"/>
    <w:rsid w:val="004C0D97"/>
    <w:rsid w:val="004C15E6"/>
    <w:rsid w:val="004C27C6"/>
    <w:rsid w:val="004C5D4F"/>
    <w:rsid w:val="004C6112"/>
    <w:rsid w:val="004D3A1E"/>
    <w:rsid w:val="004D45EC"/>
    <w:rsid w:val="004D717F"/>
    <w:rsid w:val="004E0699"/>
    <w:rsid w:val="004E28A2"/>
    <w:rsid w:val="004E32CA"/>
    <w:rsid w:val="004E6175"/>
    <w:rsid w:val="004E7397"/>
    <w:rsid w:val="004F14A4"/>
    <w:rsid w:val="004F1B55"/>
    <w:rsid w:val="004F4677"/>
    <w:rsid w:val="004F680C"/>
    <w:rsid w:val="004F7851"/>
    <w:rsid w:val="004F7B7D"/>
    <w:rsid w:val="0050040F"/>
    <w:rsid w:val="0050149F"/>
    <w:rsid w:val="00502075"/>
    <w:rsid w:val="005028BE"/>
    <w:rsid w:val="00503E26"/>
    <w:rsid w:val="00506502"/>
    <w:rsid w:val="005108E6"/>
    <w:rsid w:val="00510E72"/>
    <w:rsid w:val="00511E86"/>
    <w:rsid w:val="0051376D"/>
    <w:rsid w:val="00514F67"/>
    <w:rsid w:val="00517E7E"/>
    <w:rsid w:val="00522A1A"/>
    <w:rsid w:val="005300FA"/>
    <w:rsid w:val="00533D68"/>
    <w:rsid w:val="00533E12"/>
    <w:rsid w:val="00540AE9"/>
    <w:rsid w:val="00541047"/>
    <w:rsid w:val="0054365E"/>
    <w:rsid w:val="00543F05"/>
    <w:rsid w:val="00553F72"/>
    <w:rsid w:val="00554349"/>
    <w:rsid w:val="00555EB7"/>
    <w:rsid w:val="00563737"/>
    <w:rsid w:val="00565087"/>
    <w:rsid w:val="0056689D"/>
    <w:rsid w:val="005727BD"/>
    <w:rsid w:val="00574036"/>
    <w:rsid w:val="00574897"/>
    <w:rsid w:val="00581568"/>
    <w:rsid w:val="00582618"/>
    <w:rsid w:val="00583300"/>
    <w:rsid w:val="00585B29"/>
    <w:rsid w:val="00592BE9"/>
    <w:rsid w:val="005A3782"/>
    <w:rsid w:val="005B0262"/>
    <w:rsid w:val="005B13B2"/>
    <w:rsid w:val="005B1C6E"/>
    <w:rsid w:val="005B2625"/>
    <w:rsid w:val="005B4FDD"/>
    <w:rsid w:val="005C1541"/>
    <w:rsid w:val="005C1EAD"/>
    <w:rsid w:val="005C2F5F"/>
    <w:rsid w:val="005C3A33"/>
    <w:rsid w:val="005D0343"/>
    <w:rsid w:val="005D7A4F"/>
    <w:rsid w:val="005E12EA"/>
    <w:rsid w:val="005E13C8"/>
    <w:rsid w:val="005E28B9"/>
    <w:rsid w:val="005E439C"/>
    <w:rsid w:val="005E4C3F"/>
    <w:rsid w:val="005F3182"/>
    <w:rsid w:val="005F422B"/>
    <w:rsid w:val="005F4792"/>
    <w:rsid w:val="005F493C"/>
    <w:rsid w:val="005F53D6"/>
    <w:rsid w:val="005F57D4"/>
    <w:rsid w:val="006115FA"/>
    <w:rsid w:val="00613B07"/>
    <w:rsid w:val="00614540"/>
    <w:rsid w:val="00614844"/>
    <w:rsid w:val="006150AA"/>
    <w:rsid w:val="00627372"/>
    <w:rsid w:val="00636DF4"/>
    <w:rsid w:val="006378D7"/>
    <w:rsid w:val="00640261"/>
    <w:rsid w:val="00647BE8"/>
    <w:rsid w:val="006604CB"/>
    <w:rsid w:val="00662C0B"/>
    <w:rsid w:val="0066354B"/>
    <w:rsid w:val="0066399F"/>
    <w:rsid w:val="00666516"/>
    <w:rsid w:val="00674171"/>
    <w:rsid w:val="00681B04"/>
    <w:rsid w:val="00694A06"/>
    <w:rsid w:val="00697EB5"/>
    <w:rsid w:val="006A10E7"/>
    <w:rsid w:val="006A511D"/>
    <w:rsid w:val="006B62D9"/>
    <w:rsid w:val="006B7B0C"/>
    <w:rsid w:val="006C21FA"/>
    <w:rsid w:val="006C33F2"/>
    <w:rsid w:val="006C34A5"/>
    <w:rsid w:val="006C5554"/>
    <w:rsid w:val="006D3126"/>
    <w:rsid w:val="006D5165"/>
    <w:rsid w:val="006D7353"/>
    <w:rsid w:val="006E1BFC"/>
    <w:rsid w:val="006F03D9"/>
    <w:rsid w:val="006F5FFE"/>
    <w:rsid w:val="00700B35"/>
    <w:rsid w:val="00722669"/>
    <w:rsid w:val="00723D66"/>
    <w:rsid w:val="0072602E"/>
    <w:rsid w:val="00726644"/>
    <w:rsid w:val="00726EE5"/>
    <w:rsid w:val="0073064C"/>
    <w:rsid w:val="00731EE4"/>
    <w:rsid w:val="007362D7"/>
    <w:rsid w:val="00736A59"/>
    <w:rsid w:val="00737785"/>
    <w:rsid w:val="00750FF0"/>
    <w:rsid w:val="007515BB"/>
    <w:rsid w:val="00751CCC"/>
    <w:rsid w:val="0075315C"/>
    <w:rsid w:val="007534D9"/>
    <w:rsid w:val="00755469"/>
    <w:rsid w:val="007557B6"/>
    <w:rsid w:val="00755B50"/>
    <w:rsid w:val="0075792B"/>
    <w:rsid w:val="00760E17"/>
    <w:rsid w:val="00767BDA"/>
    <w:rsid w:val="00771B76"/>
    <w:rsid w:val="007747AD"/>
    <w:rsid w:val="007753F1"/>
    <w:rsid w:val="007773BF"/>
    <w:rsid w:val="007775D0"/>
    <w:rsid w:val="00780544"/>
    <w:rsid w:val="00780720"/>
    <w:rsid w:val="00785299"/>
    <w:rsid w:val="00785470"/>
    <w:rsid w:val="00791AAB"/>
    <w:rsid w:val="007A17C6"/>
    <w:rsid w:val="007A775A"/>
    <w:rsid w:val="007B2157"/>
    <w:rsid w:val="007C4791"/>
    <w:rsid w:val="007C4DC2"/>
    <w:rsid w:val="007C61E3"/>
    <w:rsid w:val="007C7574"/>
    <w:rsid w:val="007D2629"/>
    <w:rsid w:val="007D4AEF"/>
    <w:rsid w:val="007E1B8E"/>
    <w:rsid w:val="007E1E42"/>
    <w:rsid w:val="007E1FAE"/>
    <w:rsid w:val="007E3F0D"/>
    <w:rsid w:val="007E4B5A"/>
    <w:rsid w:val="007F2539"/>
    <w:rsid w:val="007F2EDA"/>
    <w:rsid w:val="007F55E5"/>
    <w:rsid w:val="007F6B0D"/>
    <w:rsid w:val="007F78E4"/>
    <w:rsid w:val="008015D8"/>
    <w:rsid w:val="00801A7D"/>
    <w:rsid w:val="008020C2"/>
    <w:rsid w:val="00802FF2"/>
    <w:rsid w:val="0080351C"/>
    <w:rsid w:val="0080789B"/>
    <w:rsid w:val="00815B5B"/>
    <w:rsid w:val="0081772D"/>
    <w:rsid w:val="00820AC7"/>
    <w:rsid w:val="00822226"/>
    <w:rsid w:val="00832238"/>
    <w:rsid w:val="00832411"/>
    <w:rsid w:val="00834A36"/>
    <w:rsid w:val="00834B38"/>
    <w:rsid w:val="00835811"/>
    <w:rsid w:val="00835DF4"/>
    <w:rsid w:val="008378F7"/>
    <w:rsid w:val="0084012B"/>
    <w:rsid w:val="00841280"/>
    <w:rsid w:val="00843FF8"/>
    <w:rsid w:val="00846E56"/>
    <w:rsid w:val="00851785"/>
    <w:rsid w:val="008525D5"/>
    <w:rsid w:val="00853FCC"/>
    <w:rsid w:val="008557FA"/>
    <w:rsid w:val="008564A1"/>
    <w:rsid w:val="0086262B"/>
    <w:rsid w:val="00867DAE"/>
    <w:rsid w:val="00872F1E"/>
    <w:rsid w:val="0087359E"/>
    <w:rsid w:val="008808A5"/>
    <w:rsid w:val="008844B7"/>
    <w:rsid w:val="00885563"/>
    <w:rsid w:val="0088687F"/>
    <w:rsid w:val="0088705A"/>
    <w:rsid w:val="008958A1"/>
    <w:rsid w:val="00895CD0"/>
    <w:rsid w:val="00897089"/>
    <w:rsid w:val="00897D44"/>
    <w:rsid w:val="008A3F7B"/>
    <w:rsid w:val="008A4E5F"/>
    <w:rsid w:val="008A5327"/>
    <w:rsid w:val="008B6454"/>
    <w:rsid w:val="008C2DE4"/>
    <w:rsid w:val="008C68ED"/>
    <w:rsid w:val="008C71F4"/>
    <w:rsid w:val="008D12B1"/>
    <w:rsid w:val="008D49B9"/>
    <w:rsid w:val="008E297D"/>
    <w:rsid w:val="008E72AD"/>
    <w:rsid w:val="008F1A6E"/>
    <w:rsid w:val="008F1D3E"/>
    <w:rsid w:val="008F475F"/>
    <w:rsid w:val="008F4D68"/>
    <w:rsid w:val="008F5104"/>
    <w:rsid w:val="008F656A"/>
    <w:rsid w:val="008F79F2"/>
    <w:rsid w:val="00902073"/>
    <w:rsid w:val="009033BA"/>
    <w:rsid w:val="00904F43"/>
    <w:rsid w:val="00906C2D"/>
    <w:rsid w:val="00910FDE"/>
    <w:rsid w:val="0091289F"/>
    <w:rsid w:val="00915674"/>
    <w:rsid w:val="009161EA"/>
    <w:rsid w:val="00920599"/>
    <w:rsid w:val="009216D5"/>
    <w:rsid w:val="00921E58"/>
    <w:rsid w:val="00923554"/>
    <w:rsid w:val="009249A0"/>
    <w:rsid w:val="0092600A"/>
    <w:rsid w:val="00926304"/>
    <w:rsid w:val="009304ED"/>
    <w:rsid w:val="00937BF3"/>
    <w:rsid w:val="00941E57"/>
    <w:rsid w:val="009422FF"/>
    <w:rsid w:val="009450D8"/>
    <w:rsid w:val="00946978"/>
    <w:rsid w:val="00947E4C"/>
    <w:rsid w:val="0095079D"/>
    <w:rsid w:val="00950F8B"/>
    <w:rsid w:val="00953D59"/>
    <w:rsid w:val="00954010"/>
    <w:rsid w:val="009609ED"/>
    <w:rsid w:val="0096238C"/>
    <w:rsid w:val="0096348C"/>
    <w:rsid w:val="00963957"/>
    <w:rsid w:val="00973D8B"/>
    <w:rsid w:val="0097572A"/>
    <w:rsid w:val="009760E3"/>
    <w:rsid w:val="009801E5"/>
    <w:rsid w:val="009815DB"/>
    <w:rsid w:val="00984F1C"/>
    <w:rsid w:val="00986D7D"/>
    <w:rsid w:val="009938A7"/>
    <w:rsid w:val="00994644"/>
    <w:rsid w:val="00994F6E"/>
    <w:rsid w:val="009A06C3"/>
    <w:rsid w:val="009A3449"/>
    <w:rsid w:val="009A54AC"/>
    <w:rsid w:val="009A68FE"/>
    <w:rsid w:val="009B0A01"/>
    <w:rsid w:val="009B0E9B"/>
    <w:rsid w:val="009B2217"/>
    <w:rsid w:val="009B33D5"/>
    <w:rsid w:val="009C18C0"/>
    <w:rsid w:val="009C3B62"/>
    <w:rsid w:val="009C3BE7"/>
    <w:rsid w:val="009D0348"/>
    <w:rsid w:val="009D19B3"/>
    <w:rsid w:val="009D1BB5"/>
    <w:rsid w:val="009D6560"/>
    <w:rsid w:val="009E1310"/>
    <w:rsid w:val="009E6EE2"/>
    <w:rsid w:val="009F3D13"/>
    <w:rsid w:val="009F6E99"/>
    <w:rsid w:val="00A01787"/>
    <w:rsid w:val="00A11536"/>
    <w:rsid w:val="00A11732"/>
    <w:rsid w:val="00A13963"/>
    <w:rsid w:val="00A15EC6"/>
    <w:rsid w:val="00A258F2"/>
    <w:rsid w:val="00A304E0"/>
    <w:rsid w:val="00A31820"/>
    <w:rsid w:val="00A32916"/>
    <w:rsid w:val="00A3519E"/>
    <w:rsid w:val="00A353C5"/>
    <w:rsid w:val="00A35901"/>
    <w:rsid w:val="00A401A5"/>
    <w:rsid w:val="00A41CBC"/>
    <w:rsid w:val="00A45637"/>
    <w:rsid w:val="00A46C20"/>
    <w:rsid w:val="00A47006"/>
    <w:rsid w:val="00A472AE"/>
    <w:rsid w:val="00A508D0"/>
    <w:rsid w:val="00A5183C"/>
    <w:rsid w:val="00A52B21"/>
    <w:rsid w:val="00A53C17"/>
    <w:rsid w:val="00A55748"/>
    <w:rsid w:val="00A575DF"/>
    <w:rsid w:val="00A60A32"/>
    <w:rsid w:val="00A63738"/>
    <w:rsid w:val="00A6425C"/>
    <w:rsid w:val="00A665CC"/>
    <w:rsid w:val="00A70B78"/>
    <w:rsid w:val="00A744C3"/>
    <w:rsid w:val="00A74C6F"/>
    <w:rsid w:val="00A80F51"/>
    <w:rsid w:val="00A81721"/>
    <w:rsid w:val="00A84DE6"/>
    <w:rsid w:val="00A86B26"/>
    <w:rsid w:val="00A86CDD"/>
    <w:rsid w:val="00A874C8"/>
    <w:rsid w:val="00A907AB"/>
    <w:rsid w:val="00A90C14"/>
    <w:rsid w:val="00A9262A"/>
    <w:rsid w:val="00AB15F1"/>
    <w:rsid w:val="00AB30A5"/>
    <w:rsid w:val="00AB3136"/>
    <w:rsid w:val="00AB3690"/>
    <w:rsid w:val="00AC0EF7"/>
    <w:rsid w:val="00AC1A15"/>
    <w:rsid w:val="00AD4893"/>
    <w:rsid w:val="00AE1695"/>
    <w:rsid w:val="00AE41CE"/>
    <w:rsid w:val="00AE4635"/>
    <w:rsid w:val="00AE7291"/>
    <w:rsid w:val="00AF185B"/>
    <w:rsid w:val="00AF2031"/>
    <w:rsid w:val="00AF2C40"/>
    <w:rsid w:val="00AF4920"/>
    <w:rsid w:val="00AF4E88"/>
    <w:rsid w:val="00AF7C8D"/>
    <w:rsid w:val="00B00B58"/>
    <w:rsid w:val="00B15788"/>
    <w:rsid w:val="00B16BC7"/>
    <w:rsid w:val="00B17955"/>
    <w:rsid w:val="00B23819"/>
    <w:rsid w:val="00B245AD"/>
    <w:rsid w:val="00B304B3"/>
    <w:rsid w:val="00B30AD3"/>
    <w:rsid w:val="00B30F51"/>
    <w:rsid w:val="00B3204F"/>
    <w:rsid w:val="00B51998"/>
    <w:rsid w:val="00B54D41"/>
    <w:rsid w:val="00B56236"/>
    <w:rsid w:val="00B60B32"/>
    <w:rsid w:val="00B64A91"/>
    <w:rsid w:val="00B722B3"/>
    <w:rsid w:val="00B74A2F"/>
    <w:rsid w:val="00B7668F"/>
    <w:rsid w:val="00B823F2"/>
    <w:rsid w:val="00B8336D"/>
    <w:rsid w:val="00B85160"/>
    <w:rsid w:val="00B91803"/>
    <w:rsid w:val="00B9203B"/>
    <w:rsid w:val="00BA7672"/>
    <w:rsid w:val="00BC1606"/>
    <w:rsid w:val="00BC1A61"/>
    <w:rsid w:val="00BC20B3"/>
    <w:rsid w:val="00BD31C8"/>
    <w:rsid w:val="00BE3007"/>
    <w:rsid w:val="00BE56A5"/>
    <w:rsid w:val="00BE5A16"/>
    <w:rsid w:val="00BE7A1F"/>
    <w:rsid w:val="00BF03FD"/>
    <w:rsid w:val="00BF15F9"/>
    <w:rsid w:val="00BF4C14"/>
    <w:rsid w:val="00C00C2D"/>
    <w:rsid w:val="00C03BBC"/>
    <w:rsid w:val="00C137FA"/>
    <w:rsid w:val="00C15FDC"/>
    <w:rsid w:val="00C166D6"/>
    <w:rsid w:val="00C16B87"/>
    <w:rsid w:val="00C25012"/>
    <w:rsid w:val="00C25306"/>
    <w:rsid w:val="00C25B02"/>
    <w:rsid w:val="00C33FC2"/>
    <w:rsid w:val="00C3591B"/>
    <w:rsid w:val="00C3694B"/>
    <w:rsid w:val="00C42E8F"/>
    <w:rsid w:val="00C4713F"/>
    <w:rsid w:val="00C60220"/>
    <w:rsid w:val="00C644F3"/>
    <w:rsid w:val="00C66C0B"/>
    <w:rsid w:val="00C702CD"/>
    <w:rsid w:val="00C742EF"/>
    <w:rsid w:val="00C761EE"/>
    <w:rsid w:val="00C81684"/>
    <w:rsid w:val="00C901AA"/>
    <w:rsid w:val="00C919F3"/>
    <w:rsid w:val="00C92389"/>
    <w:rsid w:val="00C92589"/>
    <w:rsid w:val="00C93236"/>
    <w:rsid w:val="00C95BBF"/>
    <w:rsid w:val="00CA0868"/>
    <w:rsid w:val="00CA091F"/>
    <w:rsid w:val="00CA262C"/>
    <w:rsid w:val="00CA39FE"/>
    <w:rsid w:val="00CA4F10"/>
    <w:rsid w:val="00CB4BD3"/>
    <w:rsid w:val="00CB6177"/>
    <w:rsid w:val="00CB62DC"/>
    <w:rsid w:val="00CC3321"/>
    <w:rsid w:val="00CC55AD"/>
    <w:rsid w:val="00CD04BE"/>
    <w:rsid w:val="00CE3889"/>
    <w:rsid w:val="00CE5F80"/>
    <w:rsid w:val="00CF09C7"/>
    <w:rsid w:val="00CF4289"/>
    <w:rsid w:val="00D07F38"/>
    <w:rsid w:val="00D11C61"/>
    <w:rsid w:val="00D12EAD"/>
    <w:rsid w:val="00D16528"/>
    <w:rsid w:val="00D226B6"/>
    <w:rsid w:val="00D27511"/>
    <w:rsid w:val="00D34F82"/>
    <w:rsid w:val="00D360F7"/>
    <w:rsid w:val="00D44270"/>
    <w:rsid w:val="00D47AB1"/>
    <w:rsid w:val="00D50D2E"/>
    <w:rsid w:val="00D52626"/>
    <w:rsid w:val="00D5385D"/>
    <w:rsid w:val="00D55F95"/>
    <w:rsid w:val="00D63B73"/>
    <w:rsid w:val="00D676C8"/>
    <w:rsid w:val="00D67826"/>
    <w:rsid w:val="00D73352"/>
    <w:rsid w:val="00D77353"/>
    <w:rsid w:val="00D778C3"/>
    <w:rsid w:val="00D77F51"/>
    <w:rsid w:val="00D80743"/>
    <w:rsid w:val="00D80F8A"/>
    <w:rsid w:val="00D81F39"/>
    <w:rsid w:val="00D824A3"/>
    <w:rsid w:val="00D86979"/>
    <w:rsid w:val="00D87775"/>
    <w:rsid w:val="00D90620"/>
    <w:rsid w:val="00D91240"/>
    <w:rsid w:val="00D92469"/>
    <w:rsid w:val="00D928F0"/>
    <w:rsid w:val="00D93637"/>
    <w:rsid w:val="00D95DED"/>
    <w:rsid w:val="00D96F98"/>
    <w:rsid w:val="00DA15EE"/>
    <w:rsid w:val="00DA3029"/>
    <w:rsid w:val="00DA7DB7"/>
    <w:rsid w:val="00DB5429"/>
    <w:rsid w:val="00DB6BEB"/>
    <w:rsid w:val="00DC2437"/>
    <w:rsid w:val="00DC2D9C"/>
    <w:rsid w:val="00DC3767"/>
    <w:rsid w:val="00DC58D9"/>
    <w:rsid w:val="00DD0388"/>
    <w:rsid w:val="00DD1530"/>
    <w:rsid w:val="00DD2E3A"/>
    <w:rsid w:val="00DD4673"/>
    <w:rsid w:val="00DD6387"/>
    <w:rsid w:val="00DD7DC3"/>
    <w:rsid w:val="00DE3F87"/>
    <w:rsid w:val="00DF1A9D"/>
    <w:rsid w:val="00E02BEB"/>
    <w:rsid w:val="00E03ADD"/>
    <w:rsid w:val="00E03BD5"/>
    <w:rsid w:val="00E05FB4"/>
    <w:rsid w:val="00E066D8"/>
    <w:rsid w:val="00E13AC9"/>
    <w:rsid w:val="00E13C56"/>
    <w:rsid w:val="00E13E1C"/>
    <w:rsid w:val="00E23475"/>
    <w:rsid w:val="00E23844"/>
    <w:rsid w:val="00E3077A"/>
    <w:rsid w:val="00E31AA3"/>
    <w:rsid w:val="00E32858"/>
    <w:rsid w:val="00E33857"/>
    <w:rsid w:val="00E356E9"/>
    <w:rsid w:val="00E453FC"/>
    <w:rsid w:val="00E45D77"/>
    <w:rsid w:val="00E57DF8"/>
    <w:rsid w:val="00E647DA"/>
    <w:rsid w:val="00E64AED"/>
    <w:rsid w:val="00E67EBA"/>
    <w:rsid w:val="00E70A95"/>
    <w:rsid w:val="00E73DF4"/>
    <w:rsid w:val="00E77817"/>
    <w:rsid w:val="00E83750"/>
    <w:rsid w:val="00E84546"/>
    <w:rsid w:val="00E86036"/>
    <w:rsid w:val="00E916EA"/>
    <w:rsid w:val="00E91F39"/>
    <w:rsid w:val="00E92201"/>
    <w:rsid w:val="00E9234C"/>
    <w:rsid w:val="00E92A77"/>
    <w:rsid w:val="00E9326E"/>
    <w:rsid w:val="00E948E9"/>
    <w:rsid w:val="00E94E12"/>
    <w:rsid w:val="00E95126"/>
    <w:rsid w:val="00E96868"/>
    <w:rsid w:val="00EA2807"/>
    <w:rsid w:val="00EA7B07"/>
    <w:rsid w:val="00EA7B2F"/>
    <w:rsid w:val="00EA7B53"/>
    <w:rsid w:val="00EB0608"/>
    <w:rsid w:val="00EB1158"/>
    <w:rsid w:val="00EB438D"/>
    <w:rsid w:val="00EB60FE"/>
    <w:rsid w:val="00EB6A08"/>
    <w:rsid w:val="00EB7ADB"/>
    <w:rsid w:val="00EC6441"/>
    <w:rsid w:val="00EC7C39"/>
    <w:rsid w:val="00ED08DD"/>
    <w:rsid w:val="00ED1644"/>
    <w:rsid w:val="00ED4EF3"/>
    <w:rsid w:val="00EE24C9"/>
    <w:rsid w:val="00EE30AF"/>
    <w:rsid w:val="00EE3DE0"/>
    <w:rsid w:val="00EE4913"/>
    <w:rsid w:val="00EE5EAF"/>
    <w:rsid w:val="00EE7FFE"/>
    <w:rsid w:val="00EF70DA"/>
    <w:rsid w:val="00F051CA"/>
    <w:rsid w:val="00F0569E"/>
    <w:rsid w:val="00F06469"/>
    <w:rsid w:val="00F064EF"/>
    <w:rsid w:val="00F236AC"/>
    <w:rsid w:val="00F243E4"/>
    <w:rsid w:val="00F24B9A"/>
    <w:rsid w:val="00F25A0E"/>
    <w:rsid w:val="00F37A94"/>
    <w:rsid w:val="00F4261B"/>
    <w:rsid w:val="00F439E1"/>
    <w:rsid w:val="00F46F5A"/>
    <w:rsid w:val="00F4704E"/>
    <w:rsid w:val="00F47A7E"/>
    <w:rsid w:val="00F545BA"/>
    <w:rsid w:val="00F61FD7"/>
    <w:rsid w:val="00F633BB"/>
    <w:rsid w:val="00F66BC2"/>
    <w:rsid w:val="00F70370"/>
    <w:rsid w:val="00F744A4"/>
    <w:rsid w:val="00F76C48"/>
    <w:rsid w:val="00F93B25"/>
    <w:rsid w:val="00F946D4"/>
    <w:rsid w:val="00F968D3"/>
    <w:rsid w:val="00FA384F"/>
    <w:rsid w:val="00FA3922"/>
    <w:rsid w:val="00FB0A2A"/>
    <w:rsid w:val="00FB3BD6"/>
    <w:rsid w:val="00FB538C"/>
    <w:rsid w:val="00FC7B39"/>
    <w:rsid w:val="00FD1267"/>
    <w:rsid w:val="00FD13A3"/>
    <w:rsid w:val="00FD65D3"/>
    <w:rsid w:val="00FD75A8"/>
    <w:rsid w:val="00FE2C59"/>
    <w:rsid w:val="00FE35DD"/>
    <w:rsid w:val="00FE6FF7"/>
    <w:rsid w:val="00FF2806"/>
    <w:rsid w:val="00FF3440"/>
    <w:rsid w:val="00FF434A"/>
    <w:rsid w:val="00FF7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D876B5"/>
  <w15:chartTrackingRefBased/>
  <w15:docId w15:val="{B4440071-FA87-4D7E-9E00-87E8657ED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B3204F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B3204F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BE56A5"/>
    <w:pPr>
      <w:autoSpaceDE w:val="0"/>
      <w:autoSpaceDN w:val="0"/>
      <w:ind w:left="111"/>
    </w:pPr>
    <w:rPr>
      <w:sz w:val="22"/>
      <w:szCs w:val="22"/>
      <w:lang w:bidi="sv-SE"/>
    </w:rPr>
  </w:style>
  <w:style w:type="paragraph" w:styleId="Liststycke">
    <w:name w:val="List Paragraph"/>
    <w:basedOn w:val="Normal"/>
    <w:uiPriority w:val="34"/>
    <w:qFormat/>
    <w:rsid w:val="007D2629"/>
    <w:pPr>
      <w:widowControl/>
      <w:tabs>
        <w:tab w:val="left" w:pos="284"/>
      </w:tabs>
      <w:spacing w:after="120" w:line="280" w:lineRule="atLeast"/>
      <w:ind w:left="720"/>
      <w:contextualSpacing/>
    </w:pPr>
    <w:rPr>
      <w:sz w:val="22"/>
      <w:szCs w:val="22"/>
    </w:rPr>
  </w:style>
  <w:style w:type="paragraph" w:customStyle="1" w:styleId="Default">
    <w:name w:val="Default"/>
    <w:rsid w:val="00071C9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yperlnk">
    <w:name w:val="Hyperlink"/>
    <w:basedOn w:val="Standardstycketeckensnitt"/>
    <w:uiPriority w:val="99"/>
    <w:unhideWhenUsed/>
    <w:rsid w:val="00C95BBF"/>
    <w:rPr>
      <w:color w:val="0563C1" w:themeColor="hyperlink"/>
      <w:u w:val="single"/>
    </w:rPr>
  </w:style>
  <w:style w:type="character" w:styleId="Kommentarsreferens">
    <w:name w:val="annotation reference"/>
    <w:basedOn w:val="Standardstycketeckensnitt"/>
    <w:rsid w:val="00A52B21"/>
    <w:rPr>
      <w:sz w:val="16"/>
      <w:szCs w:val="16"/>
    </w:rPr>
  </w:style>
  <w:style w:type="paragraph" w:styleId="Kommentarer">
    <w:name w:val="annotation text"/>
    <w:basedOn w:val="Normal"/>
    <w:link w:val="KommentarerChar"/>
    <w:rsid w:val="00A52B21"/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A52B21"/>
  </w:style>
  <w:style w:type="paragraph" w:styleId="Kommentarsmne">
    <w:name w:val="annotation subject"/>
    <w:basedOn w:val="Kommentarer"/>
    <w:next w:val="Kommentarer"/>
    <w:link w:val="KommentarsmneChar"/>
    <w:rsid w:val="00A52B21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A52B2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1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4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5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1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8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7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26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0509aa\AppData\Roaming\Microsoft\Mallar\Protmall%202015-12-18%20Ny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58D989-1428-414D-8A01-CCA7A15F7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Protmall 2015-12-18 Ny</Template>
  <TotalTime>828</TotalTime>
  <Pages>3</Pages>
  <Words>409</Words>
  <Characters>2959</Characters>
  <Application>Microsoft Office Word</Application>
  <DocSecurity>0</DocSecurity>
  <Lines>1479</Lines>
  <Paragraphs>210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Britt-Marie Asplind</dc:creator>
  <cp:keywords/>
  <dc:description/>
  <cp:lastModifiedBy>Geronimo Clemente</cp:lastModifiedBy>
  <cp:revision>48</cp:revision>
  <cp:lastPrinted>2025-03-27T10:40:00Z</cp:lastPrinted>
  <dcterms:created xsi:type="dcterms:W3CDTF">2024-12-18T07:18:00Z</dcterms:created>
  <dcterms:modified xsi:type="dcterms:W3CDTF">2025-03-27T12:36:00Z</dcterms:modified>
</cp:coreProperties>
</file>