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B6DF4BE22EB437E8E2D602E73E26085"/>
        </w:placeholder>
        <w:text/>
      </w:sdtPr>
      <w:sdtEndPr/>
      <w:sdtContent>
        <w:p w:rsidRPr="009B062B" w:rsidR="00AF30DD" w:rsidP="00DA28CE" w:rsidRDefault="00AF30DD" w14:paraId="64F6EBFC" w14:textId="77777777">
          <w:pPr>
            <w:pStyle w:val="Rubrik1"/>
            <w:spacing w:after="300"/>
          </w:pPr>
          <w:r w:rsidRPr="009B062B">
            <w:t>Förslag till riksdagsbeslut</w:t>
          </w:r>
        </w:p>
      </w:sdtContent>
    </w:sdt>
    <w:sdt>
      <w:sdtPr>
        <w:alias w:val="Yrkande 1"/>
        <w:tag w:val="ef5d50e5-9e81-46b7-abf5-7ea353b85507"/>
        <w:id w:val="-66882683"/>
        <w:lock w:val="sdtLocked"/>
      </w:sdtPr>
      <w:sdtEndPr/>
      <w:sdtContent>
        <w:p w:rsidR="00C96EE4" w:rsidRDefault="00BC28A1" w14:paraId="64F6EBFD" w14:textId="77777777">
          <w:pPr>
            <w:pStyle w:val="Frslagstext"/>
            <w:numPr>
              <w:ilvl w:val="0"/>
              <w:numId w:val="0"/>
            </w:numPr>
          </w:pPr>
          <w:r>
            <w:t>Riksdagen ställer sig bakom det som anförs i motionen om att i huvudsak neka bistånd till länder som inte tecknar återtagandeavtal i enlighet med svenska önskemål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462E87FF5CB4706AE97E1A93F7E9700"/>
        </w:placeholder>
        <w:text/>
      </w:sdtPr>
      <w:sdtEndPr/>
      <w:sdtContent>
        <w:p w:rsidRPr="009B062B" w:rsidR="006D79C9" w:rsidP="00333E95" w:rsidRDefault="006D79C9" w14:paraId="64F6EBFE" w14:textId="77777777">
          <w:pPr>
            <w:pStyle w:val="Rubrik1"/>
          </w:pPr>
          <w:r>
            <w:t>Motivering</w:t>
          </w:r>
        </w:p>
      </w:sdtContent>
    </w:sdt>
    <w:p w:rsidR="00BB6339" w:rsidP="008E0FE2" w:rsidRDefault="00BD0E55" w14:paraId="64F6EBFF" w14:textId="77777777">
      <w:pPr>
        <w:pStyle w:val="Normalutanindragellerluft"/>
      </w:pPr>
      <w:r w:rsidRPr="00BD0E55">
        <w:t>En grundförutsättning för att kunna upprätthålla en fungerande och hållbar asylpolitik är att flyktingar utan permanent uppehållstillstånd, när situationen så medger, också förväntas återvandra till sitt forna hemland. Men då viljan att återta medborgare bland världens konflikthärdar varierar måste det anses vara på sin plats att Sverige också ställer höga krav på de länder som vi har någon form av biståndsverksamhet gentemot. Arbetet för att tillförsäkra effektiva återtagandeavtal gentemot alla ursprungsländer måste därför omgående intensifieras och på sikt garanteras.</w:t>
      </w:r>
      <w:r w:rsidR="00453152">
        <w:t xml:space="preserve"> </w:t>
      </w:r>
    </w:p>
    <w:sdt>
      <w:sdtPr>
        <w:rPr>
          <w:i/>
          <w:noProof/>
        </w:rPr>
        <w:alias w:val="CC_Underskrifter"/>
        <w:tag w:val="CC_Underskrifter"/>
        <w:id w:val="583496634"/>
        <w:lock w:val="sdtContentLocked"/>
        <w:placeholder>
          <w:docPart w:val="5192FA6F52BF49FD8247B3E4044BB777"/>
        </w:placeholder>
      </w:sdtPr>
      <w:sdtEndPr>
        <w:rPr>
          <w:i w:val="0"/>
          <w:noProof w:val="0"/>
        </w:rPr>
      </w:sdtEndPr>
      <w:sdtContent>
        <w:p w:rsidR="00A84F86" w:rsidP="00A84F86" w:rsidRDefault="00A84F86" w14:paraId="64F6EC00" w14:textId="77777777"/>
        <w:p w:rsidRPr="008E0FE2" w:rsidR="004801AC" w:rsidP="00A84F86" w:rsidRDefault="001103F4" w14:paraId="64F6EC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BA3C17" w:rsidRDefault="00BA3C17" w14:paraId="64F6EC05" w14:textId="77777777"/>
    <w:sectPr w:rsidR="00BA3C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EC07" w14:textId="77777777" w:rsidR="003B3606" w:rsidRDefault="003B3606" w:rsidP="000C1CAD">
      <w:pPr>
        <w:spacing w:line="240" w:lineRule="auto"/>
      </w:pPr>
      <w:r>
        <w:separator/>
      </w:r>
    </w:p>
  </w:endnote>
  <w:endnote w:type="continuationSeparator" w:id="0">
    <w:p w14:paraId="64F6EC08" w14:textId="77777777" w:rsidR="003B3606" w:rsidRDefault="003B3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EC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EC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28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EC05" w14:textId="77777777" w:rsidR="003B3606" w:rsidRDefault="003B3606" w:rsidP="000C1CAD">
      <w:pPr>
        <w:spacing w:line="240" w:lineRule="auto"/>
      </w:pPr>
      <w:r>
        <w:separator/>
      </w:r>
    </w:p>
  </w:footnote>
  <w:footnote w:type="continuationSeparator" w:id="0">
    <w:p w14:paraId="64F6EC06" w14:textId="77777777" w:rsidR="003B3606" w:rsidRDefault="003B36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F6EC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6EC18" wp14:anchorId="64F6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3F4" w14:paraId="64F6EC1B" w14:textId="77777777">
                          <w:pPr>
                            <w:jc w:val="right"/>
                          </w:pPr>
                          <w:sdt>
                            <w:sdtPr>
                              <w:alias w:val="CC_Noformat_Partikod"/>
                              <w:tag w:val="CC_Noformat_Partikod"/>
                              <w:id w:val="-53464382"/>
                              <w:placeholder>
                                <w:docPart w:val="A71FA4865CBA4123B8AAA8D678EFD987"/>
                              </w:placeholder>
                              <w:text/>
                            </w:sdtPr>
                            <w:sdtEndPr/>
                            <w:sdtContent>
                              <w:r w:rsidR="00BD0E55">
                                <w:t>SD</w:t>
                              </w:r>
                            </w:sdtContent>
                          </w:sdt>
                          <w:sdt>
                            <w:sdtPr>
                              <w:alias w:val="CC_Noformat_Partinummer"/>
                              <w:tag w:val="CC_Noformat_Partinummer"/>
                              <w:id w:val="-1709555926"/>
                              <w:placeholder>
                                <w:docPart w:val="EE5813DF78A845438CE2439FBC080B5E"/>
                              </w:placeholder>
                              <w:text/>
                            </w:sdtPr>
                            <w:sdtEndPr/>
                            <w:sdtContent>
                              <w:r w:rsidR="00CE33B3">
                                <w:t>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F6EC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03F4" w14:paraId="64F6EC1B" w14:textId="77777777">
                    <w:pPr>
                      <w:jc w:val="right"/>
                    </w:pPr>
                    <w:sdt>
                      <w:sdtPr>
                        <w:alias w:val="CC_Noformat_Partikod"/>
                        <w:tag w:val="CC_Noformat_Partikod"/>
                        <w:id w:val="-53464382"/>
                        <w:placeholder>
                          <w:docPart w:val="A71FA4865CBA4123B8AAA8D678EFD987"/>
                        </w:placeholder>
                        <w:text/>
                      </w:sdtPr>
                      <w:sdtEndPr/>
                      <w:sdtContent>
                        <w:r w:rsidR="00BD0E55">
                          <w:t>SD</w:t>
                        </w:r>
                      </w:sdtContent>
                    </w:sdt>
                    <w:sdt>
                      <w:sdtPr>
                        <w:alias w:val="CC_Noformat_Partinummer"/>
                        <w:tag w:val="CC_Noformat_Partinummer"/>
                        <w:id w:val="-1709555926"/>
                        <w:placeholder>
                          <w:docPart w:val="EE5813DF78A845438CE2439FBC080B5E"/>
                        </w:placeholder>
                        <w:text/>
                      </w:sdtPr>
                      <w:sdtEndPr/>
                      <w:sdtContent>
                        <w:r w:rsidR="00CE33B3">
                          <w:t>38</w:t>
                        </w:r>
                      </w:sdtContent>
                    </w:sdt>
                  </w:p>
                </w:txbxContent>
              </v:textbox>
              <w10:wrap anchorx="page"/>
            </v:shape>
          </w:pict>
        </mc:Fallback>
      </mc:AlternateContent>
    </w:r>
  </w:p>
  <w:p w:rsidRPr="00293C4F" w:rsidR="00262EA3" w:rsidP="00776B74" w:rsidRDefault="00262EA3" w14:paraId="64F6EC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F6EC0B" w14:textId="77777777">
    <w:pPr>
      <w:jc w:val="right"/>
    </w:pPr>
  </w:p>
  <w:p w:rsidR="00262EA3" w:rsidP="00776B74" w:rsidRDefault="00262EA3" w14:paraId="64F6EC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03F4" w14:paraId="64F6EC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F6EC1A" wp14:anchorId="64F6EC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3F4" w14:paraId="64F6EC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0E55">
          <w:t>SD</w:t>
        </w:r>
      </w:sdtContent>
    </w:sdt>
    <w:sdt>
      <w:sdtPr>
        <w:alias w:val="CC_Noformat_Partinummer"/>
        <w:tag w:val="CC_Noformat_Partinummer"/>
        <w:id w:val="-2014525982"/>
        <w:text/>
      </w:sdtPr>
      <w:sdtEndPr/>
      <w:sdtContent>
        <w:r w:rsidR="00CE33B3">
          <w:t>38</w:t>
        </w:r>
      </w:sdtContent>
    </w:sdt>
  </w:p>
  <w:p w:rsidRPr="008227B3" w:rsidR="00262EA3" w:rsidP="008227B3" w:rsidRDefault="001103F4" w14:paraId="64F6EC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3F4" w14:paraId="64F6EC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w:t>
        </w:r>
      </w:sdtContent>
    </w:sdt>
  </w:p>
  <w:p w:rsidR="00262EA3" w:rsidP="00E03A3D" w:rsidRDefault="001103F4" w14:paraId="64F6EC13"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BD0E55" w14:paraId="64F6EC14" w14:textId="77777777">
        <w:pPr>
          <w:pStyle w:val="FSHRub2"/>
        </w:pPr>
        <w:r>
          <w:t>Indraget bistånd för länder som inte tecknar återtagandeavtal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64F6EC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0E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AD4"/>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3F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606"/>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5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EE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82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F3"/>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4F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86"/>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DBF"/>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C1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A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55"/>
    <w:rsid w:val="00BD12A8"/>
    <w:rsid w:val="00BD1438"/>
    <w:rsid w:val="00BD167D"/>
    <w:rsid w:val="00BD1E02"/>
    <w:rsid w:val="00BD2849"/>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E4"/>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3B3"/>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7C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6EBFB"/>
  <w15:chartTrackingRefBased/>
  <w15:docId w15:val="{02C1A6FF-0904-4669-B121-E4AF208F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6DF4BE22EB437E8E2D602E73E26085"/>
        <w:category>
          <w:name w:val="Allmänt"/>
          <w:gallery w:val="placeholder"/>
        </w:category>
        <w:types>
          <w:type w:val="bbPlcHdr"/>
        </w:types>
        <w:behaviors>
          <w:behavior w:val="content"/>
        </w:behaviors>
        <w:guid w:val="{CF108876-3649-480D-9D7F-3E363B88BD94}"/>
      </w:docPartPr>
      <w:docPartBody>
        <w:p w:rsidR="005645CE" w:rsidRDefault="000318D0">
          <w:pPr>
            <w:pStyle w:val="7B6DF4BE22EB437E8E2D602E73E26085"/>
          </w:pPr>
          <w:r w:rsidRPr="005A0A93">
            <w:rPr>
              <w:rStyle w:val="Platshllartext"/>
            </w:rPr>
            <w:t>Förslag till riksdagsbeslut</w:t>
          </w:r>
        </w:p>
      </w:docPartBody>
    </w:docPart>
    <w:docPart>
      <w:docPartPr>
        <w:name w:val="9462E87FF5CB4706AE97E1A93F7E9700"/>
        <w:category>
          <w:name w:val="Allmänt"/>
          <w:gallery w:val="placeholder"/>
        </w:category>
        <w:types>
          <w:type w:val="bbPlcHdr"/>
        </w:types>
        <w:behaviors>
          <w:behavior w:val="content"/>
        </w:behaviors>
        <w:guid w:val="{D4139C38-CC2A-41F8-AB10-DD4F1AD290AB}"/>
      </w:docPartPr>
      <w:docPartBody>
        <w:p w:rsidR="005645CE" w:rsidRDefault="000318D0">
          <w:pPr>
            <w:pStyle w:val="9462E87FF5CB4706AE97E1A93F7E9700"/>
          </w:pPr>
          <w:r w:rsidRPr="005A0A93">
            <w:rPr>
              <w:rStyle w:val="Platshllartext"/>
            </w:rPr>
            <w:t>Motivering</w:t>
          </w:r>
        </w:p>
      </w:docPartBody>
    </w:docPart>
    <w:docPart>
      <w:docPartPr>
        <w:name w:val="A71FA4865CBA4123B8AAA8D678EFD987"/>
        <w:category>
          <w:name w:val="Allmänt"/>
          <w:gallery w:val="placeholder"/>
        </w:category>
        <w:types>
          <w:type w:val="bbPlcHdr"/>
        </w:types>
        <w:behaviors>
          <w:behavior w:val="content"/>
        </w:behaviors>
        <w:guid w:val="{3862C91D-6733-47BB-AAD0-6618D06A688A}"/>
      </w:docPartPr>
      <w:docPartBody>
        <w:p w:rsidR="005645CE" w:rsidRDefault="000318D0">
          <w:pPr>
            <w:pStyle w:val="A71FA4865CBA4123B8AAA8D678EFD987"/>
          </w:pPr>
          <w:r>
            <w:rPr>
              <w:rStyle w:val="Platshllartext"/>
            </w:rPr>
            <w:t xml:space="preserve"> </w:t>
          </w:r>
        </w:p>
      </w:docPartBody>
    </w:docPart>
    <w:docPart>
      <w:docPartPr>
        <w:name w:val="EE5813DF78A845438CE2439FBC080B5E"/>
        <w:category>
          <w:name w:val="Allmänt"/>
          <w:gallery w:val="placeholder"/>
        </w:category>
        <w:types>
          <w:type w:val="bbPlcHdr"/>
        </w:types>
        <w:behaviors>
          <w:behavior w:val="content"/>
        </w:behaviors>
        <w:guid w:val="{98BAAEBF-23C1-4AC1-B02E-76DD4C69D58A}"/>
      </w:docPartPr>
      <w:docPartBody>
        <w:p w:rsidR="005645CE" w:rsidRDefault="000318D0">
          <w:pPr>
            <w:pStyle w:val="EE5813DF78A845438CE2439FBC080B5E"/>
          </w:pPr>
          <w:r>
            <w:t xml:space="preserve"> </w:t>
          </w:r>
        </w:p>
      </w:docPartBody>
    </w:docPart>
    <w:docPart>
      <w:docPartPr>
        <w:name w:val="5192FA6F52BF49FD8247B3E4044BB777"/>
        <w:category>
          <w:name w:val="Allmänt"/>
          <w:gallery w:val="placeholder"/>
        </w:category>
        <w:types>
          <w:type w:val="bbPlcHdr"/>
        </w:types>
        <w:behaviors>
          <w:behavior w:val="content"/>
        </w:behaviors>
        <w:guid w:val="{90D7FBDA-1CEA-440D-93FE-036197CE3CB3}"/>
      </w:docPartPr>
      <w:docPartBody>
        <w:p w:rsidR="003C29CD" w:rsidRDefault="003C29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D0"/>
    <w:rsid w:val="000318D0"/>
    <w:rsid w:val="003C29CD"/>
    <w:rsid w:val="005645CE"/>
    <w:rsid w:val="005B0C9A"/>
    <w:rsid w:val="00A83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6DF4BE22EB437E8E2D602E73E26085">
    <w:name w:val="7B6DF4BE22EB437E8E2D602E73E26085"/>
  </w:style>
  <w:style w:type="paragraph" w:customStyle="1" w:styleId="551ECA044EA9454498686F9FA1C73DDE">
    <w:name w:val="551ECA044EA9454498686F9FA1C73D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D6D86078604A24A1E39BF652F30607">
    <w:name w:val="02D6D86078604A24A1E39BF652F30607"/>
  </w:style>
  <w:style w:type="paragraph" w:customStyle="1" w:styleId="9462E87FF5CB4706AE97E1A93F7E9700">
    <w:name w:val="9462E87FF5CB4706AE97E1A93F7E9700"/>
  </w:style>
  <w:style w:type="paragraph" w:customStyle="1" w:styleId="A72DDA11C97E4485BA29378261AC5E1A">
    <w:name w:val="A72DDA11C97E4485BA29378261AC5E1A"/>
  </w:style>
  <w:style w:type="paragraph" w:customStyle="1" w:styleId="D3E154BA6BBF45C18E27E59AACA83049">
    <w:name w:val="D3E154BA6BBF45C18E27E59AACA83049"/>
  </w:style>
  <w:style w:type="paragraph" w:customStyle="1" w:styleId="A71FA4865CBA4123B8AAA8D678EFD987">
    <w:name w:val="A71FA4865CBA4123B8AAA8D678EFD987"/>
  </w:style>
  <w:style w:type="paragraph" w:customStyle="1" w:styleId="EE5813DF78A845438CE2439FBC080B5E">
    <w:name w:val="EE5813DF78A845438CE2439FBC080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0DB79-5E99-4450-8ACD-2EBDDD714C75}"/>
</file>

<file path=customXml/itemProps2.xml><?xml version="1.0" encoding="utf-8"?>
<ds:datastoreItem xmlns:ds="http://schemas.openxmlformats.org/officeDocument/2006/customXml" ds:itemID="{15555795-FD13-4677-8906-68A194C385E0}"/>
</file>

<file path=customXml/itemProps3.xml><?xml version="1.0" encoding="utf-8"?>
<ds:datastoreItem xmlns:ds="http://schemas.openxmlformats.org/officeDocument/2006/customXml" ds:itemID="{8F990BD2-BB4A-4DF3-859A-34FF20D5386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732</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