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DB5" w:rsidRPr="00AA657A" w:rsidRDefault="00183DB5" w:rsidP="0033348D">
      <w:pPr>
        <w:pStyle w:val="Hemstlrubrik"/>
      </w:pPr>
      <w:r w:rsidRPr="00AA657A">
        <w:t>Förslag till riksdagsbeslut</w:t>
      </w:r>
    </w:p>
    <w:p w:rsidR="00183DB5" w:rsidRPr="00AA657A" w:rsidRDefault="00183DB5" w:rsidP="00F91DAA">
      <w:pPr>
        <w:pStyle w:val="Hemstlatt"/>
      </w:pPr>
      <w:r w:rsidRPr="00AA657A">
        <w:t>Riksdagen tillkännager för regeringen som sin mening vad i motionen anförs om att 28 kap. 14</w:t>
      </w:r>
      <w:r w:rsidR="00F91DAA" w:rsidRPr="00AA657A">
        <w:t> </w:t>
      </w:r>
      <w:r w:rsidRPr="00AA657A">
        <w:t xml:space="preserve">§ rättegångsbalken </w:t>
      </w:r>
      <w:r w:rsidR="00F91DAA" w:rsidRPr="00AA657A">
        <w:t xml:space="preserve">bör </w:t>
      </w:r>
      <w:r w:rsidRPr="00AA657A">
        <w:t>ändras till att förutom fingeravtryck och foto även omfatta DNA-prov.</w:t>
      </w:r>
    </w:p>
    <w:p w:rsidR="00E84F25" w:rsidRPr="00AA657A" w:rsidRDefault="007C6092" w:rsidP="00E22893">
      <w:pPr>
        <w:pStyle w:val="Rubrik1"/>
      </w:pPr>
      <w:r w:rsidRPr="00AA657A">
        <w:t>Motivering</w:t>
      </w:r>
    </w:p>
    <w:p w:rsidR="00183DB5" w:rsidRPr="00AA657A" w:rsidRDefault="00183DB5" w:rsidP="00183DB5">
      <w:r w:rsidRPr="00AA657A">
        <w:t>I</w:t>
      </w:r>
      <w:r w:rsidR="0033348D" w:rsidRPr="00AA657A">
        <w:t xml:space="preserve"> </w:t>
      </w:r>
      <w:r w:rsidRPr="00AA657A">
        <w:t>dag tas DNA-prov på personer som dömts till mer än två års fängelse. Detta är ett viktigt verktyg för polisen, vilket kan ge avgörande resultat i utrednin</w:t>
      </w:r>
      <w:r w:rsidRPr="00AA657A">
        <w:t>g</w:t>
      </w:r>
      <w:r w:rsidRPr="00AA657A">
        <w:t>ar. Redan när polisen gör brottsplatsundersökningar registreras DNA-spår. Dessa skickas till Statens kriminaltekniska laboratorium som därefter registr</w:t>
      </w:r>
      <w:r w:rsidRPr="00AA657A">
        <w:t>e</w:t>
      </w:r>
      <w:r w:rsidRPr="00AA657A">
        <w:t>rar spåren</w:t>
      </w:r>
      <w:r w:rsidR="0033348D" w:rsidRPr="00AA657A">
        <w:t>,</w:t>
      </w:r>
      <w:r w:rsidRPr="00AA657A">
        <w:t xml:space="preserve"> och samtliga DNA-spår läggs in i ett spårregister. DNA-profilen finns tillgänglig hos polisen.</w:t>
      </w:r>
    </w:p>
    <w:p w:rsidR="00183DB5" w:rsidRPr="00AA657A" w:rsidRDefault="00183DB5" w:rsidP="00183DB5">
      <w:pPr>
        <w:pStyle w:val="Normaltindrag"/>
      </w:pPr>
      <w:r w:rsidRPr="00AA657A">
        <w:t>I</w:t>
      </w:r>
      <w:r w:rsidR="0033348D" w:rsidRPr="00AA657A">
        <w:t xml:space="preserve"> </w:t>
      </w:r>
      <w:r w:rsidRPr="00AA657A">
        <w:t xml:space="preserve">dag klaras mindre än </w:t>
      </w:r>
      <w:r w:rsidR="0033348D" w:rsidRPr="00AA657A">
        <w:t>10 %</w:t>
      </w:r>
      <w:r w:rsidRPr="00AA657A">
        <w:t xml:space="preserve"> av vardagsbrotten upp i Sverige. Dessa brott förorsakar stort lidande för brottsoffren, utifrån att brotten aldrig klaras upp på grund av polisens knapphändiga resurser.</w:t>
      </w:r>
    </w:p>
    <w:p w:rsidR="00183DB5" w:rsidRPr="00AA657A" w:rsidRDefault="00183DB5" w:rsidP="00183DB5">
      <w:pPr>
        <w:pStyle w:val="Normaltindrag"/>
      </w:pPr>
      <w:r w:rsidRPr="00AA657A">
        <w:t>Det kan konstateras att i ett fall greps och dömdes en man i Västra Göt</w:t>
      </w:r>
      <w:r w:rsidRPr="00AA657A">
        <w:t>a</w:t>
      </w:r>
      <w:r w:rsidRPr="00AA657A">
        <w:t>land för ett 40-tal inbrott tack vare att polisen hade en DNA-profil på gä</w:t>
      </w:r>
      <w:r w:rsidRPr="00AA657A">
        <w:t>r</w:t>
      </w:r>
      <w:r w:rsidRPr="00AA657A">
        <w:t>ningsmannen. I England har man ett av världens mest omfattande register med DNA-profiler. Brotten som klaras upp tack vare detta har ökat markant, utan ett omfattande utredningsarbete. Vi har under det gångna året även ku</w:t>
      </w:r>
      <w:r w:rsidRPr="00AA657A">
        <w:t>n</w:t>
      </w:r>
      <w:r w:rsidRPr="00AA657A">
        <w:t>nat följa ett antal gamla rättsfall där man tar DNA-tekniken i anspråk.</w:t>
      </w:r>
    </w:p>
    <w:p w:rsidR="00183DB5" w:rsidRPr="00AA657A" w:rsidRDefault="00183DB5" w:rsidP="00183DB5">
      <w:pPr>
        <w:pStyle w:val="Normaltindrag"/>
      </w:pPr>
      <w:r w:rsidRPr="00AA657A">
        <w:t>Genom att ändra rättegångsbalkens 28 kap. 14 § om att anhållen eller hä</w:t>
      </w:r>
      <w:r w:rsidRPr="00AA657A">
        <w:t>k</w:t>
      </w:r>
      <w:r w:rsidRPr="00AA657A">
        <w:t>tad skall lämna fingeravtryck och foto till att omfatta även DNA-prov skulle polis och åklagare få en betydligt större möjlighet till bevisföring. Provet kan genomföras på enklaste sätt genom t.ex. ett hårstrå eller lite saliv, utan me</w:t>
      </w:r>
      <w:r w:rsidRPr="00AA657A">
        <w:t>d</w:t>
      </w:r>
      <w:r w:rsidRPr="00AA657A">
        <w:t>verkan av sjukvårdande personal.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348D" w:rsidRPr="00AA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48D" w:rsidRPr="00AA657A" w:rsidRDefault="0033348D" w:rsidP="0033348D">
            <w:pPr>
              <w:pStyle w:val="UnderskriftDatum"/>
              <w:spacing w:before="0"/>
            </w:pPr>
            <w:r w:rsidRPr="00AA657A">
              <w:lastRenderedPageBreak/>
              <w:t>Stockholm den 21 september 2005</w:t>
            </w:r>
          </w:p>
        </w:tc>
        <w:tc>
          <w:tcPr>
            <w:tcW w:w="3047" w:type="dxa"/>
          </w:tcPr>
          <w:p w:rsidR="0033348D" w:rsidRPr="00AA657A" w:rsidRDefault="0033348D" w:rsidP="0033348D">
            <w:pPr>
              <w:pStyle w:val="Underskrifter"/>
            </w:pPr>
          </w:p>
        </w:tc>
      </w:tr>
      <w:tr w:rsidR="0033348D" w:rsidRPr="00AA6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48D" w:rsidRPr="00AA657A" w:rsidRDefault="0033348D" w:rsidP="0033348D">
            <w:pPr>
              <w:pStyle w:val="Underskrifter"/>
            </w:pPr>
            <w:r w:rsidRPr="00AA657A">
              <w:t>Else-Marie Lindgren (kd)</w:t>
            </w:r>
          </w:p>
        </w:tc>
        <w:tc>
          <w:tcPr>
            <w:tcW w:w="3047" w:type="dxa"/>
          </w:tcPr>
          <w:p w:rsidR="0033348D" w:rsidRPr="00AA657A" w:rsidRDefault="0033348D" w:rsidP="0033348D">
            <w:pPr>
              <w:pStyle w:val="Underskrifter"/>
            </w:pPr>
          </w:p>
        </w:tc>
      </w:tr>
    </w:tbl>
    <w:p w:rsidR="00183DB5" w:rsidRPr="00AA657A" w:rsidRDefault="00183DB5" w:rsidP="0033348D">
      <w:pPr>
        <w:pStyle w:val="Normaltindrag"/>
      </w:pPr>
    </w:p>
    <w:sectPr w:rsidR="00183DB5" w:rsidRPr="00AA657A" w:rsidSect="00333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C10" w:rsidRPr="00AA657A" w:rsidRDefault="00162C10">
      <w:r w:rsidRPr="00AA657A">
        <w:separator/>
      </w:r>
    </w:p>
  </w:endnote>
  <w:endnote w:type="continuationSeparator" w:id="0">
    <w:p w:rsidR="00162C10" w:rsidRPr="00AA657A" w:rsidRDefault="00162C10">
      <w:r w:rsidRPr="00AA65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48D" w:rsidRPr="00AA657A" w:rsidRDefault="00AA657A" w:rsidP="0033348D">
    <w:pPr>
      <w:pStyle w:val="Sidfot"/>
    </w:pPr>
    <w:r w:rsidRPr="00AA65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90998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8D" w:rsidRDefault="003334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48D" w:rsidRDefault="003334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DAA" w:rsidRPr="00AA657A" w:rsidRDefault="00AA657A" w:rsidP="0033348D">
    <w:pPr>
      <w:pStyle w:val="Sidfot"/>
    </w:pPr>
    <w:r w:rsidRPr="00AA65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1055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8D" w:rsidRDefault="003334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48D" w:rsidRDefault="003334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DAA" w:rsidRPr="00AA657A" w:rsidRDefault="00AA657A" w:rsidP="0033348D">
    <w:pPr>
      <w:pStyle w:val="Sidfot"/>
    </w:pPr>
    <w:r w:rsidRPr="00AA65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62228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8D" w:rsidRDefault="003334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48D" w:rsidRDefault="003334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C10" w:rsidRPr="00AA657A" w:rsidRDefault="00162C10">
      <w:r w:rsidRPr="00AA657A">
        <w:separator/>
      </w:r>
    </w:p>
  </w:footnote>
  <w:footnote w:type="continuationSeparator" w:id="0">
    <w:p w:rsidR="00162C10" w:rsidRPr="00AA657A" w:rsidRDefault="00162C10">
      <w:r w:rsidRPr="00AA65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48D" w:rsidRPr="00AA657A" w:rsidRDefault="00AA657A" w:rsidP="0033348D">
    <w:pPr>
      <w:pStyle w:val="Sidhuvud"/>
    </w:pPr>
    <w:r w:rsidRPr="00AA65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6926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8D" w:rsidRDefault="003334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48D" w:rsidRDefault="003334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DAA" w:rsidRPr="00AA657A" w:rsidRDefault="00AA657A" w:rsidP="0033348D">
    <w:pPr>
      <w:pStyle w:val="Sidhuvud"/>
    </w:pPr>
    <w:r w:rsidRPr="00AA65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63110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8D" w:rsidRDefault="003334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48D" w:rsidRDefault="003334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48D" w:rsidRPr="00AA657A" w:rsidRDefault="0033348D">
    <w:pPr>
      <w:pStyle w:val="FSHNormal"/>
      <w:tabs>
        <w:tab w:val="right" w:pos="5840"/>
      </w:tabs>
    </w:pPr>
    <w:r w:rsidRPr="00AA657A">
      <w:br/>
    </w:r>
    <w:r w:rsidRPr="00AA657A">
      <w:fldChar w:fldCharType="begin" w:fldLock="1"/>
    </w:r>
    <w:r w:rsidRPr="00AA657A">
      <w:instrText xml:space="preserve"> DOCPROPERTY</w:instrText>
    </w:r>
    <w:r w:rsidRPr="00AA657A">
      <w:rPr>
        <w:sz w:val="18"/>
      </w:rPr>
      <w:instrText xml:space="preserve"> "YearUser" *\charformat </w:instrText>
    </w:r>
    <w:r w:rsidRPr="00AA657A">
      <w:fldChar w:fldCharType="separate"/>
    </w:r>
    <w:r w:rsidRPr="00AA657A">
      <w:t>2005/06</w:t>
    </w:r>
    <w:r w:rsidRPr="00AA657A">
      <w:fldChar w:fldCharType="end"/>
    </w:r>
    <w:r w:rsidRPr="00AA657A">
      <w:t xml:space="preserve"> </w:t>
    </w:r>
    <w:r w:rsidRPr="00AA657A">
      <w:tab/>
      <w:t xml:space="preserve">mnr: </w:t>
    </w:r>
    <w:r w:rsidRPr="00AA657A">
      <w:fldChar w:fldCharType="begin" w:fldLock="1"/>
    </w:r>
    <w:r w:rsidRPr="00AA657A">
      <w:instrText xml:space="preserve"> DOCPROPERTY</w:instrText>
    </w:r>
    <w:r w:rsidRPr="00AA657A">
      <w:rPr>
        <w:sz w:val="18"/>
      </w:rPr>
      <w:instrText xml:space="preserve"> "Motionsnummer" *\charformat </w:instrText>
    </w:r>
    <w:r w:rsidRPr="00AA657A">
      <w:fldChar w:fldCharType="separate"/>
    </w:r>
    <w:r w:rsidRPr="00AA657A">
      <w:t>Ju291</w:t>
    </w:r>
    <w:r w:rsidRPr="00AA657A">
      <w:fldChar w:fldCharType="end"/>
    </w:r>
    <w:r w:rsidRPr="00AA657A">
      <w:br/>
    </w:r>
    <w:r w:rsidRPr="00AA657A">
      <w:fldChar w:fldCharType="begin" w:fldLock="1"/>
    </w:r>
    <w:r w:rsidRPr="00AA657A">
      <w:instrText xml:space="preserve"> DOCPROPERTY</w:instrText>
    </w:r>
    <w:r w:rsidRPr="00AA657A">
      <w:rPr>
        <w:sz w:val="18"/>
      </w:rPr>
      <w:instrText xml:space="preserve"> "Samling" *\charformat </w:instrText>
    </w:r>
    <w:r w:rsidRPr="00AA657A">
      <w:fldChar w:fldCharType="end"/>
    </w:r>
    <w:r w:rsidRPr="00AA657A">
      <w:tab/>
      <w:t xml:space="preserve">pnr: </w:t>
    </w:r>
    <w:r w:rsidRPr="00AA657A">
      <w:fldChar w:fldCharType="begin" w:fldLock="1"/>
    </w:r>
    <w:r w:rsidRPr="00AA657A">
      <w:instrText xml:space="preserve"> DOCPROPERTY</w:instrText>
    </w:r>
    <w:r w:rsidRPr="00AA657A">
      <w:rPr>
        <w:sz w:val="18"/>
      </w:rPr>
      <w:instrText xml:space="preserve"> "Partinummer" *\charformat </w:instrText>
    </w:r>
    <w:r w:rsidRPr="00AA657A">
      <w:fldChar w:fldCharType="separate"/>
    </w:r>
    <w:r w:rsidRPr="00AA657A">
      <w:t>kd572</w:t>
    </w:r>
    <w:r w:rsidRPr="00AA657A">
      <w:fldChar w:fldCharType="end"/>
    </w:r>
  </w:p>
  <w:p w:rsidR="0033348D" w:rsidRPr="00AA657A" w:rsidRDefault="0033348D">
    <w:pPr>
      <w:pStyle w:val="FSHRub1"/>
    </w:pPr>
    <w:r w:rsidRPr="00AA657A">
      <w:t>Motion till riksdagen</w:t>
    </w:r>
    <w:r w:rsidRPr="00AA657A">
      <w:br/>
    </w:r>
    <w:r w:rsidRPr="00AA657A">
      <w:fldChar w:fldCharType="begin" w:fldLock="1"/>
    </w:r>
    <w:r w:rsidRPr="00AA657A">
      <w:instrText xml:space="preserve"> DOCPROPERTY "YearUser" *\charformat </w:instrText>
    </w:r>
    <w:r w:rsidRPr="00AA657A">
      <w:fldChar w:fldCharType="separate"/>
    </w:r>
    <w:r w:rsidRPr="00AA657A">
      <w:t>2005/06</w:t>
    </w:r>
    <w:r w:rsidRPr="00AA657A">
      <w:fldChar w:fldCharType="end"/>
    </w:r>
    <w:r w:rsidRPr="00AA657A">
      <w:t>:</w:t>
    </w:r>
    <w:r w:rsidRPr="00AA657A">
      <w:fldChar w:fldCharType="begin" w:fldLock="1"/>
    </w:r>
    <w:r w:rsidRPr="00AA657A">
      <w:instrText xml:space="preserve"> DOCPROPERTY "Motionsnummer" *\charformat </w:instrText>
    </w:r>
    <w:r w:rsidRPr="00AA657A">
      <w:fldChar w:fldCharType="separate"/>
    </w:r>
    <w:r w:rsidRPr="00AA657A">
      <w:t>Ju291</w:t>
    </w:r>
    <w:r w:rsidRPr="00AA657A">
      <w:fldChar w:fldCharType="end"/>
    </w:r>
  </w:p>
  <w:p w:rsidR="0033348D" w:rsidRPr="00AA657A" w:rsidRDefault="0033348D">
    <w:pPr>
      <w:pStyle w:val="FSHNormalS5"/>
    </w:pPr>
    <w:r w:rsidRPr="00AA657A">
      <w:fldChar w:fldCharType="begin" w:fldLock="1"/>
    </w:r>
    <w:r w:rsidRPr="00AA657A">
      <w:instrText xml:space="preserve"> DOCPROPERTY "MotionarText" *\charformat </w:instrText>
    </w:r>
    <w:r w:rsidRPr="00AA657A">
      <w:fldChar w:fldCharType="separate"/>
    </w:r>
    <w:r w:rsidRPr="00AA657A">
      <w:t>av Else-Marie Lindgren (kd)</w:t>
    </w:r>
    <w:r w:rsidRPr="00AA657A">
      <w:fldChar w:fldCharType="end"/>
    </w:r>
    <w:r w:rsidRPr="00AA657A">
      <w:br/>
    </w:r>
    <w:r w:rsidRPr="00AA657A">
      <w:fldChar w:fldCharType="begin" w:fldLock="1"/>
    </w:r>
    <w:r w:rsidRPr="00AA657A">
      <w:instrText xml:space="preserve"> DOCPROPERTY "SvarFrasKort" *\charformat </w:instrText>
    </w:r>
    <w:r w:rsidRPr="00AA657A">
      <w:fldChar w:fldCharType="end"/>
    </w:r>
  </w:p>
  <w:p w:rsidR="0033348D" w:rsidRPr="00AA657A" w:rsidRDefault="0033348D">
    <w:pPr>
      <w:pStyle w:val="FSHTitel"/>
    </w:pPr>
    <w:r w:rsidRPr="00AA657A">
      <w:fldChar w:fldCharType="begin" w:fldLock="1"/>
    </w:r>
    <w:r w:rsidRPr="00AA657A">
      <w:instrText xml:space="preserve"> DOCPROPERTY</w:instrText>
    </w:r>
    <w:r w:rsidRPr="00AA657A">
      <w:rPr>
        <w:sz w:val="18"/>
      </w:rPr>
      <w:instrText xml:space="preserve"> "RubrikSvar" *\charformat </w:instrText>
    </w:r>
    <w:r w:rsidRPr="00AA657A">
      <w:fldChar w:fldCharType="separate"/>
    </w:r>
    <w:r w:rsidRPr="00AA657A">
      <w:t>DNA-prov med samma förutsättning som foto och fingeravtryck</w:t>
    </w:r>
    <w:r w:rsidRPr="00AA657A">
      <w:fldChar w:fldCharType="end"/>
    </w:r>
  </w:p>
  <w:p w:rsidR="0033348D" w:rsidRPr="00AA657A" w:rsidRDefault="0033348D" w:rsidP="0033348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0A6ADA2"/>
    <w:lvl w:ilvl="0" w:tplc="1D78D82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303424">
    <w:abstractNumId w:val="13"/>
  </w:num>
  <w:num w:numId="2" w16cid:durableId="1191383677">
    <w:abstractNumId w:val="10"/>
  </w:num>
  <w:num w:numId="3" w16cid:durableId="39015338">
    <w:abstractNumId w:val="11"/>
  </w:num>
  <w:num w:numId="4" w16cid:durableId="1684746869">
    <w:abstractNumId w:val="12"/>
  </w:num>
  <w:num w:numId="5" w16cid:durableId="2023046243">
    <w:abstractNumId w:val="8"/>
  </w:num>
  <w:num w:numId="6" w16cid:durableId="1509903893">
    <w:abstractNumId w:val="3"/>
  </w:num>
  <w:num w:numId="7" w16cid:durableId="818880403">
    <w:abstractNumId w:val="2"/>
  </w:num>
  <w:num w:numId="8" w16cid:durableId="2017876273">
    <w:abstractNumId w:val="1"/>
  </w:num>
  <w:num w:numId="9" w16cid:durableId="2129355455">
    <w:abstractNumId w:val="0"/>
  </w:num>
  <w:num w:numId="10" w16cid:durableId="2004116558">
    <w:abstractNumId w:val="9"/>
  </w:num>
  <w:num w:numId="11" w16cid:durableId="1367096454">
    <w:abstractNumId w:val="7"/>
  </w:num>
  <w:num w:numId="12" w16cid:durableId="770711268">
    <w:abstractNumId w:val="6"/>
  </w:num>
  <w:num w:numId="13" w16cid:durableId="1264605467">
    <w:abstractNumId w:val="5"/>
  </w:num>
  <w:num w:numId="14" w16cid:durableId="667245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067399"/>
    <w:rsid w:val="00064BC3"/>
    <w:rsid w:val="00066775"/>
    <w:rsid w:val="00067399"/>
    <w:rsid w:val="00072FB9"/>
    <w:rsid w:val="00100531"/>
    <w:rsid w:val="00162C10"/>
    <w:rsid w:val="001640E6"/>
    <w:rsid w:val="00183DB5"/>
    <w:rsid w:val="00201DFB"/>
    <w:rsid w:val="00204A63"/>
    <w:rsid w:val="00212FF1"/>
    <w:rsid w:val="00230193"/>
    <w:rsid w:val="0025068A"/>
    <w:rsid w:val="002818D3"/>
    <w:rsid w:val="002D11A8"/>
    <w:rsid w:val="0033348D"/>
    <w:rsid w:val="0034618A"/>
    <w:rsid w:val="00445271"/>
    <w:rsid w:val="00474A47"/>
    <w:rsid w:val="004A0504"/>
    <w:rsid w:val="004E38D9"/>
    <w:rsid w:val="00740D6D"/>
    <w:rsid w:val="00794149"/>
    <w:rsid w:val="007B67A7"/>
    <w:rsid w:val="007C6092"/>
    <w:rsid w:val="00A053C6"/>
    <w:rsid w:val="00A37406"/>
    <w:rsid w:val="00AA657A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A8567E-1346-44BA-99B9-6EE98DC6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3348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348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255</Words>
  <Characters>1428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Ju291</vt:lpstr>
    </vt:vector>
  </TitlesOfParts>
  <Company>Riksdagen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Ju291</dc:title>
  <dc:subject>Ju291</dc:subject>
  <dc:creator>Riksdagen</dc:creator>
  <cp:keywords>Riksdagen</cp:keywords>
  <dc:description/>
  <cp:lastModifiedBy>Lars Brink</cp:lastModifiedBy>
  <cp:revision>2</cp:revision>
  <cp:lastPrinted>2005-10-16T08:33:00Z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DNA-prov med samma förutsättning som foto och fingeravtryck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DNA-prov med samma förutsättning som foto och fingeravtryck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20052006000001070100000005720069</vt:lpwstr>
  </property>
  <property fmtid="{D5CDD505-2E9C-101B-9397-08002B2CF9AE}" pid="47" name="datum">
    <vt:lpwstr>050921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20052006000001070100000005720069</vt:lpwstr>
  </property>
  <property fmtid="{D5CDD505-2E9C-101B-9397-08002B2CF9AE}" pid="50" name="nummer">
    <vt:lpwstr>291</vt:lpwstr>
  </property>
  <property fmtid="{D5CDD505-2E9C-101B-9397-08002B2CF9AE}" pid="51" name="utskottsbeteckning">
    <vt:lpwstr>Ju</vt:lpwstr>
  </property>
</Properties>
</file>