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15257" w:rsidRPr="001B7C72" w:rsidTr="00A152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15257" w:rsidRPr="001B7C72" w:rsidRDefault="0099236C" w:rsidP="00A15257">
            <w:pPr>
              <w:pStyle w:val="RSKRbeteckning"/>
              <w:spacing w:before="240"/>
            </w:pPr>
            <w:r w:rsidRPr="001B7C72">
              <w:t>Riksdagsskrivelse</w:t>
            </w:r>
          </w:p>
          <w:p w:rsidR="00A15257" w:rsidRPr="001B7C72" w:rsidRDefault="0099236C" w:rsidP="00A15257">
            <w:pPr>
              <w:pStyle w:val="RSKRbeteckning"/>
            </w:pPr>
            <w:r w:rsidRPr="001B7C72">
              <w:t>2010/11</w:t>
            </w:r>
            <w:r w:rsidR="00A15257" w:rsidRPr="001B7C72">
              <w:t>:</w:t>
            </w:r>
            <w:r w:rsidRPr="001B7C72">
              <w:t>240</w:t>
            </w:r>
          </w:p>
        </w:tc>
        <w:tc>
          <w:tcPr>
            <w:tcW w:w="1134" w:type="dxa"/>
          </w:tcPr>
          <w:p w:rsidR="00A15257" w:rsidRPr="001B7C72" w:rsidRDefault="001B7C72" w:rsidP="00A15257">
            <w:pPr>
              <w:jc w:val="right"/>
            </w:pPr>
            <w:r w:rsidRPr="001B7C7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257" w:rsidRPr="001B7C72" w:rsidTr="00A152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15257" w:rsidRPr="001B7C72" w:rsidRDefault="00A15257">
            <w:pPr>
              <w:rPr>
                <w:sz w:val="10"/>
              </w:rPr>
            </w:pPr>
          </w:p>
        </w:tc>
      </w:tr>
    </w:tbl>
    <w:p w:rsidR="00A15257" w:rsidRPr="001B7C72" w:rsidRDefault="00A15257"/>
    <w:p w:rsidR="00A15257" w:rsidRPr="001B7C72" w:rsidRDefault="0099236C" w:rsidP="00A15257">
      <w:pPr>
        <w:pStyle w:val="Mottagare1"/>
      </w:pPr>
      <w:r w:rsidRPr="001B7C72">
        <w:t>Regeringen</w:t>
      </w:r>
    </w:p>
    <w:p w:rsidR="00A15257" w:rsidRPr="001B7C72" w:rsidRDefault="0099236C" w:rsidP="00A15257">
      <w:pPr>
        <w:pStyle w:val="Mottagare2"/>
      </w:pPr>
      <w:r w:rsidRPr="001B7C72">
        <w:t>Finansdepartementet</w:t>
      </w:r>
    </w:p>
    <w:p w:rsidR="00A15257" w:rsidRPr="001B7C72" w:rsidRDefault="00A15257" w:rsidP="00A15257">
      <w:r w:rsidRPr="001B7C72">
        <w:t xml:space="preserve">Med överlämnande av </w:t>
      </w:r>
      <w:r w:rsidR="0099236C" w:rsidRPr="001B7C72">
        <w:t>skatteutskottet</w:t>
      </w:r>
      <w:r w:rsidRPr="001B7C72">
        <w:t xml:space="preserve">s betänkande </w:t>
      </w:r>
      <w:r w:rsidR="0099236C" w:rsidRPr="001B7C72">
        <w:t>2010/11</w:t>
      </w:r>
      <w:r w:rsidRPr="001B7C72">
        <w:t>:</w:t>
      </w:r>
      <w:r w:rsidR="0099236C" w:rsidRPr="001B7C72">
        <w:t>SkU30</w:t>
      </w:r>
      <w:r w:rsidRPr="001B7C72">
        <w:t xml:space="preserve"> </w:t>
      </w:r>
      <w:r w:rsidR="0099236C" w:rsidRPr="001B7C72">
        <w:t>Vissa frågor om Kronofogdemyndighetens elektroniska uppgiftshantering</w:t>
      </w:r>
      <w:r w:rsidRPr="001B7C72">
        <w:t xml:space="preserve"> får jag anmäla att riksdagen denna dag bifallit utskottets förslag till riksdagsbeslut.</w:t>
      </w:r>
    </w:p>
    <w:p w:rsidR="00A15257" w:rsidRPr="001B7C72" w:rsidRDefault="00A15257" w:rsidP="00A15257">
      <w:pPr>
        <w:pStyle w:val="Stockholm"/>
      </w:pPr>
      <w:r w:rsidRPr="001B7C72">
        <w:t xml:space="preserve">Stockholm </w:t>
      </w:r>
      <w:r w:rsidR="0099236C" w:rsidRPr="001B7C72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5257" w:rsidRPr="001B7C72" w:rsidTr="00A152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15257" w:rsidRPr="001B7C72" w:rsidRDefault="0099236C" w:rsidP="00A15257">
            <w:pPr>
              <w:pStyle w:val="AvsTalman"/>
            </w:pPr>
            <w:r w:rsidRPr="001B7C72">
              <w:t>Per Westerberg</w:t>
            </w:r>
          </w:p>
        </w:tc>
        <w:tc>
          <w:tcPr>
            <w:tcW w:w="3628" w:type="dxa"/>
          </w:tcPr>
          <w:p w:rsidR="00A15257" w:rsidRPr="001B7C72" w:rsidRDefault="0099236C" w:rsidP="00A15257">
            <w:pPr>
              <w:pStyle w:val="AvsTjnsteman"/>
            </w:pPr>
            <w:r w:rsidRPr="001B7C72">
              <w:t>Ulf Christoffersson</w:t>
            </w:r>
          </w:p>
        </w:tc>
      </w:tr>
    </w:tbl>
    <w:p w:rsidR="00D85057" w:rsidRPr="001B7C72" w:rsidRDefault="00D85057" w:rsidP="00A15257"/>
    <w:sectPr w:rsidR="00D85057" w:rsidRPr="001B7C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57"/>
    <w:rsid w:val="0009098F"/>
    <w:rsid w:val="000C2D8D"/>
    <w:rsid w:val="001667BD"/>
    <w:rsid w:val="001B7C72"/>
    <w:rsid w:val="001C2855"/>
    <w:rsid w:val="00224A43"/>
    <w:rsid w:val="00243D3C"/>
    <w:rsid w:val="00244660"/>
    <w:rsid w:val="0026798D"/>
    <w:rsid w:val="002B6D86"/>
    <w:rsid w:val="003267A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36C"/>
    <w:rsid w:val="00992B77"/>
    <w:rsid w:val="009F0EC7"/>
    <w:rsid w:val="00A15257"/>
    <w:rsid w:val="00A16D59"/>
    <w:rsid w:val="00AC3A6D"/>
    <w:rsid w:val="00B63016"/>
    <w:rsid w:val="00BB222A"/>
    <w:rsid w:val="00BB66ED"/>
    <w:rsid w:val="00C1040E"/>
    <w:rsid w:val="00C178B8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36FF61-BE94-4ACC-BAC6-6EC2D4B1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2011-05-11T12:45:00Z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240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30</vt:lpwstr>
  </property>
  <property fmtid="{D5CDD505-2E9C-101B-9397-08002B2CF9AE}" pid="17" name="RefRubrik">
    <vt:lpwstr>Vissa frågor om Kronofogdemyndighetens elektroniska uppgiftshantering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