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18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 Samhällsekonomi och finansförvaltning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Ahlgren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27 Avgiften till Europeiska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Suzanne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17 Kultur, medier, trossamfund och fritid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Bill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20 Allmän miljö- och naturvård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Klimat- och miljöminister Åsa Romson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Jan-Olof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18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2014-12-18</SAFIR_Sammantradesdatum_Doc>
    <SAFIR_SammantradeID xmlns="C07A1A6C-0B19-41D9-BDF8-F523BA3921EB">eb65c2a7-4d79-47f1-a55b-cf96b6a246e4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7AE2A-DCC9-4E39-9DD6-156971BA12F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18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