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66469" w:rsidRDefault="006E04A4">
      <w:pPr>
        <w:pStyle w:val="Dokumentbeteckning"/>
        <w:rPr>
          <w:u w:val="single"/>
        </w:rPr>
      </w:pPr>
      <w:r w:rsidRPr="00266469">
        <w:fldChar w:fldCharType="begin" w:fldLock="1"/>
      </w:r>
      <w:r w:rsidRPr="00266469">
        <w:instrText xml:space="preserve"> DOCPROPERTY "DocumentYear" </w:instrText>
      </w:r>
      <w:r w:rsidRPr="00266469">
        <w:fldChar w:fldCharType="separate"/>
      </w:r>
      <w:r w:rsidR="006F30FF" w:rsidRPr="00266469">
        <w:t>2010/11</w:t>
      </w:r>
      <w:r w:rsidRPr="00266469">
        <w:fldChar w:fldCharType="end"/>
      </w:r>
      <w:r w:rsidRPr="00266469">
        <w:t>:</w:t>
      </w:r>
      <w:r w:rsidRPr="00266469">
        <w:fldChar w:fldCharType="begin" w:fldLock="1"/>
      </w:r>
      <w:r w:rsidRPr="00266469">
        <w:instrText xml:space="preserve"> DOCPROPERTY "DocumentNumber" </w:instrText>
      </w:r>
      <w:r w:rsidRPr="00266469">
        <w:fldChar w:fldCharType="separate"/>
      </w:r>
      <w:r w:rsidR="006F30FF" w:rsidRPr="00266469">
        <w:t>87</w:t>
      </w:r>
      <w:r w:rsidRPr="00266469">
        <w:fldChar w:fldCharType="end"/>
      </w:r>
    </w:p>
    <w:p w:rsidR="006E04A4" w:rsidRPr="00266469" w:rsidRDefault="006E04A4">
      <w:pPr>
        <w:pStyle w:val="Datum"/>
        <w:outlineLvl w:val="0"/>
      </w:pPr>
      <w:r w:rsidRPr="00266469">
        <w:fldChar w:fldCharType="begin" w:fldLock="1"/>
      </w:r>
      <w:r w:rsidRPr="00266469">
        <w:instrText xml:space="preserve"> DOCPROPERTY "DocumentDate" </w:instrText>
      </w:r>
      <w:r w:rsidRPr="00266469">
        <w:fldChar w:fldCharType="separate"/>
      </w:r>
      <w:r w:rsidR="006F30FF" w:rsidRPr="00266469">
        <w:t>Onsdagen den 13 april 2011</w:t>
      </w:r>
      <w:r w:rsidRPr="00266469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66469" w:rsidTr="00B33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66469" w:rsidRDefault="00B3315B">
            <w:pPr>
              <w:pStyle w:val="Plenum"/>
              <w:tabs>
                <w:tab w:val="clear" w:pos="1418"/>
              </w:tabs>
            </w:pPr>
            <w:r w:rsidRPr="00266469">
              <w:t>Kl.</w:t>
            </w:r>
          </w:p>
        </w:tc>
        <w:tc>
          <w:tcPr>
            <w:tcW w:w="851" w:type="dxa"/>
          </w:tcPr>
          <w:p w:rsidR="006E04A4" w:rsidRPr="00266469" w:rsidRDefault="00B331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66469">
              <w:t>09.00</w:t>
            </w:r>
          </w:p>
        </w:tc>
        <w:tc>
          <w:tcPr>
            <w:tcW w:w="397" w:type="dxa"/>
          </w:tcPr>
          <w:p w:rsidR="006E04A4" w:rsidRPr="0026646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66469" w:rsidRDefault="00B3315B">
            <w:pPr>
              <w:pStyle w:val="Plenum"/>
              <w:tabs>
                <w:tab w:val="clear" w:pos="1418"/>
              </w:tabs>
              <w:ind w:right="1"/>
            </w:pPr>
            <w:r w:rsidRPr="00266469">
              <w:t>Arbetsplenum</w:t>
            </w:r>
          </w:p>
        </w:tc>
      </w:tr>
      <w:tr w:rsidR="00B3315B" w:rsidRPr="00266469" w:rsidTr="00B33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3315B" w:rsidRPr="00266469" w:rsidRDefault="00B331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3315B" w:rsidRPr="00266469" w:rsidRDefault="00B3315B">
            <w:pPr>
              <w:pStyle w:val="Plenum"/>
              <w:tabs>
                <w:tab w:val="clear" w:pos="1418"/>
              </w:tabs>
              <w:jc w:val="right"/>
            </w:pPr>
            <w:r w:rsidRPr="00266469">
              <w:t>12.00</w:t>
            </w:r>
          </w:p>
        </w:tc>
        <w:tc>
          <w:tcPr>
            <w:tcW w:w="397" w:type="dxa"/>
          </w:tcPr>
          <w:p w:rsidR="00B3315B" w:rsidRPr="00266469" w:rsidRDefault="00B331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3315B" w:rsidRPr="00266469" w:rsidRDefault="00B3315B">
            <w:pPr>
              <w:pStyle w:val="Plenum"/>
              <w:tabs>
                <w:tab w:val="clear" w:pos="1418"/>
              </w:tabs>
              <w:ind w:right="1"/>
            </w:pPr>
            <w:r w:rsidRPr="00266469">
              <w:t>Votering</w:t>
            </w:r>
          </w:p>
        </w:tc>
      </w:tr>
      <w:tr w:rsidR="00B3315B" w:rsidRPr="00266469" w:rsidTr="00B33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3315B" w:rsidRPr="00266469" w:rsidRDefault="00B331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3315B" w:rsidRPr="00266469" w:rsidRDefault="00B3315B">
            <w:pPr>
              <w:pStyle w:val="Plenum"/>
              <w:tabs>
                <w:tab w:val="clear" w:pos="1418"/>
              </w:tabs>
              <w:jc w:val="right"/>
            </w:pPr>
            <w:r w:rsidRPr="00266469">
              <w:t>13.00</w:t>
            </w:r>
          </w:p>
        </w:tc>
        <w:tc>
          <w:tcPr>
            <w:tcW w:w="397" w:type="dxa"/>
          </w:tcPr>
          <w:p w:rsidR="00B3315B" w:rsidRPr="00266469" w:rsidRDefault="00B331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3315B" w:rsidRPr="00266469" w:rsidRDefault="00B3315B">
            <w:pPr>
              <w:pStyle w:val="Plenum"/>
              <w:tabs>
                <w:tab w:val="clear" w:pos="1418"/>
              </w:tabs>
              <w:ind w:right="1"/>
            </w:pPr>
            <w:r w:rsidRPr="00266469">
              <w:t>Debatt med anledning av vårpropositionen</w:t>
            </w:r>
            <w:r w:rsidR="00EF25CF" w:rsidRPr="00266469">
              <w:t>s avlämnande</w:t>
            </w:r>
          </w:p>
        </w:tc>
      </w:tr>
    </w:tbl>
    <w:p w:rsidR="006E04A4" w:rsidRPr="00266469" w:rsidRDefault="006E04A4">
      <w:pPr>
        <w:pStyle w:val="StreckLngt"/>
      </w:pPr>
      <w:r w:rsidRPr="00266469">
        <w:tab/>
      </w:r>
    </w:p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HuvudrubrikFlisteNr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Ensam"/>
            </w:pPr>
            <w:r w:rsidRPr="00266469">
              <w:t>Justering av protokoll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Protokollet från sammanträdet torsdagen den 7 april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</w:p>
        </w:tc>
      </w:tr>
    </w:tbl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HuvudrubrikFlisteNr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Ensam"/>
            </w:pPr>
            <w:bookmarkStart w:id="1" w:name="Start_FördröjdaInterpellationer"/>
            <w:bookmarkEnd w:id="1"/>
            <w:r w:rsidRPr="00266469">
              <w:t>Anmälan om fördröjt svar på interpellation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2010/11:312 av Sven-Erik Österberg (S)</w:t>
            </w:r>
          </w:p>
          <w:p w:rsidR="00FB005B" w:rsidRPr="00266469" w:rsidRDefault="00FB005B" w:rsidP="00276E98">
            <w:r w:rsidRPr="00266469">
              <w:t>Konkreta åtgärder mot utbetalningar av bonusar till chefer i statliga bolag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</w:p>
        </w:tc>
      </w:tr>
    </w:tbl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HuvudrubrikFlisteNr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Ensam"/>
            </w:pPr>
            <w:bookmarkStart w:id="2" w:name="TypRubrik"/>
            <w:bookmarkEnd w:id="2"/>
            <w:r w:rsidRPr="00266469">
              <w:t>Anmälan om protokollsutdrag från utskott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 xml:space="preserve">2010/11:31 Tisdagen den 12 april 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JuU</w:t>
            </w:r>
          </w:p>
        </w:tc>
      </w:tr>
    </w:tbl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HuvudrubrikFlisteNr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"/>
            </w:pPr>
            <w:bookmarkStart w:id="4" w:name="Start_HänvisningTillUtskott"/>
            <w:bookmarkEnd w:id="4"/>
            <w:r w:rsidRPr="00266469">
              <w:t>Ärende</w:t>
            </w:r>
            <w:r w:rsidR="00974E56" w:rsidRPr="00266469">
              <w:t>n</w:t>
            </w:r>
            <w:r w:rsidRPr="00266469">
              <w:t xml:space="preserve"> för hänvisning till utskott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  <w:r w:rsidRPr="00266469">
              <w:t>Förslag</w:t>
            </w:r>
          </w:p>
        </w:tc>
      </w:tr>
      <w:tr w:rsidR="006B3105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3105" w:rsidRPr="00266469" w:rsidRDefault="006B3105" w:rsidP="00276E98">
            <w:pPr>
              <w:pStyle w:val="renderubrik"/>
            </w:pPr>
          </w:p>
        </w:tc>
        <w:tc>
          <w:tcPr>
            <w:tcW w:w="6237" w:type="dxa"/>
          </w:tcPr>
          <w:p w:rsidR="006B3105" w:rsidRPr="00266469" w:rsidRDefault="006B3105" w:rsidP="00276E98">
            <w:pPr>
              <w:pStyle w:val="renderubrik"/>
            </w:pPr>
            <w:r w:rsidRPr="00266469">
              <w:t>Motion</w:t>
            </w:r>
          </w:p>
        </w:tc>
        <w:tc>
          <w:tcPr>
            <w:tcW w:w="2481" w:type="dxa"/>
          </w:tcPr>
          <w:p w:rsidR="006B3105" w:rsidRPr="00266469" w:rsidRDefault="006B3105" w:rsidP="00276E98">
            <w:pPr>
              <w:pStyle w:val="renderubrik"/>
              <w:rPr>
                <w:spacing w:val="-4"/>
              </w:rPr>
            </w:pPr>
          </w:p>
        </w:tc>
      </w:tr>
      <w:tr w:rsidR="006B3105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B3105" w:rsidRPr="00266469" w:rsidRDefault="006B3105" w:rsidP="00CD5FB2">
            <w:pPr>
              <w:pStyle w:val="FlistaNrText"/>
            </w:pPr>
          </w:p>
        </w:tc>
        <w:tc>
          <w:tcPr>
            <w:tcW w:w="6237" w:type="dxa"/>
          </w:tcPr>
          <w:p w:rsidR="006B3105" w:rsidRPr="00266469" w:rsidRDefault="006B3105" w:rsidP="006B3105">
            <w:r w:rsidRPr="00266469">
              <w:t xml:space="preserve">2010/11:N5 av </w:t>
            </w:r>
            <w:r w:rsidR="00974E56" w:rsidRPr="00266469">
              <w:t xml:space="preserve">Maria Wetterstrand </w:t>
            </w:r>
            <w:r w:rsidRPr="00266469">
              <w:t>m.fl.</w:t>
            </w:r>
            <w:r w:rsidR="00974E56" w:rsidRPr="00266469">
              <w:t xml:space="preserve"> (MP)</w:t>
            </w:r>
          </w:p>
          <w:p w:rsidR="006B3105" w:rsidRPr="00266469" w:rsidRDefault="006B3105" w:rsidP="006B3105">
            <w:r w:rsidRPr="00266469">
              <w:t>Högre säkerhet i svenska kärnreaktorer</w:t>
            </w:r>
          </w:p>
          <w:p w:rsidR="00974E56" w:rsidRPr="00266469" w:rsidRDefault="00974E56" w:rsidP="006B3105">
            <w:r w:rsidRPr="00266469">
              <w:t>(väckt enligt 3 kap. 13 § riksdagsordningen med anledning av händelse av större vikt)</w:t>
            </w:r>
          </w:p>
        </w:tc>
        <w:tc>
          <w:tcPr>
            <w:tcW w:w="2481" w:type="dxa"/>
          </w:tcPr>
          <w:p w:rsidR="006B3105" w:rsidRPr="00266469" w:rsidRDefault="00974E56" w:rsidP="006B3105">
            <w:pPr>
              <w:rPr>
                <w:spacing w:val="-4"/>
              </w:rPr>
            </w:pPr>
            <w:r w:rsidRPr="00266469">
              <w:rPr>
                <w:spacing w:val="-4"/>
              </w:rPr>
              <w:t>NU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EU-dokument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KOM(2011)164 Grönbok En EU-ram för bolagsstyrning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 xml:space="preserve">CU </w:t>
            </w:r>
          </w:p>
        </w:tc>
      </w:tr>
    </w:tbl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HuvudrubrikFlisteNr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Ensam"/>
            </w:pPr>
            <w:bookmarkStart w:id="5" w:name="Start_EUdokumentFaktapromemoria"/>
            <w:bookmarkEnd w:id="5"/>
            <w:r w:rsidRPr="00266469">
              <w:t>Anm</w:t>
            </w:r>
            <w:r w:rsidR="00EF25CF" w:rsidRPr="00266469">
              <w:t>älan om inkommen faktapromemoria</w:t>
            </w:r>
            <w:r w:rsidRPr="00266469">
              <w:t xml:space="preserve"> om förslag från Europeiska kommissionen, m.m.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  <w:r w:rsidRPr="00266469">
              <w:t>Ansvarigt utskott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2010/11:FPM91 Återtagandeavtal mellan EU och Vitryssland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 xml:space="preserve">UU </w:t>
            </w:r>
          </w:p>
        </w:tc>
      </w:tr>
    </w:tbl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HuvudrubrikFlisteNr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"/>
            </w:pPr>
            <w:bookmarkStart w:id="6" w:name="Start_ÄrendenFörBordläggning"/>
            <w:bookmarkEnd w:id="6"/>
            <w:r w:rsidRPr="00266469">
              <w:t>Ärenden för bordläggning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  <w:r w:rsidRPr="00266469">
              <w:t>Reservationer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EF25CF" w:rsidP="00276E98">
            <w:pPr>
              <w:pStyle w:val="renderubrik"/>
            </w:pPr>
            <w:r w:rsidRPr="00266469">
              <w:t>Finansutskottets utlåta</w:t>
            </w:r>
            <w:r w:rsidR="00FB005B" w:rsidRPr="00266469">
              <w:t>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2010/11:FiU44 Grönbok om offentlig upphandling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1 res. (M,FP,C,KD)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Arbetsmarknadsutskottets betänkande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2010/11:AU6 Ny lag om europeiska företagsråd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1 res. (S,MP,V)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Konstitutionsutskottets betänkande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2010/11:KU27 Kommittéberättelse 2011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Utbildningsutskottets betänkande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2010/11:UbU9 Vuxenutbildning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8 res. (S,MP,V)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Civilutskottets betänkande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2010/11:CU18 Familjerättsliga frågor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14 res. (S,MP,SD,V)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Försvarsutskottets betänkanden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2010/11:FöU5 Elkänslighet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2 res. (MP)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2010/11:FöU6 Explosiva ämnen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Miljö- och jordbruksutskottets betänkanden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2010/11:MJU15 Kemikaliekontroll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19 res. (S,MP,V)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2010/11:MJU16 Jordbrukspolitik m.m.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11 res. (S,MP,V)</w:t>
            </w:r>
          </w:p>
        </w:tc>
      </w:tr>
    </w:tbl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HuvudrubrikFlisteNr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"/>
            </w:pPr>
            <w:bookmarkStart w:id="7" w:name="Start_Ärendenföravgörande"/>
            <w:bookmarkEnd w:id="7"/>
            <w:r w:rsidRPr="00266469">
              <w:t>Ärenden för avgörande kl. 12.00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Underrubrik"/>
            </w:pPr>
            <w:r w:rsidRPr="00266469">
              <w:t>Tidigare slutdebatterade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Näringsutskottets betänkande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2010/11:NU13 Vissa handelspolitiska frågor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3 res. (S,MP,V)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Arbetsmarknadsutskottets betänkande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2010/11:AU5 Jämställdhet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7 res. (S,MP,V)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Trafikutskottets betänkanden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2010/11:TU13 Järnvägs- och kollektivtrafikfrågor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17 res. (S,MP,V)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2010/11:TU16 Sjöfart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6 res. (S,MP,V)</w:t>
            </w:r>
          </w:p>
        </w:tc>
      </w:tr>
    </w:tbl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HuvudrubrikFlisteNr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"/>
            </w:pPr>
            <w:bookmarkStart w:id="8" w:name="Start_Ärendenfördebattochavgörande"/>
            <w:bookmarkEnd w:id="8"/>
            <w:r w:rsidRPr="00266469">
              <w:t>Ärenden för debatt och avgörande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Civilutskottets betänkande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2010/11:CU26 Komplettering av den nya plan- och bygglagens övergångsbestämmelser</w:t>
            </w:r>
          </w:p>
          <w:p w:rsidR="00FB005B" w:rsidRPr="00266469" w:rsidRDefault="00FB005B" w:rsidP="00276E98">
            <w:r w:rsidRPr="00266469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Finansutskottets betänkanden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2010/11:FiU23 Riksbankens förvaltning 2010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2 res. (MP,SD,V)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2010/11:FiU32 Statistikfrågor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Justitieutskottets betänkanden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2010/11:JuU29 Ändring i brottsbalken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2010/11:JuU11 Våldsbrott och brottsoffer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26 res. (S,MP,SD,V)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Trafikutskottets betänkanden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2010/11:TU15 Kontroll av färdskrivare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1 res. (SD)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2010/11:TU17 Infrastrukturens planering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5 res. (S,MP,V)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2010/11:TU18 Trafiksäkerhet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  <w:r w:rsidRPr="00266469">
              <w:rPr>
                <w:spacing w:val="-4"/>
              </w:rPr>
              <w:t>10 res. (S,MP,SD,V)</w:t>
            </w: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rende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renderubrik"/>
            </w:pPr>
            <w:r w:rsidRPr="00266469">
              <w:t>Socialförsäkringsutskottets betänkande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renderubrik"/>
              <w:rPr>
                <w:spacing w:val="-4"/>
              </w:rPr>
            </w:pPr>
          </w:p>
        </w:tc>
      </w:tr>
      <w:tr w:rsidR="00FB005B" w:rsidRPr="00266469" w:rsidTr="00276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005B" w:rsidRPr="00266469" w:rsidRDefault="00FB005B" w:rsidP="00276E98">
            <w:pPr>
              <w:pStyle w:val="FlistaNrText"/>
            </w:pPr>
          </w:p>
        </w:tc>
        <w:tc>
          <w:tcPr>
            <w:tcW w:w="6237" w:type="dxa"/>
          </w:tcPr>
          <w:p w:rsidR="00FB005B" w:rsidRPr="00266469" w:rsidRDefault="00FB005B" w:rsidP="00276E98">
            <w:r w:rsidRPr="00266469">
              <w:t>2010/11:SfU10 Försäkringskassans lokala närvaro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rPr>
                <w:spacing w:val="-4"/>
              </w:rPr>
            </w:pPr>
          </w:p>
        </w:tc>
      </w:tr>
    </w:tbl>
    <w:p w:rsidR="00FB005B" w:rsidRPr="00266469" w:rsidRDefault="00FB005B" w:rsidP="003675A0">
      <w:pPr>
        <w:pStyle w:val="Blankrad"/>
      </w:pPr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005B" w:rsidRPr="00266469" w:rsidTr="00276E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005B" w:rsidRPr="00266469" w:rsidRDefault="00FB005B" w:rsidP="00276E98">
            <w:pPr>
              <w:pStyle w:val="FlistaNrRubrik"/>
            </w:pPr>
          </w:p>
        </w:tc>
        <w:tc>
          <w:tcPr>
            <w:tcW w:w="6237" w:type="dxa"/>
          </w:tcPr>
          <w:p w:rsidR="00FB005B" w:rsidRPr="00266469" w:rsidRDefault="00FB005B" w:rsidP="00276E98">
            <w:pPr>
              <w:pStyle w:val="HuvudrubrikEnsam"/>
            </w:pPr>
            <w:r w:rsidRPr="00266469">
              <w:t>Debatt med anledning av vårpropositionens avlämnande kl. 13.00</w:t>
            </w:r>
          </w:p>
        </w:tc>
        <w:tc>
          <w:tcPr>
            <w:tcW w:w="2481" w:type="dxa"/>
          </w:tcPr>
          <w:p w:rsidR="00FB005B" w:rsidRPr="00266469" w:rsidRDefault="00FB005B" w:rsidP="00276E98">
            <w:pPr>
              <w:pStyle w:val="HuvudrubrikKolumn3"/>
            </w:pPr>
          </w:p>
        </w:tc>
      </w:tr>
    </w:tbl>
    <w:p w:rsidR="00FB005B" w:rsidRPr="00266469" w:rsidRDefault="00FB005B" w:rsidP="003675A0">
      <w:pPr>
        <w:pStyle w:val="Blankrad"/>
      </w:pPr>
      <w:r w:rsidRPr="00266469">
        <w:t>     </w:t>
      </w:r>
    </w:p>
    <w:p w:rsidR="00B3315B" w:rsidRPr="00266469" w:rsidRDefault="00FB005B" w:rsidP="003675A0">
      <w:pPr>
        <w:pStyle w:val="Blankrad"/>
      </w:pPr>
      <w:bookmarkStart w:id="9" w:name="Start"/>
      <w:bookmarkEnd w:id="9"/>
      <w:r w:rsidRPr="0026646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664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6646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66469" w:rsidRDefault="006E04A4" w:rsidP="00D016E9">
            <w:pPr>
              <w:pStyle w:val="StreckMitten"/>
            </w:pPr>
            <w:r w:rsidRPr="00266469">
              <w:tab/>
            </w:r>
            <w:r w:rsidRPr="00266469">
              <w:tab/>
            </w:r>
          </w:p>
        </w:tc>
      </w:tr>
    </w:tbl>
    <w:p w:rsidR="006E04A4" w:rsidRPr="00266469" w:rsidRDefault="006E04A4" w:rsidP="003675A0">
      <w:pPr>
        <w:pStyle w:val="Blankrad"/>
      </w:pPr>
    </w:p>
    <w:sectPr w:rsidR="006E04A4" w:rsidRPr="0026646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CDB" w:rsidRPr="00266469" w:rsidRDefault="00512CDB">
      <w:r w:rsidRPr="00266469">
        <w:separator/>
      </w:r>
    </w:p>
  </w:endnote>
  <w:endnote w:type="continuationSeparator" w:id="0">
    <w:p w:rsidR="00512CDB" w:rsidRPr="00266469" w:rsidRDefault="00512CDB">
      <w:r w:rsidRPr="002664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FB2" w:rsidRPr="00266469" w:rsidRDefault="00CD5FB2">
    <w:pPr>
      <w:pStyle w:val="Sidhuvud"/>
      <w:jc w:val="center"/>
    </w:pPr>
    <w:r w:rsidRPr="00266469">
      <w:fldChar w:fldCharType="begin" w:fldLock="1"/>
    </w:r>
    <w:r w:rsidRPr="00266469">
      <w:instrText xml:space="preserve"> PAGE </w:instrText>
    </w:r>
    <w:r w:rsidRPr="00266469">
      <w:fldChar w:fldCharType="separate"/>
    </w:r>
    <w:r w:rsidRPr="00266469">
      <w:t>3</w:t>
    </w:r>
    <w:r w:rsidRPr="00266469">
      <w:fldChar w:fldCharType="end"/>
    </w:r>
    <w:r w:rsidRPr="00266469">
      <w:t xml:space="preserve"> (</w:t>
    </w:r>
    <w:r w:rsidRPr="00266469">
      <w:fldChar w:fldCharType="begin" w:fldLock="1"/>
    </w:r>
    <w:r w:rsidRPr="00266469">
      <w:instrText xml:space="preserve"> NUMPAGES </w:instrText>
    </w:r>
    <w:r w:rsidRPr="00266469">
      <w:fldChar w:fldCharType="separate"/>
    </w:r>
    <w:r w:rsidRPr="00266469">
      <w:t>3</w:t>
    </w:r>
    <w:r w:rsidRPr="00266469">
      <w:fldChar w:fldCharType="end"/>
    </w:r>
    <w:r w:rsidRPr="00266469">
      <w:t>)</w:t>
    </w:r>
  </w:p>
  <w:p w:rsidR="00CD5FB2" w:rsidRPr="00266469" w:rsidRDefault="00CD5F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FB2" w:rsidRPr="00266469" w:rsidRDefault="00CD5FB2">
    <w:pPr>
      <w:pStyle w:val="Sidhuvud"/>
      <w:jc w:val="center"/>
    </w:pPr>
    <w:r w:rsidRPr="00266469">
      <w:fldChar w:fldCharType="begin" w:fldLock="1"/>
    </w:r>
    <w:r w:rsidRPr="00266469">
      <w:instrText xml:space="preserve"> PAGE </w:instrText>
    </w:r>
    <w:r w:rsidRPr="00266469">
      <w:fldChar w:fldCharType="separate"/>
    </w:r>
    <w:r w:rsidRPr="00266469">
      <w:t>1</w:t>
    </w:r>
    <w:r w:rsidRPr="00266469">
      <w:fldChar w:fldCharType="end"/>
    </w:r>
    <w:r w:rsidRPr="00266469">
      <w:t xml:space="preserve"> (</w:t>
    </w:r>
    <w:r w:rsidRPr="00266469">
      <w:fldChar w:fldCharType="begin" w:fldLock="1"/>
    </w:r>
    <w:r w:rsidRPr="00266469">
      <w:instrText xml:space="preserve"> NUMPAGES </w:instrText>
    </w:r>
    <w:r w:rsidRPr="00266469">
      <w:fldChar w:fldCharType="separate"/>
    </w:r>
    <w:r w:rsidRPr="00266469">
      <w:t>3</w:t>
    </w:r>
    <w:r w:rsidRPr="00266469">
      <w:fldChar w:fldCharType="end"/>
    </w:r>
    <w:r w:rsidRPr="00266469">
      <w:t>)</w:t>
    </w:r>
  </w:p>
  <w:p w:rsidR="00CD5FB2" w:rsidRPr="00266469" w:rsidRDefault="00CD5F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CDB" w:rsidRPr="00266469" w:rsidRDefault="00512CDB">
      <w:r w:rsidRPr="00266469">
        <w:separator/>
      </w:r>
    </w:p>
  </w:footnote>
  <w:footnote w:type="continuationSeparator" w:id="0">
    <w:p w:rsidR="00512CDB" w:rsidRPr="00266469" w:rsidRDefault="00512CDB">
      <w:r w:rsidRPr="002664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FB2" w:rsidRPr="00266469" w:rsidRDefault="00CD5FB2">
    <w:pPr>
      <w:pStyle w:val="Sidhuvud"/>
      <w:tabs>
        <w:tab w:val="clear" w:pos="4536"/>
      </w:tabs>
    </w:pPr>
    <w:r w:rsidRPr="00266469">
      <w:fldChar w:fldCharType="begin" w:fldLock="1"/>
    </w:r>
    <w:r w:rsidRPr="00266469">
      <w:instrText xml:space="preserve"> DOCPROPERTY "DocumentDate" </w:instrText>
    </w:r>
    <w:r w:rsidRPr="00266469">
      <w:fldChar w:fldCharType="separate"/>
    </w:r>
    <w:r w:rsidRPr="00266469">
      <w:t>Onsdagen den 13 april 2011</w:t>
    </w:r>
    <w:r w:rsidRPr="00266469">
      <w:fldChar w:fldCharType="end"/>
    </w:r>
    <w:r w:rsidRPr="00266469">
      <w:tab/>
    </w:r>
  </w:p>
  <w:p w:rsidR="00CD5FB2" w:rsidRPr="00266469" w:rsidRDefault="00CD5F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66469">
      <w:rPr>
        <w:sz w:val="12"/>
      </w:rPr>
      <w:tab/>
    </w:r>
  </w:p>
  <w:p w:rsidR="00CD5FB2" w:rsidRPr="00266469" w:rsidRDefault="00CD5FB2"/>
  <w:p w:rsidR="00CD5FB2" w:rsidRPr="00266469" w:rsidRDefault="00CD5F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FB2" w:rsidRPr="00266469" w:rsidRDefault="0026646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6646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FB2" w:rsidRPr="00266469" w:rsidRDefault="00CD5FB2">
    <w:pPr>
      <w:pStyle w:val="Dokumentrubrik"/>
      <w:spacing w:after="360"/>
    </w:pPr>
    <w:r w:rsidRPr="00266469">
      <w:t>Föredragningslista</w:t>
    </w:r>
  </w:p>
  <w:p w:rsidR="00CD5FB2" w:rsidRPr="00266469" w:rsidRDefault="00CD5F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9805575">
    <w:abstractNumId w:val="5"/>
  </w:num>
  <w:num w:numId="2" w16cid:durableId="1945767219">
    <w:abstractNumId w:val="2"/>
  </w:num>
  <w:num w:numId="3" w16cid:durableId="388498702">
    <w:abstractNumId w:val="4"/>
  </w:num>
  <w:num w:numId="4" w16cid:durableId="266622194">
    <w:abstractNumId w:val="1"/>
  </w:num>
  <w:num w:numId="5" w16cid:durableId="114566400">
    <w:abstractNumId w:val="0"/>
  </w:num>
  <w:num w:numId="6" w16cid:durableId="986010104">
    <w:abstractNumId w:val="3"/>
  </w:num>
  <w:num w:numId="7" w16cid:durableId="1515879721">
    <w:abstractNumId w:val="3"/>
  </w:num>
  <w:num w:numId="8" w16cid:durableId="1414011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05E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3B5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6469"/>
    <w:rsid w:val="0026765E"/>
    <w:rsid w:val="00270162"/>
    <w:rsid w:val="00274A69"/>
    <w:rsid w:val="002760B5"/>
    <w:rsid w:val="002766C2"/>
    <w:rsid w:val="00276E98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05E8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9473F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2CDB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83B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3105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30FF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122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E6B08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4E56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A6967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3464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15B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5FB2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2AA4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5CF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005B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BEBBC3-A30C-4B2A-A9A1-5B782568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B005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370</Words>
  <Characters>2700</Characters>
  <Application>Microsoft Office Word</Application>
  <DocSecurity>4</DocSecurity>
  <Lines>225</Lines>
  <Paragraphs>146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2011-04-12T14:19:00Z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april 2011</vt:lpwstr>
  </property>
  <property fmtid="{D5CDD505-2E9C-101B-9397-08002B2CF9AE}" pid="3" name="DocumentNumber">
    <vt:lpwstr>87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2011-04-13</vt:lpwstr>
  </property>
  <property fmtid="{D5CDD505-2E9C-101B-9397-08002B2CF9AE}" pid="7" name="DatumAvgörande">
    <vt:lpwstr>2011-04-13</vt:lpwstr>
  </property>
</Properties>
</file>