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E3E7D" w:rsidRPr="006830FC" w:rsidTr="001E3E7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E3E7D" w:rsidRPr="006830FC" w:rsidRDefault="007E560A" w:rsidP="001E3E7D">
            <w:pPr>
              <w:pStyle w:val="RSKRbeteckning"/>
              <w:spacing w:before="240"/>
            </w:pPr>
            <w:r w:rsidRPr="006830FC">
              <w:t>Riksdagsskrivelse</w:t>
            </w:r>
          </w:p>
          <w:p w:rsidR="001E3E7D" w:rsidRPr="006830FC" w:rsidRDefault="007E560A" w:rsidP="001E3E7D">
            <w:pPr>
              <w:pStyle w:val="RSKRbeteckning"/>
            </w:pPr>
            <w:r w:rsidRPr="006830FC">
              <w:t>2007/08</w:t>
            </w:r>
            <w:r w:rsidR="001E3E7D" w:rsidRPr="006830FC">
              <w:t>:</w:t>
            </w:r>
            <w:r w:rsidRPr="006830FC">
              <w:t>33</w:t>
            </w:r>
          </w:p>
        </w:tc>
        <w:tc>
          <w:tcPr>
            <w:tcW w:w="1134" w:type="dxa"/>
          </w:tcPr>
          <w:p w:rsidR="001E3E7D" w:rsidRPr="006830FC" w:rsidRDefault="006830FC" w:rsidP="001E3E7D">
            <w:pPr>
              <w:jc w:val="right"/>
            </w:pPr>
            <w:r w:rsidRPr="006830F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E7D" w:rsidRPr="006830FC" w:rsidTr="001E3E7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E3E7D" w:rsidRPr="006830FC" w:rsidRDefault="001E3E7D">
            <w:pPr>
              <w:rPr>
                <w:sz w:val="10"/>
              </w:rPr>
            </w:pPr>
          </w:p>
        </w:tc>
      </w:tr>
    </w:tbl>
    <w:p w:rsidR="001E3E7D" w:rsidRPr="006830FC" w:rsidRDefault="001E3E7D"/>
    <w:p w:rsidR="001E3E7D" w:rsidRPr="006830FC" w:rsidRDefault="007E560A" w:rsidP="001E3E7D">
      <w:pPr>
        <w:pStyle w:val="Mottagare1"/>
      </w:pPr>
      <w:r w:rsidRPr="006830FC">
        <w:t>Regeringen</w:t>
      </w:r>
    </w:p>
    <w:p w:rsidR="001E3E7D" w:rsidRPr="006830FC" w:rsidRDefault="007E560A" w:rsidP="001E3E7D">
      <w:pPr>
        <w:pStyle w:val="Mottagare2"/>
      </w:pPr>
      <w:r w:rsidRPr="006830FC">
        <w:t>Försvarsdepartementet</w:t>
      </w:r>
    </w:p>
    <w:p w:rsidR="001E3E7D" w:rsidRPr="006830FC" w:rsidRDefault="001E3E7D" w:rsidP="001E3E7D">
      <w:r w:rsidRPr="006830FC">
        <w:t xml:space="preserve">Med överlämnande av </w:t>
      </w:r>
      <w:r w:rsidR="007E560A" w:rsidRPr="006830FC">
        <w:t>försvarsutskottet</w:t>
      </w:r>
      <w:r w:rsidRPr="006830FC">
        <w:t xml:space="preserve">s betänkande </w:t>
      </w:r>
      <w:r w:rsidR="007E560A" w:rsidRPr="006830FC">
        <w:t>2007/08</w:t>
      </w:r>
      <w:r w:rsidRPr="006830FC">
        <w:t>:</w:t>
      </w:r>
      <w:r w:rsidR="007E560A" w:rsidRPr="006830FC">
        <w:t>FöU3</w:t>
      </w:r>
      <w:r w:rsidRPr="006830FC">
        <w:t xml:space="preserve"> </w:t>
      </w:r>
      <w:r w:rsidR="007E560A" w:rsidRPr="006830FC">
        <w:t>Vissa frågor rörande totalförsvarsplikt m.m.</w:t>
      </w:r>
      <w:r w:rsidRPr="006830FC">
        <w:t xml:space="preserve"> får jag anmäla att riksdagen denna dag bifallit utskottets förslag till riksdagsbeslut.</w:t>
      </w:r>
    </w:p>
    <w:p w:rsidR="001E3E7D" w:rsidRPr="006830FC" w:rsidRDefault="001E3E7D" w:rsidP="001E3E7D">
      <w:pPr>
        <w:pStyle w:val="Stockholm"/>
      </w:pPr>
      <w:r w:rsidRPr="006830FC">
        <w:t xml:space="preserve">Stockholm den </w:t>
      </w:r>
      <w:r w:rsidR="007E560A" w:rsidRPr="006830FC">
        <w:t>2007-11-21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3E7D" w:rsidRPr="006830FC" w:rsidTr="001E3E7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E3E7D" w:rsidRPr="006830FC" w:rsidRDefault="007E560A" w:rsidP="001E3E7D">
            <w:pPr>
              <w:pStyle w:val="AvsTalman"/>
            </w:pPr>
            <w:r w:rsidRPr="006830FC">
              <w:t>Jan Björkman</w:t>
            </w:r>
          </w:p>
        </w:tc>
        <w:tc>
          <w:tcPr>
            <w:tcW w:w="3628" w:type="dxa"/>
          </w:tcPr>
          <w:p w:rsidR="001E3E7D" w:rsidRPr="006830FC" w:rsidRDefault="007E560A" w:rsidP="001E3E7D">
            <w:pPr>
              <w:pStyle w:val="AvsTjnsteman"/>
            </w:pPr>
            <w:r w:rsidRPr="006830FC">
              <w:t>Ulf Christoffersson</w:t>
            </w:r>
          </w:p>
        </w:tc>
      </w:tr>
    </w:tbl>
    <w:p w:rsidR="00D85057" w:rsidRPr="006830FC" w:rsidRDefault="00D85057" w:rsidP="001E3E7D"/>
    <w:sectPr w:rsidR="00D85057" w:rsidRPr="006830F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7D"/>
    <w:rsid w:val="0009098F"/>
    <w:rsid w:val="000C2D8D"/>
    <w:rsid w:val="001667BD"/>
    <w:rsid w:val="001C2855"/>
    <w:rsid w:val="001E3E7D"/>
    <w:rsid w:val="00224A43"/>
    <w:rsid w:val="00243D3C"/>
    <w:rsid w:val="00244660"/>
    <w:rsid w:val="0026798D"/>
    <w:rsid w:val="003E10EE"/>
    <w:rsid w:val="004A0681"/>
    <w:rsid w:val="004A6CB0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30FC"/>
    <w:rsid w:val="007D2903"/>
    <w:rsid w:val="007E560A"/>
    <w:rsid w:val="00852286"/>
    <w:rsid w:val="00860608"/>
    <w:rsid w:val="008D022D"/>
    <w:rsid w:val="009417EF"/>
    <w:rsid w:val="009A4C32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35099-80EE-48E4-87FA-BACECB6D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33</vt:lpwstr>
  </property>
  <property fmtid="{D5CDD505-2E9C-101B-9397-08002B2CF9AE}" pid="6" name="Datum">
    <vt:lpwstr>2007-11-21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Vissa frågor rörande totalförsvarsplikt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