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A3F06" w:rsidRDefault="006E04A4">
      <w:pPr>
        <w:pStyle w:val="Dokumentbeteckning"/>
        <w:rPr>
          <w:u w:val="single"/>
        </w:rPr>
      </w:pPr>
      <w:r w:rsidRPr="00FA3F06">
        <w:fldChar w:fldCharType="begin" w:fldLock="1"/>
      </w:r>
      <w:r w:rsidRPr="00FA3F06">
        <w:instrText xml:space="preserve"> DOCPROPERTY "DocumentYear" </w:instrText>
      </w:r>
      <w:r w:rsidRPr="00FA3F06">
        <w:fldChar w:fldCharType="separate"/>
      </w:r>
      <w:r w:rsidR="00A56212" w:rsidRPr="00FA3F06">
        <w:t>2009/10</w:t>
      </w:r>
      <w:r w:rsidRPr="00FA3F06">
        <w:fldChar w:fldCharType="end"/>
      </w:r>
      <w:r w:rsidRPr="00FA3F06">
        <w:t>:</w:t>
      </w:r>
      <w:r w:rsidRPr="00FA3F06">
        <w:fldChar w:fldCharType="begin" w:fldLock="1"/>
      </w:r>
      <w:r w:rsidRPr="00FA3F06">
        <w:instrText xml:space="preserve"> DOCPROPERTY "DocumentNumber" </w:instrText>
      </w:r>
      <w:r w:rsidRPr="00FA3F06">
        <w:fldChar w:fldCharType="separate"/>
      </w:r>
      <w:r w:rsidR="00A56212" w:rsidRPr="00FA3F06">
        <w:t>63</w:t>
      </w:r>
      <w:r w:rsidRPr="00FA3F06">
        <w:fldChar w:fldCharType="end"/>
      </w:r>
    </w:p>
    <w:p w:rsidR="006E04A4" w:rsidRPr="00FA3F06" w:rsidRDefault="006E04A4">
      <w:pPr>
        <w:pStyle w:val="Datum"/>
        <w:outlineLvl w:val="0"/>
      </w:pPr>
      <w:r w:rsidRPr="00FA3F06">
        <w:fldChar w:fldCharType="begin" w:fldLock="1"/>
      </w:r>
      <w:r w:rsidRPr="00FA3F06">
        <w:instrText xml:space="preserve"> DOCPROPERTY "DocumentDate" </w:instrText>
      </w:r>
      <w:r w:rsidRPr="00FA3F06">
        <w:fldChar w:fldCharType="separate"/>
      </w:r>
      <w:r w:rsidR="00A56212" w:rsidRPr="00FA3F06">
        <w:t>Tisdagen den 26 januari 2010</w:t>
      </w:r>
      <w:r w:rsidRPr="00FA3F0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A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A3F06" w:rsidRDefault="00D65DF9">
            <w:pPr>
              <w:pStyle w:val="Plenum"/>
              <w:tabs>
                <w:tab w:val="clear" w:pos="1418"/>
              </w:tabs>
            </w:pPr>
            <w:r w:rsidRPr="00FA3F06">
              <w:t>Kl.</w:t>
            </w:r>
          </w:p>
        </w:tc>
        <w:tc>
          <w:tcPr>
            <w:tcW w:w="851" w:type="dxa"/>
          </w:tcPr>
          <w:p w:rsidR="006E04A4" w:rsidRPr="00FA3F06" w:rsidRDefault="00D65DF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A3F06">
              <w:t>15.30</w:t>
            </w:r>
          </w:p>
        </w:tc>
        <w:tc>
          <w:tcPr>
            <w:tcW w:w="397" w:type="dxa"/>
          </w:tcPr>
          <w:p w:rsidR="006E04A4" w:rsidRPr="00FA3F0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A3F06" w:rsidRDefault="00D65DF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A3F06">
              <w:t>Bordläggningsplenum</w:t>
            </w:r>
            <w:r w:rsidRPr="00FA3F06">
              <w:rPr>
                <w:sz w:val="24"/>
              </w:rPr>
              <w:t xml:space="preserve"> </w:t>
            </w:r>
          </w:p>
        </w:tc>
      </w:tr>
    </w:tbl>
    <w:p w:rsidR="006E04A4" w:rsidRPr="00FA3F06" w:rsidRDefault="006E04A4">
      <w:pPr>
        <w:pStyle w:val="StreckLngt"/>
      </w:pPr>
      <w:r w:rsidRPr="00FA3F06">
        <w:tab/>
      </w:r>
    </w:p>
    <w:p w:rsidR="00930878" w:rsidRPr="00FA3F06" w:rsidRDefault="004152B8" w:rsidP="003675A0">
      <w:pPr>
        <w:pStyle w:val="Blankrad"/>
      </w:pPr>
      <w:r w:rsidRPr="00FA3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878" w:rsidRPr="00FA3F06" w:rsidTr="00C00B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878" w:rsidRPr="00FA3F06" w:rsidRDefault="00930878" w:rsidP="00C00B50">
            <w:pPr>
              <w:pStyle w:val="HuvudrubrikFlisteNr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HuvudrubrikEnsam"/>
            </w:pPr>
            <w:r w:rsidRPr="00FA3F06">
              <w:t>Justering av protokoll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HuvudrubrikKolumn3"/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Protokollet från sammanträdet onsdagen den 20 januari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</w:p>
        </w:tc>
      </w:tr>
    </w:tbl>
    <w:p w:rsidR="00930878" w:rsidRPr="00FA3F06" w:rsidRDefault="004152B8" w:rsidP="003675A0">
      <w:pPr>
        <w:pStyle w:val="Blankrad"/>
      </w:pPr>
      <w:r w:rsidRPr="00FA3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878" w:rsidRPr="00FA3F06" w:rsidTr="00C00B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878" w:rsidRPr="00FA3F06" w:rsidRDefault="00930878" w:rsidP="004152B8">
            <w:pPr>
              <w:pStyle w:val="FlistaNr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HuvudrubrikEnsam"/>
            </w:pPr>
            <w:r w:rsidRPr="00FA3F06">
              <w:t>Anmälan om förändring i regeringens sammansättning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HuvudrubrikKolumn3"/>
            </w:pPr>
          </w:p>
        </w:tc>
      </w:tr>
    </w:tbl>
    <w:p w:rsidR="00930878" w:rsidRPr="00FA3F06" w:rsidRDefault="004152B8" w:rsidP="003675A0">
      <w:pPr>
        <w:pStyle w:val="Blankrad"/>
      </w:pPr>
      <w:r w:rsidRPr="00FA3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878" w:rsidRPr="00FA3F06" w:rsidTr="00C00B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878" w:rsidRPr="00FA3F06" w:rsidRDefault="00930878" w:rsidP="00C00B50">
            <w:pPr>
              <w:pStyle w:val="HuvudrubrikFlisteNr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Huvudrubrik"/>
            </w:pPr>
            <w:bookmarkStart w:id="1" w:name="Start_HänvisningTillUtskott"/>
            <w:bookmarkEnd w:id="1"/>
            <w:r w:rsidRPr="00FA3F06">
              <w:t>Ärenden för hänvisning till utskott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HuvudrubrikKolumn3"/>
            </w:pPr>
            <w:r w:rsidRPr="00FA3F06">
              <w:t>Förslag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rende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renderubrik"/>
            </w:pPr>
            <w:r w:rsidRPr="00FA3F06">
              <w:t>Motioner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renderubrik"/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Motions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Motionsrubrik"/>
            </w:pPr>
            <w:r w:rsidRPr="00FA3F06">
              <w:t>med anledning av prop. 2009/10:68 Svenskundervisning för invandrare i folkhögskola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Motionsrubrik"/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2009/10:Ub2 av Rossana Dinamarca m.fl. (v)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UbU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Motions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Motionsrubrik"/>
            </w:pPr>
            <w:r w:rsidRPr="00FA3F06">
              <w:t>med anledning av prop. 2009/10:76 En nedre promillegräns för sjöfylleri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Motionsrubrik"/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2009/10:C6 av Egon Frid m.fl. (v)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CU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2009/10:C7 av Carina Moberg m.fl. (s, mp)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CU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Motions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Motionsrubrik"/>
            </w:pPr>
            <w:r w:rsidRPr="00FA3F06">
              <w:t>med anledning av prop. 2009/10:77 Försörjningskrav vid anhöriginvandring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Motionsrubrik"/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2009/10:Sf9 av Kalle Larsson m.fl. (v)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SfU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2009/10:Sf10 av Bodil Ceballos m.fl. (mp)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SfU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2009/10:Sf11 av Veronica Palm m.fl. (s)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SfU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Motions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Motionsrubrik"/>
            </w:pPr>
            <w:r w:rsidRPr="00FA3F06">
              <w:t>med anledning av prop. 2009/10:78 Straffrättsliga åtgärder till förebyggande av terrorism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Motionsrubrik"/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2009/10:Ju2 av Lena Olsson m.fl. (v, mp)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JuU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Motions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Motionsrubrik"/>
            </w:pPr>
            <w:r w:rsidRPr="00FA3F06">
              <w:t>med anledning av skr. 2009/10:66 Hemlig teleavlyssning, hemlig teleövervakning och hemlig kameraövervakning vid förundersökning i brottmål under år 2008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Motionsrubrik"/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2009/10:Ju3 av Thomas Bodström m.fl. (s, v, mp)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JuU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Motions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Motionsrubrik"/>
            </w:pPr>
            <w:r w:rsidRPr="00FA3F06">
              <w:t>med anledning av framst. 2009/10:RB2 Medgivande för Riksbanken att ge kredit till Internationella valutafonden (IMF)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Motionsrubrik"/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2009/10:Fi4 av Ulla Andersson m.fl. (v)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FiU</w:t>
            </w:r>
          </w:p>
        </w:tc>
      </w:tr>
    </w:tbl>
    <w:p w:rsidR="00930878" w:rsidRPr="00FA3F06" w:rsidRDefault="004152B8" w:rsidP="003675A0">
      <w:pPr>
        <w:pStyle w:val="Blankrad"/>
      </w:pPr>
      <w:r w:rsidRPr="00FA3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878" w:rsidRPr="00FA3F06" w:rsidTr="00C00B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878" w:rsidRPr="00FA3F06" w:rsidRDefault="00930878" w:rsidP="00C00B50">
            <w:pPr>
              <w:pStyle w:val="HuvudrubrikFlisteNr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Huvudrubrik"/>
            </w:pPr>
            <w:bookmarkStart w:id="2" w:name="Start_ÄrendenFörBordläggning"/>
            <w:bookmarkEnd w:id="2"/>
            <w:r w:rsidRPr="00FA3F06">
              <w:t>Ärenden för bordläggning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HuvudrubrikKolumn3"/>
            </w:pPr>
            <w:r w:rsidRPr="00FA3F06">
              <w:t>Reservationer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rende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renderubrik"/>
            </w:pPr>
            <w:r w:rsidRPr="00FA3F06">
              <w:t>Socialutskottets betänkanden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renderubrik"/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2009/10:SoU5 Det statliga stödet till psykiatrin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2009/10:SoU6 Behovsbedömning av annat än ekonomiskt bistånd enligt socialtjänstlagen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2 res. (s,v,mp)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rende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renderubrik"/>
            </w:pPr>
            <w:r w:rsidRPr="00FA3F06">
              <w:t xml:space="preserve">Konstitutionsutskottets </w:t>
            </w:r>
            <w:r w:rsidR="000F4DED" w:rsidRPr="00FA3F06">
              <w:t>utlåt</w:t>
            </w:r>
            <w:r w:rsidRPr="00FA3F06">
              <w:t>ande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renderubrik"/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2009/10:KU32 Ett europeiskt medborgarinitiativ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rende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renderubrik"/>
            </w:pPr>
            <w:r w:rsidRPr="00FA3F06">
              <w:t>Civilutskottets betänkanden</w:t>
            </w:r>
            <w:r w:rsidR="000F4DED" w:rsidRPr="00FA3F06">
              <w:t xml:space="preserve"> och utlåtande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renderubrik"/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2009/10:CU11 Sammankoppling av företagsregister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2009/10:CU5 Naturresursfrågor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2009/10:CU6 Insolvens- och utsökningsrätt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3 res. (s,v,mp)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2009/10:CU7 Konsumentfrågor och sms-lån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6 res. (s,v,mp)</w:t>
            </w: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renderubrik"/>
            </w:pPr>
          </w:p>
        </w:tc>
        <w:tc>
          <w:tcPr>
            <w:tcW w:w="6237" w:type="dxa"/>
          </w:tcPr>
          <w:p w:rsidR="00930878" w:rsidRPr="00FA3F06" w:rsidRDefault="00930878" w:rsidP="00C00B50">
            <w:pPr>
              <w:pStyle w:val="renderubrik"/>
            </w:pPr>
            <w:r w:rsidRPr="00FA3F06">
              <w:t>Miljö- och jordbruksutskottets betänkande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pStyle w:val="renderubrik"/>
              <w:rPr>
                <w:spacing w:val="-4"/>
              </w:rPr>
            </w:pPr>
          </w:p>
        </w:tc>
      </w:tr>
      <w:tr w:rsidR="00930878" w:rsidRPr="00FA3F06" w:rsidTr="00C00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878" w:rsidRPr="00FA3F06" w:rsidRDefault="00930878" w:rsidP="00C00B50">
            <w:pPr>
              <w:pStyle w:val="FlistaNrText"/>
            </w:pPr>
          </w:p>
        </w:tc>
        <w:tc>
          <w:tcPr>
            <w:tcW w:w="6237" w:type="dxa"/>
          </w:tcPr>
          <w:p w:rsidR="00930878" w:rsidRPr="00FA3F06" w:rsidRDefault="00930878" w:rsidP="00C00B50">
            <w:r w:rsidRPr="00FA3F06">
              <w:t>2009/10:MJU13 Jakt och viltvård</w:t>
            </w:r>
          </w:p>
        </w:tc>
        <w:tc>
          <w:tcPr>
            <w:tcW w:w="2481" w:type="dxa"/>
          </w:tcPr>
          <w:p w:rsidR="00930878" w:rsidRPr="00FA3F06" w:rsidRDefault="00930878" w:rsidP="00C00B50">
            <w:pPr>
              <w:rPr>
                <w:spacing w:val="-4"/>
              </w:rPr>
            </w:pPr>
            <w:r w:rsidRPr="00FA3F06">
              <w:rPr>
                <w:spacing w:val="-4"/>
              </w:rPr>
              <w:t>2 res. (s,v,mp)</w:t>
            </w:r>
          </w:p>
        </w:tc>
      </w:tr>
    </w:tbl>
    <w:p w:rsidR="00930878" w:rsidRPr="00FA3F06" w:rsidRDefault="004152B8" w:rsidP="003675A0">
      <w:pPr>
        <w:pStyle w:val="Blankrad"/>
      </w:pPr>
      <w:r w:rsidRPr="00FA3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52B8" w:rsidRPr="00FA3F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52B8" w:rsidRPr="00FA3F06" w:rsidRDefault="004152B8" w:rsidP="00C00B50">
            <w:pPr>
              <w:pStyle w:val="HuvudrubrikFlisteNr"/>
            </w:pPr>
          </w:p>
        </w:tc>
        <w:tc>
          <w:tcPr>
            <w:tcW w:w="6237" w:type="dxa"/>
          </w:tcPr>
          <w:p w:rsidR="004152B8" w:rsidRPr="00FA3F06" w:rsidRDefault="004152B8">
            <w:pPr>
              <w:pStyle w:val="HuvudrubrikEnsam"/>
            </w:pPr>
            <w:bookmarkStart w:id="3" w:name="TypRubrik"/>
            <w:bookmarkStart w:id="4" w:name="Start_ÄrendenFörAvgörande"/>
            <w:bookmarkEnd w:id="3"/>
            <w:bookmarkEnd w:id="4"/>
            <w:r w:rsidRPr="00FA3F06">
              <w:t>Ärenden för avgörande</w:t>
            </w:r>
            <w:r w:rsidRPr="00FA3F06">
              <w:br/>
              <w:t xml:space="preserve">onsdagen den 27 januari kl. </w:t>
            </w:r>
            <w:r w:rsidR="00862532" w:rsidRPr="00FA3F06">
              <w:t>16.00</w:t>
            </w:r>
          </w:p>
        </w:tc>
        <w:tc>
          <w:tcPr>
            <w:tcW w:w="2481" w:type="dxa"/>
          </w:tcPr>
          <w:p w:rsidR="004152B8" w:rsidRPr="00FA3F06" w:rsidRDefault="004152B8" w:rsidP="00C00B50">
            <w:pPr>
              <w:pStyle w:val="HuvudrubrikKolumn3"/>
            </w:pPr>
            <w:r w:rsidRPr="00FA3F06">
              <w:t>Reservationer</w:t>
            </w:r>
          </w:p>
        </w:tc>
      </w:tr>
      <w:tr w:rsidR="004152B8" w:rsidRPr="00FA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2B8" w:rsidRPr="00FA3F06" w:rsidRDefault="004152B8" w:rsidP="00C00B50">
            <w:pPr>
              <w:pStyle w:val="Underrubrik"/>
            </w:pPr>
          </w:p>
        </w:tc>
        <w:tc>
          <w:tcPr>
            <w:tcW w:w="6237" w:type="dxa"/>
          </w:tcPr>
          <w:p w:rsidR="004152B8" w:rsidRPr="00FA3F06" w:rsidRDefault="004152B8" w:rsidP="004152B8">
            <w:pPr>
              <w:pStyle w:val="Underrubrik"/>
            </w:pPr>
            <w:bookmarkStart w:id="5" w:name="TypUnderrubrik"/>
            <w:bookmarkEnd w:id="5"/>
            <w:r w:rsidRPr="00FA3F06">
              <w:t>Tidigare slutdebatterade</w:t>
            </w:r>
          </w:p>
        </w:tc>
        <w:tc>
          <w:tcPr>
            <w:tcW w:w="2481" w:type="dxa"/>
          </w:tcPr>
          <w:p w:rsidR="004152B8" w:rsidRPr="00FA3F06" w:rsidRDefault="004152B8" w:rsidP="00C00B50">
            <w:pPr>
              <w:pStyle w:val="Underrubrik"/>
              <w:rPr>
                <w:spacing w:val="-4"/>
              </w:rPr>
            </w:pPr>
          </w:p>
        </w:tc>
      </w:tr>
      <w:tr w:rsidR="004152B8" w:rsidRPr="00FA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2B8" w:rsidRPr="00FA3F06" w:rsidRDefault="004152B8" w:rsidP="004152B8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4152B8" w:rsidRPr="00FA3F06" w:rsidRDefault="004152B8" w:rsidP="004152B8">
            <w:pPr>
              <w:pStyle w:val="renderubrik"/>
            </w:pPr>
            <w:r w:rsidRPr="00FA3F06">
              <w:t>Civilutskottets betänkande</w:t>
            </w:r>
          </w:p>
        </w:tc>
        <w:tc>
          <w:tcPr>
            <w:tcW w:w="2481" w:type="dxa"/>
          </w:tcPr>
          <w:p w:rsidR="004152B8" w:rsidRPr="00FA3F06" w:rsidRDefault="004152B8" w:rsidP="004152B8">
            <w:pPr>
              <w:pStyle w:val="renderubrik"/>
              <w:rPr>
                <w:spacing w:val="-4"/>
              </w:rPr>
            </w:pPr>
          </w:p>
        </w:tc>
      </w:tr>
      <w:tr w:rsidR="004152B8" w:rsidRPr="00FA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2B8" w:rsidRPr="00FA3F06" w:rsidRDefault="004152B8" w:rsidP="004152B8">
            <w:pPr>
              <w:pStyle w:val="FlistaNrText"/>
            </w:pPr>
          </w:p>
        </w:tc>
        <w:tc>
          <w:tcPr>
            <w:tcW w:w="6237" w:type="dxa"/>
          </w:tcPr>
          <w:p w:rsidR="004152B8" w:rsidRPr="00FA3F06" w:rsidRDefault="004152B8" w:rsidP="004152B8">
            <w:r w:rsidRPr="00FA3F06">
              <w:t>2009/10:CU4 Hyresrätt m.m.</w:t>
            </w:r>
          </w:p>
        </w:tc>
        <w:tc>
          <w:tcPr>
            <w:tcW w:w="2481" w:type="dxa"/>
          </w:tcPr>
          <w:p w:rsidR="004152B8" w:rsidRPr="00FA3F06" w:rsidRDefault="004152B8" w:rsidP="004152B8">
            <w:pPr>
              <w:rPr>
                <w:spacing w:val="-4"/>
              </w:rPr>
            </w:pPr>
            <w:r w:rsidRPr="00FA3F06">
              <w:rPr>
                <w:spacing w:val="-4"/>
              </w:rPr>
              <w:t>4 res. (s,v,mp)</w:t>
            </w:r>
          </w:p>
        </w:tc>
      </w:tr>
      <w:tr w:rsidR="004152B8" w:rsidRPr="00FA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2B8" w:rsidRPr="00FA3F06" w:rsidRDefault="004152B8" w:rsidP="004152B8">
            <w:pPr>
              <w:pStyle w:val="renderubrik"/>
            </w:pPr>
          </w:p>
        </w:tc>
        <w:tc>
          <w:tcPr>
            <w:tcW w:w="6237" w:type="dxa"/>
          </w:tcPr>
          <w:p w:rsidR="004152B8" w:rsidRPr="00FA3F06" w:rsidRDefault="004152B8" w:rsidP="004152B8">
            <w:pPr>
              <w:pStyle w:val="renderubrik"/>
            </w:pPr>
            <w:r w:rsidRPr="00FA3F06">
              <w:t>Näringsutskottets betänkande</w:t>
            </w:r>
          </w:p>
        </w:tc>
        <w:tc>
          <w:tcPr>
            <w:tcW w:w="2481" w:type="dxa"/>
          </w:tcPr>
          <w:p w:rsidR="004152B8" w:rsidRPr="00FA3F06" w:rsidRDefault="004152B8" w:rsidP="004152B8">
            <w:pPr>
              <w:pStyle w:val="renderubrik"/>
              <w:rPr>
                <w:spacing w:val="-4"/>
              </w:rPr>
            </w:pPr>
          </w:p>
        </w:tc>
      </w:tr>
      <w:tr w:rsidR="004152B8" w:rsidRPr="00FA3F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52B8" w:rsidRPr="00FA3F06" w:rsidRDefault="004152B8" w:rsidP="004152B8">
            <w:pPr>
              <w:pStyle w:val="FlistaNrText"/>
            </w:pPr>
          </w:p>
        </w:tc>
        <w:tc>
          <w:tcPr>
            <w:tcW w:w="6237" w:type="dxa"/>
          </w:tcPr>
          <w:p w:rsidR="004152B8" w:rsidRPr="00FA3F06" w:rsidRDefault="004152B8" w:rsidP="004152B8">
            <w:r w:rsidRPr="00FA3F06">
              <w:t>2009/10:NU9 Vissa immaterialrättsliga frågor</w:t>
            </w:r>
          </w:p>
        </w:tc>
        <w:tc>
          <w:tcPr>
            <w:tcW w:w="2481" w:type="dxa"/>
          </w:tcPr>
          <w:p w:rsidR="004152B8" w:rsidRPr="00FA3F06" w:rsidRDefault="004152B8" w:rsidP="004152B8">
            <w:pPr>
              <w:rPr>
                <w:spacing w:val="-4"/>
              </w:rPr>
            </w:pPr>
            <w:r w:rsidRPr="00FA3F06">
              <w:rPr>
                <w:spacing w:val="-4"/>
              </w:rPr>
              <w:t>8 res. (s,v,mp)</w:t>
            </w:r>
          </w:p>
        </w:tc>
      </w:tr>
    </w:tbl>
    <w:p w:rsidR="004152B8" w:rsidRPr="00FA3F06" w:rsidRDefault="004152B8" w:rsidP="003675A0">
      <w:pPr>
        <w:pStyle w:val="Blankrad"/>
      </w:pPr>
      <w:r w:rsidRPr="00FA3F06">
        <w:t>     </w:t>
      </w:r>
    </w:p>
    <w:p w:rsidR="00CF242C" w:rsidRPr="00FA3F06" w:rsidRDefault="004152B8" w:rsidP="003675A0">
      <w:pPr>
        <w:pStyle w:val="Blankrad"/>
      </w:pPr>
      <w:bookmarkStart w:id="7" w:name="Start"/>
      <w:bookmarkEnd w:id="7"/>
      <w:r w:rsidRPr="00FA3F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A3F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A3F0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A3F06" w:rsidRDefault="006E04A4" w:rsidP="00D016E9">
            <w:pPr>
              <w:pStyle w:val="StreckMitten"/>
            </w:pPr>
            <w:r w:rsidRPr="00FA3F06">
              <w:tab/>
            </w:r>
            <w:r w:rsidRPr="00FA3F06">
              <w:tab/>
            </w:r>
          </w:p>
        </w:tc>
      </w:tr>
    </w:tbl>
    <w:p w:rsidR="006E04A4" w:rsidRPr="00FA3F06" w:rsidRDefault="006E04A4" w:rsidP="003675A0">
      <w:pPr>
        <w:pStyle w:val="Blankrad"/>
      </w:pPr>
    </w:p>
    <w:sectPr w:rsidR="006E04A4" w:rsidRPr="00FA3F0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B50" w:rsidRPr="00FA3F06" w:rsidRDefault="00C00B50">
      <w:r w:rsidRPr="00FA3F06">
        <w:separator/>
      </w:r>
    </w:p>
  </w:endnote>
  <w:endnote w:type="continuationSeparator" w:id="0">
    <w:p w:rsidR="00C00B50" w:rsidRPr="00FA3F06" w:rsidRDefault="00C00B50">
      <w:r w:rsidRPr="00FA3F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DF9" w:rsidRPr="00FA3F06" w:rsidRDefault="00D65DF9">
    <w:pPr>
      <w:pStyle w:val="Sidhuvud"/>
      <w:jc w:val="center"/>
    </w:pPr>
    <w:r w:rsidRPr="00FA3F06">
      <w:fldChar w:fldCharType="begin" w:fldLock="1"/>
    </w:r>
    <w:r w:rsidRPr="00FA3F06">
      <w:instrText xml:space="preserve"> PAGE </w:instrText>
    </w:r>
    <w:r w:rsidRPr="00FA3F06">
      <w:fldChar w:fldCharType="separate"/>
    </w:r>
    <w:r w:rsidR="00A56212" w:rsidRPr="00FA3F06">
      <w:t>2</w:t>
    </w:r>
    <w:r w:rsidRPr="00FA3F06">
      <w:fldChar w:fldCharType="end"/>
    </w:r>
    <w:r w:rsidRPr="00FA3F06">
      <w:t xml:space="preserve"> (</w:t>
    </w:r>
    <w:r w:rsidRPr="00FA3F06">
      <w:fldChar w:fldCharType="begin" w:fldLock="1"/>
    </w:r>
    <w:r w:rsidRPr="00FA3F06">
      <w:instrText xml:space="preserve"> NUMPAGES </w:instrText>
    </w:r>
    <w:r w:rsidRPr="00FA3F06">
      <w:fldChar w:fldCharType="separate"/>
    </w:r>
    <w:r w:rsidR="00A56212" w:rsidRPr="00FA3F06">
      <w:t>2</w:t>
    </w:r>
    <w:r w:rsidRPr="00FA3F06">
      <w:fldChar w:fldCharType="end"/>
    </w:r>
    <w:r w:rsidRPr="00FA3F06">
      <w:t>)</w:t>
    </w:r>
  </w:p>
  <w:p w:rsidR="00D65DF9" w:rsidRPr="00FA3F06" w:rsidRDefault="00D65D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DF9" w:rsidRPr="00FA3F06" w:rsidRDefault="00D65DF9">
    <w:pPr>
      <w:pStyle w:val="Sidhuvud"/>
      <w:jc w:val="center"/>
    </w:pPr>
    <w:r w:rsidRPr="00FA3F06">
      <w:fldChar w:fldCharType="begin" w:fldLock="1"/>
    </w:r>
    <w:r w:rsidRPr="00FA3F06">
      <w:instrText xml:space="preserve"> PAGE </w:instrText>
    </w:r>
    <w:r w:rsidRPr="00FA3F06">
      <w:fldChar w:fldCharType="separate"/>
    </w:r>
    <w:r w:rsidR="00C00B50" w:rsidRPr="00FA3F06">
      <w:t>1</w:t>
    </w:r>
    <w:r w:rsidRPr="00FA3F06">
      <w:fldChar w:fldCharType="end"/>
    </w:r>
    <w:r w:rsidRPr="00FA3F06">
      <w:t xml:space="preserve"> (</w:t>
    </w:r>
    <w:r w:rsidRPr="00FA3F06">
      <w:fldChar w:fldCharType="begin" w:fldLock="1"/>
    </w:r>
    <w:r w:rsidRPr="00FA3F06">
      <w:instrText xml:space="preserve"> NUMPAGES </w:instrText>
    </w:r>
    <w:r w:rsidRPr="00FA3F06">
      <w:fldChar w:fldCharType="separate"/>
    </w:r>
    <w:r w:rsidR="00ED2C67" w:rsidRPr="00FA3F06">
      <w:t>2</w:t>
    </w:r>
    <w:r w:rsidRPr="00FA3F06">
      <w:fldChar w:fldCharType="end"/>
    </w:r>
    <w:r w:rsidRPr="00FA3F06">
      <w:t>)</w:t>
    </w:r>
  </w:p>
  <w:p w:rsidR="00D65DF9" w:rsidRPr="00FA3F06" w:rsidRDefault="00D65D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B50" w:rsidRPr="00FA3F06" w:rsidRDefault="00C00B50">
      <w:r w:rsidRPr="00FA3F06">
        <w:separator/>
      </w:r>
    </w:p>
  </w:footnote>
  <w:footnote w:type="continuationSeparator" w:id="0">
    <w:p w:rsidR="00C00B50" w:rsidRPr="00FA3F06" w:rsidRDefault="00C00B50">
      <w:r w:rsidRPr="00FA3F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DF9" w:rsidRPr="00FA3F06" w:rsidRDefault="00D65DF9">
    <w:pPr>
      <w:pStyle w:val="Sidhuvud"/>
      <w:tabs>
        <w:tab w:val="clear" w:pos="4536"/>
      </w:tabs>
    </w:pPr>
    <w:r w:rsidRPr="00FA3F06">
      <w:fldChar w:fldCharType="begin" w:fldLock="1"/>
    </w:r>
    <w:r w:rsidRPr="00FA3F06">
      <w:instrText xml:space="preserve"> DOCPROPERTY "DocumentDate" </w:instrText>
    </w:r>
    <w:r w:rsidRPr="00FA3F06">
      <w:fldChar w:fldCharType="separate"/>
    </w:r>
    <w:r w:rsidR="00A56212" w:rsidRPr="00FA3F06">
      <w:t>Tisdagen den 26 januari 2010</w:t>
    </w:r>
    <w:r w:rsidRPr="00FA3F06">
      <w:fldChar w:fldCharType="end"/>
    </w:r>
    <w:r w:rsidRPr="00FA3F06">
      <w:tab/>
    </w:r>
  </w:p>
  <w:p w:rsidR="00D65DF9" w:rsidRPr="00FA3F06" w:rsidRDefault="00D65DF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A3F06">
      <w:rPr>
        <w:sz w:val="12"/>
      </w:rPr>
      <w:tab/>
    </w:r>
  </w:p>
  <w:p w:rsidR="00D65DF9" w:rsidRPr="00FA3F06" w:rsidRDefault="00D65DF9"/>
  <w:p w:rsidR="00D65DF9" w:rsidRPr="00FA3F06" w:rsidRDefault="00D65D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DF9" w:rsidRPr="00FA3F06" w:rsidRDefault="00FA3F0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A3F0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DF9" w:rsidRPr="00FA3F06" w:rsidRDefault="00D65DF9">
    <w:pPr>
      <w:pStyle w:val="Dokumentrubrik"/>
      <w:spacing w:after="360"/>
    </w:pPr>
    <w:r w:rsidRPr="00FA3F06">
      <w:t>Föredragningslista</w:t>
    </w:r>
  </w:p>
  <w:p w:rsidR="00D65DF9" w:rsidRPr="00FA3F06" w:rsidRDefault="00D65D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3859867">
    <w:abstractNumId w:val="5"/>
  </w:num>
  <w:num w:numId="2" w16cid:durableId="1181578715">
    <w:abstractNumId w:val="2"/>
  </w:num>
  <w:num w:numId="3" w16cid:durableId="772168635">
    <w:abstractNumId w:val="4"/>
  </w:num>
  <w:num w:numId="4" w16cid:durableId="1325090934">
    <w:abstractNumId w:val="1"/>
  </w:num>
  <w:num w:numId="5" w16cid:durableId="307780959">
    <w:abstractNumId w:val="0"/>
  </w:num>
  <w:num w:numId="6" w16cid:durableId="1270236743">
    <w:abstractNumId w:val="3"/>
  </w:num>
  <w:num w:numId="7" w16cid:durableId="1189293901">
    <w:abstractNumId w:val="3"/>
  </w:num>
  <w:num w:numId="8" w16cid:durableId="1427073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E6953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0F4DED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2B8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7522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0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1F80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2532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878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56212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187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31C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37DF"/>
    <w:rsid w:val="00BF4579"/>
    <w:rsid w:val="00BF68E5"/>
    <w:rsid w:val="00C00B50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6953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1C26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5DF9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2C67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3F06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BB8F5E-2561-4336-B057-625F80CA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020C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312</Words>
  <Characters>2055</Characters>
  <Application>Microsoft Office Word</Application>
  <DocSecurity>4</DocSecurity>
  <Lines>158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2009/10:63</vt:lpstr>
      <vt:lpstr>Tisdagen den 26 januari 2010</vt:lpstr>
    </vt:vector>
  </TitlesOfParts>
  <Company>Riksdagen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2010-01-25T14:36:00Z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26 januari 2010</vt:lpwstr>
  </property>
  <property fmtid="{D5CDD505-2E9C-101B-9397-08002B2CF9AE}" pid="3" name="DocumentNumber">
    <vt:lpwstr>63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2010-01-26</vt:lpwstr>
  </property>
  <property fmtid="{D5CDD505-2E9C-101B-9397-08002B2CF9AE}" pid="7" name="DatumAvgörande">
    <vt:lpwstr>2010-01-27</vt:lpwstr>
  </property>
</Properties>
</file>