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6C08" w:rsidRPr="00794118" w:rsidTr="000E6C0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6C08" w:rsidRPr="00794118" w:rsidRDefault="000C360F" w:rsidP="000E6C08">
            <w:pPr>
              <w:pStyle w:val="RSKRbeteckning"/>
              <w:spacing w:before="240"/>
            </w:pPr>
            <w:r w:rsidRPr="00794118">
              <w:t>Riksdagsskrivelse</w:t>
            </w:r>
          </w:p>
          <w:p w:rsidR="000E6C08" w:rsidRPr="00794118" w:rsidRDefault="000C360F" w:rsidP="000E6C08">
            <w:pPr>
              <w:pStyle w:val="RSKRbeteckning"/>
            </w:pPr>
            <w:r w:rsidRPr="00794118">
              <w:t>2009/10</w:t>
            </w:r>
            <w:r w:rsidR="000E6C08" w:rsidRPr="00794118">
              <w:t>:</w:t>
            </w:r>
            <w:r w:rsidRPr="00794118">
              <w:t>25</w:t>
            </w:r>
          </w:p>
        </w:tc>
        <w:tc>
          <w:tcPr>
            <w:tcW w:w="1134" w:type="dxa"/>
          </w:tcPr>
          <w:p w:rsidR="000E6C08" w:rsidRPr="00794118" w:rsidRDefault="00794118" w:rsidP="000E6C08">
            <w:pPr>
              <w:jc w:val="right"/>
            </w:pPr>
            <w:r w:rsidRPr="0079411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C08" w:rsidRPr="00794118" w:rsidTr="000E6C0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6C08" w:rsidRPr="00794118" w:rsidRDefault="000E6C08">
            <w:pPr>
              <w:rPr>
                <w:sz w:val="10"/>
              </w:rPr>
            </w:pPr>
          </w:p>
        </w:tc>
      </w:tr>
    </w:tbl>
    <w:p w:rsidR="000E6C08" w:rsidRPr="00794118" w:rsidRDefault="000E6C08"/>
    <w:p w:rsidR="000E6C08" w:rsidRPr="00794118" w:rsidRDefault="000C360F" w:rsidP="000E6C08">
      <w:pPr>
        <w:pStyle w:val="Mottagare1"/>
      </w:pPr>
      <w:r w:rsidRPr="00794118">
        <w:t>Regeringen</w:t>
      </w:r>
    </w:p>
    <w:p w:rsidR="000E6C08" w:rsidRPr="00794118" w:rsidRDefault="000C360F" w:rsidP="000E6C08">
      <w:pPr>
        <w:pStyle w:val="Mottagare2"/>
      </w:pPr>
      <w:r w:rsidRPr="00794118">
        <w:t>Jordbruksdepartementet</w:t>
      </w:r>
    </w:p>
    <w:p w:rsidR="000E6C08" w:rsidRPr="00794118" w:rsidRDefault="000E6C08" w:rsidP="000E6C08">
      <w:r w:rsidRPr="00794118">
        <w:t xml:space="preserve">Med överlämnande av </w:t>
      </w:r>
      <w:r w:rsidR="000C360F" w:rsidRPr="00794118">
        <w:t>miljö- och jordbruksutskottet</w:t>
      </w:r>
      <w:r w:rsidRPr="00794118">
        <w:t xml:space="preserve">s betänkande </w:t>
      </w:r>
      <w:r w:rsidR="000C360F" w:rsidRPr="00794118">
        <w:t>2009/10</w:t>
      </w:r>
      <w:r w:rsidRPr="00794118">
        <w:t>:</w:t>
      </w:r>
      <w:r w:rsidR="000C360F" w:rsidRPr="00794118">
        <w:t>MJU3</w:t>
      </w:r>
      <w:r w:rsidRPr="00794118">
        <w:t xml:space="preserve"> </w:t>
      </w:r>
      <w:r w:rsidR="000C360F" w:rsidRPr="00794118">
        <w:t>Eftersök av trafikskadat vilt</w:t>
      </w:r>
      <w:r w:rsidRPr="00794118">
        <w:t xml:space="preserve"> får jag anmäla att riksdagen denna dag bifallit utskottets förslag till riksdagsbeslut.</w:t>
      </w:r>
    </w:p>
    <w:p w:rsidR="000E6C08" w:rsidRPr="00794118" w:rsidRDefault="000E6C08" w:rsidP="000E6C08">
      <w:pPr>
        <w:pStyle w:val="Stockholm"/>
      </w:pPr>
      <w:r w:rsidRPr="00794118">
        <w:t xml:space="preserve">Stockholm </w:t>
      </w:r>
      <w:r w:rsidR="000C360F" w:rsidRPr="00794118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6C08" w:rsidRPr="00794118" w:rsidTr="000E6C0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6C08" w:rsidRPr="00794118" w:rsidRDefault="000C360F" w:rsidP="000E6C08">
            <w:pPr>
              <w:pStyle w:val="AvsTalman"/>
            </w:pPr>
            <w:r w:rsidRPr="00794118">
              <w:t>Jan Björkman</w:t>
            </w:r>
          </w:p>
        </w:tc>
        <w:tc>
          <w:tcPr>
            <w:tcW w:w="3628" w:type="dxa"/>
          </w:tcPr>
          <w:p w:rsidR="000E6C08" w:rsidRPr="00794118" w:rsidRDefault="000C360F" w:rsidP="000E6C08">
            <w:pPr>
              <w:pStyle w:val="AvsTjnsteman"/>
            </w:pPr>
            <w:r w:rsidRPr="00794118">
              <w:t>Ulf Christoffersson</w:t>
            </w:r>
          </w:p>
        </w:tc>
      </w:tr>
    </w:tbl>
    <w:p w:rsidR="00D85057" w:rsidRPr="00794118" w:rsidRDefault="00D85057" w:rsidP="000E6C08"/>
    <w:sectPr w:rsidR="00D85057" w:rsidRPr="0079411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08"/>
    <w:rsid w:val="0009098F"/>
    <w:rsid w:val="000C2D8D"/>
    <w:rsid w:val="000C360F"/>
    <w:rsid w:val="000C561D"/>
    <w:rsid w:val="000E6C0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61B8"/>
    <w:rsid w:val="005F2290"/>
    <w:rsid w:val="00621003"/>
    <w:rsid w:val="00662397"/>
    <w:rsid w:val="006668C5"/>
    <w:rsid w:val="00794118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EDE002-5133-4749-9EEC-9C843B3C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Eftersök av trafikskadat vilt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