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6A63" w:rsidRDefault="00AB2909" w14:paraId="4CD1B430" w14:textId="77777777">
      <w:pPr>
        <w:pStyle w:val="RubrikFrslagTIllRiksdagsbeslut"/>
      </w:pPr>
      <w:sdt>
        <w:sdtPr>
          <w:alias w:val="CC_Boilerplate_4"/>
          <w:tag w:val="CC_Boilerplate_4"/>
          <w:id w:val="-1644581176"/>
          <w:lock w:val="sdtContentLocked"/>
          <w:placeholder>
            <w:docPart w:val="23E04728FB284DC399CB88ADE1770E45"/>
          </w:placeholder>
          <w:text/>
        </w:sdtPr>
        <w:sdtEndPr/>
        <w:sdtContent>
          <w:r w:rsidRPr="009B062B" w:rsidR="00AF30DD">
            <w:t>Förslag till riksdagsbeslut</w:t>
          </w:r>
        </w:sdtContent>
      </w:sdt>
      <w:bookmarkEnd w:id="0"/>
      <w:bookmarkEnd w:id="1"/>
    </w:p>
    <w:sdt>
      <w:sdtPr>
        <w:alias w:val="Yrkande 1"/>
        <w:tag w:val="ed3a9253-b3ee-487e-8596-d6a4399facae"/>
        <w:id w:val="-1915997195"/>
        <w:lock w:val="sdtLocked"/>
      </w:sdtPr>
      <w:sdtEndPr/>
      <w:sdtContent>
        <w:p w:rsidR="00090388" w:rsidRDefault="004418BA" w14:paraId="2997221B" w14:textId="77777777">
          <w:pPr>
            <w:pStyle w:val="Frslagstext"/>
            <w:numPr>
              <w:ilvl w:val="0"/>
              <w:numId w:val="0"/>
            </w:numPr>
          </w:pPr>
          <w:r>
            <w:t>Riksdagen ställer sig bakom det som anförs i motionen om att förhindra bruket av nikotin och tobak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CE447A17D344E4A5EB390CDAF6EF1D"/>
        </w:placeholder>
        <w:text/>
      </w:sdtPr>
      <w:sdtEndPr/>
      <w:sdtContent>
        <w:p w:rsidRPr="009B062B" w:rsidR="006D79C9" w:rsidP="00333E95" w:rsidRDefault="006D79C9" w14:paraId="575F9173" w14:textId="77777777">
          <w:pPr>
            <w:pStyle w:val="Rubrik1"/>
          </w:pPr>
          <w:r>
            <w:t>Motivering</w:t>
          </w:r>
        </w:p>
      </w:sdtContent>
    </w:sdt>
    <w:bookmarkEnd w:displacedByCustomXml="prev" w:id="3"/>
    <w:bookmarkEnd w:displacedByCustomXml="prev" w:id="4"/>
    <w:p w:rsidR="004173E0" w:rsidP="004173E0" w:rsidRDefault="004173E0" w14:paraId="64B2A236" w14:textId="0A362F24">
      <w:pPr>
        <w:pStyle w:val="Normalutanindragellerluft"/>
      </w:pPr>
      <w:r>
        <w:t xml:space="preserve">Att våra barn får vistas i miljöer som är fria från nikotin och tobak torde vara ganska självklart för de allra flesta av oss. Vuxna har ett särskilt ansvar för att så sker. Från tidig förskola upp till gymnasiet så vistas barn och unga i skolmiljö. En viktig insats för att skydda barn och unga från tobaksrök är att skolan är fri från det. Enligt tobakslagen (1993:581) ska skolgårdarna vara rökfria dygnet runt. För att vi ska uppfylla målet om en rökfri skoltid måste tillsynen bli bättre. Regelverket för skolorna måste bli tydligare och mer krävande om vi ska uppnå nolltolerans.  </w:t>
      </w:r>
    </w:p>
    <w:p w:rsidR="004173E0" w:rsidP="005D2ED4" w:rsidRDefault="004173E0" w14:paraId="3405E5D5" w14:textId="77777777">
      <w:r w:rsidRPr="005D2ED4">
        <w:rPr>
          <w:spacing w:val="-2"/>
        </w:rPr>
        <w:t>Tobaksindustrin hittar ständigt nya vägar till nya och framtida kunder. 2016 lanserades</w:t>
      </w:r>
      <w:r>
        <w:t xml:space="preserve"> vitt snus i Sverige. Kundgruppen är framförallt unga kvinnor. Med vitt snus kringgår man tobakslagen eftersom produkten är tobaksfri. Likväl utvinns det ur tobaksblad och innehåller nikotin som är starkt beroendeframkallande. Vitt snus kan mycket väl vara inkörsporten till ett livslångt nikotinberoende. I Sverige är det tillåtet för minderåriga att köpa vitt snus.  </w:t>
      </w:r>
    </w:p>
    <w:p w:rsidR="004173E0" w:rsidP="005D2ED4" w:rsidRDefault="004173E0" w14:paraId="614EEBA7" w14:textId="77777777">
      <w:r>
        <w:t xml:space="preserve">Tobakslagen är bland annat till för att skydda barn och ungdomar från tobakens hälsoskadliga effekter. Vi kan inte passivt se på när tobaksindustrin lockar nya alltför unga kunder in i ett nikotinberoende. Här behöver en översyn göras. </w:t>
      </w:r>
    </w:p>
    <w:p w:rsidRPr="00422B9E" w:rsidR="00422B9E" w:rsidP="005D2ED4" w:rsidRDefault="004173E0" w14:paraId="085BDCD8" w14:textId="58E650E3">
      <w:r>
        <w:t>Vill vi och menar vi allvar med att hindra barn och unga från nikotin behöver vi vidta åtgärder. Tobak i alla former är farligt och flera personer insjuknar årligen i tobaks</w:t>
      </w:r>
      <w:r w:rsidR="005D2ED4">
        <w:softHyphen/>
      </w:r>
      <w:r w:rsidRPr="005D2ED4">
        <w:rPr>
          <w:spacing w:val="-2"/>
        </w:rPr>
        <w:t>relaterade sjukdomar och/eller avlider på grund av bruk av tobak. Förutom det personliga</w:t>
      </w:r>
      <w:r>
        <w:t xml:space="preserve"> lidandet så kräver det även stora resurser av vården. Låt oss sätta stopp för nikotinbruk.</w:t>
      </w:r>
    </w:p>
    <w:p w:rsidR="00BB6339" w:rsidP="008E0FE2" w:rsidRDefault="00BB6339" w14:paraId="47340BCE" w14:textId="77777777">
      <w:pPr>
        <w:pStyle w:val="Normalutanindragellerluft"/>
      </w:pPr>
    </w:p>
    <w:sdt>
      <w:sdtPr>
        <w:rPr>
          <w:i/>
          <w:noProof/>
        </w:rPr>
        <w:alias w:val="CC_Underskrifter"/>
        <w:tag w:val="CC_Underskrifter"/>
        <w:id w:val="583496634"/>
        <w:lock w:val="sdtContentLocked"/>
        <w:placeholder>
          <w:docPart w:val="70F817C61E2F456FB57F75740CC00F98"/>
        </w:placeholder>
      </w:sdtPr>
      <w:sdtEndPr/>
      <w:sdtContent>
        <w:p w:rsidR="00A26A63" w:rsidP="00A26A63" w:rsidRDefault="00A26A63" w14:paraId="0D12F2E6" w14:textId="77777777"/>
        <w:p w:rsidR="00A26A63" w:rsidP="00A26A63" w:rsidRDefault="00AB2909" w14:paraId="01975F51" w14:textId="5B0F486C"/>
      </w:sdtContent>
    </w:sdt>
    <w:tbl>
      <w:tblPr>
        <w:tblW w:w="5000" w:type="pct"/>
        <w:tblLook w:val="04A0" w:firstRow="1" w:lastRow="0" w:firstColumn="1" w:lastColumn="0" w:noHBand="0" w:noVBand="1"/>
        <w:tblCaption w:val="underskrifter"/>
      </w:tblPr>
      <w:tblGrid>
        <w:gridCol w:w="4252"/>
        <w:gridCol w:w="4252"/>
      </w:tblGrid>
      <w:tr w:rsidR="00090388" w14:paraId="2B1700E8" w14:textId="77777777">
        <w:trPr>
          <w:cantSplit/>
        </w:trPr>
        <w:tc>
          <w:tcPr>
            <w:tcW w:w="50" w:type="pct"/>
            <w:vAlign w:val="bottom"/>
          </w:tcPr>
          <w:p w:rsidR="00090388" w:rsidRDefault="004418BA" w14:paraId="4B69C118" w14:textId="77777777">
            <w:pPr>
              <w:pStyle w:val="Underskrifter"/>
              <w:spacing w:after="0"/>
            </w:pPr>
            <w:r>
              <w:t>Catarina Deremar (C)</w:t>
            </w:r>
          </w:p>
        </w:tc>
        <w:tc>
          <w:tcPr>
            <w:tcW w:w="50" w:type="pct"/>
            <w:vAlign w:val="bottom"/>
          </w:tcPr>
          <w:p w:rsidR="00090388" w:rsidRDefault="00090388" w14:paraId="332199D3" w14:textId="77777777">
            <w:pPr>
              <w:pStyle w:val="Underskrifter"/>
              <w:spacing w:after="0"/>
            </w:pPr>
          </w:p>
        </w:tc>
      </w:tr>
    </w:tbl>
    <w:p w:rsidRPr="008E0FE2" w:rsidR="004801AC" w:rsidP="00DF3554" w:rsidRDefault="004801AC" w14:paraId="02931FA9" w14:textId="27305C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E878" w14:textId="77777777" w:rsidR="004173E0" w:rsidRDefault="004173E0" w:rsidP="000C1CAD">
      <w:pPr>
        <w:spacing w:line="240" w:lineRule="auto"/>
      </w:pPr>
      <w:r>
        <w:separator/>
      </w:r>
    </w:p>
  </w:endnote>
  <w:endnote w:type="continuationSeparator" w:id="0">
    <w:p w14:paraId="57739761" w14:textId="77777777" w:rsidR="004173E0" w:rsidRDefault="00417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04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2D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D5F5" w14:textId="5C54AE78" w:rsidR="00262EA3" w:rsidRPr="00A26A63" w:rsidRDefault="00262EA3" w:rsidP="00A26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A288" w14:textId="77777777" w:rsidR="004173E0" w:rsidRDefault="004173E0" w:rsidP="000C1CAD">
      <w:pPr>
        <w:spacing w:line="240" w:lineRule="auto"/>
      </w:pPr>
      <w:r>
        <w:separator/>
      </w:r>
    </w:p>
  </w:footnote>
  <w:footnote w:type="continuationSeparator" w:id="0">
    <w:p w14:paraId="1A66C9C1" w14:textId="77777777" w:rsidR="004173E0" w:rsidRDefault="004173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5D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280A05" wp14:editId="21154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892929" w14:textId="517C9790" w:rsidR="00262EA3" w:rsidRDefault="00AB2909" w:rsidP="008103B5">
                          <w:pPr>
                            <w:jc w:val="right"/>
                          </w:pPr>
                          <w:sdt>
                            <w:sdtPr>
                              <w:alias w:val="CC_Noformat_Partikod"/>
                              <w:tag w:val="CC_Noformat_Partikod"/>
                              <w:id w:val="-53464382"/>
                              <w:placeholder>
                                <w:docPart w:val="75891E324D1147E9B78F25731F697788"/>
                              </w:placeholder>
                              <w:text/>
                            </w:sdtPr>
                            <w:sdtEndPr/>
                            <w:sdtContent>
                              <w:r w:rsidR="004173E0">
                                <w:t>C</w:t>
                              </w:r>
                            </w:sdtContent>
                          </w:sdt>
                          <w:sdt>
                            <w:sdtPr>
                              <w:alias w:val="CC_Noformat_Partinummer"/>
                              <w:tag w:val="CC_Noformat_Partinummer"/>
                              <w:id w:val="-1709555926"/>
                              <w:placeholder>
                                <w:docPart w:val="0BFBA981602D4126966935C4FEF84B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280A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892929" w14:textId="517C9790" w:rsidR="00262EA3" w:rsidRDefault="00AB2909" w:rsidP="008103B5">
                    <w:pPr>
                      <w:jc w:val="right"/>
                    </w:pPr>
                    <w:sdt>
                      <w:sdtPr>
                        <w:alias w:val="CC_Noformat_Partikod"/>
                        <w:tag w:val="CC_Noformat_Partikod"/>
                        <w:id w:val="-53464382"/>
                        <w:placeholder>
                          <w:docPart w:val="75891E324D1147E9B78F25731F697788"/>
                        </w:placeholder>
                        <w:text/>
                      </w:sdtPr>
                      <w:sdtEndPr/>
                      <w:sdtContent>
                        <w:r w:rsidR="004173E0">
                          <w:t>C</w:t>
                        </w:r>
                      </w:sdtContent>
                    </w:sdt>
                    <w:sdt>
                      <w:sdtPr>
                        <w:alias w:val="CC_Noformat_Partinummer"/>
                        <w:tag w:val="CC_Noformat_Partinummer"/>
                        <w:id w:val="-1709555926"/>
                        <w:placeholder>
                          <w:docPart w:val="0BFBA981602D4126966935C4FEF84B45"/>
                        </w:placeholder>
                        <w:showingPlcHdr/>
                        <w:text/>
                      </w:sdtPr>
                      <w:sdtEndPr/>
                      <w:sdtContent>
                        <w:r w:rsidR="00262EA3">
                          <w:t xml:space="preserve"> </w:t>
                        </w:r>
                      </w:sdtContent>
                    </w:sdt>
                  </w:p>
                </w:txbxContent>
              </v:textbox>
              <w10:wrap anchorx="page"/>
            </v:shape>
          </w:pict>
        </mc:Fallback>
      </mc:AlternateContent>
    </w:r>
  </w:p>
  <w:p w14:paraId="716D33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A750" w14:textId="77777777" w:rsidR="00262EA3" w:rsidRDefault="00262EA3" w:rsidP="008563AC">
    <w:pPr>
      <w:jc w:val="right"/>
    </w:pPr>
  </w:p>
  <w:p w14:paraId="52DE92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88C0" w14:textId="77777777" w:rsidR="00262EA3" w:rsidRDefault="00AB29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29733" wp14:editId="3ABF64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7E2C9B" w14:textId="32197022" w:rsidR="00262EA3" w:rsidRDefault="00AB2909" w:rsidP="00A314CF">
    <w:pPr>
      <w:pStyle w:val="FSHNormal"/>
      <w:spacing w:before="40"/>
    </w:pPr>
    <w:sdt>
      <w:sdtPr>
        <w:alias w:val="CC_Noformat_Motionstyp"/>
        <w:tag w:val="CC_Noformat_Motionstyp"/>
        <w:id w:val="1162973129"/>
        <w:lock w:val="sdtContentLocked"/>
        <w15:appearance w15:val="hidden"/>
        <w:text/>
      </w:sdtPr>
      <w:sdtEndPr/>
      <w:sdtContent>
        <w:r w:rsidR="00A26A63">
          <w:t>Enskild motion</w:t>
        </w:r>
      </w:sdtContent>
    </w:sdt>
    <w:r w:rsidR="00821B36">
      <w:t xml:space="preserve"> </w:t>
    </w:r>
    <w:sdt>
      <w:sdtPr>
        <w:alias w:val="CC_Noformat_Partikod"/>
        <w:tag w:val="CC_Noformat_Partikod"/>
        <w:id w:val="1471015553"/>
        <w:text/>
      </w:sdtPr>
      <w:sdtEndPr/>
      <w:sdtContent>
        <w:r w:rsidR="004173E0">
          <w:t>C</w:t>
        </w:r>
      </w:sdtContent>
    </w:sdt>
    <w:sdt>
      <w:sdtPr>
        <w:alias w:val="CC_Noformat_Partinummer"/>
        <w:tag w:val="CC_Noformat_Partinummer"/>
        <w:id w:val="-2014525982"/>
        <w:showingPlcHdr/>
        <w:text/>
      </w:sdtPr>
      <w:sdtEndPr/>
      <w:sdtContent>
        <w:r w:rsidR="00821B36">
          <w:t xml:space="preserve"> </w:t>
        </w:r>
      </w:sdtContent>
    </w:sdt>
  </w:p>
  <w:p w14:paraId="6881FDB7" w14:textId="77777777" w:rsidR="00262EA3" w:rsidRPr="008227B3" w:rsidRDefault="00AB29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F334A" w14:textId="668388B8" w:rsidR="00262EA3" w:rsidRPr="008227B3" w:rsidRDefault="00AB29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6A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6A63">
          <w:t>:827</w:t>
        </w:r>
      </w:sdtContent>
    </w:sdt>
  </w:p>
  <w:p w14:paraId="3C8F879B" w14:textId="7D837468" w:rsidR="00262EA3" w:rsidRDefault="00AB2909" w:rsidP="00E03A3D">
    <w:pPr>
      <w:pStyle w:val="Motionr"/>
    </w:pPr>
    <w:sdt>
      <w:sdtPr>
        <w:alias w:val="CC_Noformat_Avtext"/>
        <w:tag w:val="CC_Noformat_Avtext"/>
        <w:id w:val="-2020768203"/>
        <w:lock w:val="sdtContentLocked"/>
        <w:placeholder>
          <w:docPart w:val="75891E324D1147E9B78F25731F697788"/>
        </w:placeholder>
        <w15:appearance w15:val="hidden"/>
        <w:text/>
      </w:sdtPr>
      <w:sdtEndPr/>
      <w:sdtContent>
        <w:r w:rsidR="00A26A63">
          <w:t>av Catarina Deremar (C)</w:t>
        </w:r>
      </w:sdtContent>
    </w:sdt>
  </w:p>
  <w:sdt>
    <w:sdtPr>
      <w:alias w:val="CC_Noformat_Rubtext"/>
      <w:tag w:val="CC_Noformat_Rubtext"/>
      <w:id w:val="-218060500"/>
      <w:lock w:val="sdtLocked"/>
      <w:placeholder>
        <w:docPart w:val="0BFBA981602D4126966935C4FEF84B45"/>
      </w:placeholder>
      <w:text/>
    </w:sdtPr>
    <w:sdtEndPr/>
    <w:sdtContent>
      <w:p w14:paraId="69522A76" w14:textId="4690D8B0" w:rsidR="00262EA3" w:rsidRDefault="004173E0" w:rsidP="00283E0F">
        <w:pPr>
          <w:pStyle w:val="FSHRub2"/>
        </w:pPr>
        <w:r>
          <w:t>En tobaksfri uppväxt</w:t>
        </w:r>
      </w:p>
    </w:sdtContent>
  </w:sdt>
  <w:sdt>
    <w:sdtPr>
      <w:alias w:val="CC_Boilerplate_3"/>
      <w:tag w:val="CC_Boilerplate_3"/>
      <w:id w:val="1606463544"/>
      <w:lock w:val="sdtContentLocked"/>
      <w15:appearance w15:val="hidden"/>
      <w:text w:multiLine="1"/>
    </w:sdtPr>
    <w:sdtEndPr/>
    <w:sdtContent>
      <w:p w14:paraId="1033D2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73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38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3E0"/>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B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D4"/>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E4"/>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A63"/>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0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240"/>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E72E1"/>
  <w15:chartTrackingRefBased/>
  <w15:docId w15:val="{140CB5E5-5A0B-4ECF-8DEF-980AC54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E04728FB284DC399CB88ADE1770E45"/>
        <w:category>
          <w:name w:val="Allmänt"/>
          <w:gallery w:val="placeholder"/>
        </w:category>
        <w:types>
          <w:type w:val="bbPlcHdr"/>
        </w:types>
        <w:behaviors>
          <w:behavior w:val="content"/>
        </w:behaviors>
        <w:guid w:val="{139FF8F4-1577-4E3D-B57D-7E0B6A6610BA}"/>
      </w:docPartPr>
      <w:docPartBody>
        <w:p w:rsidR="00016C09" w:rsidRDefault="00016C09">
          <w:pPr>
            <w:pStyle w:val="23E04728FB284DC399CB88ADE1770E45"/>
          </w:pPr>
          <w:r w:rsidRPr="005A0A93">
            <w:rPr>
              <w:rStyle w:val="Platshllartext"/>
            </w:rPr>
            <w:t>Förslag till riksdagsbeslut</w:t>
          </w:r>
        </w:p>
      </w:docPartBody>
    </w:docPart>
    <w:docPart>
      <w:docPartPr>
        <w:name w:val="7ACE447A17D344E4A5EB390CDAF6EF1D"/>
        <w:category>
          <w:name w:val="Allmänt"/>
          <w:gallery w:val="placeholder"/>
        </w:category>
        <w:types>
          <w:type w:val="bbPlcHdr"/>
        </w:types>
        <w:behaviors>
          <w:behavior w:val="content"/>
        </w:behaviors>
        <w:guid w:val="{ACE74451-CAB0-4361-A68C-088F655010CE}"/>
      </w:docPartPr>
      <w:docPartBody>
        <w:p w:rsidR="00016C09" w:rsidRDefault="00016C09">
          <w:pPr>
            <w:pStyle w:val="7ACE447A17D344E4A5EB390CDAF6EF1D"/>
          </w:pPr>
          <w:r w:rsidRPr="005A0A93">
            <w:rPr>
              <w:rStyle w:val="Platshllartext"/>
            </w:rPr>
            <w:t>Motivering</w:t>
          </w:r>
        </w:p>
      </w:docPartBody>
    </w:docPart>
    <w:docPart>
      <w:docPartPr>
        <w:name w:val="75891E324D1147E9B78F25731F697788"/>
        <w:category>
          <w:name w:val="Allmänt"/>
          <w:gallery w:val="placeholder"/>
        </w:category>
        <w:types>
          <w:type w:val="bbPlcHdr"/>
        </w:types>
        <w:behaviors>
          <w:behavior w:val="content"/>
        </w:behaviors>
        <w:guid w:val="{7A3F81B6-26E3-4B10-A63E-C629C79FFF22}"/>
      </w:docPartPr>
      <w:docPartBody>
        <w:p w:rsidR="00016C09" w:rsidRDefault="00016C09">
          <w:pPr>
            <w:pStyle w:val="75891E324D1147E9B78F25731F697788"/>
          </w:pPr>
          <w:r>
            <w:rPr>
              <w:rStyle w:val="Platshllartext"/>
            </w:rPr>
            <w:t xml:space="preserve"> </w:t>
          </w:r>
        </w:p>
      </w:docPartBody>
    </w:docPart>
    <w:docPart>
      <w:docPartPr>
        <w:name w:val="0BFBA981602D4126966935C4FEF84B45"/>
        <w:category>
          <w:name w:val="Allmänt"/>
          <w:gallery w:val="placeholder"/>
        </w:category>
        <w:types>
          <w:type w:val="bbPlcHdr"/>
        </w:types>
        <w:behaviors>
          <w:behavior w:val="content"/>
        </w:behaviors>
        <w:guid w:val="{A4437686-8875-4A79-9A67-F341F9F8F7FF}"/>
      </w:docPartPr>
      <w:docPartBody>
        <w:p w:rsidR="00016C09" w:rsidRDefault="00016C09">
          <w:pPr>
            <w:pStyle w:val="0BFBA981602D4126966935C4FEF84B45"/>
          </w:pPr>
          <w:r>
            <w:t xml:space="preserve"> </w:t>
          </w:r>
        </w:p>
      </w:docPartBody>
    </w:docPart>
    <w:docPart>
      <w:docPartPr>
        <w:name w:val="70F817C61E2F456FB57F75740CC00F98"/>
        <w:category>
          <w:name w:val="Allmänt"/>
          <w:gallery w:val="placeholder"/>
        </w:category>
        <w:types>
          <w:type w:val="bbPlcHdr"/>
        </w:types>
        <w:behaviors>
          <w:behavior w:val="content"/>
        </w:behaviors>
        <w:guid w:val="{AA8DF6E6-E85C-4A81-A231-DFA67C01386F}"/>
      </w:docPartPr>
      <w:docPartBody>
        <w:p w:rsidR="008754AC" w:rsidRDefault="00875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09"/>
    <w:rsid w:val="00016C09"/>
    <w:rsid w:val="008754AC"/>
    <w:rsid w:val="00B94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E04728FB284DC399CB88ADE1770E45">
    <w:name w:val="23E04728FB284DC399CB88ADE1770E45"/>
  </w:style>
  <w:style w:type="paragraph" w:customStyle="1" w:styleId="7ACE447A17D344E4A5EB390CDAF6EF1D">
    <w:name w:val="7ACE447A17D344E4A5EB390CDAF6EF1D"/>
  </w:style>
  <w:style w:type="paragraph" w:customStyle="1" w:styleId="75891E324D1147E9B78F25731F697788">
    <w:name w:val="75891E324D1147E9B78F25731F697788"/>
  </w:style>
  <w:style w:type="paragraph" w:customStyle="1" w:styleId="0BFBA981602D4126966935C4FEF84B45">
    <w:name w:val="0BFBA981602D4126966935C4FEF84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76A19-E3BC-43DC-8AC6-C5FD7DE4871E}"/>
</file>

<file path=customXml/itemProps2.xml><?xml version="1.0" encoding="utf-8"?>
<ds:datastoreItem xmlns:ds="http://schemas.openxmlformats.org/officeDocument/2006/customXml" ds:itemID="{FB91D510-4CBF-4F0E-A26A-5350605837F4}"/>
</file>

<file path=customXml/itemProps3.xml><?xml version="1.0" encoding="utf-8"?>
<ds:datastoreItem xmlns:ds="http://schemas.openxmlformats.org/officeDocument/2006/customXml" ds:itemID="{0B2B1E5F-890B-4C17-BB90-A3C489CF6ABF}"/>
</file>

<file path=docProps/app.xml><?xml version="1.0" encoding="utf-8"?>
<Properties xmlns="http://schemas.openxmlformats.org/officeDocument/2006/extended-properties" xmlns:vt="http://schemas.openxmlformats.org/officeDocument/2006/docPropsVTypes">
  <Template>Normal</Template>
  <TotalTime>31</TotalTime>
  <Pages>2</Pages>
  <Words>293</Words>
  <Characters>1555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