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09EBFBB5124EA6A8D4E1BBA020577C"/>
        </w:placeholder>
        <w:text/>
      </w:sdtPr>
      <w:sdtEndPr/>
      <w:sdtContent>
        <w:p w:rsidRPr="009B062B" w:rsidR="00AF30DD" w:rsidP="00DA28CE" w:rsidRDefault="00AF30DD" w14:paraId="3BC8367C" w14:textId="77777777">
          <w:pPr>
            <w:pStyle w:val="Rubrik1"/>
            <w:spacing w:after="300"/>
          </w:pPr>
          <w:r w:rsidRPr="009B062B">
            <w:t>Förslag till riksdagsbeslut</w:t>
          </w:r>
        </w:p>
      </w:sdtContent>
    </w:sdt>
    <w:sdt>
      <w:sdtPr>
        <w:alias w:val="Yrkande 1"/>
        <w:tag w:val="5a244cd9-a547-418e-bc0c-6d39afc10626"/>
        <w:id w:val="-1229458966"/>
        <w:lock w:val="sdtLocked"/>
      </w:sdtPr>
      <w:sdtEndPr/>
      <w:sdtContent>
        <w:p w:rsidR="0019117F" w:rsidRDefault="00FD1C37" w14:paraId="3BC8367D" w14:textId="3C0015B2">
          <w:pPr>
            <w:pStyle w:val="Frslagstext"/>
            <w:numPr>
              <w:ilvl w:val="0"/>
              <w:numId w:val="0"/>
            </w:numPr>
          </w:pPr>
          <w:r>
            <w:t>Riksdagen ställer sig bakom det som anförs i motionen om</w:t>
          </w:r>
          <w:r w:rsidR="002D1D9E">
            <w:t xml:space="preserve"> att långsiktigt säkra Götaälv</w:t>
          </w:r>
          <w:r>
            <w:t>dalen mot skred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4528417C3E49B7BA42055AB40EB8CB"/>
        </w:placeholder>
        <w:text/>
      </w:sdtPr>
      <w:sdtEndPr/>
      <w:sdtContent>
        <w:p w:rsidRPr="009B062B" w:rsidR="006D79C9" w:rsidP="00333E95" w:rsidRDefault="006D79C9" w14:paraId="3BC8367E" w14:textId="77777777">
          <w:pPr>
            <w:pStyle w:val="Rubrik1"/>
          </w:pPr>
          <w:r>
            <w:t>Motivering</w:t>
          </w:r>
        </w:p>
      </w:sdtContent>
    </w:sdt>
    <w:p w:rsidR="00F65850" w:rsidP="00F65850" w:rsidRDefault="000212D7" w14:paraId="3BC83680" w14:textId="117FCD25">
      <w:pPr>
        <w:pStyle w:val="Normalutanindragellerluft"/>
      </w:pPr>
      <w:r>
        <w:t>Göta</w:t>
      </w:r>
      <w:r w:rsidR="00F65850">
        <w:t xml:space="preserve">älvdalen är ett stråk av stor betydelse i Västsverige. Sedan lång tid bedrivs handel och sjöfart här mellan Vänern och Göteborgs hamn och vidare ut i Atlanten. Städer och många tätorter är koncentrerade till älvens rand och omedelbara närhet. Jordbruket är bördigt och levande längs stora sträckor av älvdalen. Älven är ett av flera pulserande stråk genom regionen. </w:t>
      </w:r>
    </w:p>
    <w:p w:rsidRPr="00384891" w:rsidR="00F65850" w:rsidP="00384891" w:rsidRDefault="000212D7" w14:paraId="3BC83682" w14:textId="0C0557D4">
      <w:r w:rsidRPr="00384891">
        <w:t>Götaä</w:t>
      </w:r>
      <w:r w:rsidRPr="00384891" w:rsidR="00F65850">
        <w:t xml:space="preserve">lvdalen är också ett av Sveriges mest skredutsatta områden. Leran i älven är på många håll djup och i takt med landhöjningen omformas landskapet genom erosion och skred i raviner och älvbrinkar. I modern tid har flera stora skred förekommit och Statens geologiska institut (SGI) visar i </w:t>
      </w:r>
      <w:r w:rsidRPr="00384891" w:rsidR="00F65850">
        <w:lastRenderedPageBreak/>
        <w:t>sin kartläggning på att många områden längs Göta älv har fortsatt hög risk för skred.</w:t>
      </w:r>
    </w:p>
    <w:p w:rsidRPr="00384891" w:rsidR="00F65850" w:rsidP="00384891" w:rsidRDefault="00F65850" w14:paraId="3BC83684" w14:textId="01CA0925">
      <w:r w:rsidRPr="00384891">
        <w:t xml:space="preserve">Den så kallade Göta älvutredningen kan bistå oss </w:t>
      </w:r>
      <w:r w:rsidRPr="00384891" w:rsidR="000212D7">
        <w:t xml:space="preserve">i </w:t>
      </w:r>
      <w:r w:rsidRPr="00384891">
        <w:t>att förstå resultatet av kartläggningarna och tolka skredrisker i området. I SG</w:t>
      </w:r>
      <w:r w:rsidRPr="00384891" w:rsidR="000212D7">
        <w:t>I</w:t>
      </w:r>
      <w:r w:rsidRPr="00384891">
        <w:t xml:space="preserve">:s databaser finns hundratals skredärr registrerade och riskerna för befolkningen i de mest riskfyllda tätorterna är betydande vid nya skred. Hus, hem, infrastruktur och i värsta fall </w:t>
      </w:r>
      <w:r w:rsidRPr="00384891" w:rsidR="00F04D63">
        <w:t xml:space="preserve">vattenförsörjning och </w:t>
      </w:r>
      <w:r w:rsidRPr="00384891">
        <w:t>liv är hotade om olyckan och nya stora skred skulle vara framme.</w:t>
      </w:r>
    </w:p>
    <w:p w:rsidRPr="00384891" w:rsidR="00422B9E" w:rsidP="00384891" w:rsidRDefault="00F65850" w14:paraId="3BC83685" w14:textId="70332A42">
      <w:r w:rsidRPr="00384891">
        <w:t>Det är därför av stor vikt att SGI:s arbete med löpande riskbedömningar och kartläggningar kan fortsätta och åtgärder vidtas, så att konsekvenserna vid skred kan minimeras och invånarna längs Gö</w:t>
      </w:r>
      <w:r w:rsidRPr="00384891" w:rsidR="000212D7">
        <w:t>taä</w:t>
      </w:r>
      <w:r w:rsidRPr="00384891">
        <w:t xml:space="preserve">lvdalen </w:t>
      </w:r>
      <w:r w:rsidRPr="00384891" w:rsidR="000212D7">
        <w:t xml:space="preserve">kan </w:t>
      </w:r>
      <w:r w:rsidRPr="00384891">
        <w:t>leva och verka i trygghet.</w:t>
      </w:r>
    </w:p>
    <w:bookmarkStart w:name="_GoBack" w:displacedByCustomXml="next" w:id="1"/>
    <w:bookmarkEnd w:displacedByCustomXml="next" w:id="1"/>
    <w:sdt>
      <w:sdtPr>
        <w:alias w:val="CC_Underskrifter"/>
        <w:tag w:val="CC_Underskrifter"/>
        <w:id w:val="583496634"/>
        <w:lock w:val="sdtContentLocked"/>
        <w:placeholder>
          <w:docPart w:val="003639C9935C4062B6666019EAB3D6A1"/>
        </w:placeholder>
      </w:sdtPr>
      <w:sdtEndPr/>
      <w:sdtContent>
        <w:p w:rsidR="00655844" w:rsidP="00655844" w:rsidRDefault="00655844" w14:paraId="3BC83687" w14:textId="77777777"/>
        <w:p w:rsidRPr="008E0FE2" w:rsidR="004801AC" w:rsidP="00655844" w:rsidRDefault="00384891" w14:paraId="3BC836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Charlotte Quensel (SD)</w:t>
            </w:r>
          </w:p>
        </w:tc>
      </w:tr>
    </w:tbl>
    <w:p w:rsidR="00DE191B" w:rsidRDefault="00DE191B" w14:paraId="3BC8368C" w14:textId="77777777"/>
    <w:sectPr w:rsidR="00DE19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8368E" w14:textId="77777777" w:rsidR="00B7613A" w:rsidRDefault="00B7613A" w:rsidP="000C1CAD">
      <w:pPr>
        <w:spacing w:line="240" w:lineRule="auto"/>
      </w:pPr>
      <w:r>
        <w:separator/>
      </w:r>
    </w:p>
  </w:endnote>
  <w:endnote w:type="continuationSeparator" w:id="0">
    <w:p w14:paraId="3BC8368F" w14:textId="77777777" w:rsidR="00B7613A" w:rsidRDefault="00B761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36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3695" w14:textId="50770D8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48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8368C" w14:textId="77777777" w:rsidR="00B7613A" w:rsidRDefault="00B7613A" w:rsidP="000C1CAD">
      <w:pPr>
        <w:spacing w:line="240" w:lineRule="auto"/>
      </w:pPr>
      <w:r>
        <w:separator/>
      </w:r>
    </w:p>
  </w:footnote>
  <w:footnote w:type="continuationSeparator" w:id="0">
    <w:p w14:paraId="3BC8368D" w14:textId="77777777" w:rsidR="00B7613A" w:rsidRDefault="00B761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C836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8369F" wp14:anchorId="3BC836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4891" w14:paraId="3BC836A2" w14:textId="77777777">
                          <w:pPr>
                            <w:jc w:val="right"/>
                          </w:pPr>
                          <w:sdt>
                            <w:sdtPr>
                              <w:alias w:val="CC_Noformat_Partikod"/>
                              <w:tag w:val="CC_Noformat_Partikod"/>
                              <w:id w:val="-53464382"/>
                              <w:placeholder>
                                <w:docPart w:val="A982C39778B2429D9780AD3F2144C2FD"/>
                              </w:placeholder>
                              <w:text/>
                            </w:sdtPr>
                            <w:sdtEndPr/>
                            <w:sdtContent>
                              <w:r w:rsidR="00B7613A">
                                <w:t>SD</w:t>
                              </w:r>
                            </w:sdtContent>
                          </w:sdt>
                          <w:sdt>
                            <w:sdtPr>
                              <w:alias w:val="CC_Noformat_Partinummer"/>
                              <w:tag w:val="CC_Noformat_Partinummer"/>
                              <w:id w:val="-1709555926"/>
                              <w:placeholder>
                                <w:docPart w:val="4E081237FB254805BB13912892C6F9E8"/>
                              </w:placeholder>
                              <w:text/>
                            </w:sdtPr>
                            <w:sdtEndPr/>
                            <w:sdtContent>
                              <w:r w:rsidR="00655844">
                                <w:t>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836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4891" w14:paraId="3BC836A2" w14:textId="77777777">
                    <w:pPr>
                      <w:jc w:val="right"/>
                    </w:pPr>
                    <w:sdt>
                      <w:sdtPr>
                        <w:alias w:val="CC_Noformat_Partikod"/>
                        <w:tag w:val="CC_Noformat_Partikod"/>
                        <w:id w:val="-53464382"/>
                        <w:placeholder>
                          <w:docPart w:val="A982C39778B2429D9780AD3F2144C2FD"/>
                        </w:placeholder>
                        <w:text/>
                      </w:sdtPr>
                      <w:sdtEndPr/>
                      <w:sdtContent>
                        <w:r w:rsidR="00B7613A">
                          <w:t>SD</w:t>
                        </w:r>
                      </w:sdtContent>
                    </w:sdt>
                    <w:sdt>
                      <w:sdtPr>
                        <w:alias w:val="CC_Noformat_Partinummer"/>
                        <w:tag w:val="CC_Noformat_Partinummer"/>
                        <w:id w:val="-1709555926"/>
                        <w:placeholder>
                          <w:docPart w:val="4E081237FB254805BB13912892C6F9E8"/>
                        </w:placeholder>
                        <w:text/>
                      </w:sdtPr>
                      <w:sdtEndPr/>
                      <w:sdtContent>
                        <w:r w:rsidR="00655844">
                          <w:t>395</w:t>
                        </w:r>
                      </w:sdtContent>
                    </w:sdt>
                  </w:p>
                </w:txbxContent>
              </v:textbox>
              <w10:wrap anchorx="page"/>
            </v:shape>
          </w:pict>
        </mc:Fallback>
      </mc:AlternateContent>
    </w:r>
  </w:p>
  <w:p w:rsidRPr="00293C4F" w:rsidR="00262EA3" w:rsidP="00776B74" w:rsidRDefault="00262EA3" w14:paraId="3BC836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C83692" w14:textId="77777777">
    <w:pPr>
      <w:jc w:val="right"/>
    </w:pPr>
  </w:p>
  <w:p w:rsidR="00262EA3" w:rsidP="00776B74" w:rsidRDefault="00262EA3" w14:paraId="3BC836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84891" w14:paraId="3BC836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C836A1" wp14:anchorId="3BC836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4891" w14:paraId="3BC836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613A">
          <w:t>SD</w:t>
        </w:r>
      </w:sdtContent>
    </w:sdt>
    <w:sdt>
      <w:sdtPr>
        <w:alias w:val="CC_Noformat_Partinummer"/>
        <w:tag w:val="CC_Noformat_Partinummer"/>
        <w:id w:val="-2014525982"/>
        <w:text/>
      </w:sdtPr>
      <w:sdtEndPr/>
      <w:sdtContent>
        <w:r w:rsidR="00655844">
          <w:t>395</w:t>
        </w:r>
      </w:sdtContent>
    </w:sdt>
  </w:p>
  <w:p w:rsidRPr="008227B3" w:rsidR="00262EA3" w:rsidP="008227B3" w:rsidRDefault="00384891" w14:paraId="3BC836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4891" w14:paraId="3BC836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:2969</w:t>
        </w:r>
      </w:sdtContent>
    </w:sdt>
  </w:p>
  <w:p w:rsidR="00262EA3" w:rsidP="00E03A3D" w:rsidRDefault="00384891" w14:paraId="3BC8369A" w14:textId="77777777">
    <w:pPr>
      <w:pStyle w:val="Motionr"/>
    </w:pPr>
    <w:sdt>
      <w:sdtPr>
        <w:alias w:val="CC_Noformat_Avtext"/>
        <w:tag w:val="CC_Noformat_Avtext"/>
        <w:id w:val="-2020768203"/>
        <w:lock w:val="sdtContentLocked"/>
        <w15:appearance w15:val="hidden"/>
        <w:text/>
      </w:sdtPr>
      <w:sdtEndPr/>
      <w:sdtContent>
        <w:r>
          <w:t>av Aron Emilsson och Charlotte Quensel (båda SD)</w:t>
        </w:r>
      </w:sdtContent>
    </w:sdt>
  </w:p>
  <w:sdt>
    <w:sdtPr>
      <w:alias w:val="CC_Noformat_Rubtext"/>
      <w:tag w:val="CC_Noformat_Rubtext"/>
      <w:id w:val="-218060500"/>
      <w:lock w:val="sdtLocked"/>
      <w:text/>
    </w:sdtPr>
    <w:sdtEndPr/>
    <w:sdtContent>
      <w:p w:rsidR="00262EA3" w:rsidP="00283E0F" w:rsidRDefault="002D1D9E" w14:paraId="3BC8369B" w14:textId="6E1A5AF6">
        <w:pPr>
          <w:pStyle w:val="FSHRub2"/>
        </w:pPr>
        <w:r>
          <w:t>Säkra Götaälvdalen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3BC836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761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D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B5F"/>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7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CE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D9E"/>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891"/>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44"/>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8A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8E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13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0C8"/>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91B"/>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DF9"/>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B1"/>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4F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D63"/>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850"/>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C37"/>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C8367C"/>
  <w15:chartTrackingRefBased/>
  <w15:docId w15:val="{C883CBBD-1E60-4381-8E3B-1AE05508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09EBFBB5124EA6A8D4E1BBA020577C"/>
        <w:category>
          <w:name w:val="Allmänt"/>
          <w:gallery w:val="placeholder"/>
        </w:category>
        <w:types>
          <w:type w:val="bbPlcHdr"/>
        </w:types>
        <w:behaviors>
          <w:behavior w:val="content"/>
        </w:behaviors>
        <w:guid w:val="{3BD7C4D8-7F98-424F-B104-2D3DCB038796}"/>
      </w:docPartPr>
      <w:docPartBody>
        <w:p w:rsidR="00ED1532" w:rsidRDefault="00ED1532">
          <w:pPr>
            <w:pStyle w:val="6D09EBFBB5124EA6A8D4E1BBA020577C"/>
          </w:pPr>
          <w:r w:rsidRPr="005A0A93">
            <w:rPr>
              <w:rStyle w:val="Platshllartext"/>
            </w:rPr>
            <w:t>Förslag till riksdagsbeslut</w:t>
          </w:r>
        </w:p>
      </w:docPartBody>
    </w:docPart>
    <w:docPart>
      <w:docPartPr>
        <w:name w:val="1D4528417C3E49B7BA42055AB40EB8CB"/>
        <w:category>
          <w:name w:val="Allmänt"/>
          <w:gallery w:val="placeholder"/>
        </w:category>
        <w:types>
          <w:type w:val="bbPlcHdr"/>
        </w:types>
        <w:behaviors>
          <w:behavior w:val="content"/>
        </w:behaviors>
        <w:guid w:val="{B0B3C9BD-A867-4FDE-BEAA-C5F687319C59}"/>
      </w:docPartPr>
      <w:docPartBody>
        <w:p w:rsidR="00ED1532" w:rsidRDefault="00ED1532">
          <w:pPr>
            <w:pStyle w:val="1D4528417C3E49B7BA42055AB40EB8CB"/>
          </w:pPr>
          <w:r w:rsidRPr="005A0A93">
            <w:rPr>
              <w:rStyle w:val="Platshllartext"/>
            </w:rPr>
            <w:t>Motivering</w:t>
          </w:r>
        </w:p>
      </w:docPartBody>
    </w:docPart>
    <w:docPart>
      <w:docPartPr>
        <w:name w:val="A982C39778B2429D9780AD3F2144C2FD"/>
        <w:category>
          <w:name w:val="Allmänt"/>
          <w:gallery w:val="placeholder"/>
        </w:category>
        <w:types>
          <w:type w:val="bbPlcHdr"/>
        </w:types>
        <w:behaviors>
          <w:behavior w:val="content"/>
        </w:behaviors>
        <w:guid w:val="{31549FD9-9797-45FD-847C-55D8A60CFD3D}"/>
      </w:docPartPr>
      <w:docPartBody>
        <w:p w:rsidR="00ED1532" w:rsidRDefault="00ED1532">
          <w:pPr>
            <w:pStyle w:val="A982C39778B2429D9780AD3F2144C2FD"/>
          </w:pPr>
          <w:r>
            <w:rPr>
              <w:rStyle w:val="Platshllartext"/>
            </w:rPr>
            <w:t xml:space="preserve"> </w:t>
          </w:r>
        </w:p>
      </w:docPartBody>
    </w:docPart>
    <w:docPart>
      <w:docPartPr>
        <w:name w:val="4E081237FB254805BB13912892C6F9E8"/>
        <w:category>
          <w:name w:val="Allmänt"/>
          <w:gallery w:val="placeholder"/>
        </w:category>
        <w:types>
          <w:type w:val="bbPlcHdr"/>
        </w:types>
        <w:behaviors>
          <w:behavior w:val="content"/>
        </w:behaviors>
        <w:guid w:val="{3CFF06BE-2FBE-4B2C-B404-7634B41D1490}"/>
      </w:docPartPr>
      <w:docPartBody>
        <w:p w:rsidR="00ED1532" w:rsidRDefault="00ED1532">
          <w:pPr>
            <w:pStyle w:val="4E081237FB254805BB13912892C6F9E8"/>
          </w:pPr>
          <w:r>
            <w:t xml:space="preserve"> </w:t>
          </w:r>
        </w:p>
      </w:docPartBody>
    </w:docPart>
    <w:docPart>
      <w:docPartPr>
        <w:name w:val="003639C9935C4062B6666019EAB3D6A1"/>
        <w:category>
          <w:name w:val="Allmänt"/>
          <w:gallery w:val="placeholder"/>
        </w:category>
        <w:types>
          <w:type w:val="bbPlcHdr"/>
        </w:types>
        <w:behaviors>
          <w:behavior w:val="content"/>
        </w:behaviors>
        <w:guid w:val="{83A587E3-784A-49ED-AE35-CACBE468A307}"/>
      </w:docPartPr>
      <w:docPartBody>
        <w:p w:rsidR="00D148A2" w:rsidRDefault="00D14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32"/>
    <w:rsid w:val="00D148A2"/>
    <w:rsid w:val="00ED1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9EBFBB5124EA6A8D4E1BBA020577C">
    <w:name w:val="6D09EBFBB5124EA6A8D4E1BBA020577C"/>
  </w:style>
  <w:style w:type="paragraph" w:customStyle="1" w:styleId="4661E2BCB6E14F008815E62110A4772D">
    <w:name w:val="4661E2BCB6E14F008815E62110A477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5703708D4E4D70A368A2D355126A2B">
    <w:name w:val="BB5703708D4E4D70A368A2D355126A2B"/>
  </w:style>
  <w:style w:type="paragraph" w:customStyle="1" w:styleId="1D4528417C3E49B7BA42055AB40EB8CB">
    <w:name w:val="1D4528417C3E49B7BA42055AB40EB8CB"/>
  </w:style>
  <w:style w:type="paragraph" w:customStyle="1" w:styleId="2FA37042E1554216A0BEA9F6530CA37F">
    <w:name w:val="2FA37042E1554216A0BEA9F6530CA37F"/>
  </w:style>
  <w:style w:type="paragraph" w:customStyle="1" w:styleId="E5AB96E5D64B488FB5F8C179DF08EE4B">
    <w:name w:val="E5AB96E5D64B488FB5F8C179DF08EE4B"/>
  </w:style>
  <w:style w:type="paragraph" w:customStyle="1" w:styleId="A982C39778B2429D9780AD3F2144C2FD">
    <w:name w:val="A982C39778B2429D9780AD3F2144C2FD"/>
  </w:style>
  <w:style w:type="paragraph" w:customStyle="1" w:styleId="4E081237FB254805BB13912892C6F9E8">
    <w:name w:val="4E081237FB254805BB13912892C6F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54D8A-8670-4A56-9B64-21AA45D04EB5}"/>
</file>

<file path=customXml/itemProps2.xml><?xml version="1.0" encoding="utf-8"?>
<ds:datastoreItem xmlns:ds="http://schemas.openxmlformats.org/officeDocument/2006/customXml" ds:itemID="{5C50423D-A214-41AD-BE3A-910F2C831AB8}"/>
</file>

<file path=customXml/itemProps3.xml><?xml version="1.0" encoding="utf-8"?>
<ds:datastoreItem xmlns:ds="http://schemas.openxmlformats.org/officeDocument/2006/customXml" ds:itemID="{A30C2160-E17C-4E5B-94DC-D2EA64FC2676}"/>
</file>

<file path=docProps/app.xml><?xml version="1.0" encoding="utf-8"?>
<Properties xmlns="http://schemas.openxmlformats.org/officeDocument/2006/extended-properties" xmlns:vt="http://schemas.openxmlformats.org/officeDocument/2006/docPropsVTypes">
  <Template>Normal</Template>
  <TotalTime>25</TotalTime>
  <Pages>1</Pages>
  <Words>250</Words>
  <Characters>1371</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SD395 Säkra Göta Älvdalen</vt:lpstr>
      <vt:lpstr>
      </vt:lpstr>
    </vt:vector>
  </TitlesOfParts>
  <Company>Sveriges riksdag</Company>
  <LinksUpToDate>false</LinksUpToDate>
  <CharactersWithSpaces>1611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