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3B74DA4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275E80">
              <w:rPr>
                <w:b/>
              </w:rPr>
              <w:t>2</w:t>
            </w:r>
            <w:r w:rsidR="004F4677">
              <w:rPr>
                <w:b/>
              </w:rPr>
              <w:t>5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40B2C1A6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36472B">
              <w:t>03</w:t>
            </w:r>
            <w:r w:rsidR="00666516" w:rsidRPr="008C71F4">
              <w:t>-</w:t>
            </w:r>
            <w:r w:rsidR="004E32CA">
              <w:t>20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036F1076" w:rsidR="00D12EAD" w:rsidRPr="002A009E" w:rsidRDefault="004E32CA" w:rsidP="0096348C">
            <w:r w:rsidRPr="002A009E">
              <w:t>10</w:t>
            </w:r>
            <w:r w:rsidR="007A17C6" w:rsidRPr="002A009E">
              <w:t>.</w:t>
            </w:r>
            <w:r w:rsidR="0036472B" w:rsidRPr="002A009E">
              <w:t>0</w:t>
            </w:r>
            <w:r w:rsidR="0091289F" w:rsidRPr="002A009E">
              <w:t>0</w:t>
            </w:r>
            <w:r w:rsidR="00A874C8" w:rsidRPr="002A009E">
              <w:t xml:space="preserve"> –</w:t>
            </w:r>
            <w:r w:rsidR="00037C4E" w:rsidRPr="002A009E">
              <w:t xml:space="preserve"> </w:t>
            </w:r>
            <w:r w:rsidR="002A009E" w:rsidRPr="002A009E">
              <w:t>10</w:t>
            </w:r>
            <w:r w:rsidR="00272F0A" w:rsidRPr="002A009E">
              <w:t>.</w:t>
            </w:r>
            <w:r w:rsidR="00C166D6" w:rsidRPr="002A009E">
              <w:t>1</w:t>
            </w:r>
            <w:r w:rsidR="002A009E" w:rsidRPr="002A009E">
              <w:t>1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668F" w:rsidRPr="008C71F4" w14:paraId="2B8638E1" w14:textId="77777777" w:rsidTr="00B7668F">
        <w:tc>
          <w:tcPr>
            <w:tcW w:w="567" w:type="dxa"/>
          </w:tcPr>
          <w:p w14:paraId="737DB981" w14:textId="7777777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BE9E159" w14:textId="77777777" w:rsidR="0036472B" w:rsidRDefault="0036472B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Justering av protokoll</w:t>
            </w:r>
          </w:p>
          <w:p w14:paraId="6ADA6EA5" w14:textId="7954ABE7" w:rsidR="00B7668F" w:rsidRDefault="0036472B" w:rsidP="0036472B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4E32CA">
              <w:rPr>
                <w:bCs/>
                <w:snapToGrid w:val="0"/>
              </w:rPr>
              <w:t>24</w:t>
            </w:r>
            <w:r>
              <w:rPr>
                <w:bCs/>
              </w:rPr>
              <w:t>.</w:t>
            </w:r>
          </w:p>
          <w:p w14:paraId="460E3EA6" w14:textId="2F264965" w:rsidR="0036472B" w:rsidRPr="0036472B" w:rsidRDefault="0036472B" w:rsidP="0036472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E32CA" w:rsidRPr="008C71F4" w14:paraId="4AD5C488" w14:textId="77777777" w:rsidTr="00B7668F">
        <w:tc>
          <w:tcPr>
            <w:tcW w:w="567" w:type="dxa"/>
          </w:tcPr>
          <w:p w14:paraId="0A1BD2C0" w14:textId="7BE25263" w:rsidR="004E32CA" w:rsidRPr="003748F1" w:rsidRDefault="004E32C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C02833A" w14:textId="77777777" w:rsidR="004E32CA" w:rsidRDefault="004E32CA" w:rsidP="0036472B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Mottagande av motionsyrkande</w:t>
            </w:r>
          </w:p>
          <w:p w14:paraId="6870CF83" w14:textId="1EFDD8C7" w:rsidR="004E32CA" w:rsidRPr="004E32CA" w:rsidRDefault="004E32CA" w:rsidP="0036472B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>Utskottet beslutade att ta emot motion 2024/25:1398 av Martin Kinnunen m.fl. (SD) yrkande 7 från miljö- och jordbruksutskottet.</w:t>
            </w:r>
          </w:p>
        </w:tc>
      </w:tr>
      <w:tr w:rsidR="00B7668F" w:rsidRPr="008C71F4" w14:paraId="38EBF530" w14:textId="77777777" w:rsidTr="00B7668F">
        <w:tc>
          <w:tcPr>
            <w:tcW w:w="567" w:type="dxa"/>
          </w:tcPr>
          <w:p w14:paraId="5740C9A8" w14:textId="022585D1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F7DAA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6B851B87" w14:textId="4E6507AC" w:rsidR="00B7668F" w:rsidRDefault="0036472B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Inkomstskatt (SkU9)</w:t>
            </w:r>
          </w:p>
          <w:p w14:paraId="118092AB" w14:textId="410B3528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beredningen av </w:t>
            </w:r>
            <w:r w:rsidR="002D0A16">
              <w:rPr>
                <w:bCs/>
                <w:snapToGrid w:val="0"/>
              </w:rPr>
              <w:t>motioner</w:t>
            </w:r>
            <w:r>
              <w:rPr>
                <w:bCs/>
                <w:snapToGrid w:val="0"/>
              </w:rPr>
              <w:t>.</w:t>
            </w:r>
          </w:p>
          <w:p w14:paraId="2803E949" w14:textId="77777777" w:rsidR="00B7668F" w:rsidRDefault="004E32CA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 w:rsidR="004F4677"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9</w:t>
            </w:r>
            <w:r w:rsidR="004F4677">
              <w:rPr>
                <w:bCs/>
                <w:snapToGrid w:val="0"/>
              </w:rPr>
              <w:t>.</w:t>
            </w:r>
          </w:p>
          <w:p w14:paraId="54781896" w14:textId="77777777" w:rsidR="00F926F6" w:rsidRDefault="00F926F6" w:rsidP="0036472B">
            <w:pPr>
              <w:tabs>
                <w:tab w:val="left" w:pos="1701"/>
              </w:tabs>
              <w:spacing w:after="240"/>
            </w:pPr>
            <w:r>
              <w:t>S-, SD-, V-, C- och MP-ledamöterna anmälde reservationer</w:t>
            </w:r>
            <w:r>
              <w:t>.</w:t>
            </w:r>
          </w:p>
          <w:p w14:paraId="6C7E00A7" w14:textId="17870F14" w:rsidR="00F926F6" w:rsidRPr="00F926F6" w:rsidRDefault="00F926F6" w:rsidP="0036472B">
            <w:pPr>
              <w:tabs>
                <w:tab w:val="left" w:pos="1701"/>
              </w:tabs>
              <w:spacing w:after="240"/>
            </w:pPr>
            <w:r>
              <w:t>SD-ledamöterna anmälde två särskilda yttranden</w:t>
            </w:r>
            <w:r>
              <w:t>.</w:t>
            </w:r>
          </w:p>
        </w:tc>
      </w:tr>
      <w:tr w:rsidR="00B7668F" w:rsidRPr="008C71F4" w14:paraId="77D73EE6" w14:textId="77777777" w:rsidTr="00B7668F">
        <w:tc>
          <w:tcPr>
            <w:tcW w:w="567" w:type="dxa"/>
          </w:tcPr>
          <w:p w14:paraId="4F2A0947" w14:textId="1E3CB917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F7DAA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1AB2D6A4" w14:textId="7C8FEE2F" w:rsidR="00B7668F" w:rsidRDefault="000916B0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</w:rPr>
              <w:t xml:space="preserve">Skatteförfarande, folkbokföring och tull </w:t>
            </w:r>
            <w:r w:rsidR="0036472B">
              <w:rPr>
                <w:b/>
                <w:bCs/>
                <w:szCs w:val="23"/>
              </w:rPr>
              <w:t>(SkU</w:t>
            </w:r>
            <w:r w:rsidR="004E32CA">
              <w:rPr>
                <w:b/>
                <w:bCs/>
                <w:szCs w:val="23"/>
              </w:rPr>
              <w:t>12</w:t>
            </w:r>
            <w:r w:rsidR="0036472B">
              <w:rPr>
                <w:b/>
                <w:bCs/>
                <w:szCs w:val="23"/>
              </w:rPr>
              <w:t>)</w:t>
            </w:r>
          </w:p>
          <w:p w14:paraId="3B8E8A13" w14:textId="62CFCB5E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motioner.</w:t>
            </w:r>
          </w:p>
          <w:p w14:paraId="6653C561" w14:textId="77777777" w:rsidR="0036472B" w:rsidRDefault="0036472B" w:rsidP="0036472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A2F68E1" w14:textId="77777777" w:rsidR="00B7668F" w:rsidRPr="00A472AE" w:rsidRDefault="00B7668F" w:rsidP="00B7668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E32CA" w:rsidRPr="008C71F4" w14:paraId="4AC7F11A" w14:textId="77777777" w:rsidTr="00B7668F">
        <w:tc>
          <w:tcPr>
            <w:tcW w:w="567" w:type="dxa"/>
          </w:tcPr>
          <w:p w14:paraId="477E3B5E" w14:textId="7F8D41CB" w:rsidR="004E32CA" w:rsidRPr="003748F1" w:rsidRDefault="004E32C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2F660C2" w14:textId="77777777" w:rsidR="004E32CA" w:rsidRDefault="004E32CA" w:rsidP="00B7668F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Företag, kapital och fastighet (SkU13)</w:t>
            </w:r>
          </w:p>
          <w:p w14:paraId="63C469B6" w14:textId="77777777" w:rsidR="001F7DAA" w:rsidRDefault="001F7DAA" w:rsidP="001F7DA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motioner.</w:t>
            </w:r>
          </w:p>
          <w:p w14:paraId="0E3F7E32" w14:textId="77777777" w:rsidR="004E32CA" w:rsidRDefault="001F7DAA" w:rsidP="001F7DA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0B855FF" w14:textId="3AD81236" w:rsidR="001F7DAA" w:rsidRPr="001F7DAA" w:rsidRDefault="001F7DAA" w:rsidP="001F7D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7668F" w:rsidRPr="008C71F4" w14:paraId="36ED7F73" w14:textId="77777777" w:rsidTr="00B7668F">
        <w:tc>
          <w:tcPr>
            <w:tcW w:w="567" w:type="dxa"/>
          </w:tcPr>
          <w:p w14:paraId="1795027B" w14:textId="130A3C7E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1F7DAA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1A3FD30D" w14:textId="12E59F8E" w:rsidR="00B7668F" w:rsidRDefault="0036472B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/>
              </w:rPr>
              <w:t>Godkännanden inom punktskatteområdet vid konkurs (SkU16)</w:t>
            </w:r>
          </w:p>
          <w:p w14:paraId="36C80935" w14:textId="7289AB27" w:rsidR="0036472B" w:rsidRDefault="0036472B" w:rsidP="0036472B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E32CA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</w:t>
            </w:r>
            <w:r w:rsidR="00013514">
              <w:rPr>
                <w:bCs/>
                <w:snapToGrid w:val="0"/>
              </w:rPr>
              <w:t>proposition 2024/25:83</w:t>
            </w:r>
            <w:r w:rsidR="002D0A16">
              <w:rPr>
                <w:bCs/>
                <w:snapToGrid w:val="0"/>
              </w:rPr>
              <w:t>.</w:t>
            </w:r>
          </w:p>
          <w:p w14:paraId="33161078" w14:textId="77777777" w:rsidR="0036472B" w:rsidRDefault="0036472B" w:rsidP="0036472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47E28BC" w14:textId="77777777" w:rsidR="00B7668F" w:rsidRPr="001C6099" w:rsidRDefault="00B7668F" w:rsidP="00B766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F7DAA" w:rsidRPr="008C71F4" w14:paraId="1378346F" w14:textId="77777777" w:rsidTr="00B7668F">
        <w:tc>
          <w:tcPr>
            <w:tcW w:w="567" w:type="dxa"/>
          </w:tcPr>
          <w:p w14:paraId="49A05575" w14:textId="33D06B9D" w:rsidR="001F7DAA" w:rsidRPr="003748F1" w:rsidRDefault="001F7DA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4F4677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48BC3F38" w14:textId="77777777" w:rsidR="001F7DAA" w:rsidRDefault="001F7DAA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Utvärderingsgruppen – val av ny ledamot</w:t>
            </w:r>
          </w:p>
          <w:p w14:paraId="26FB5853" w14:textId="2A7F8BBF" w:rsidR="004F4677" w:rsidRPr="001F7DAA" w:rsidRDefault="001F7DAA" w:rsidP="0036472B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entledigade Mauricio Rojas (L) som ledamot i arbetsgruppen för uppföljning och utvärdering. </w:t>
            </w:r>
            <w:r w:rsidR="004F4677">
              <w:rPr>
                <w:bCs/>
              </w:rPr>
              <w:t xml:space="preserve">Utskottet utsåg istället Anders </w:t>
            </w:r>
            <w:r w:rsidR="004F4677">
              <w:rPr>
                <w:bCs/>
              </w:rPr>
              <w:lastRenderedPageBreak/>
              <w:t xml:space="preserve">Ekegren (L) till ledamot i arbetsgruppen. </w:t>
            </w:r>
          </w:p>
        </w:tc>
      </w:tr>
      <w:tr w:rsidR="004F4677" w:rsidRPr="008C71F4" w14:paraId="6E254BEA" w14:textId="77777777" w:rsidTr="00B7668F">
        <w:tc>
          <w:tcPr>
            <w:tcW w:w="567" w:type="dxa"/>
          </w:tcPr>
          <w:p w14:paraId="5C2D98CF" w14:textId="6369A8B0" w:rsidR="004F4677" w:rsidRDefault="004F4677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39CF5CC1" w14:textId="77777777" w:rsidR="004F4677" w:rsidRDefault="004F4677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5C4C1743" w14:textId="7E89947D" w:rsidR="004F4677" w:rsidRPr="004F4677" w:rsidRDefault="004F4677" w:rsidP="0036472B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4F4677">
              <w:rPr>
                <w:bCs/>
              </w:rPr>
              <w:t>Inkomna skrivelser anmäldes enligt bilaga 2</w:t>
            </w:r>
            <w:r>
              <w:rPr>
                <w:bCs/>
              </w:rPr>
              <w:t>.</w:t>
            </w: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05C97599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A009E">
              <w:rPr>
                <w:b/>
                <w:snapToGrid w:val="0"/>
                <w:sz w:val="24"/>
                <w:szCs w:val="20"/>
              </w:rPr>
              <w:t>9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878B91" w14:textId="1B1192A6" w:rsidR="00B7668F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C166D6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4F4677">
              <w:rPr>
                <w:snapToGrid w:val="0"/>
              </w:rPr>
              <w:t>27</w:t>
            </w:r>
            <w:r>
              <w:rPr>
                <w:snapToGrid w:val="0"/>
              </w:rPr>
              <w:t xml:space="preserve"> mars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4F4677">
              <w:rPr>
                <w:snapToGrid w:val="0"/>
              </w:rPr>
              <w:t>09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39744705" w14:textId="77777777" w:rsidR="00B7668F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C6E57C" w14:textId="77777777" w:rsidR="0036472B" w:rsidRDefault="0036472B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02037A" w14:textId="277893B2" w:rsidR="00CE0359" w:rsidRPr="008C71F4" w:rsidRDefault="00CE0359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77777777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77777777" w:rsidR="00B7668F" w:rsidRPr="008C71F4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BEF305F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21F721E" w14:textId="77777777" w:rsidR="00B7668F" w:rsidRPr="008C71F4" w:rsidRDefault="00B7668F" w:rsidP="00B7668F">
            <w:pPr>
              <w:tabs>
                <w:tab w:val="left" w:pos="1701"/>
              </w:tabs>
            </w:pPr>
          </w:p>
          <w:p w14:paraId="6B69DF48" w14:textId="47D2241D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4E32CA">
              <w:t>27</w:t>
            </w:r>
            <w:r>
              <w:t xml:space="preserve"> mars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304AB77A" w14:textId="77777777" w:rsidR="00F93B25" w:rsidRPr="008C71F4" w:rsidRDefault="00F93B25" w:rsidP="0096348C"/>
    <w:p w14:paraId="3D6D7D87" w14:textId="77777777" w:rsidR="0096348C" w:rsidRPr="008C71F4" w:rsidRDefault="0096348C" w:rsidP="00E647DA">
      <w:pPr>
        <w:tabs>
          <w:tab w:val="left" w:pos="1701"/>
        </w:tabs>
        <w:ind w:left="1304"/>
        <w:rPr>
          <w:snapToGrid w:val="0"/>
        </w:rPr>
      </w:pPr>
    </w:p>
    <w:p w14:paraId="10C59AA9" w14:textId="3E0EDBD8" w:rsidR="00700B35" w:rsidRPr="008C71F4" w:rsidRDefault="007F2539" w:rsidP="0096348C">
      <w:pPr>
        <w:tabs>
          <w:tab w:val="left" w:pos="1701"/>
        </w:tabs>
      </w:pPr>
      <w:bookmarkStart w:id="2" w:name="_Hlk127252390"/>
      <w:r>
        <w:br w:type="textWrapping" w:clear="all"/>
      </w:r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2A75C5BE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9F3D13">
              <w:rPr>
                <w:b/>
              </w:rPr>
              <w:t>2</w:t>
            </w:r>
            <w:r w:rsidR="004E32CA">
              <w:rPr>
                <w:b/>
              </w:rPr>
              <w:t>5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5E18E8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2A009E">
              <w:rPr>
                <w:sz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62108C77" w:rsidR="00700B35" w:rsidRPr="008C71F4" w:rsidRDefault="002A009E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009E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C99755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58E70F9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2A009E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636B6FC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34D4FE6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2A009E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C16C67A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7FEE7B2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A2B827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2FC01B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0C9039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490B79E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A9ADC4B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5850250D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202046F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15AA3BEB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43B4CC2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0270FDCE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EC951D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3C5756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C55195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93567F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BA0AF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0E1D85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742FF2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5334DC71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042F37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DF9B14B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438267C8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5F1366B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CD437CC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6580D2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D8CA2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2A009E" w:rsidRPr="002E7A1E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AFCDA51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29B9290D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009E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2C1CAF8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1486CC75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Blåvitt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F945DB0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2A885FFE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9DB21B8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CD754FC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6A9888D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BE42CD9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2A009E" w:rsidRPr="008C71F4" w:rsidRDefault="002A009E" w:rsidP="002A009E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7D74024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2A009E" w:rsidRPr="008C71F4" w:rsidRDefault="002A009E" w:rsidP="002A009E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2A009E" w:rsidRPr="008C71F4" w:rsidRDefault="002A009E" w:rsidP="002A009E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09E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2A009E" w:rsidRPr="008C71F4" w:rsidRDefault="002A009E" w:rsidP="002A009E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A009E" w:rsidRPr="008C71F4" w14:paraId="3A1A16D8" w14:textId="77777777" w:rsidTr="00897D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2A009E" w:rsidRPr="002E7A1E" w:rsidRDefault="002A009E" w:rsidP="002A009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A009E" w:rsidRPr="008C71F4" w14:paraId="7DE2709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2A009E" w:rsidRPr="008C71F4" w:rsidRDefault="002A009E" w:rsidP="002A009E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10E87B0B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7B9970D9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A009E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2A009E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2A009E" w:rsidRPr="008C71F4" w:rsidRDefault="002A009E" w:rsidP="002A00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3FEE3507" w14:textId="68D84844" w:rsidR="00E9234C" w:rsidRDefault="00E9234C" w:rsidP="0096348C">
      <w:pPr>
        <w:tabs>
          <w:tab w:val="left" w:pos="1701"/>
        </w:tabs>
        <w:rPr>
          <w:sz w:val="4"/>
          <w:szCs w:val="2"/>
        </w:rPr>
      </w:pPr>
    </w:p>
    <w:p w14:paraId="4C5956F5" w14:textId="1A69D151" w:rsidR="00D92469" w:rsidRDefault="00D92469" w:rsidP="0096348C">
      <w:pPr>
        <w:tabs>
          <w:tab w:val="left" w:pos="1701"/>
        </w:tabs>
        <w:rPr>
          <w:sz w:val="4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D92469" w14:paraId="1A62EA54" w14:textId="77777777" w:rsidTr="007B4176">
        <w:tc>
          <w:tcPr>
            <w:tcW w:w="2881" w:type="dxa"/>
          </w:tcPr>
          <w:p w14:paraId="72D912DB" w14:textId="77777777" w:rsidR="00D92469" w:rsidRDefault="00D92469" w:rsidP="007B4176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0CB55C83" w14:textId="77777777" w:rsidR="00D92469" w:rsidRDefault="00D92469" w:rsidP="007B4176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24AAD84C" w14:textId="77777777" w:rsidR="00D92469" w:rsidRDefault="00D92469" w:rsidP="007B417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493892C2" w14:textId="77777777" w:rsidR="00D92469" w:rsidRDefault="00D92469" w:rsidP="007B4176">
            <w:pPr>
              <w:tabs>
                <w:tab w:val="left" w:pos="1276"/>
              </w:tabs>
              <w:rPr>
                <w:b/>
              </w:rPr>
            </w:pPr>
            <w:r>
              <w:t>till protokoll 2024/25:25</w:t>
            </w:r>
          </w:p>
        </w:tc>
      </w:tr>
    </w:tbl>
    <w:p w14:paraId="5FC467CA" w14:textId="77777777" w:rsidR="00D92469" w:rsidRDefault="00D92469" w:rsidP="00D92469">
      <w:pPr>
        <w:tabs>
          <w:tab w:val="left" w:pos="1276"/>
        </w:tabs>
        <w:ind w:left="-1134" w:firstLine="1134"/>
      </w:pPr>
    </w:p>
    <w:p w14:paraId="0CCE90F8" w14:textId="77777777" w:rsidR="00D92469" w:rsidRDefault="00D92469" w:rsidP="00D92469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6B9C32BD" w14:textId="77777777" w:rsidR="00D92469" w:rsidRPr="00FE63C5" w:rsidRDefault="00D92469" w:rsidP="00D9246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625362C9" w14:textId="77777777" w:rsidR="00D92469" w:rsidRDefault="00D92469" w:rsidP="00D9246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3401A90A" w14:textId="77777777" w:rsidR="00D92469" w:rsidRDefault="00D92469" w:rsidP="00D92469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3EBEAD50" w14:textId="7959A3D1" w:rsidR="00D92469" w:rsidRPr="00D97F2E" w:rsidRDefault="00D92469" w:rsidP="00D92469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proofErr w:type="gramStart"/>
      <w:r>
        <w:rPr>
          <w:iCs/>
          <w:szCs w:val="24"/>
        </w:rPr>
        <w:t>1319</w:t>
      </w:r>
      <w:r w:rsidRPr="00D97F2E">
        <w:rPr>
          <w:iCs/>
          <w:szCs w:val="24"/>
        </w:rPr>
        <w:t>-202</w:t>
      </w:r>
      <w:r>
        <w:rPr>
          <w:iCs/>
          <w:szCs w:val="24"/>
        </w:rPr>
        <w:t>4</w:t>
      </w:r>
      <w:proofErr w:type="gramEnd"/>
      <w:r w:rsidRPr="00D97F2E">
        <w:rPr>
          <w:iCs/>
          <w:szCs w:val="24"/>
        </w:rPr>
        <w:t>/2</w:t>
      </w:r>
      <w:r>
        <w:rPr>
          <w:iCs/>
          <w:szCs w:val="24"/>
        </w:rPr>
        <w:t>5</w:t>
      </w:r>
      <w:r w:rsidRPr="00D97F2E">
        <w:rPr>
          <w:iCs/>
          <w:szCs w:val="24"/>
        </w:rPr>
        <w:tab/>
      </w:r>
      <w:r w:rsidRPr="00D92469">
        <w:rPr>
          <w:iCs/>
          <w:szCs w:val="24"/>
        </w:rPr>
        <w:t>Förslag till minskat ränteavdrag</w:t>
      </w:r>
    </w:p>
    <w:p w14:paraId="340BB73F" w14:textId="5C77DA81" w:rsidR="00D92469" w:rsidRDefault="00D92469" w:rsidP="00D92469">
      <w:pPr>
        <w:tabs>
          <w:tab w:val="left" w:pos="1985"/>
          <w:tab w:val="left" w:pos="7655"/>
        </w:tabs>
        <w:ind w:left="2127" w:right="-568" w:hanging="2127"/>
      </w:pPr>
      <w:proofErr w:type="gramStart"/>
      <w:r>
        <w:t>1341-2024</w:t>
      </w:r>
      <w:proofErr w:type="gramEnd"/>
      <w:r>
        <w:t>/25</w:t>
      </w:r>
      <w:r>
        <w:tab/>
      </w:r>
      <w:r w:rsidRPr="00D92469">
        <w:t>Begäran om ändrad beskattning för utlandsboende svenska inkomsttagare (begränsat skattskyldiga)</w:t>
      </w:r>
    </w:p>
    <w:p w14:paraId="4081B5EB" w14:textId="77777777" w:rsidR="00D92469" w:rsidRDefault="00D92469" w:rsidP="00D92469">
      <w:pPr>
        <w:widowControl/>
      </w:pPr>
    </w:p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16B0"/>
    <w:rsid w:val="000925AE"/>
    <w:rsid w:val="0009468C"/>
    <w:rsid w:val="000A0FCF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542C9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1F38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23819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0359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926F6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598</TotalTime>
  <Pages>4</Pages>
  <Words>446</Words>
  <Characters>3187</Characters>
  <Application>Microsoft Office Word</Application>
  <DocSecurity>0</DocSecurity>
  <Lines>796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47</cp:revision>
  <cp:lastPrinted>2025-02-27T13:52:00Z</cp:lastPrinted>
  <dcterms:created xsi:type="dcterms:W3CDTF">2024-12-18T07:18:00Z</dcterms:created>
  <dcterms:modified xsi:type="dcterms:W3CDTF">2025-03-25T12:29:00Z</dcterms:modified>
</cp:coreProperties>
</file>