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56284" w14:textId="77777777" w:rsidR="00BF5B1A" w:rsidRPr="00CD7BA8" w:rsidRDefault="00BF5B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B878F3" w:rsidRPr="00CD7BA8" w14:paraId="43871E3F" w14:textId="77777777" w:rsidTr="0096348C">
        <w:tc>
          <w:tcPr>
            <w:tcW w:w="9141" w:type="dxa"/>
          </w:tcPr>
          <w:p w14:paraId="47013FEA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RIKSDAGEN</w:t>
            </w:r>
          </w:p>
          <w:p w14:paraId="15FDC54F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SOCIALUTSKOTTET</w:t>
            </w:r>
          </w:p>
        </w:tc>
      </w:tr>
    </w:tbl>
    <w:p w14:paraId="0BAFF928" w14:textId="77777777" w:rsidR="005224C2" w:rsidRPr="00CD7BA8" w:rsidRDefault="005224C2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B878F3" w:rsidRPr="00CD7BA8" w14:paraId="29136FDD" w14:textId="77777777" w:rsidTr="0096348C">
        <w:trPr>
          <w:cantSplit/>
          <w:trHeight w:val="742"/>
        </w:trPr>
        <w:tc>
          <w:tcPr>
            <w:tcW w:w="1985" w:type="dxa"/>
          </w:tcPr>
          <w:p w14:paraId="3E5BC3CB" w14:textId="77777777" w:rsidR="00BF5B1A" w:rsidRPr="00CD7BA8" w:rsidRDefault="00BF5B1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617317A3" w14:textId="18FCFE42" w:rsidR="00BF5B1A" w:rsidRPr="00CD7BA8" w:rsidRDefault="000D522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>UTSKOTTSSAMMANTRÄDE 20</w:t>
            </w:r>
            <w:r w:rsidR="00FC25EF">
              <w:rPr>
                <w:b/>
                <w:szCs w:val="24"/>
              </w:rPr>
              <w:t>24/25:</w:t>
            </w:r>
            <w:r w:rsidR="00EF10C6">
              <w:rPr>
                <w:b/>
                <w:szCs w:val="24"/>
              </w:rPr>
              <w:t>3</w:t>
            </w:r>
            <w:r w:rsidR="00325759">
              <w:rPr>
                <w:b/>
                <w:szCs w:val="24"/>
              </w:rPr>
              <w:t>7</w:t>
            </w:r>
          </w:p>
          <w:p w14:paraId="175EC0B4" w14:textId="77777777" w:rsidR="00BF5B1A" w:rsidRPr="00CD7BA8" w:rsidRDefault="00BF5B1A" w:rsidP="0096348C">
            <w:pPr>
              <w:rPr>
                <w:b/>
                <w:szCs w:val="24"/>
              </w:rPr>
            </w:pPr>
          </w:p>
        </w:tc>
      </w:tr>
      <w:tr w:rsidR="00B878F3" w:rsidRPr="00CD7BA8" w14:paraId="7782540B" w14:textId="77777777" w:rsidTr="0096348C">
        <w:tc>
          <w:tcPr>
            <w:tcW w:w="1985" w:type="dxa"/>
          </w:tcPr>
          <w:p w14:paraId="69B74D25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381778CE" w14:textId="383396CB" w:rsidR="00BF5B1A" w:rsidRPr="00CD7BA8" w:rsidRDefault="00FC25EF" w:rsidP="0096348C">
            <w:pPr>
              <w:rPr>
                <w:szCs w:val="24"/>
              </w:rPr>
            </w:pPr>
            <w:r>
              <w:rPr>
                <w:szCs w:val="24"/>
              </w:rPr>
              <w:t>2025-0</w:t>
            </w:r>
            <w:r w:rsidR="00B82A0D">
              <w:rPr>
                <w:szCs w:val="24"/>
              </w:rPr>
              <w:t>4</w:t>
            </w:r>
            <w:r>
              <w:rPr>
                <w:szCs w:val="24"/>
              </w:rPr>
              <w:t>-</w:t>
            </w:r>
            <w:r w:rsidR="00194942">
              <w:rPr>
                <w:szCs w:val="24"/>
              </w:rPr>
              <w:t>2</w:t>
            </w:r>
            <w:r w:rsidR="00325759">
              <w:rPr>
                <w:szCs w:val="24"/>
              </w:rPr>
              <w:t>4</w:t>
            </w:r>
          </w:p>
        </w:tc>
      </w:tr>
      <w:tr w:rsidR="00B878F3" w:rsidRPr="00CD7BA8" w14:paraId="29C3EFFA" w14:textId="77777777" w:rsidTr="0096348C">
        <w:tc>
          <w:tcPr>
            <w:tcW w:w="1985" w:type="dxa"/>
          </w:tcPr>
          <w:p w14:paraId="5DDF28B3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55293ADC" w14:textId="40EB8DE6" w:rsidR="00153E88" w:rsidRPr="00CD7BA8" w:rsidRDefault="00B82A0D" w:rsidP="00EE173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325759">
              <w:rPr>
                <w:szCs w:val="24"/>
              </w:rPr>
              <w:t>0</w:t>
            </w:r>
            <w:r w:rsidR="00A612AC" w:rsidRPr="00183F5C">
              <w:rPr>
                <w:szCs w:val="24"/>
              </w:rPr>
              <w:t>.</w:t>
            </w:r>
            <w:r w:rsidR="00A612AC" w:rsidRPr="00676B50">
              <w:rPr>
                <w:szCs w:val="24"/>
              </w:rPr>
              <w:t>0</w:t>
            </w:r>
            <w:r w:rsidR="00646B29" w:rsidRPr="00676B50">
              <w:rPr>
                <w:szCs w:val="24"/>
              </w:rPr>
              <w:t>0</w:t>
            </w:r>
            <w:r w:rsidR="00C138DF" w:rsidRPr="00676B50">
              <w:rPr>
                <w:szCs w:val="24"/>
              </w:rPr>
              <w:t>–</w:t>
            </w:r>
            <w:r w:rsidR="00676B50" w:rsidRPr="00676B50">
              <w:rPr>
                <w:szCs w:val="24"/>
              </w:rPr>
              <w:t>1</w:t>
            </w:r>
            <w:r w:rsidR="003D485A" w:rsidRPr="00676B50">
              <w:rPr>
                <w:szCs w:val="24"/>
              </w:rPr>
              <w:t>0</w:t>
            </w:r>
            <w:r w:rsidR="00A612AC" w:rsidRPr="00676B50">
              <w:rPr>
                <w:szCs w:val="24"/>
              </w:rPr>
              <w:t>.</w:t>
            </w:r>
            <w:r w:rsidR="00676B50" w:rsidRPr="00676B50">
              <w:rPr>
                <w:szCs w:val="24"/>
              </w:rPr>
              <w:t>1</w:t>
            </w:r>
            <w:r w:rsidR="00C70067" w:rsidRPr="00676B50">
              <w:rPr>
                <w:szCs w:val="24"/>
              </w:rPr>
              <w:t>0</w:t>
            </w:r>
          </w:p>
        </w:tc>
      </w:tr>
      <w:tr w:rsidR="00B878F3" w:rsidRPr="00CD7BA8" w14:paraId="28411776" w14:textId="77777777" w:rsidTr="0096348C">
        <w:tc>
          <w:tcPr>
            <w:tcW w:w="1985" w:type="dxa"/>
          </w:tcPr>
          <w:p w14:paraId="5CDA0C6E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341BC429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Se bilaga 1</w:t>
            </w:r>
          </w:p>
        </w:tc>
      </w:tr>
    </w:tbl>
    <w:p w14:paraId="4C21F9F4" w14:textId="77777777" w:rsidR="000F71A3" w:rsidRPr="00CD7BA8" w:rsidRDefault="000F71A3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676B50" w:rsidRPr="00676B50" w14:paraId="28CD585E" w14:textId="77777777" w:rsidTr="00B10A33">
        <w:tc>
          <w:tcPr>
            <w:tcW w:w="567" w:type="dxa"/>
          </w:tcPr>
          <w:p w14:paraId="2DA7E0C5" w14:textId="62574F97" w:rsidR="00ED2443" w:rsidRDefault="00ED2443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25759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017" w:type="dxa"/>
          </w:tcPr>
          <w:p w14:paraId="64088D25" w14:textId="77777777" w:rsidR="00ED2443" w:rsidRPr="00676B50" w:rsidRDefault="00ED2443" w:rsidP="00ED244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76B50">
              <w:rPr>
                <w:b/>
                <w:snapToGrid w:val="0"/>
                <w:szCs w:val="24"/>
              </w:rPr>
              <w:t>Justering av protokoll</w:t>
            </w:r>
          </w:p>
          <w:p w14:paraId="371BAB65" w14:textId="77777777" w:rsidR="00ED2443" w:rsidRPr="00676B50" w:rsidRDefault="00ED2443" w:rsidP="00ED244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B8B0B32" w14:textId="7F28B81B" w:rsidR="00ED2443" w:rsidRPr="00676B50" w:rsidRDefault="00ED2443" w:rsidP="00ED244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76B50">
              <w:rPr>
                <w:snapToGrid w:val="0"/>
                <w:szCs w:val="24"/>
              </w:rPr>
              <w:t>Utskottet justerade protokoll 2024/25:3</w:t>
            </w:r>
            <w:r w:rsidR="00325759" w:rsidRPr="00676B50">
              <w:rPr>
                <w:snapToGrid w:val="0"/>
                <w:szCs w:val="24"/>
              </w:rPr>
              <w:t>6</w:t>
            </w:r>
            <w:r w:rsidRPr="00676B50">
              <w:rPr>
                <w:snapToGrid w:val="0"/>
                <w:szCs w:val="24"/>
              </w:rPr>
              <w:t>.</w:t>
            </w:r>
          </w:p>
          <w:p w14:paraId="1C66A4CF" w14:textId="77777777" w:rsidR="00ED2443" w:rsidRPr="00676B50" w:rsidRDefault="00ED2443" w:rsidP="00ED2443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676B50" w:rsidRPr="00676B50" w14:paraId="38B35AED" w14:textId="77777777" w:rsidTr="00B10A33">
        <w:tc>
          <w:tcPr>
            <w:tcW w:w="567" w:type="dxa"/>
          </w:tcPr>
          <w:p w14:paraId="5324037B" w14:textId="5A797B24" w:rsidR="00635C92" w:rsidRDefault="00635C92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25759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14:paraId="3C29925D" w14:textId="77777777" w:rsidR="00325759" w:rsidRPr="00676B50" w:rsidRDefault="00325759" w:rsidP="0032575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676B50">
              <w:rPr>
                <w:b/>
              </w:rPr>
              <w:t>Riksdagens skrivelser till regeringen – åtgärder under 2024</w:t>
            </w:r>
            <w:r w:rsidRPr="00676B50">
              <w:rPr>
                <w:b/>
              </w:rPr>
              <w:br/>
            </w:r>
          </w:p>
          <w:p w14:paraId="21E0BFFF" w14:textId="49E51F3C" w:rsidR="00325759" w:rsidRPr="00676B50" w:rsidRDefault="00325759" w:rsidP="00325759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676B50">
              <w:rPr>
                <w:sz w:val="23"/>
                <w:szCs w:val="23"/>
              </w:rPr>
              <w:t>Utskottet fortsatte behandlingen av frågan om yttrande till konstitutionsutskottet över skrivelse 2024/25:75</w:t>
            </w:r>
            <w:r w:rsidRPr="00676B50">
              <w:rPr>
                <w:bCs/>
                <w:snapToGrid w:val="0"/>
                <w:szCs w:val="24"/>
              </w:rPr>
              <w:t>.</w:t>
            </w:r>
          </w:p>
          <w:p w14:paraId="463254AE" w14:textId="77777777" w:rsidR="00325759" w:rsidRPr="00676B50" w:rsidRDefault="00325759" w:rsidP="00325759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  <w:p w14:paraId="13E77626" w14:textId="77777777" w:rsidR="00325759" w:rsidRPr="00676B50" w:rsidRDefault="00325759" w:rsidP="0032575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676B50">
              <w:rPr>
                <w:sz w:val="23"/>
                <w:szCs w:val="23"/>
              </w:rPr>
              <w:t>Frågan bordlades.</w:t>
            </w:r>
          </w:p>
          <w:p w14:paraId="27A67A6C" w14:textId="077B0A1D" w:rsidR="00635C92" w:rsidRPr="00676B50" w:rsidRDefault="00635C92" w:rsidP="00E404D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676B50" w:rsidRPr="00676B50" w14:paraId="6E34A969" w14:textId="77777777" w:rsidTr="00B10A33">
        <w:tc>
          <w:tcPr>
            <w:tcW w:w="567" w:type="dxa"/>
          </w:tcPr>
          <w:p w14:paraId="34DC980E" w14:textId="277C7C48" w:rsidR="00635C92" w:rsidRDefault="00635C92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325759">
              <w:rPr>
                <w:b/>
                <w:snapToGrid w:val="0"/>
                <w:szCs w:val="24"/>
              </w:rPr>
              <w:t xml:space="preserve">§ </w:t>
            </w:r>
            <w:r w:rsidR="00325759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14:paraId="203E0F38" w14:textId="311A581C" w:rsidR="00325759" w:rsidRPr="00676B50" w:rsidRDefault="00325759" w:rsidP="0090055B">
            <w:pPr>
              <w:tabs>
                <w:tab w:val="left" w:pos="1701"/>
              </w:tabs>
              <w:rPr>
                <w:b/>
              </w:rPr>
            </w:pPr>
            <w:r w:rsidRPr="00676B50">
              <w:rPr>
                <w:b/>
              </w:rPr>
              <w:t>Hälso- och sjukvårdens organisation (SoU16)</w:t>
            </w:r>
          </w:p>
          <w:p w14:paraId="5AB2F10E" w14:textId="77777777" w:rsidR="00325759" w:rsidRPr="00676B50" w:rsidRDefault="00325759" w:rsidP="0090055B">
            <w:pPr>
              <w:tabs>
                <w:tab w:val="left" w:pos="1701"/>
              </w:tabs>
              <w:rPr>
                <w:b/>
              </w:rPr>
            </w:pPr>
          </w:p>
          <w:p w14:paraId="603970F0" w14:textId="7FE7894F" w:rsidR="00325759" w:rsidRPr="00676B50" w:rsidRDefault="00325759" w:rsidP="00325759">
            <w:pPr>
              <w:tabs>
                <w:tab w:val="left" w:pos="1701"/>
              </w:tabs>
              <w:rPr>
                <w:bCs/>
              </w:rPr>
            </w:pPr>
            <w:r w:rsidRPr="00676B50">
              <w:rPr>
                <w:bCs/>
                <w:snapToGrid w:val="0"/>
              </w:rPr>
              <w:t>Utskottet inledde beredningen av motioner</w:t>
            </w:r>
            <w:r w:rsidRPr="00676B50">
              <w:rPr>
                <w:bCs/>
              </w:rPr>
              <w:t>.</w:t>
            </w:r>
          </w:p>
          <w:p w14:paraId="16AE951C" w14:textId="77777777" w:rsidR="00325759" w:rsidRPr="00676B50" w:rsidRDefault="00325759" w:rsidP="0032575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29B188E" w14:textId="77777777" w:rsidR="00325759" w:rsidRPr="00676B50" w:rsidRDefault="00325759" w:rsidP="00325759">
            <w:pPr>
              <w:tabs>
                <w:tab w:val="left" w:pos="1701"/>
              </w:tabs>
            </w:pPr>
            <w:r w:rsidRPr="00676B50">
              <w:t>Ärendet bordlades.</w:t>
            </w:r>
          </w:p>
          <w:p w14:paraId="0DC2333F" w14:textId="05BABE66" w:rsidR="0090055B" w:rsidRPr="00676B50" w:rsidRDefault="0090055B" w:rsidP="00E404D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676B50" w:rsidRPr="00676B50" w14:paraId="03178818" w14:textId="77777777" w:rsidTr="00B10A33">
        <w:tc>
          <w:tcPr>
            <w:tcW w:w="567" w:type="dxa"/>
          </w:tcPr>
          <w:p w14:paraId="771D05C7" w14:textId="41EA7EAE" w:rsidR="00F3131F" w:rsidRPr="00325759" w:rsidRDefault="00F3131F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7017" w:type="dxa"/>
          </w:tcPr>
          <w:p w14:paraId="5C0AAAE2" w14:textId="77777777" w:rsidR="00F3131F" w:rsidRPr="00676B50" w:rsidRDefault="00F3131F" w:rsidP="00F3131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76B50">
              <w:rPr>
                <w:b/>
                <w:snapToGrid w:val="0"/>
              </w:rPr>
              <w:t>Fråga om utskottsinitiativ om att genomföra samsjuklighetsutredningens förslag</w:t>
            </w:r>
          </w:p>
          <w:p w14:paraId="204A797E" w14:textId="77777777" w:rsidR="00F3131F" w:rsidRPr="00676B50" w:rsidRDefault="00F3131F" w:rsidP="00F3131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423A4FF" w14:textId="77777777" w:rsidR="00F3131F" w:rsidRPr="00676B50" w:rsidRDefault="00F3131F" w:rsidP="00F3131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676B50">
              <w:rPr>
                <w:bCs/>
                <w:snapToGrid w:val="0"/>
              </w:rPr>
              <w:t>Utskottet fortsatte behandlingen av frågan om ett initiativ om att genomföra samsjuklighetsutredningens förslag.</w:t>
            </w:r>
          </w:p>
          <w:p w14:paraId="467DBCC1" w14:textId="77777777" w:rsidR="00F3131F" w:rsidRPr="00676B50" w:rsidRDefault="00F3131F" w:rsidP="00F3131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0BF0417" w14:textId="4AA6AB59" w:rsidR="00F3131F" w:rsidRPr="00676B50" w:rsidRDefault="00F3131F" w:rsidP="00F3131F">
            <w:pPr>
              <w:rPr>
                <w:sz w:val="22"/>
              </w:rPr>
            </w:pPr>
            <w:r w:rsidRPr="00676B50">
              <w:t xml:space="preserve">Utskottet beslutade att </w:t>
            </w:r>
            <w:r w:rsidR="00E41CA3" w:rsidRPr="00676B50">
              <w:t>inte ta något initiativ.</w:t>
            </w:r>
            <w:r w:rsidRPr="00676B50">
              <w:t xml:space="preserve"> </w:t>
            </w:r>
          </w:p>
          <w:p w14:paraId="2F73A897" w14:textId="7804E2C5" w:rsidR="00F3131F" w:rsidRPr="00676B50" w:rsidRDefault="00F3131F" w:rsidP="00F3131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676B50" w:rsidRPr="00676B50" w14:paraId="4D832D1A" w14:textId="77777777" w:rsidTr="00B10A33">
        <w:tc>
          <w:tcPr>
            <w:tcW w:w="567" w:type="dxa"/>
          </w:tcPr>
          <w:p w14:paraId="57A2E823" w14:textId="31788268" w:rsidR="00F43546" w:rsidRDefault="00F43546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7017" w:type="dxa"/>
          </w:tcPr>
          <w:p w14:paraId="585F78D9" w14:textId="77777777" w:rsidR="00F43546" w:rsidRPr="00676B50" w:rsidRDefault="00F43546" w:rsidP="00F43546">
            <w:pPr>
              <w:tabs>
                <w:tab w:val="left" w:pos="1701"/>
              </w:tabs>
              <w:rPr>
                <w:b/>
              </w:rPr>
            </w:pPr>
            <w:r w:rsidRPr="00676B50">
              <w:rPr>
                <w:b/>
              </w:rPr>
              <w:t>Överläggning om EU-fråga</w:t>
            </w:r>
          </w:p>
          <w:p w14:paraId="61ABF6BF" w14:textId="77777777" w:rsidR="00F43546" w:rsidRPr="00676B50" w:rsidRDefault="00F43546" w:rsidP="00F43546">
            <w:pPr>
              <w:tabs>
                <w:tab w:val="left" w:pos="1701"/>
              </w:tabs>
              <w:rPr>
                <w:b/>
              </w:rPr>
            </w:pPr>
          </w:p>
          <w:p w14:paraId="1D25D608" w14:textId="3B4B44CE" w:rsidR="00F43546" w:rsidRPr="00676B50" w:rsidRDefault="00F43546" w:rsidP="00F43546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676B50">
              <w:rPr>
                <w:bCs/>
                <w:snapToGrid w:val="0"/>
              </w:rPr>
              <w:t xml:space="preserve">Utskottet beslutade att överlägga med regeringen om </w:t>
            </w:r>
            <w:r w:rsidR="00643ACB" w:rsidRPr="00676B50">
              <w:rPr>
                <w:szCs w:val="24"/>
              </w:rPr>
              <w:t>utkast</w:t>
            </w:r>
            <w:r w:rsidR="00643ACB" w:rsidRPr="00676B50">
              <w:t xml:space="preserve"> till rådsslutsatser om att frigöra potentialen hos äldre personer</w:t>
            </w:r>
            <w:r w:rsidR="004B2B59" w:rsidRPr="00676B50">
              <w:t>.</w:t>
            </w:r>
            <w:r w:rsidR="00643ACB" w:rsidRPr="00676B50">
              <w:rPr>
                <w:sz w:val="22"/>
              </w:rPr>
              <w:t xml:space="preserve"> </w:t>
            </w:r>
          </w:p>
          <w:p w14:paraId="1FB06799" w14:textId="77777777" w:rsidR="00F43546" w:rsidRPr="00676B50" w:rsidRDefault="00F43546" w:rsidP="00F3131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76B50" w:rsidRPr="00676B50" w14:paraId="7F288519" w14:textId="77777777" w:rsidTr="00B10A33">
        <w:tc>
          <w:tcPr>
            <w:tcW w:w="567" w:type="dxa"/>
          </w:tcPr>
          <w:p w14:paraId="73BF52ED" w14:textId="7A03F082" w:rsidR="00043DF8" w:rsidRDefault="00043DF8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43546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14:paraId="5086FFB9" w14:textId="77777777" w:rsidR="00043DF8" w:rsidRPr="00676B50" w:rsidRDefault="00043DF8" w:rsidP="00043DF8">
            <w:pPr>
              <w:tabs>
                <w:tab w:val="left" w:pos="1701"/>
              </w:tabs>
              <w:rPr>
                <w:b/>
              </w:rPr>
            </w:pPr>
            <w:r w:rsidRPr="00676B50">
              <w:rPr>
                <w:b/>
              </w:rPr>
              <w:t>Inkomna EU-dokument</w:t>
            </w:r>
          </w:p>
          <w:p w14:paraId="660D4EEC" w14:textId="77777777" w:rsidR="00043DF8" w:rsidRPr="00676B50" w:rsidRDefault="00043DF8" w:rsidP="00043DF8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27999119" w14:textId="3BFBA898" w:rsidR="00043DF8" w:rsidRPr="00676B50" w:rsidRDefault="00043DF8" w:rsidP="00043DF8">
            <w:pPr>
              <w:tabs>
                <w:tab w:val="left" w:pos="1701"/>
              </w:tabs>
              <w:rPr>
                <w:bCs/>
                <w:szCs w:val="24"/>
              </w:rPr>
            </w:pPr>
            <w:r w:rsidRPr="00676B50">
              <w:rPr>
                <w:bCs/>
                <w:szCs w:val="24"/>
              </w:rPr>
              <w:t>Inkomna EU-dokument för 1</w:t>
            </w:r>
            <w:r w:rsidR="008E043A" w:rsidRPr="00676B50">
              <w:rPr>
                <w:bCs/>
                <w:szCs w:val="24"/>
              </w:rPr>
              <w:t>9</w:t>
            </w:r>
            <w:r w:rsidRPr="00676B50">
              <w:rPr>
                <w:bCs/>
                <w:szCs w:val="24"/>
              </w:rPr>
              <w:t xml:space="preserve"> mars 2025 – </w:t>
            </w:r>
            <w:r w:rsidR="008E043A" w:rsidRPr="00676B50">
              <w:rPr>
                <w:bCs/>
                <w:szCs w:val="24"/>
              </w:rPr>
              <w:t>22</w:t>
            </w:r>
            <w:r w:rsidRPr="00676B50">
              <w:rPr>
                <w:bCs/>
                <w:szCs w:val="24"/>
              </w:rPr>
              <w:t xml:space="preserve"> april 2025 anmäldes.</w:t>
            </w:r>
          </w:p>
          <w:p w14:paraId="0DDD5592" w14:textId="77777777" w:rsidR="00043DF8" w:rsidRPr="00676B50" w:rsidRDefault="00043DF8" w:rsidP="00F3131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76B50" w:rsidRPr="00676B50" w14:paraId="3DD126A7" w14:textId="77777777" w:rsidTr="00B10A33">
        <w:tc>
          <w:tcPr>
            <w:tcW w:w="567" w:type="dxa"/>
          </w:tcPr>
          <w:p w14:paraId="68130C5B" w14:textId="7B1D98F8" w:rsidR="00F609D6" w:rsidRDefault="00F609D6" w:rsidP="00F609D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E043A">
              <w:rPr>
                <w:b/>
                <w:snapToGrid w:val="0"/>
                <w:szCs w:val="24"/>
              </w:rPr>
              <w:t>7</w:t>
            </w:r>
          </w:p>
          <w:p w14:paraId="1D089B8B" w14:textId="5444A24B" w:rsidR="00F609D6" w:rsidRPr="00CD7BA8" w:rsidRDefault="00F609D6" w:rsidP="00F609D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7017" w:type="dxa"/>
          </w:tcPr>
          <w:p w14:paraId="3DCDFB97" w14:textId="77777777" w:rsidR="00F609D6" w:rsidRPr="00676B50" w:rsidRDefault="00F609D6" w:rsidP="00F609D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76B50">
              <w:rPr>
                <w:b/>
                <w:snapToGrid w:val="0"/>
              </w:rPr>
              <w:t>Övriga frågor</w:t>
            </w:r>
          </w:p>
          <w:p w14:paraId="2239A55A" w14:textId="77777777" w:rsidR="00F609D6" w:rsidRPr="00676B50" w:rsidRDefault="00F609D6" w:rsidP="00F609D6">
            <w:pPr>
              <w:tabs>
                <w:tab w:val="left" w:pos="1701"/>
              </w:tabs>
            </w:pPr>
          </w:p>
          <w:p w14:paraId="18892AD7" w14:textId="62CFF366" w:rsidR="00F609D6" w:rsidRPr="00676B50" w:rsidRDefault="00F609D6" w:rsidP="00F609D6">
            <w:pPr>
              <w:tabs>
                <w:tab w:val="left" w:pos="1701"/>
              </w:tabs>
              <w:rPr>
                <w:bCs/>
                <w:szCs w:val="24"/>
              </w:rPr>
            </w:pPr>
            <w:r w:rsidRPr="00676B50">
              <w:rPr>
                <w:bCs/>
                <w:szCs w:val="24"/>
              </w:rPr>
              <w:t>Kanslichefen informerade om planeringen.</w:t>
            </w:r>
          </w:p>
          <w:p w14:paraId="6E43E5BB" w14:textId="66A766C6" w:rsidR="00F609D6" w:rsidRPr="00676B50" w:rsidRDefault="00F609D6" w:rsidP="00F609D6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676B50" w:rsidRPr="00676B50" w14:paraId="32A03CBC" w14:textId="77777777" w:rsidTr="00B10A33">
        <w:tc>
          <w:tcPr>
            <w:tcW w:w="567" w:type="dxa"/>
          </w:tcPr>
          <w:p w14:paraId="23DD892D" w14:textId="79EA941F" w:rsidR="00F609D6" w:rsidRDefault="00F609D6" w:rsidP="00F609D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E043A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017" w:type="dxa"/>
          </w:tcPr>
          <w:p w14:paraId="04E45745" w14:textId="77777777" w:rsidR="00F609D6" w:rsidRPr="00676B50" w:rsidRDefault="00F609D6" w:rsidP="00F609D6">
            <w:pPr>
              <w:rPr>
                <w:b/>
                <w:snapToGrid w:val="0"/>
                <w:szCs w:val="24"/>
              </w:rPr>
            </w:pPr>
            <w:r w:rsidRPr="00676B50">
              <w:rPr>
                <w:b/>
                <w:snapToGrid w:val="0"/>
                <w:szCs w:val="24"/>
              </w:rPr>
              <w:t>Nästa sammanträde</w:t>
            </w:r>
          </w:p>
          <w:p w14:paraId="46F4B653" w14:textId="77777777" w:rsidR="00F609D6" w:rsidRPr="00676B50" w:rsidRDefault="00F609D6" w:rsidP="00F609D6">
            <w:pPr>
              <w:rPr>
                <w:snapToGrid w:val="0"/>
                <w:szCs w:val="24"/>
              </w:rPr>
            </w:pPr>
          </w:p>
          <w:p w14:paraId="1BC9A2DC" w14:textId="33D8988C" w:rsidR="00F609D6" w:rsidRPr="00676B50" w:rsidRDefault="00F609D6" w:rsidP="00F609D6">
            <w:pPr>
              <w:rPr>
                <w:bCs/>
                <w:snapToGrid w:val="0"/>
                <w:szCs w:val="24"/>
              </w:rPr>
            </w:pPr>
            <w:r w:rsidRPr="00676B50">
              <w:rPr>
                <w:snapToGrid w:val="0"/>
                <w:szCs w:val="24"/>
              </w:rPr>
              <w:t xml:space="preserve">Utskottet beslutade att nästa sammanträde ska äga rum </w:t>
            </w:r>
            <w:r w:rsidRPr="00676B50">
              <w:rPr>
                <w:bCs/>
                <w:snapToGrid w:val="0"/>
                <w:szCs w:val="24"/>
              </w:rPr>
              <w:t>t</w:t>
            </w:r>
            <w:r w:rsidR="00325759" w:rsidRPr="00676B50">
              <w:rPr>
                <w:bCs/>
                <w:snapToGrid w:val="0"/>
                <w:szCs w:val="24"/>
              </w:rPr>
              <w:t>i</w:t>
            </w:r>
            <w:r w:rsidRPr="00676B50">
              <w:rPr>
                <w:bCs/>
                <w:snapToGrid w:val="0"/>
                <w:szCs w:val="24"/>
              </w:rPr>
              <w:t xml:space="preserve">sdagen den </w:t>
            </w:r>
            <w:r w:rsidR="00B41533" w:rsidRPr="00676B50">
              <w:rPr>
                <w:bCs/>
                <w:snapToGrid w:val="0"/>
                <w:szCs w:val="24"/>
              </w:rPr>
              <w:t>2</w:t>
            </w:r>
            <w:r w:rsidR="00325759" w:rsidRPr="00676B50">
              <w:rPr>
                <w:bCs/>
                <w:snapToGrid w:val="0"/>
                <w:szCs w:val="24"/>
              </w:rPr>
              <w:t>9</w:t>
            </w:r>
            <w:r w:rsidRPr="00676B50">
              <w:rPr>
                <w:bCs/>
                <w:snapToGrid w:val="0"/>
                <w:szCs w:val="24"/>
              </w:rPr>
              <w:t xml:space="preserve"> april 2025 kl. 1</w:t>
            </w:r>
            <w:r w:rsidR="00325759" w:rsidRPr="00676B50">
              <w:rPr>
                <w:bCs/>
                <w:snapToGrid w:val="0"/>
                <w:szCs w:val="24"/>
              </w:rPr>
              <w:t>1</w:t>
            </w:r>
            <w:r w:rsidRPr="00676B50">
              <w:rPr>
                <w:bCs/>
                <w:snapToGrid w:val="0"/>
                <w:szCs w:val="24"/>
              </w:rPr>
              <w:t>.00.</w:t>
            </w:r>
          </w:p>
          <w:p w14:paraId="6173CD84" w14:textId="775B221D" w:rsidR="00F609D6" w:rsidRPr="00676B50" w:rsidRDefault="00F609D6" w:rsidP="00F609D6">
            <w:pPr>
              <w:rPr>
                <w:snapToGrid w:val="0"/>
                <w:szCs w:val="24"/>
              </w:rPr>
            </w:pPr>
          </w:p>
        </w:tc>
      </w:tr>
      <w:tr w:rsidR="00676B50" w:rsidRPr="00676B50" w14:paraId="0876B9DE" w14:textId="77777777" w:rsidTr="00B10A33">
        <w:trPr>
          <w:trHeight w:val="1713"/>
        </w:trPr>
        <w:tc>
          <w:tcPr>
            <w:tcW w:w="7584" w:type="dxa"/>
            <w:gridSpan w:val="2"/>
          </w:tcPr>
          <w:p w14:paraId="2D303B8F" w14:textId="5C467FEF" w:rsidR="00F609D6" w:rsidRPr="00676B50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2E699C0A" w14:textId="533B392D" w:rsidR="00F609D6" w:rsidRPr="00676B50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5004929A" w14:textId="77777777" w:rsidR="00F609D6" w:rsidRPr="00676B50" w:rsidRDefault="00F609D6" w:rsidP="00F609D6">
            <w:pPr>
              <w:tabs>
                <w:tab w:val="left" w:pos="1701"/>
              </w:tabs>
              <w:rPr>
                <w:szCs w:val="24"/>
              </w:rPr>
            </w:pPr>
            <w:r w:rsidRPr="00676B50">
              <w:rPr>
                <w:szCs w:val="24"/>
              </w:rPr>
              <w:t>Vid protokollet</w:t>
            </w:r>
          </w:p>
          <w:p w14:paraId="5A7907BE" w14:textId="77777777" w:rsidR="00F609D6" w:rsidRPr="00676B50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702AF024" w14:textId="77777777" w:rsidR="00F609D6" w:rsidRPr="00676B50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5C1DC528" w14:textId="77777777" w:rsidR="00F609D6" w:rsidRPr="00676B50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7698969A" w14:textId="5A0F26E7" w:rsidR="00F609D6" w:rsidRPr="00676B50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125459D7" w14:textId="77777777" w:rsidR="00F609D6" w:rsidRPr="00676B50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057448BE" w14:textId="441598C5" w:rsidR="00F609D6" w:rsidRPr="00676B50" w:rsidRDefault="00F609D6" w:rsidP="00F609D6">
            <w:pPr>
              <w:tabs>
                <w:tab w:val="left" w:pos="1701"/>
              </w:tabs>
              <w:rPr>
                <w:szCs w:val="24"/>
              </w:rPr>
            </w:pPr>
            <w:r w:rsidRPr="00676B50">
              <w:rPr>
                <w:szCs w:val="24"/>
              </w:rPr>
              <w:t xml:space="preserve">Justeras den </w:t>
            </w:r>
            <w:r w:rsidR="00B41533" w:rsidRPr="00676B50">
              <w:rPr>
                <w:szCs w:val="24"/>
              </w:rPr>
              <w:t>2</w:t>
            </w:r>
            <w:r w:rsidR="00325759" w:rsidRPr="00676B50">
              <w:rPr>
                <w:szCs w:val="24"/>
              </w:rPr>
              <w:t>9</w:t>
            </w:r>
            <w:r w:rsidRPr="00676B50">
              <w:rPr>
                <w:szCs w:val="24"/>
              </w:rPr>
              <w:t xml:space="preserve"> april 2025</w:t>
            </w:r>
          </w:p>
          <w:p w14:paraId="4D75E4D0" w14:textId="77777777" w:rsidR="00F609D6" w:rsidRPr="00676B50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78158919" w14:textId="77777777" w:rsidR="00F609D6" w:rsidRPr="00676B50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514FE4F4" w14:textId="3C43AFD9" w:rsidR="00F609D6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0BBDDD25" w14:textId="77777777" w:rsidR="00C833F3" w:rsidRPr="00676B50" w:rsidRDefault="00C833F3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0A3AAFCB" w14:textId="0733442C" w:rsidR="00F609D6" w:rsidRPr="00676B50" w:rsidRDefault="00600F7F" w:rsidP="00F609D6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bCs/>
                <w:snapToGrid w:val="0"/>
              </w:rPr>
              <w:t>Fredrik Lundh Sammeli</w:t>
            </w:r>
          </w:p>
        </w:tc>
      </w:tr>
    </w:tbl>
    <w:p w14:paraId="3B0633A3" w14:textId="77777777" w:rsidR="000302EB" w:rsidRDefault="000302EB" w:rsidP="000302EB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0302EB" w:rsidRPr="00F8018F" w14:paraId="7A8EA501" w14:textId="77777777" w:rsidTr="00F81F58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7F7D518" w14:textId="77777777" w:rsidR="000302EB" w:rsidRPr="00E40C0C" w:rsidRDefault="000302EB" w:rsidP="006A0F48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9B6F499" w14:textId="77777777" w:rsidR="000302EB" w:rsidRPr="00E40C0C" w:rsidRDefault="000302EB" w:rsidP="006A0F48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AD28D96" w14:textId="10E70C8B" w:rsidR="000302EB" w:rsidRPr="00E40C0C" w:rsidRDefault="000302EB" w:rsidP="006A0F48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</w:t>
            </w:r>
            <w:r>
              <w:rPr>
                <w:sz w:val="20"/>
              </w:rPr>
              <w:t>4</w:t>
            </w:r>
            <w:r w:rsidRPr="00E40C0C">
              <w:rPr>
                <w:sz w:val="20"/>
              </w:rPr>
              <w:t>/2</w:t>
            </w:r>
            <w:r>
              <w:rPr>
                <w:sz w:val="20"/>
              </w:rPr>
              <w:t>5</w:t>
            </w:r>
            <w:r w:rsidRPr="00E40C0C">
              <w:rPr>
                <w:sz w:val="20"/>
              </w:rPr>
              <w:t>:</w:t>
            </w:r>
            <w:r w:rsidR="005224C2">
              <w:rPr>
                <w:sz w:val="20"/>
              </w:rPr>
              <w:t>3</w:t>
            </w:r>
            <w:r w:rsidR="00325759">
              <w:rPr>
                <w:sz w:val="20"/>
              </w:rPr>
              <w:t>7</w:t>
            </w:r>
          </w:p>
        </w:tc>
      </w:tr>
      <w:tr w:rsidR="000302EB" w:rsidRPr="00F8018F" w14:paraId="3E5581EA" w14:textId="77777777" w:rsidTr="00F81F58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D5D1E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71DB03" w14:textId="1DBEF426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 w:rsidR="005441B5">
              <w:rPr>
                <w:sz w:val="20"/>
              </w:rPr>
              <w:t>1</w:t>
            </w:r>
            <w:r w:rsidR="003D485A">
              <w:rPr>
                <w:sz w:val="20"/>
              </w:rPr>
              <w:t>-</w:t>
            </w:r>
            <w:r w:rsidR="00676B50">
              <w:rPr>
                <w:sz w:val="20"/>
              </w:rPr>
              <w:t>2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EBB019" w14:textId="41A911AC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676B50">
              <w:rPr>
                <w:sz w:val="20"/>
              </w:rPr>
              <w:t>3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CF76C9" w14:textId="2575C0B8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 w:rsidR="00676B50">
              <w:rPr>
                <w:sz w:val="20"/>
              </w:rPr>
              <w:t>4-8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0CF6B5" w14:textId="2A69848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C6130A1" w14:textId="108910F1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79377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4E741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C7C82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0302EB" w:rsidRPr="00F8018F" w14:paraId="5EEB0573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165C55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51C5C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1D04F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53340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FF6C9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F5053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D4EED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8DC416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4C5808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7DFB34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BED592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B82D7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96415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56170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1BF232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B3F8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55856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0302EB" w:rsidRPr="00F8018F" w14:paraId="25FCBED7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CE87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FE9D7" w14:textId="785B8193" w:rsidR="000302EB" w:rsidRPr="00E40C0C" w:rsidRDefault="00676B50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A9C4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9E1A1" w14:textId="2AC217DC" w:rsidR="000302EB" w:rsidRPr="00E40C0C" w:rsidRDefault="00676B50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199C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5624" w14:textId="071836BE" w:rsidR="000302EB" w:rsidRPr="00E40C0C" w:rsidRDefault="00676B50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88E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005A" w14:textId="58EC87D1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24EE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964A1" w14:textId="755BAC4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72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6FF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43E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2056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3BD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6A79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7192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6EF0FA8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17A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1F11A" w14:textId="2F6C1214" w:rsidR="000302EB" w:rsidRPr="00E40C0C" w:rsidRDefault="00676B50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5C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74242" w14:textId="318150BF" w:rsidR="000302EB" w:rsidRPr="00E40C0C" w:rsidRDefault="00676B50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5AF9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D6CD2" w14:textId="2CF11833" w:rsidR="000302EB" w:rsidRPr="00E40C0C" w:rsidRDefault="00676B50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4AC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DA474" w14:textId="6F670918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ACC9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47AE" w14:textId="731E607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8AF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2A4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6A5E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761C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582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8F7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946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60BEA80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A82" w14:textId="17A8B894" w:rsidR="000302EB" w:rsidRPr="003D485A" w:rsidRDefault="000D0145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EC31" w14:textId="50935562" w:rsidR="000302EB" w:rsidRPr="00E40C0C" w:rsidRDefault="00676B50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4146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E9B64" w14:textId="0550C626" w:rsidR="000302EB" w:rsidRPr="00E40C0C" w:rsidRDefault="00676B50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C101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2F8A2" w14:textId="69D98DC4" w:rsidR="000302EB" w:rsidRPr="00E40C0C" w:rsidRDefault="00676B50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93F5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08476" w14:textId="3D3A7B86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68D1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811A" w14:textId="7FE2DCB8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AE1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58F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B992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FE14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7F4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9341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13E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D9A7B87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0046C" w14:textId="77777777" w:rsidR="000302EB" w:rsidRPr="005441B5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441B5">
              <w:rPr>
                <w:sz w:val="20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6677E" w14:textId="5F34661F" w:rsidR="000302EB" w:rsidRPr="00E40C0C" w:rsidRDefault="00676B50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D38D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9A76E" w14:textId="7BD80F09" w:rsidR="000302EB" w:rsidRPr="00E40C0C" w:rsidRDefault="00676B50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0A5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D99DF" w14:textId="75F140F0" w:rsidR="000302EB" w:rsidRPr="00E40C0C" w:rsidRDefault="00676B50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4CE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A109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BB58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067EB" w14:textId="6B884CC2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74B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D823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994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7846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E4FE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B785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4FA1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155E729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1AE9A" w14:textId="02D54BAE" w:rsidR="000302EB" w:rsidRPr="005441B5" w:rsidRDefault="003D485A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Sundin</w:t>
            </w:r>
            <w:r w:rsidR="00F81F58" w:rsidRPr="005441B5">
              <w:rPr>
                <w:i/>
                <w:iCs/>
                <w:sz w:val="20"/>
              </w:rPr>
              <w:t xml:space="preserve"> </w:t>
            </w:r>
            <w:r w:rsidR="000302EB" w:rsidRPr="005441B5">
              <w:rPr>
                <w:sz w:val="20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2B80" w14:textId="5F6B045D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5BA5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A582" w14:textId="17136DE1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1B4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75B1" w14:textId="262FE93C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7ED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7DE05" w14:textId="1D321A84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D63C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9635D" w14:textId="762C5126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5EF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1BB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A3E9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FA65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DA4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AA7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C7A8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C7EA973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1E07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C3301" w14:textId="09209335" w:rsidR="000302EB" w:rsidRPr="00E40C0C" w:rsidRDefault="00676B50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930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ED322" w14:textId="2F2490F5" w:rsidR="000302EB" w:rsidRPr="00E40C0C" w:rsidRDefault="00676B50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6736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6FFA7" w14:textId="0F234551" w:rsidR="000302EB" w:rsidRPr="00E40C0C" w:rsidRDefault="00676B50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887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19B5D" w14:textId="578D4AD6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214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20A86" w14:textId="27934365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802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46C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70A2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AA1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547B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CDC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0E3C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53DDCB0D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7730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57E21" w14:textId="20FA3DEF" w:rsidR="000302EB" w:rsidRPr="00E40C0C" w:rsidRDefault="00676B50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4B1F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C6C35" w14:textId="0E0361F4" w:rsidR="000302EB" w:rsidRPr="00E40C0C" w:rsidRDefault="00676B50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003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01BBA" w14:textId="07144A87" w:rsidR="000302EB" w:rsidRPr="00E40C0C" w:rsidRDefault="00676B50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492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4C521" w14:textId="34A3D8C4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88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557F5" w14:textId="6B6FA1EC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C31C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DE4E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41ED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96D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A783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1D19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21C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020756E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3814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Jesper Skalberg Karlsson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416B4" w14:textId="26653F76" w:rsidR="000302EB" w:rsidRPr="00E40C0C" w:rsidRDefault="00676B50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7C5F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36982" w14:textId="57B6BE73" w:rsidR="000302EB" w:rsidRPr="00E40C0C" w:rsidRDefault="00676B50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3579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46B57" w14:textId="4F23B8A7" w:rsidR="000302EB" w:rsidRPr="00E40C0C" w:rsidRDefault="00676B50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AB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EC8AA" w14:textId="06A1FFA6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4E6D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8B215" w14:textId="2390D758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4794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DE5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73C6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4D8B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ABF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C00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B120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F5D195F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EEB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33F0B" w14:textId="3B87C28E" w:rsidR="000302EB" w:rsidRPr="00E40C0C" w:rsidRDefault="00676B50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63FB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65A11" w14:textId="634053F5" w:rsidR="000302EB" w:rsidRPr="00E40C0C" w:rsidRDefault="00676B50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A262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76AAF" w14:textId="376023B5" w:rsidR="000302EB" w:rsidRPr="00E40C0C" w:rsidRDefault="00676B50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895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60A00" w14:textId="62106B0C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A86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E8607" w14:textId="59425DAC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87DD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0C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E6B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647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A6A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4A10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71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4E51E1B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3355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13C2B" w14:textId="307C5B4C" w:rsidR="000302EB" w:rsidRPr="00E40C0C" w:rsidRDefault="00676B50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0B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F0F53" w14:textId="2629AC7D" w:rsidR="000302EB" w:rsidRPr="00E40C0C" w:rsidRDefault="00676B50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D3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DF1E3" w14:textId="3C14B0FD" w:rsidR="000302EB" w:rsidRPr="00E40C0C" w:rsidRDefault="00676B50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538A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386E" w14:textId="5E806DB1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0C5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93ACB" w14:textId="7E6E09F1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69B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187D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629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F29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C17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B723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A1B4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EC264E8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0A4D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73F7" w14:textId="4BF4A553" w:rsidR="000302EB" w:rsidRPr="00E40C0C" w:rsidRDefault="00676B50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BCD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29CCE" w14:textId="021ADE10" w:rsidR="000302EB" w:rsidRPr="00E40C0C" w:rsidRDefault="00676B50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692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F0439" w14:textId="63111AD1" w:rsidR="000302EB" w:rsidRPr="00E40C0C" w:rsidRDefault="00676B50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DB5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79FC0" w14:textId="13DE1D65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83C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F7956" w14:textId="0A87B958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EC9D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1D8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3FFB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56E4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4D4D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517C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E6D4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3017474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5C94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7C76A" w14:textId="77323F1B" w:rsidR="000302EB" w:rsidRPr="00E40C0C" w:rsidRDefault="00676B50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A1BC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96FB3" w14:textId="2CD1F701" w:rsidR="000302EB" w:rsidRPr="00E40C0C" w:rsidRDefault="00676B50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EF2E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96FB2" w14:textId="57E2E0CA" w:rsidR="000302EB" w:rsidRPr="00E40C0C" w:rsidRDefault="00676B50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EC91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577DC" w14:textId="15C58E5F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3FA1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A6B7" w14:textId="6133A81F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8A3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8D0E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B40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DE5F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C90A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5E8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9D9B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89D19EF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D6A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A5FC0" w14:textId="1DDA534C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820A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0FE4" w14:textId="6818E371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36F4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BB4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D6D6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A133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094F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00CC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796A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B1C0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FC5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CD5E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7C0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88C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4195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E1CCD04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E54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AD96" w14:textId="13FF2640" w:rsidR="000302EB" w:rsidRPr="00E40C0C" w:rsidRDefault="00676B50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010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F799A" w14:textId="78C7DFB2" w:rsidR="000302EB" w:rsidRPr="00E40C0C" w:rsidRDefault="00676B50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D1E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A47CA" w14:textId="2FDAE0EC" w:rsidR="000302EB" w:rsidRPr="00E40C0C" w:rsidRDefault="00676B50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0F04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F33E7" w14:textId="70DC79FF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709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E37" w14:textId="4324ABB8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9F3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7398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682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3CF8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C5F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6C9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AAD0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54642DBF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20CB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F72EC" w14:textId="1BB0C8F1" w:rsidR="000302EB" w:rsidRPr="00E40C0C" w:rsidRDefault="00676B50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8D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618DD" w14:textId="4AB749D3" w:rsidR="000302EB" w:rsidRPr="00E40C0C" w:rsidRDefault="00676B50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4ABC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ED4CC" w14:textId="66CABF19" w:rsidR="000302EB" w:rsidRPr="00E40C0C" w:rsidRDefault="00676B50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6785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38077" w14:textId="7862BC80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D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F5A0F" w14:textId="763C0A44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B2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527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C784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BD9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BB9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9CF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5F88880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BDCDE" w14:textId="527846E2" w:rsidR="000302EB" w:rsidRPr="00E40C0C" w:rsidRDefault="001D350A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152D9D">
              <w:rPr>
                <w:sz w:val="20"/>
              </w:rPr>
              <w:t xml:space="preserve">Nils Seye Larsen </w:t>
            </w:r>
            <w:r w:rsidR="000302EB" w:rsidRPr="00152D9D">
              <w:rPr>
                <w:sz w:val="20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FA60" w14:textId="3925B17E" w:rsidR="000302EB" w:rsidRPr="00E40C0C" w:rsidRDefault="00676B50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62AE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239B" w14:textId="70EEB6D5" w:rsidR="000302EB" w:rsidRPr="00E40C0C" w:rsidRDefault="00676B50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A9C5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BB34E" w14:textId="4CAF6D87" w:rsidR="000302EB" w:rsidRPr="00E40C0C" w:rsidRDefault="00676B50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A960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B149D" w14:textId="078E2ADB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2A51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496A8" w14:textId="6D4B9489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49E6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E649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58FA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5F81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B7ED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EF5C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8635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7680795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8CA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61A77" w14:textId="5275D074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236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A3BD5" w14:textId="0D6ABA32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6586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7BB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86DD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064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CD9F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1A79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7898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2C31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85F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B562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4A8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8B22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8245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EE805A1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F79E5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28361A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547086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11A6076" w14:textId="577391B5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F3714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4C6AA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A58B8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CE6664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DED85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289BE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F1E3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6B2A07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C3AB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8BFB4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332AE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67CA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DA2C7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C3F3FC9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CC0D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Lindefjärd</w:t>
            </w:r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EB94B" w14:textId="330183CA" w:rsidR="000302EB" w:rsidRPr="00E40C0C" w:rsidRDefault="00676B50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74D2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6F7DA" w14:textId="45FCA196" w:rsidR="000302EB" w:rsidRPr="00E40C0C" w:rsidRDefault="00676B50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52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14AF2" w14:textId="2AA4B1FE" w:rsidR="000302EB" w:rsidRPr="00E40C0C" w:rsidRDefault="00676B50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EDB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9FF3" w14:textId="3E35591E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828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08180" w14:textId="7149FB29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502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77A3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ECD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EC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F1F8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94F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99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F7EE1F1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ECBE7" w14:textId="458F7BB3" w:rsidR="000302EB" w:rsidRPr="006E4840" w:rsidRDefault="006E4840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Agneta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11424" w14:textId="213E2DA2" w:rsidR="000302EB" w:rsidRPr="00E40C0C" w:rsidRDefault="00676B50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7DE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0ABB6" w14:textId="6881DA83" w:rsidR="000302EB" w:rsidRPr="00E40C0C" w:rsidRDefault="00676B50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81F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649B" w14:textId="28573F36" w:rsidR="000302EB" w:rsidRPr="00E40C0C" w:rsidRDefault="00676B50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15FE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19B4" w14:textId="20805D9F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BE0B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97E0B" w14:textId="0905043D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5152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887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82F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24F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969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4E2E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2D5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59494DB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EC7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55127" w14:textId="3F1A3DC9" w:rsidR="000302EB" w:rsidRPr="00E40C0C" w:rsidRDefault="00676B50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713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750F" w14:textId="3642545C" w:rsidR="000302EB" w:rsidRPr="00E40C0C" w:rsidRDefault="00676B50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F801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0C7D2" w14:textId="6F635F27" w:rsidR="000302EB" w:rsidRPr="00E40C0C" w:rsidRDefault="00676B50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8D3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D6814" w14:textId="459CD258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E97F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8AA42" w14:textId="0C2D6C35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883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6406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10F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50C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A210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2510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A5B1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66DC5A7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952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A2C9F" w14:textId="6E10E955" w:rsidR="000302EB" w:rsidRPr="00E40C0C" w:rsidRDefault="00676B50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EAA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868AD" w14:textId="341E55BD" w:rsidR="000302EB" w:rsidRPr="00E40C0C" w:rsidRDefault="00676B50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D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D8EA7" w14:textId="08650A94" w:rsidR="000302EB" w:rsidRPr="00E40C0C" w:rsidRDefault="00676B50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65A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DC0B" w14:textId="72092816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E647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20F17" w14:textId="18117D85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9AC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FD2E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B003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555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5E1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5DD7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F2DD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16ED8CA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74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 xml:space="preserve">Kent </w:t>
            </w:r>
            <w:proofErr w:type="spellStart"/>
            <w:r>
              <w:rPr>
                <w:sz w:val="20"/>
              </w:rPr>
              <w:t>Kumpula</w:t>
            </w:r>
            <w:proofErr w:type="spellEnd"/>
            <w:r>
              <w:rPr>
                <w:sz w:val="20"/>
              </w:rPr>
              <w:t xml:space="preserve"> (SD</w:t>
            </w:r>
            <w:r w:rsidRPr="00E40C0C">
              <w:rPr>
                <w:i/>
                <w:iCs/>
                <w:sz w:val="20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4B4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430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11C4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6237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452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B84E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009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3C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7E28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AE48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D2C4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8DD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E21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A98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43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B02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48F369D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F834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C99C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56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61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6EB3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B0B7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276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788D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92FF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2EA3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0B3C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753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2E21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9D6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DB86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9292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CAB2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19780F3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DC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Marie-Louise </w:t>
            </w:r>
            <w:proofErr w:type="spellStart"/>
            <w:r w:rsidRPr="00E40C0C">
              <w:rPr>
                <w:sz w:val="20"/>
              </w:rPr>
              <w:t>Hänel</w:t>
            </w:r>
            <w:proofErr w:type="spellEnd"/>
            <w:r w:rsidRPr="00E40C0C">
              <w:rPr>
                <w:sz w:val="20"/>
              </w:rPr>
              <w:t xml:space="preserve">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05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FB3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987B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7F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D5B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FE0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D4AC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AED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99B4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384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9B49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1D28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779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4CE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CE43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C723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148D16C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ACE9B" w14:textId="2445576B" w:rsidR="000302EB" w:rsidRPr="00E40C0C" w:rsidRDefault="00824F5E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Robert Olesen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4F27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6974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1C5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18A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2C41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953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A86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6638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45D0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09C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54E8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1CD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F60F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7ED9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2E8D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A52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591CD61A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714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7343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4E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2C43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F516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2657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C1F1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7A8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AA0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4C0C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6AF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54E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553B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69E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F7A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7FC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7D2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7E71CE" w14:paraId="65910A64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E8A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proofErr w:type="spellStart"/>
            <w:r w:rsidRPr="00E40C0C">
              <w:rPr>
                <w:iCs/>
                <w:sz w:val="20"/>
                <w:lang w:val="en-GB"/>
              </w:rPr>
              <w:t>Ewa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Pihl </w:t>
            </w:r>
            <w:proofErr w:type="spellStart"/>
            <w:r w:rsidRPr="00E40C0C">
              <w:rPr>
                <w:iCs/>
                <w:sz w:val="20"/>
                <w:lang w:val="en-GB"/>
              </w:rPr>
              <w:t>Krabbe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3146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39CF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8D9B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073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38D1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AF8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DDD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23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6D1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909B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2A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C88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8EA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91A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E2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B3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0302EB" w:rsidRPr="00F8018F" w14:paraId="5A812C7A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944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CCAC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CC2A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3A87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3322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8CA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6455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0146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B3A1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3E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F0D1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4CCD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5C0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02FF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CC0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55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159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D0342AA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4307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33D02" w14:textId="6FB0E8A2" w:rsidR="000302EB" w:rsidRPr="00E40C0C" w:rsidRDefault="00676B50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6D6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94BE0" w14:textId="1C058648" w:rsidR="000302EB" w:rsidRPr="00E40C0C" w:rsidRDefault="00676B50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0B3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7C223" w14:textId="6E77A466" w:rsidR="000302EB" w:rsidRPr="00E40C0C" w:rsidRDefault="00676B50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F6FF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61F02" w14:textId="0C1E8790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5A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B4AB2" w14:textId="31DD2699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D6A2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E2B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EF0C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6F2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7E9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29A4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4E07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AAE77DE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1580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Dan Hovskär</w:t>
            </w:r>
            <w:r w:rsidRPr="00E40C0C"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466D" w14:textId="46C3CCD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CAD8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AA78F" w14:textId="0C3ACC7F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AC8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32A62" w14:textId="7354833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DC7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2694" w14:textId="34E9404C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6C96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8E210" w14:textId="0CAF1C9C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466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A6E9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EE1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AEFC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7B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6D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E91D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A294EB2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95C7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DDCE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0A4A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422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BC7C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D0A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589E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762D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8A83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A1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EDB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1820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6A8A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1D6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CBAF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C4E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678E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A242E01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CEA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A59" w14:textId="63323AE6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744B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3E80A" w14:textId="719E5BBC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98D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3F0" w14:textId="6FECFC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ABDB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D639C" w14:textId="634F2FE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325D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ED471" w14:textId="60958654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89CC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AB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32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639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74D0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2A25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DA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0697955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B322" w14:textId="7B1BCEE4" w:rsidR="000302EB" w:rsidRPr="00E40C0C" w:rsidRDefault="001D350A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152D9D">
              <w:rPr>
                <w:sz w:val="20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5F6D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C827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68ED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18B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3CC2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BD9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C09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40FB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BC0A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03C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218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9E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90AC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05A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6506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6E1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0B50076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0882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 xml:space="preserve">John E </w:t>
            </w:r>
            <w:proofErr w:type="spellStart"/>
            <w:r w:rsidRPr="00E40C0C">
              <w:rPr>
                <w:sz w:val="20"/>
              </w:rPr>
              <w:t>Weinerhall</w:t>
            </w:r>
            <w:proofErr w:type="spellEnd"/>
            <w:r w:rsidRPr="00E40C0C">
              <w:rPr>
                <w:sz w:val="20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2E9B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D3D9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AC8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7E6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24C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6760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9D68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90F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36D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B3E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6B36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C9C9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FBB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364E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16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BFB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5389AC5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F8C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533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35EB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658D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1F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FC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779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6AB8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8C8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CE3F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BC5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23D9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1B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A03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754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58DD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CAE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00C5CDAC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66C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color w:val="000000"/>
                <w:sz w:val="20"/>
                <w:shd w:val="clear" w:color="auto" w:fill="FFFFFF"/>
              </w:rPr>
              <w:t xml:space="preserve">Erik </w:t>
            </w:r>
            <w:proofErr w:type="spellStart"/>
            <w:r w:rsidRPr="00E40C0C">
              <w:rPr>
                <w:color w:val="000000"/>
                <w:sz w:val="20"/>
                <w:shd w:val="clear" w:color="auto" w:fill="FFFFFF"/>
              </w:rPr>
              <w:t>Hellsborn</w:t>
            </w:r>
            <w:proofErr w:type="spellEnd"/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A46B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D67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E1E6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0F08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736F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05B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BCD2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9B67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E68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9977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477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306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ED6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AB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6D30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A12F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636AE49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FE759" w14:textId="77777777" w:rsidR="000302EB" w:rsidRPr="004C1E79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4C1E79">
              <w:rPr>
                <w:i/>
                <w:iCs/>
                <w:sz w:val="20"/>
              </w:rPr>
              <w:t>Vakant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B0D1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1DC7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267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86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1F74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01C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94F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D61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5925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BE6D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40B7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8BF0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45CF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FFE4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B7FD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4AA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AC4D6FA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9050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D31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B665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89F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C6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10E5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15AC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7A4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025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010F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7A32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FD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31F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032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03A7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0D96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01D6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EC0FE0A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8178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Yusuf </w:t>
            </w:r>
            <w:proofErr w:type="spellStart"/>
            <w:r w:rsidRPr="00E40C0C">
              <w:rPr>
                <w:sz w:val="20"/>
              </w:rPr>
              <w:t>Aydin</w:t>
            </w:r>
            <w:proofErr w:type="spellEnd"/>
            <w:r w:rsidRPr="00E40C0C">
              <w:rPr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A6BE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983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7EEB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DDB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751C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9B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DFD5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D2D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1FB1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8C5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7413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EA1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A72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4BF0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10C3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F6FC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098B74DB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E950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901B8">
              <w:rPr>
                <w:iCs/>
                <w:sz w:val="20"/>
              </w:rPr>
              <w:t>Camilla Rinaldo Miller</w:t>
            </w:r>
            <w:r>
              <w:rPr>
                <w:iCs/>
                <w:sz w:val="20"/>
              </w:rPr>
              <w:t xml:space="preserve"> </w:t>
            </w:r>
            <w:r w:rsidRPr="00E40C0C">
              <w:rPr>
                <w:sz w:val="20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9289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7991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54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93F3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A20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95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B5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B61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D04A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3A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A63B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1272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890D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931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A472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9C30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33E77B6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EA77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32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33A3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DFC8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D434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B914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216E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A2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4D15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F703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19D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644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197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323F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812A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3D0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237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8811FE6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339EA" w14:textId="77777777" w:rsidR="000302EB" w:rsidRPr="00E30628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 xml:space="preserve">Märta </w:t>
            </w:r>
            <w:r w:rsidRPr="00560FD7">
              <w:rPr>
                <w:sz w:val="20"/>
              </w:rPr>
              <w:t>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93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6E7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640F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21F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FD4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7F60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75B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AD3A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6F8A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DD4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282D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835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95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585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F4D2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62F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521CD5C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1C507" w14:textId="508CF773" w:rsidR="000302EB" w:rsidRPr="00E40C0C" w:rsidRDefault="0041656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16563">
              <w:rPr>
                <w:sz w:val="20"/>
              </w:rPr>
              <w:t xml:space="preserve">Helene Odenjung </w:t>
            </w:r>
            <w:r w:rsidR="000302EB">
              <w:rPr>
                <w:sz w:val="20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0446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E143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5D2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516A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220C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0BA6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C7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44C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72B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A83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EC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0FAE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7390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AC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56D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693D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9E9F2D5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015B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F343" w14:textId="24B5E64F" w:rsidR="000302EB" w:rsidRPr="00E40C0C" w:rsidRDefault="00676B50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737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BDF6B" w14:textId="74D0A9DB" w:rsidR="000302EB" w:rsidRPr="00E40C0C" w:rsidRDefault="00676B50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6E50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69F4" w14:textId="0BDE39A6" w:rsidR="000302EB" w:rsidRPr="00E40C0C" w:rsidRDefault="00676B50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68DC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9165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A7FF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BEC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695A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1B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4B7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85E4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5236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D0CC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0E6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F3D8CB5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5A39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Nadja </w:t>
            </w:r>
            <w:proofErr w:type="spellStart"/>
            <w:r w:rsidRPr="00E40C0C">
              <w:rPr>
                <w:sz w:val="20"/>
              </w:rPr>
              <w:t>Awad</w:t>
            </w:r>
            <w:proofErr w:type="spellEnd"/>
            <w:r w:rsidRPr="00E40C0C">
              <w:rPr>
                <w:sz w:val="20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3D10" w14:textId="2F5B0395" w:rsidR="000302EB" w:rsidRPr="00E40C0C" w:rsidRDefault="00676B50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D5AC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0D845" w14:textId="23019D1F" w:rsidR="000302EB" w:rsidRPr="00E40C0C" w:rsidRDefault="00676B50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D4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4A939" w14:textId="25EB3CBF" w:rsidR="000302EB" w:rsidRPr="00E40C0C" w:rsidRDefault="00676B50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CB6A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8721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EEB5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7983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D0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7F3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34F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0B14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D70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E963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63BB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43F1665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E28F" w14:textId="77777777" w:rsidR="000302EB" w:rsidRPr="004377A6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4377A6">
              <w:rPr>
                <w:i/>
                <w:iCs/>
                <w:sz w:val="20"/>
              </w:rPr>
              <w:t>Vakant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438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E08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15AA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62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789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43E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D567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A0DE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55E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12B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2F11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BFA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170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656D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D395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69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5DFFD187" w14:textId="77777777" w:rsidTr="00F81F58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34B09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0B8EB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12463C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C1508C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40B282B" w14:textId="77777777" w:rsidTr="00F81F58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A160A3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A921E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2A5CB2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D709B8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7D3CED8F" w14:textId="4F04A6D1" w:rsidR="009E5AA9" w:rsidRPr="009E5AA9" w:rsidRDefault="009E5AA9" w:rsidP="00204513">
      <w:pPr>
        <w:rPr>
          <w:b/>
          <w:szCs w:val="24"/>
        </w:rPr>
      </w:pPr>
    </w:p>
    <w:sectPr w:rsidR="009E5AA9" w:rsidRPr="009E5AA9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29812" w14:textId="77777777" w:rsidR="00BF5B1A" w:rsidRDefault="00BF5B1A">
      <w:r>
        <w:separator/>
      </w:r>
    </w:p>
  </w:endnote>
  <w:endnote w:type="continuationSeparator" w:id="0">
    <w:p w14:paraId="6F679A3B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60084" w14:textId="77777777" w:rsidR="00BF5B1A" w:rsidRDefault="00BF5B1A">
      <w:r>
        <w:separator/>
      </w:r>
    </w:p>
  </w:footnote>
  <w:footnote w:type="continuationSeparator" w:id="0">
    <w:p w14:paraId="6C5FFA90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6677"/>
    <w:multiLevelType w:val="hybridMultilevel"/>
    <w:tmpl w:val="42D0A8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64863"/>
    <w:multiLevelType w:val="hybridMultilevel"/>
    <w:tmpl w:val="88B61A94"/>
    <w:lvl w:ilvl="0" w:tplc="64489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60BEC"/>
    <w:multiLevelType w:val="hybridMultilevel"/>
    <w:tmpl w:val="2F6476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10"/>
    <w:rsid w:val="000008E2"/>
    <w:rsid w:val="000011F5"/>
    <w:rsid w:val="0000190B"/>
    <w:rsid w:val="00001F20"/>
    <w:rsid w:val="00002D7A"/>
    <w:rsid w:val="00003919"/>
    <w:rsid w:val="00004C73"/>
    <w:rsid w:val="000117AE"/>
    <w:rsid w:val="00011DDA"/>
    <w:rsid w:val="00015D2A"/>
    <w:rsid w:val="00016875"/>
    <w:rsid w:val="00017230"/>
    <w:rsid w:val="00017AA5"/>
    <w:rsid w:val="00020AA1"/>
    <w:rsid w:val="00023BF4"/>
    <w:rsid w:val="00024EA2"/>
    <w:rsid w:val="0002598A"/>
    <w:rsid w:val="00026330"/>
    <w:rsid w:val="000302C1"/>
    <w:rsid w:val="000302EB"/>
    <w:rsid w:val="00031093"/>
    <w:rsid w:val="0003159F"/>
    <w:rsid w:val="00031DD2"/>
    <w:rsid w:val="000320CA"/>
    <w:rsid w:val="000324E2"/>
    <w:rsid w:val="000344A3"/>
    <w:rsid w:val="0003470E"/>
    <w:rsid w:val="00035E0F"/>
    <w:rsid w:val="000372B4"/>
    <w:rsid w:val="0004080E"/>
    <w:rsid w:val="00040F9F"/>
    <w:rsid w:val="00042615"/>
    <w:rsid w:val="000438C0"/>
    <w:rsid w:val="00043DF8"/>
    <w:rsid w:val="0004565F"/>
    <w:rsid w:val="0004630A"/>
    <w:rsid w:val="00046325"/>
    <w:rsid w:val="00046DB8"/>
    <w:rsid w:val="00047342"/>
    <w:rsid w:val="00047DD3"/>
    <w:rsid w:val="00050D18"/>
    <w:rsid w:val="000527BA"/>
    <w:rsid w:val="00060E3E"/>
    <w:rsid w:val="0006237C"/>
    <w:rsid w:val="00062867"/>
    <w:rsid w:val="000635E4"/>
    <w:rsid w:val="00066146"/>
    <w:rsid w:val="00066B1A"/>
    <w:rsid w:val="00067198"/>
    <w:rsid w:val="00070A6F"/>
    <w:rsid w:val="00070E17"/>
    <w:rsid w:val="00071665"/>
    <w:rsid w:val="00071D26"/>
    <w:rsid w:val="00071E5F"/>
    <w:rsid w:val="00074114"/>
    <w:rsid w:val="00076BC3"/>
    <w:rsid w:val="00082BEE"/>
    <w:rsid w:val="00084C6B"/>
    <w:rsid w:val="00085096"/>
    <w:rsid w:val="00086AE3"/>
    <w:rsid w:val="000901C3"/>
    <w:rsid w:val="000908D0"/>
    <w:rsid w:val="000956CB"/>
    <w:rsid w:val="00097F9E"/>
    <w:rsid w:val="000A014D"/>
    <w:rsid w:val="000A2472"/>
    <w:rsid w:val="000A563F"/>
    <w:rsid w:val="000A600C"/>
    <w:rsid w:val="000B31F5"/>
    <w:rsid w:val="000B3AFD"/>
    <w:rsid w:val="000B4DC1"/>
    <w:rsid w:val="000B5970"/>
    <w:rsid w:val="000B6610"/>
    <w:rsid w:val="000B6B57"/>
    <w:rsid w:val="000B6F39"/>
    <w:rsid w:val="000B743D"/>
    <w:rsid w:val="000C097D"/>
    <w:rsid w:val="000C14DF"/>
    <w:rsid w:val="000C1674"/>
    <w:rsid w:val="000C2893"/>
    <w:rsid w:val="000C44F1"/>
    <w:rsid w:val="000C5988"/>
    <w:rsid w:val="000C5F79"/>
    <w:rsid w:val="000C6BAB"/>
    <w:rsid w:val="000D0145"/>
    <w:rsid w:val="000D0A0C"/>
    <w:rsid w:val="000D0F5F"/>
    <w:rsid w:val="000D1E4D"/>
    <w:rsid w:val="000D329B"/>
    <w:rsid w:val="000D51BB"/>
    <w:rsid w:val="000D522A"/>
    <w:rsid w:val="000D5868"/>
    <w:rsid w:val="000D6469"/>
    <w:rsid w:val="000D6577"/>
    <w:rsid w:val="000E00F5"/>
    <w:rsid w:val="000E030E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6FFC"/>
    <w:rsid w:val="000F3B0A"/>
    <w:rsid w:val="000F42B6"/>
    <w:rsid w:val="000F4682"/>
    <w:rsid w:val="000F5461"/>
    <w:rsid w:val="000F6015"/>
    <w:rsid w:val="000F71A3"/>
    <w:rsid w:val="000F74EE"/>
    <w:rsid w:val="00100587"/>
    <w:rsid w:val="00101DE9"/>
    <w:rsid w:val="0010267A"/>
    <w:rsid w:val="00104186"/>
    <w:rsid w:val="00104914"/>
    <w:rsid w:val="001058BA"/>
    <w:rsid w:val="001063E9"/>
    <w:rsid w:val="001079A5"/>
    <w:rsid w:val="00107E45"/>
    <w:rsid w:val="00112804"/>
    <w:rsid w:val="00112AC7"/>
    <w:rsid w:val="00113C96"/>
    <w:rsid w:val="00115498"/>
    <w:rsid w:val="00116600"/>
    <w:rsid w:val="00117790"/>
    <w:rsid w:val="001177F7"/>
    <w:rsid w:val="001178D9"/>
    <w:rsid w:val="001220E5"/>
    <w:rsid w:val="00122F8E"/>
    <w:rsid w:val="00123A4C"/>
    <w:rsid w:val="00130125"/>
    <w:rsid w:val="00130511"/>
    <w:rsid w:val="0013143E"/>
    <w:rsid w:val="0013313C"/>
    <w:rsid w:val="00136B90"/>
    <w:rsid w:val="001402B8"/>
    <w:rsid w:val="00141A78"/>
    <w:rsid w:val="001445B9"/>
    <w:rsid w:val="00144B80"/>
    <w:rsid w:val="00144C26"/>
    <w:rsid w:val="00144D28"/>
    <w:rsid w:val="00146AB5"/>
    <w:rsid w:val="00151F23"/>
    <w:rsid w:val="00152578"/>
    <w:rsid w:val="00152A51"/>
    <w:rsid w:val="00152B27"/>
    <w:rsid w:val="00152D9D"/>
    <w:rsid w:val="00153E88"/>
    <w:rsid w:val="001541AA"/>
    <w:rsid w:val="0015642A"/>
    <w:rsid w:val="00157749"/>
    <w:rsid w:val="00157910"/>
    <w:rsid w:val="001603C2"/>
    <w:rsid w:val="00161AA6"/>
    <w:rsid w:val="00161E85"/>
    <w:rsid w:val="001625B3"/>
    <w:rsid w:val="001704FF"/>
    <w:rsid w:val="00176AB8"/>
    <w:rsid w:val="00177C58"/>
    <w:rsid w:val="00180386"/>
    <w:rsid w:val="001810DC"/>
    <w:rsid w:val="00181294"/>
    <w:rsid w:val="00182850"/>
    <w:rsid w:val="00183F5C"/>
    <w:rsid w:val="00184E99"/>
    <w:rsid w:val="0019023E"/>
    <w:rsid w:val="0019395D"/>
    <w:rsid w:val="0019469B"/>
    <w:rsid w:val="00194942"/>
    <w:rsid w:val="00196B13"/>
    <w:rsid w:val="00196BC9"/>
    <w:rsid w:val="0019755E"/>
    <w:rsid w:val="001A0DD2"/>
    <w:rsid w:val="001A2247"/>
    <w:rsid w:val="001A432B"/>
    <w:rsid w:val="001A5193"/>
    <w:rsid w:val="001A68EA"/>
    <w:rsid w:val="001A7D85"/>
    <w:rsid w:val="001B0CEC"/>
    <w:rsid w:val="001B2018"/>
    <w:rsid w:val="001B2793"/>
    <w:rsid w:val="001B38D3"/>
    <w:rsid w:val="001B5806"/>
    <w:rsid w:val="001B60FF"/>
    <w:rsid w:val="001C02AE"/>
    <w:rsid w:val="001C1592"/>
    <w:rsid w:val="001C2CCE"/>
    <w:rsid w:val="001C326A"/>
    <w:rsid w:val="001C6516"/>
    <w:rsid w:val="001C7366"/>
    <w:rsid w:val="001D1296"/>
    <w:rsid w:val="001D1C0F"/>
    <w:rsid w:val="001D1C33"/>
    <w:rsid w:val="001D350A"/>
    <w:rsid w:val="001D3EE4"/>
    <w:rsid w:val="001D4C1D"/>
    <w:rsid w:val="001D6076"/>
    <w:rsid w:val="001D63D5"/>
    <w:rsid w:val="001D6DE3"/>
    <w:rsid w:val="001D7B33"/>
    <w:rsid w:val="001E0B35"/>
    <w:rsid w:val="001E260A"/>
    <w:rsid w:val="001E268A"/>
    <w:rsid w:val="001E328B"/>
    <w:rsid w:val="001E3DD5"/>
    <w:rsid w:val="001E4772"/>
    <w:rsid w:val="001E4E90"/>
    <w:rsid w:val="001F0697"/>
    <w:rsid w:val="001F1106"/>
    <w:rsid w:val="001F16DA"/>
    <w:rsid w:val="001F243B"/>
    <w:rsid w:val="001F346F"/>
    <w:rsid w:val="002007F9"/>
    <w:rsid w:val="00201F30"/>
    <w:rsid w:val="00204513"/>
    <w:rsid w:val="0020519A"/>
    <w:rsid w:val="00205373"/>
    <w:rsid w:val="00206BC6"/>
    <w:rsid w:val="00206CA1"/>
    <w:rsid w:val="00206E70"/>
    <w:rsid w:val="00210F01"/>
    <w:rsid w:val="00211579"/>
    <w:rsid w:val="002119FB"/>
    <w:rsid w:val="00216004"/>
    <w:rsid w:val="00216854"/>
    <w:rsid w:val="00216E7E"/>
    <w:rsid w:val="002174A8"/>
    <w:rsid w:val="00217F22"/>
    <w:rsid w:val="00222310"/>
    <w:rsid w:val="002234FD"/>
    <w:rsid w:val="00223C30"/>
    <w:rsid w:val="00224BD3"/>
    <w:rsid w:val="00224E9C"/>
    <w:rsid w:val="00225350"/>
    <w:rsid w:val="00226733"/>
    <w:rsid w:val="002340C3"/>
    <w:rsid w:val="00234560"/>
    <w:rsid w:val="00234BF3"/>
    <w:rsid w:val="00234CB7"/>
    <w:rsid w:val="00234F50"/>
    <w:rsid w:val="00235459"/>
    <w:rsid w:val="00236865"/>
    <w:rsid w:val="00240B76"/>
    <w:rsid w:val="00240FA3"/>
    <w:rsid w:val="002424BE"/>
    <w:rsid w:val="00244417"/>
    <w:rsid w:val="00247EF1"/>
    <w:rsid w:val="00250469"/>
    <w:rsid w:val="00250E8E"/>
    <w:rsid w:val="00251B83"/>
    <w:rsid w:val="00251CCE"/>
    <w:rsid w:val="002530CF"/>
    <w:rsid w:val="00253643"/>
    <w:rsid w:val="002544E0"/>
    <w:rsid w:val="00255176"/>
    <w:rsid w:val="0025624E"/>
    <w:rsid w:val="00256D09"/>
    <w:rsid w:val="002610B7"/>
    <w:rsid w:val="002624FF"/>
    <w:rsid w:val="0026504D"/>
    <w:rsid w:val="0026530E"/>
    <w:rsid w:val="00265EDD"/>
    <w:rsid w:val="00266A1B"/>
    <w:rsid w:val="002702F3"/>
    <w:rsid w:val="00272D8E"/>
    <w:rsid w:val="00273839"/>
    <w:rsid w:val="00276728"/>
    <w:rsid w:val="00277DA7"/>
    <w:rsid w:val="00281BB7"/>
    <w:rsid w:val="00281BC2"/>
    <w:rsid w:val="00282F1E"/>
    <w:rsid w:val="0028356E"/>
    <w:rsid w:val="00284382"/>
    <w:rsid w:val="0029104A"/>
    <w:rsid w:val="002938C4"/>
    <w:rsid w:val="00294B52"/>
    <w:rsid w:val="00294F3B"/>
    <w:rsid w:val="00295377"/>
    <w:rsid w:val="00295592"/>
    <w:rsid w:val="00296D10"/>
    <w:rsid w:val="002A0573"/>
    <w:rsid w:val="002A27BC"/>
    <w:rsid w:val="002A2AE6"/>
    <w:rsid w:val="002A2B4E"/>
    <w:rsid w:val="002B13AB"/>
    <w:rsid w:val="002B216B"/>
    <w:rsid w:val="002B4FB1"/>
    <w:rsid w:val="002B76EC"/>
    <w:rsid w:val="002B7E07"/>
    <w:rsid w:val="002C21FE"/>
    <w:rsid w:val="002C2997"/>
    <w:rsid w:val="002C3E3D"/>
    <w:rsid w:val="002C45EB"/>
    <w:rsid w:val="002C6451"/>
    <w:rsid w:val="002C6C7A"/>
    <w:rsid w:val="002D132B"/>
    <w:rsid w:val="002D25D2"/>
    <w:rsid w:val="002D2AB5"/>
    <w:rsid w:val="002D4F7B"/>
    <w:rsid w:val="002D4FE9"/>
    <w:rsid w:val="002D50F8"/>
    <w:rsid w:val="002D69EC"/>
    <w:rsid w:val="002D723C"/>
    <w:rsid w:val="002D754B"/>
    <w:rsid w:val="002E1ACE"/>
    <w:rsid w:val="002E2003"/>
    <w:rsid w:val="002E3964"/>
    <w:rsid w:val="002E4957"/>
    <w:rsid w:val="002E54B1"/>
    <w:rsid w:val="002E5E2B"/>
    <w:rsid w:val="002E70EC"/>
    <w:rsid w:val="002F013E"/>
    <w:rsid w:val="002F0EFC"/>
    <w:rsid w:val="002F14A1"/>
    <w:rsid w:val="002F284C"/>
    <w:rsid w:val="002F58BB"/>
    <w:rsid w:val="0030290E"/>
    <w:rsid w:val="00302D79"/>
    <w:rsid w:val="00303E17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F43"/>
    <w:rsid w:val="00316882"/>
    <w:rsid w:val="00316DDC"/>
    <w:rsid w:val="00316E64"/>
    <w:rsid w:val="003242E6"/>
    <w:rsid w:val="00325759"/>
    <w:rsid w:val="00326275"/>
    <w:rsid w:val="003305B6"/>
    <w:rsid w:val="00333088"/>
    <w:rsid w:val="003363ED"/>
    <w:rsid w:val="00336B43"/>
    <w:rsid w:val="003378EE"/>
    <w:rsid w:val="00342459"/>
    <w:rsid w:val="00342A7E"/>
    <w:rsid w:val="00343D76"/>
    <w:rsid w:val="003448D5"/>
    <w:rsid w:val="00344A40"/>
    <w:rsid w:val="003457C8"/>
    <w:rsid w:val="00345DD1"/>
    <w:rsid w:val="00345E9F"/>
    <w:rsid w:val="00346542"/>
    <w:rsid w:val="00350D06"/>
    <w:rsid w:val="003514CC"/>
    <w:rsid w:val="00352559"/>
    <w:rsid w:val="003537D5"/>
    <w:rsid w:val="00355E9D"/>
    <w:rsid w:val="00356383"/>
    <w:rsid w:val="00360479"/>
    <w:rsid w:val="00363995"/>
    <w:rsid w:val="00365EAC"/>
    <w:rsid w:val="003709E5"/>
    <w:rsid w:val="0037152A"/>
    <w:rsid w:val="003741EC"/>
    <w:rsid w:val="003804F4"/>
    <w:rsid w:val="00381D15"/>
    <w:rsid w:val="00386BFB"/>
    <w:rsid w:val="00387C00"/>
    <w:rsid w:val="0039164B"/>
    <w:rsid w:val="00391F3D"/>
    <w:rsid w:val="00394F2C"/>
    <w:rsid w:val="00395232"/>
    <w:rsid w:val="003952A4"/>
    <w:rsid w:val="0039591D"/>
    <w:rsid w:val="003967D3"/>
    <w:rsid w:val="003A04D5"/>
    <w:rsid w:val="003A1A01"/>
    <w:rsid w:val="003A1A02"/>
    <w:rsid w:val="003A1BFC"/>
    <w:rsid w:val="003A23AF"/>
    <w:rsid w:val="003A45D8"/>
    <w:rsid w:val="003A4697"/>
    <w:rsid w:val="003A47F1"/>
    <w:rsid w:val="003A48EB"/>
    <w:rsid w:val="003B0571"/>
    <w:rsid w:val="003B2075"/>
    <w:rsid w:val="003B3193"/>
    <w:rsid w:val="003B3A49"/>
    <w:rsid w:val="003B53BA"/>
    <w:rsid w:val="003B67DC"/>
    <w:rsid w:val="003B7557"/>
    <w:rsid w:val="003B7C17"/>
    <w:rsid w:val="003C10A0"/>
    <w:rsid w:val="003C1F43"/>
    <w:rsid w:val="003C35C1"/>
    <w:rsid w:val="003C3EF8"/>
    <w:rsid w:val="003D05AD"/>
    <w:rsid w:val="003D10D6"/>
    <w:rsid w:val="003D485A"/>
    <w:rsid w:val="003D4C28"/>
    <w:rsid w:val="003D5269"/>
    <w:rsid w:val="003D54AD"/>
    <w:rsid w:val="003D6487"/>
    <w:rsid w:val="003E07AB"/>
    <w:rsid w:val="003E15A3"/>
    <w:rsid w:val="003E2810"/>
    <w:rsid w:val="003E2E0A"/>
    <w:rsid w:val="003E37E0"/>
    <w:rsid w:val="003E586C"/>
    <w:rsid w:val="003F0E24"/>
    <w:rsid w:val="003F11D4"/>
    <w:rsid w:val="003F2DD8"/>
    <w:rsid w:val="003F428B"/>
    <w:rsid w:val="003F45DB"/>
    <w:rsid w:val="003F4B58"/>
    <w:rsid w:val="003F611F"/>
    <w:rsid w:val="003F62F1"/>
    <w:rsid w:val="003F7C00"/>
    <w:rsid w:val="00402127"/>
    <w:rsid w:val="00404C96"/>
    <w:rsid w:val="00405EED"/>
    <w:rsid w:val="00406BF7"/>
    <w:rsid w:val="00411607"/>
    <w:rsid w:val="004130FE"/>
    <w:rsid w:val="00414E06"/>
    <w:rsid w:val="0041580F"/>
    <w:rsid w:val="00415DB3"/>
    <w:rsid w:val="00416563"/>
    <w:rsid w:val="00416FB4"/>
    <w:rsid w:val="00417765"/>
    <w:rsid w:val="00417AAF"/>
    <w:rsid w:val="00422A25"/>
    <w:rsid w:val="00424123"/>
    <w:rsid w:val="00426BF9"/>
    <w:rsid w:val="00427F84"/>
    <w:rsid w:val="00431BFF"/>
    <w:rsid w:val="004358BD"/>
    <w:rsid w:val="00435AB1"/>
    <w:rsid w:val="00435B75"/>
    <w:rsid w:val="004410A2"/>
    <w:rsid w:val="0044410C"/>
    <w:rsid w:val="00446E94"/>
    <w:rsid w:val="0045053B"/>
    <w:rsid w:val="004510EF"/>
    <w:rsid w:val="00451E29"/>
    <w:rsid w:val="00451EB6"/>
    <w:rsid w:val="004542DE"/>
    <w:rsid w:val="0045593C"/>
    <w:rsid w:val="00455C6D"/>
    <w:rsid w:val="00455F6C"/>
    <w:rsid w:val="00456CFF"/>
    <w:rsid w:val="0046093D"/>
    <w:rsid w:val="00460E23"/>
    <w:rsid w:val="00461A12"/>
    <w:rsid w:val="0046216A"/>
    <w:rsid w:val="00462BA3"/>
    <w:rsid w:val="00463F56"/>
    <w:rsid w:val="0046538C"/>
    <w:rsid w:val="00471144"/>
    <w:rsid w:val="00474C5E"/>
    <w:rsid w:val="00475AD3"/>
    <w:rsid w:val="00475C9E"/>
    <w:rsid w:val="00475DB7"/>
    <w:rsid w:val="00481A63"/>
    <w:rsid w:val="0048275A"/>
    <w:rsid w:val="004828DC"/>
    <w:rsid w:val="00484A3E"/>
    <w:rsid w:val="004860B3"/>
    <w:rsid w:val="004861DE"/>
    <w:rsid w:val="004901C5"/>
    <w:rsid w:val="00490A88"/>
    <w:rsid w:val="00491328"/>
    <w:rsid w:val="0049485A"/>
    <w:rsid w:val="00495705"/>
    <w:rsid w:val="00496632"/>
    <w:rsid w:val="00496F67"/>
    <w:rsid w:val="004A24C4"/>
    <w:rsid w:val="004A4998"/>
    <w:rsid w:val="004B2803"/>
    <w:rsid w:val="004B2B59"/>
    <w:rsid w:val="004B58CC"/>
    <w:rsid w:val="004B65C2"/>
    <w:rsid w:val="004B7BC7"/>
    <w:rsid w:val="004C1F3F"/>
    <w:rsid w:val="004C2B9E"/>
    <w:rsid w:val="004C2C21"/>
    <w:rsid w:val="004C48A4"/>
    <w:rsid w:val="004C584D"/>
    <w:rsid w:val="004C5A38"/>
    <w:rsid w:val="004C7915"/>
    <w:rsid w:val="004D1F5F"/>
    <w:rsid w:val="004D4F48"/>
    <w:rsid w:val="004D5F1F"/>
    <w:rsid w:val="004D6309"/>
    <w:rsid w:val="004E1EC1"/>
    <w:rsid w:val="004E3712"/>
    <w:rsid w:val="004E5616"/>
    <w:rsid w:val="004E5D8D"/>
    <w:rsid w:val="004E63E4"/>
    <w:rsid w:val="004E65DD"/>
    <w:rsid w:val="004F1B55"/>
    <w:rsid w:val="004F34EE"/>
    <w:rsid w:val="004F36B1"/>
    <w:rsid w:val="004F680C"/>
    <w:rsid w:val="005017D4"/>
    <w:rsid w:val="0050727D"/>
    <w:rsid w:val="00510B70"/>
    <w:rsid w:val="00511B97"/>
    <w:rsid w:val="00513F2D"/>
    <w:rsid w:val="00521796"/>
    <w:rsid w:val="005224C2"/>
    <w:rsid w:val="00531B23"/>
    <w:rsid w:val="00532989"/>
    <w:rsid w:val="00532EA3"/>
    <w:rsid w:val="00533258"/>
    <w:rsid w:val="005342D1"/>
    <w:rsid w:val="00537A30"/>
    <w:rsid w:val="00540F3E"/>
    <w:rsid w:val="005418F9"/>
    <w:rsid w:val="00542BC6"/>
    <w:rsid w:val="00542E28"/>
    <w:rsid w:val="0054391D"/>
    <w:rsid w:val="005441B5"/>
    <w:rsid w:val="00544F80"/>
    <w:rsid w:val="005468F5"/>
    <w:rsid w:val="00552250"/>
    <w:rsid w:val="0055331D"/>
    <w:rsid w:val="00553EDB"/>
    <w:rsid w:val="005543EA"/>
    <w:rsid w:val="0055502C"/>
    <w:rsid w:val="0055504D"/>
    <w:rsid w:val="005602AD"/>
    <w:rsid w:val="005609D4"/>
    <w:rsid w:val="00560ECA"/>
    <w:rsid w:val="00564087"/>
    <w:rsid w:val="00564819"/>
    <w:rsid w:val="00564A73"/>
    <w:rsid w:val="00566A9F"/>
    <w:rsid w:val="0056774B"/>
    <w:rsid w:val="00571433"/>
    <w:rsid w:val="00571AE7"/>
    <w:rsid w:val="00574998"/>
    <w:rsid w:val="00575860"/>
    <w:rsid w:val="00576452"/>
    <w:rsid w:val="005800B1"/>
    <w:rsid w:val="005808AF"/>
    <w:rsid w:val="00581AFA"/>
    <w:rsid w:val="00586E55"/>
    <w:rsid w:val="00590A42"/>
    <w:rsid w:val="00591D93"/>
    <w:rsid w:val="0059278C"/>
    <w:rsid w:val="00592833"/>
    <w:rsid w:val="00593FED"/>
    <w:rsid w:val="00595979"/>
    <w:rsid w:val="005963B0"/>
    <w:rsid w:val="005A4271"/>
    <w:rsid w:val="005A4A0D"/>
    <w:rsid w:val="005A51E3"/>
    <w:rsid w:val="005B2E81"/>
    <w:rsid w:val="005B2EC2"/>
    <w:rsid w:val="005B3848"/>
    <w:rsid w:val="005B4BBA"/>
    <w:rsid w:val="005B7E87"/>
    <w:rsid w:val="005C0B6D"/>
    <w:rsid w:val="005C1541"/>
    <w:rsid w:val="005C1DE4"/>
    <w:rsid w:val="005C4D39"/>
    <w:rsid w:val="005C4D7D"/>
    <w:rsid w:val="005C6D6A"/>
    <w:rsid w:val="005C7C8D"/>
    <w:rsid w:val="005C7CE7"/>
    <w:rsid w:val="005D2101"/>
    <w:rsid w:val="005D26CB"/>
    <w:rsid w:val="005D5125"/>
    <w:rsid w:val="005D6482"/>
    <w:rsid w:val="005D6918"/>
    <w:rsid w:val="005D76C1"/>
    <w:rsid w:val="005E28B9"/>
    <w:rsid w:val="005E301C"/>
    <w:rsid w:val="005E439C"/>
    <w:rsid w:val="005E7F44"/>
    <w:rsid w:val="005F0046"/>
    <w:rsid w:val="005F06C7"/>
    <w:rsid w:val="005F07C6"/>
    <w:rsid w:val="005F13AA"/>
    <w:rsid w:val="005F31C4"/>
    <w:rsid w:val="005F5B12"/>
    <w:rsid w:val="005F6BA2"/>
    <w:rsid w:val="005F7A96"/>
    <w:rsid w:val="00600F7F"/>
    <w:rsid w:val="00601F99"/>
    <w:rsid w:val="0060672F"/>
    <w:rsid w:val="00606BC4"/>
    <w:rsid w:val="00610F87"/>
    <w:rsid w:val="00611246"/>
    <w:rsid w:val="00612336"/>
    <w:rsid w:val="006145B9"/>
    <w:rsid w:val="00614873"/>
    <w:rsid w:val="00617AFA"/>
    <w:rsid w:val="006200AC"/>
    <w:rsid w:val="00621231"/>
    <w:rsid w:val="0062178E"/>
    <w:rsid w:val="00621C0D"/>
    <w:rsid w:val="00622345"/>
    <w:rsid w:val="0062245B"/>
    <w:rsid w:val="00622477"/>
    <w:rsid w:val="00624A51"/>
    <w:rsid w:val="00625912"/>
    <w:rsid w:val="00626163"/>
    <w:rsid w:val="0062780E"/>
    <w:rsid w:val="0062790E"/>
    <w:rsid w:val="00630F6A"/>
    <w:rsid w:val="006314EA"/>
    <w:rsid w:val="00631641"/>
    <w:rsid w:val="00631931"/>
    <w:rsid w:val="006331DE"/>
    <w:rsid w:val="00633AB4"/>
    <w:rsid w:val="00633D90"/>
    <w:rsid w:val="00633E69"/>
    <w:rsid w:val="00634C05"/>
    <w:rsid w:val="00635B96"/>
    <w:rsid w:val="00635C92"/>
    <w:rsid w:val="00635CAD"/>
    <w:rsid w:val="0064129E"/>
    <w:rsid w:val="0064185C"/>
    <w:rsid w:val="00641C27"/>
    <w:rsid w:val="00641C49"/>
    <w:rsid w:val="0064241C"/>
    <w:rsid w:val="00643ACB"/>
    <w:rsid w:val="00646B29"/>
    <w:rsid w:val="00651A2C"/>
    <w:rsid w:val="00651ADA"/>
    <w:rsid w:val="00653629"/>
    <w:rsid w:val="006554BE"/>
    <w:rsid w:val="00657BA4"/>
    <w:rsid w:val="00660435"/>
    <w:rsid w:val="0066050C"/>
    <w:rsid w:val="00661EC5"/>
    <w:rsid w:val="0066200D"/>
    <w:rsid w:val="006634F9"/>
    <w:rsid w:val="0066441F"/>
    <w:rsid w:val="00664C82"/>
    <w:rsid w:val="00665103"/>
    <w:rsid w:val="00666390"/>
    <w:rsid w:val="00666F65"/>
    <w:rsid w:val="006718DB"/>
    <w:rsid w:val="0067356D"/>
    <w:rsid w:val="00675386"/>
    <w:rsid w:val="00676B50"/>
    <w:rsid w:val="00682E91"/>
    <w:rsid w:val="00683E23"/>
    <w:rsid w:val="00684330"/>
    <w:rsid w:val="006850EC"/>
    <w:rsid w:val="00685638"/>
    <w:rsid w:val="006856A3"/>
    <w:rsid w:val="00686C04"/>
    <w:rsid w:val="0069048F"/>
    <w:rsid w:val="00692418"/>
    <w:rsid w:val="0069280E"/>
    <w:rsid w:val="00696FF2"/>
    <w:rsid w:val="00697059"/>
    <w:rsid w:val="00697F06"/>
    <w:rsid w:val="006A153C"/>
    <w:rsid w:val="006A4FDB"/>
    <w:rsid w:val="006A5E41"/>
    <w:rsid w:val="006A6847"/>
    <w:rsid w:val="006A6C4D"/>
    <w:rsid w:val="006B0251"/>
    <w:rsid w:val="006B02AA"/>
    <w:rsid w:val="006B44FF"/>
    <w:rsid w:val="006B4773"/>
    <w:rsid w:val="006B533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6871"/>
    <w:rsid w:val="006D059B"/>
    <w:rsid w:val="006D3126"/>
    <w:rsid w:val="006D3F5B"/>
    <w:rsid w:val="006D49C2"/>
    <w:rsid w:val="006D78DD"/>
    <w:rsid w:val="006D7B6B"/>
    <w:rsid w:val="006E0D9A"/>
    <w:rsid w:val="006E4840"/>
    <w:rsid w:val="006E597C"/>
    <w:rsid w:val="006F32BF"/>
    <w:rsid w:val="006F3484"/>
    <w:rsid w:val="006F4054"/>
    <w:rsid w:val="006F47A5"/>
    <w:rsid w:val="006F5C9F"/>
    <w:rsid w:val="00703621"/>
    <w:rsid w:val="007036DB"/>
    <w:rsid w:val="007038F6"/>
    <w:rsid w:val="007041A1"/>
    <w:rsid w:val="007058C4"/>
    <w:rsid w:val="0071189D"/>
    <w:rsid w:val="007145CE"/>
    <w:rsid w:val="00716CF7"/>
    <w:rsid w:val="00720710"/>
    <w:rsid w:val="007211B0"/>
    <w:rsid w:val="007211F8"/>
    <w:rsid w:val="00721442"/>
    <w:rsid w:val="007217D0"/>
    <w:rsid w:val="007223C4"/>
    <w:rsid w:val="0072319B"/>
    <w:rsid w:val="00723D66"/>
    <w:rsid w:val="0072434D"/>
    <w:rsid w:val="0072457C"/>
    <w:rsid w:val="00725FBB"/>
    <w:rsid w:val="0072681F"/>
    <w:rsid w:val="007276BD"/>
    <w:rsid w:val="00727EC1"/>
    <w:rsid w:val="0073089D"/>
    <w:rsid w:val="00731CA6"/>
    <w:rsid w:val="007322D5"/>
    <w:rsid w:val="00732D0C"/>
    <w:rsid w:val="00733541"/>
    <w:rsid w:val="0073522D"/>
    <w:rsid w:val="00742803"/>
    <w:rsid w:val="007437DB"/>
    <w:rsid w:val="00747736"/>
    <w:rsid w:val="007506B0"/>
    <w:rsid w:val="00750FF0"/>
    <w:rsid w:val="0075103B"/>
    <w:rsid w:val="007510CD"/>
    <w:rsid w:val="00751A4F"/>
    <w:rsid w:val="00751BA0"/>
    <w:rsid w:val="00752B8E"/>
    <w:rsid w:val="00752F77"/>
    <w:rsid w:val="00754E19"/>
    <w:rsid w:val="0075592B"/>
    <w:rsid w:val="00756247"/>
    <w:rsid w:val="00762B81"/>
    <w:rsid w:val="007641A0"/>
    <w:rsid w:val="00764BF3"/>
    <w:rsid w:val="00764C5F"/>
    <w:rsid w:val="0076513F"/>
    <w:rsid w:val="00765DD9"/>
    <w:rsid w:val="00767BDA"/>
    <w:rsid w:val="007700B3"/>
    <w:rsid w:val="00775130"/>
    <w:rsid w:val="00776663"/>
    <w:rsid w:val="0078192C"/>
    <w:rsid w:val="00783176"/>
    <w:rsid w:val="00783A2B"/>
    <w:rsid w:val="00784FC9"/>
    <w:rsid w:val="007878E1"/>
    <w:rsid w:val="00787C14"/>
    <w:rsid w:val="00787CB7"/>
    <w:rsid w:val="007902A1"/>
    <w:rsid w:val="0079076D"/>
    <w:rsid w:val="007908E1"/>
    <w:rsid w:val="00790DC6"/>
    <w:rsid w:val="00790DFD"/>
    <w:rsid w:val="00791911"/>
    <w:rsid w:val="0079349A"/>
    <w:rsid w:val="0079386F"/>
    <w:rsid w:val="0079588E"/>
    <w:rsid w:val="00797FF1"/>
    <w:rsid w:val="007A025B"/>
    <w:rsid w:val="007A0F60"/>
    <w:rsid w:val="007A4E8A"/>
    <w:rsid w:val="007A5722"/>
    <w:rsid w:val="007A7562"/>
    <w:rsid w:val="007B0089"/>
    <w:rsid w:val="007B2B39"/>
    <w:rsid w:val="007C135B"/>
    <w:rsid w:val="007C4E24"/>
    <w:rsid w:val="007C6B99"/>
    <w:rsid w:val="007C7AAC"/>
    <w:rsid w:val="007D106E"/>
    <w:rsid w:val="007D11D2"/>
    <w:rsid w:val="007D14B4"/>
    <w:rsid w:val="007D3813"/>
    <w:rsid w:val="007D6182"/>
    <w:rsid w:val="007D637E"/>
    <w:rsid w:val="007E0BF4"/>
    <w:rsid w:val="007E1875"/>
    <w:rsid w:val="007E1C6B"/>
    <w:rsid w:val="007E3A65"/>
    <w:rsid w:val="007E6ECE"/>
    <w:rsid w:val="007F01CD"/>
    <w:rsid w:val="007F14AD"/>
    <w:rsid w:val="007F1D1A"/>
    <w:rsid w:val="007F2407"/>
    <w:rsid w:val="007F3B20"/>
    <w:rsid w:val="007F5B45"/>
    <w:rsid w:val="007F620F"/>
    <w:rsid w:val="007F789E"/>
    <w:rsid w:val="00801EAB"/>
    <w:rsid w:val="008041EA"/>
    <w:rsid w:val="00807B68"/>
    <w:rsid w:val="00810064"/>
    <w:rsid w:val="0081166D"/>
    <w:rsid w:val="00812EB1"/>
    <w:rsid w:val="00815292"/>
    <w:rsid w:val="00815381"/>
    <w:rsid w:val="00815823"/>
    <w:rsid w:val="008160AD"/>
    <w:rsid w:val="008170AE"/>
    <w:rsid w:val="00817898"/>
    <w:rsid w:val="00821002"/>
    <w:rsid w:val="0082204A"/>
    <w:rsid w:val="00824506"/>
    <w:rsid w:val="00824F5E"/>
    <w:rsid w:val="00825085"/>
    <w:rsid w:val="00826DFF"/>
    <w:rsid w:val="008304CE"/>
    <w:rsid w:val="00830D6A"/>
    <w:rsid w:val="00832C47"/>
    <w:rsid w:val="008335DC"/>
    <w:rsid w:val="00834B38"/>
    <w:rsid w:val="008351E2"/>
    <w:rsid w:val="00835711"/>
    <w:rsid w:val="00840591"/>
    <w:rsid w:val="00842402"/>
    <w:rsid w:val="008440D4"/>
    <w:rsid w:val="00844353"/>
    <w:rsid w:val="00844EA7"/>
    <w:rsid w:val="00846B8B"/>
    <w:rsid w:val="0085035A"/>
    <w:rsid w:val="00850A3A"/>
    <w:rsid w:val="00852161"/>
    <w:rsid w:val="008529D7"/>
    <w:rsid w:val="008557FA"/>
    <w:rsid w:val="00856EFF"/>
    <w:rsid w:val="00857EE5"/>
    <w:rsid w:val="00862A7A"/>
    <w:rsid w:val="008638C4"/>
    <w:rsid w:val="00863E2B"/>
    <w:rsid w:val="008664BA"/>
    <w:rsid w:val="0086686B"/>
    <w:rsid w:val="00866C8C"/>
    <w:rsid w:val="00867912"/>
    <w:rsid w:val="00870CB5"/>
    <w:rsid w:val="008716CF"/>
    <w:rsid w:val="00871AFC"/>
    <w:rsid w:val="00873279"/>
    <w:rsid w:val="00873C26"/>
    <w:rsid w:val="00876D38"/>
    <w:rsid w:val="00876E38"/>
    <w:rsid w:val="008810DC"/>
    <w:rsid w:val="00885E27"/>
    <w:rsid w:val="00886E46"/>
    <w:rsid w:val="008921D0"/>
    <w:rsid w:val="00892FF9"/>
    <w:rsid w:val="00895D89"/>
    <w:rsid w:val="00895E8B"/>
    <w:rsid w:val="008A045D"/>
    <w:rsid w:val="008A0E78"/>
    <w:rsid w:val="008A2645"/>
    <w:rsid w:val="008A2DE4"/>
    <w:rsid w:val="008A53B6"/>
    <w:rsid w:val="008A69A9"/>
    <w:rsid w:val="008B2273"/>
    <w:rsid w:val="008B4B98"/>
    <w:rsid w:val="008B7B64"/>
    <w:rsid w:val="008B7EB1"/>
    <w:rsid w:val="008C1173"/>
    <w:rsid w:val="008C16E9"/>
    <w:rsid w:val="008C27E8"/>
    <w:rsid w:val="008C2984"/>
    <w:rsid w:val="008C3A6A"/>
    <w:rsid w:val="008C591A"/>
    <w:rsid w:val="008C6164"/>
    <w:rsid w:val="008C645F"/>
    <w:rsid w:val="008D0482"/>
    <w:rsid w:val="008D2811"/>
    <w:rsid w:val="008D2F3A"/>
    <w:rsid w:val="008D6AB8"/>
    <w:rsid w:val="008D72C8"/>
    <w:rsid w:val="008E043A"/>
    <w:rsid w:val="008E799E"/>
    <w:rsid w:val="008F30CC"/>
    <w:rsid w:val="008F4D68"/>
    <w:rsid w:val="008F5350"/>
    <w:rsid w:val="008F6BB7"/>
    <w:rsid w:val="00900282"/>
    <w:rsid w:val="0090055B"/>
    <w:rsid w:val="009033C1"/>
    <w:rsid w:val="00904F02"/>
    <w:rsid w:val="00906B25"/>
    <w:rsid w:val="00906C2D"/>
    <w:rsid w:val="00906CC5"/>
    <w:rsid w:val="009151DD"/>
    <w:rsid w:val="009160DA"/>
    <w:rsid w:val="00917DF7"/>
    <w:rsid w:val="0092085E"/>
    <w:rsid w:val="0092390D"/>
    <w:rsid w:val="00924F90"/>
    <w:rsid w:val="0092675C"/>
    <w:rsid w:val="009279BE"/>
    <w:rsid w:val="00927FF8"/>
    <w:rsid w:val="00930A85"/>
    <w:rsid w:val="0093105B"/>
    <w:rsid w:val="00931B1C"/>
    <w:rsid w:val="009320A4"/>
    <w:rsid w:val="00932A61"/>
    <w:rsid w:val="009346F4"/>
    <w:rsid w:val="00934956"/>
    <w:rsid w:val="00935C44"/>
    <w:rsid w:val="00936EC3"/>
    <w:rsid w:val="0094094E"/>
    <w:rsid w:val="009426E3"/>
    <w:rsid w:val="0094649E"/>
    <w:rsid w:val="00946978"/>
    <w:rsid w:val="00946C2F"/>
    <w:rsid w:val="0094747D"/>
    <w:rsid w:val="009476CF"/>
    <w:rsid w:val="00951BCD"/>
    <w:rsid w:val="00954042"/>
    <w:rsid w:val="009547E9"/>
    <w:rsid w:val="00954FCD"/>
    <w:rsid w:val="00957570"/>
    <w:rsid w:val="009614D1"/>
    <w:rsid w:val="00961B72"/>
    <w:rsid w:val="009627E4"/>
    <w:rsid w:val="00962C78"/>
    <w:rsid w:val="00962FF2"/>
    <w:rsid w:val="0096348C"/>
    <w:rsid w:val="00965E28"/>
    <w:rsid w:val="009668CF"/>
    <w:rsid w:val="00966E88"/>
    <w:rsid w:val="009708A0"/>
    <w:rsid w:val="009723B2"/>
    <w:rsid w:val="00972A20"/>
    <w:rsid w:val="00973D8B"/>
    <w:rsid w:val="00974084"/>
    <w:rsid w:val="00974FA4"/>
    <w:rsid w:val="00977ED8"/>
    <w:rsid w:val="00980589"/>
    <w:rsid w:val="009807B8"/>
    <w:rsid w:val="00984192"/>
    <w:rsid w:val="009848C2"/>
    <w:rsid w:val="0098765B"/>
    <w:rsid w:val="00991564"/>
    <w:rsid w:val="00992B92"/>
    <w:rsid w:val="009938A1"/>
    <w:rsid w:val="00994725"/>
    <w:rsid w:val="00995222"/>
    <w:rsid w:val="009959A2"/>
    <w:rsid w:val="00997CA6"/>
    <w:rsid w:val="009A0EA8"/>
    <w:rsid w:val="009A211B"/>
    <w:rsid w:val="009A4CF2"/>
    <w:rsid w:val="009A538D"/>
    <w:rsid w:val="009A5F29"/>
    <w:rsid w:val="009A68FE"/>
    <w:rsid w:val="009B0A01"/>
    <w:rsid w:val="009B172A"/>
    <w:rsid w:val="009B5E3C"/>
    <w:rsid w:val="009B6655"/>
    <w:rsid w:val="009B76D3"/>
    <w:rsid w:val="009C11A4"/>
    <w:rsid w:val="009C11C8"/>
    <w:rsid w:val="009C3ACB"/>
    <w:rsid w:val="009C5D1D"/>
    <w:rsid w:val="009C7ED1"/>
    <w:rsid w:val="009D1239"/>
    <w:rsid w:val="009D16D3"/>
    <w:rsid w:val="009D372B"/>
    <w:rsid w:val="009D4FD6"/>
    <w:rsid w:val="009D5558"/>
    <w:rsid w:val="009D6076"/>
    <w:rsid w:val="009D60D7"/>
    <w:rsid w:val="009D7259"/>
    <w:rsid w:val="009D7949"/>
    <w:rsid w:val="009E08D7"/>
    <w:rsid w:val="009E0AE7"/>
    <w:rsid w:val="009E0F18"/>
    <w:rsid w:val="009E3045"/>
    <w:rsid w:val="009E3A30"/>
    <w:rsid w:val="009E4973"/>
    <w:rsid w:val="009E5AA9"/>
    <w:rsid w:val="009E6930"/>
    <w:rsid w:val="009F1525"/>
    <w:rsid w:val="009F161D"/>
    <w:rsid w:val="009F1AC4"/>
    <w:rsid w:val="009F3E63"/>
    <w:rsid w:val="009F40AA"/>
    <w:rsid w:val="009F4847"/>
    <w:rsid w:val="009F493C"/>
    <w:rsid w:val="009F49E2"/>
    <w:rsid w:val="009F71E8"/>
    <w:rsid w:val="009F7410"/>
    <w:rsid w:val="009F7730"/>
    <w:rsid w:val="00A027DB"/>
    <w:rsid w:val="00A0395C"/>
    <w:rsid w:val="00A0414D"/>
    <w:rsid w:val="00A05764"/>
    <w:rsid w:val="00A06FCC"/>
    <w:rsid w:val="00A074D1"/>
    <w:rsid w:val="00A0761D"/>
    <w:rsid w:val="00A07BEA"/>
    <w:rsid w:val="00A10570"/>
    <w:rsid w:val="00A12076"/>
    <w:rsid w:val="00A13D65"/>
    <w:rsid w:val="00A14F43"/>
    <w:rsid w:val="00A15D56"/>
    <w:rsid w:val="00A161D5"/>
    <w:rsid w:val="00A20667"/>
    <w:rsid w:val="00A207DE"/>
    <w:rsid w:val="00A21A17"/>
    <w:rsid w:val="00A265B8"/>
    <w:rsid w:val="00A26817"/>
    <w:rsid w:val="00A26FF1"/>
    <w:rsid w:val="00A27640"/>
    <w:rsid w:val="00A31825"/>
    <w:rsid w:val="00A31956"/>
    <w:rsid w:val="00A3244C"/>
    <w:rsid w:val="00A32B90"/>
    <w:rsid w:val="00A32BF5"/>
    <w:rsid w:val="00A336DA"/>
    <w:rsid w:val="00A35E27"/>
    <w:rsid w:val="00A37D1F"/>
    <w:rsid w:val="00A401A5"/>
    <w:rsid w:val="00A403BA"/>
    <w:rsid w:val="00A42488"/>
    <w:rsid w:val="00A43C9D"/>
    <w:rsid w:val="00A4432B"/>
    <w:rsid w:val="00A456E6"/>
    <w:rsid w:val="00A45984"/>
    <w:rsid w:val="00A505F0"/>
    <w:rsid w:val="00A518D8"/>
    <w:rsid w:val="00A51DF7"/>
    <w:rsid w:val="00A51EE3"/>
    <w:rsid w:val="00A52719"/>
    <w:rsid w:val="00A53585"/>
    <w:rsid w:val="00A53CCA"/>
    <w:rsid w:val="00A5743C"/>
    <w:rsid w:val="00A60574"/>
    <w:rsid w:val="00A612AC"/>
    <w:rsid w:val="00A620F7"/>
    <w:rsid w:val="00A648BC"/>
    <w:rsid w:val="00A6543E"/>
    <w:rsid w:val="00A6644B"/>
    <w:rsid w:val="00A666B7"/>
    <w:rsid w:val="00A71D04"/>
    <w:rsid w:val="00A73A50"/>
    <w:rsid w:val="00A73DFD"/>
    <w:rsid w:val="00A74075"/>
    <w:rsid w:val="00A7414D"/>
    <w:rsid w:val="00A744C3"/>
    <w:rsid w:val="00A754ED"/>
    <w:rsid w:val="00A75F41"/>
    <w:rsid w:val="00A836C3"/>
    <w:rsid w:val="00A85D2E"/>
    <w:rsid w:val="00A86130"/>
    <w:rsid w:val="00A868E5"/>
    <w:rsid w:val="00A86BDD"/>
    <w:rsid w:val="00A87D61"/>
    <w:rsid w:val="00A9504C"/>
    <w:rsid w:val="00A954C9"/>
    <w:rsid w:val="00AA11D0"/>
    <w:rsid w:val="00AA19E3"/>
    <w:rsid w:val="00AA1D71"/>
    <w:rsid w:val="00AA3003"/>
    <w:rsid w:val="00AA396F"/>
    <w:rsid w:val="00AA48E7"/>
    <w:rsid w:val="00AA719D"/>
    <w:rsid w:val="00AA7ACA"/>
    <w:rsid w:val="00AB0B40"/>
    <w:rsid w:val="00AB1CD6"/>
    <w:rsid w:val="00AB20AD"/>
    <w:rsid w:val="00AB40FD"/>
    <w:rsid w:val="00AB582C"/>
    <w:rsid w:val="00AB5BC7"/>
    <w:rsid w:val="00AB6918"/>
    <w:rsid w:val="00AB6D9B"/>
    <w:rsid w:val="00AB7A80"/>
    <w:rsid w:val="00AC19D8"/>
    <w:rsid w:val="00AC1BD9"/>
    <w:rsid w:val="00AC2092"/>
    <w:rsid w:val="00AC4111"/>
    <w:rsid w:val="00AC6C00"/>
    <w:rsid w:val="00AC7553"/>
    <w:rsid w:val="00AD0F16"/>
    <w:rsid w:val="00AD35F6"/>
    <w:rsid w:val="00AD3972"/>
    <w:rsid w:val="00AD4891"/>
    <w:rsid w:val="00AD4B9F"/>
    <w:rsid w:val="00AD4DD5"/>
    <w:rsid w:val="00AD62EA"/>
    <w:rsid w:val="00AE23C7"/>
    <w:rsid w:val="00AE3D2D"/>
    <w:rsid w:val="00AE4500"/>
    <w:rsid w:val="00AF0AFA"/>
    <w:rsid w:val="00AF0DA3"/>
    <w:rsid w:val="00AF165E"/>
    <w:rsid w:val="00AF1934"/>
    <w:rsid w:val="00AF2D4C"/>
    <w:rsid w:val="00AF433D"/>
    <w:rsid w:val="00AF5F5E"/>
    <w:rsid w:val="00AF7792"/>
    <w:rsid w:val="00AF7A3F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361D"/>
    <w:rsid w:val="00B14126"/>
    <w:rsid w:val="00B15C2C"/>
    <w:rsid w:val="00B17551"/>
    <w:rsid w:val="00B22415"/>
    <w:rsid w:val="00B24B66"/>
    <w:rsid w:val="00B267E2"/>
    <w:rsid w:val="00B2760B"/>
    <w:rsid w:val="00B27B05"/>
    <w:rsid w:val="00B30962"/>
    <w:rsid w:val="00B30B7F"/>
    <w:rsid w:val="00B30EE0"/>
    <w:rsid w:val="00B310DA"/>
    <w:rsid w:val="00B31913"/>
    <w:rsid w:val="00B31AF9"/>
    <w:rsid w:val="00B3566D"/>
    <w:rsid w:val="00B3598B"/>
    <w:rsid w:val="00B40239"/>
    <w:rsid w:val="00B41533"/>
    <w:rsid w:val="00B418BD"/>
    <w:rsid w:val="00B41CB0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73E"/>
    <w:rsid w:val="00B52484"/>
    <w:rsid w:val="00B53A81"/>
    <w:rsid w:val="00B56123"/>
    <w:rsid w:val="00B5794D"/>
    <w:rsid w:val="00B6010C"/>
    <w:rsid w:val="00B61219"/>
    <w:rsid w:val="00B614B2"/>
    <w:rsid w:val="00B6262C"/>
    <w:rsid w:val="00B62C4D"/>
    <w:rsid w:val="00B63253"/>
    <w:rsid w:val="00B66100"/>
    <w:rsid w:val="00B71893"/>
    <w:rsid w:val="00B73DAB"/>
    <w:rsid w:val="00B7502E"/>
    <w:rsid w:val="00B75EFF"/>
    <w:rsid w:val="00B81EA1"/>
    <w:rsid w:val="00B81F11"/>
    <w:rsid w:val="00B82A0D"/>
    <w:rsid w:val="00B82BCC"/>
    <w:rsid w:val="00B8482D"/>
    <w:rsid w:val="00B85167"/>
    <w:rsid w:val="00B874E2"/>
    <w:rsid w:val="00B878F3"/>
    <w:rsid w:val="00B87F22"/>
    <w:rsid w:val="00B91494"/>
    <w:rsid w:val="00B9203B"/>
    <w:rsid w:val="00B94F67"/>
    <w:rsid w:val="00B951A8"/>
    <w:rsid w:val="00B95749"/>
    <w:rsid w:val="00B95C07"/>
    <w:rsid w:val="00B95C73"/>
    <w:rsid w:val="00B95F7B"/>
    <w:rsid w:val="00B97590"/>
    <w:rsid w:val="00B9788E"/>
    <w:rsid w:val="00BA107D"/>
    <w:rsid w:val="00BA27DC"/>
    <w:rsid w:val="00BA6E09"/>
    <w:rsid w:val="00BA7DD6"/>
    <w:rsid w:val="00BB0A35"/>
    <w:rsid w:val="00BB1D33"/>
    <w:rsid w:val="00BB2514"/>
    <w:rsid w:val="00BB2916"/>
    <w:rsid w:val="00BB30E7"/>
    <w:rsid w:val="00BB3D54"/>
    <w:rsid w:val="00BB40D4"/>
    <w:rsid w:val="00BB7DCB"/>
    <w:rsid w:val="00BC145D"/>
    <w:rsid w:val="00BC1CAB"/>
    <w:rsid w:val="00BC36C0"/>
    <w:rsid w:val="00BC37AB"/>
    <w:rsid w:val="00BC4666"/>
    <w:rsid w:val="00BC49F0"/>
    <w:rsid w:val="00BD098E"/>
    <w:rsid w:val="00BD0A7A"/>
    <w:rsid w:val="00BD4D9D"/>
    <w:rsid w:val="00BD7339"/>
    <w:rsid w:val="00BD7977"/>
    <w:rsid w:val="00BD7F9D"/>
    <w:rsid w:val="00BE265A"/>
    <w:rsid w:val="00BE47B4"/>
    <w:rsid w:val="00BE5F40"/>
    <w:rsid w:val="00BE6418"/>
    <w:rsid w:val="00BE6B37"/>
    <w:rsid w:val="00BE6C23"/>
    <w:rsid w:val="00BF0435"/>
    <w:rsid w:val="00BF09B6"/>
    <w:rsid w:val="00BF0BD0"/>
    <w:rsid w:val="00BF0D46"/>
    <w:rsid w:val="00BF2B5C"/>
    <w:rsid w:val="00BF5B1A"/>
    <w:rsid w:val="00BF5CFB"/>
    <w:rsid w:val="00BF607D"/>
    <w:rsid w:val="00C0099E"/>
    <w:rsid w:val="00C012CA"/>
    <w:rsid w:val="00C03CE9"/>
    <w:rsid w:val="00C04819"/>
    <w:rsid w:val="00C04CB2"/>
    <w:rsid w:val="00C0546C"/>
    <w:rsid w:val="00C068FC"/>
    <w:rsid w:val="00C1063D"/>
    <w:rsid w:val="00C12F5C"/>
    <w:rsid w:val="00C138DF"/>
    <w:rsid w:val="00C17818"/>
    <w:rsid w:val="00C17D27"/>
    <w:rsid w:val="00C2108F"/>
    <w:rsid w:val="00C223DF"/>
    <w:rsid w:val="00C22C0F"/>
    <w:rsid w:val="00C23FA5"/>
    <w:rsid w:val="00C27051"/>
    <w:rsid w:val="00C30120"/>
    <w:rsid w:val="00C304F7"/>
    <w:rsid w:val="00C32954"/>
    <w:rsid w:val="00C33EB8"/>
    <w:rsid w:val="00C33F31"/>
    <w:rsid w:val="00C33F3F"/>
    <w:rsid w:val="00C43814"/>
    <w:rsid w:val="00C43CDB"/>
    <w:rsid w:val="00C446D0"/>
    <w:rsid w:val="00C455FF"/>
    <w:rsid w:val="00C45C74"/>
    <w:rsid w:val="00C517C6"/>
    <w:rsid w:val="00C51A6D"/>
    <w:rsid w:val="00C52154"/>
    <w:rsid w:val="00C53AFF"/>
    <w:rsid w:val="00C53CA8"/>
    <w:rsid w:val="00C54E3E"/>
    <w:rsid w:val="00C5769F"/>
    <w:rsid w:val="00C57837"/>
    <w:rsid w:val="00C57B22"/>
    <w:rsid w:val="00C6103D"/>
    <w:rsid w:val="00C64A99"/>
    <w:rsid w:val="00C64DA2"/>
    <w:rsid w:val="00C66655"/>
    <w:rsid w:val="00C673ED"/>
    <w:rsid w:val="00C70067"/>
    <w:rsid w:val="00C70860"/>
    <w:rsid w:val="00C71130"/>
    <w:rsid w:val="00C74AE7"/>
    <w:rsid w:val="00C75EE2"/>
    <w:rsid w:val="00C77D8A"/>
    <w:rsid w:val="00C77E46"/>
    <w:rsid w:val="00C8048B"/>
    <w:rsid w:val="00C82D40"/>
    <w:rsid w:val="00C833F3"/>
    <w:rsid w:val="00C83A23"/>
    <w:rsid w:val="00C84C19"/>
    <w:rsid w:val="00C858AE"/>
    <w:rsid w:val="00C8788F"/>
    <w:rsid w:val="00C915C8"/>
    <w:rsid w:val="00C93236"/>
    <w:rsid w:val="00C94AB0"/>
    <w:rsid w:val="00C95AD2"/>
    <w:rsid w:val="00C95DA8"/>
    <w:rsid w:val="00C9635F"/>
    <w:rsid w:val="00CA0B41"/>
    <w:rsid w:val="00CA29F6"/>
    <w:rsid w:val="00CA49F8"/>
    <w:rsid w:val="00CA5929"/>
    <w:rsid w:val="00CA755A"/>
    <w:rsid w:val="00CB0012"/>
    <w:rsid w:val="00CB261E"/>
    <w:rsid w:val="00CB2EFF"/>
    <w:rsid w:val="00CB4102"/>
    <w:rsid w:val="00CB4913"/>
    <w:rsid w:val="00CB5916"/>
    <w:rsid w:val="00CC3E5F"/>
    <w:rsid w:val="00CC5603"/>
    <w:rsid w:val="00CC7F82"/>
    <w:rsid w:val="00CD268E"/>
    <w:rsid w:val="00CD4A85"/>
    <w:rsid w:val="00CD5450"/>
    <w:rsid w:val="00CD6027"/>
    <w:rsid w:val="00CD772A"/>
    <w:rsid w:val="00CD7BA8"/>
    <w:rsid w:val="00CE0BAD"/>
    <w:rsid w:val="00CE229F"/>
    <w:rsid w:val="00CE321C"/>
    <w:rsid w:val="00CE33A3"/>
    <w:rsid w:val="00CE3AED"/>
    <w:rsid w:val="00CE3DCF"/>
    <w:rsid w:val="00CE5578"/>
    <w:rsid w:val="00CE638E"/>
    <w:rsid w:val="00CF304C"/>
    <w:rsid w:val="00CF38E5"/>
    <w:rsid w:val="00CF3D03"/>
    <w:rsid w:val="00CF45CD"/>
    <w:rsid w:val="00CF642E"/>
    <w:rsid w:val="00CF6CE3"/>
    <w:rsid w:val="00CF6DED"/>
    <w:rsid w:val="00D0593D"/>
    <w:rsid w:val="00D07121"/>
    <w:rsid w:val="00D07B1F"/>
    <w:rsid w:val="00D12458"/>
    <w:rsid w:val="00D1245A"/>
    <w:rsid w:val="00D128A6"/>
    <w:rsid w:val="00D15874"/>
    <w:rsid w:val="00D16493"/>
    <w:rsid w:val="00D164F7"/>
    <w:rsid w:val="00D16A6A"/>
    <w:rsid w:val="00D17F6A"/>
    <w:rsid w:val="00D22918"/>
    <w:rsid w:val="00D25662"/>
    <w:rsid w:val="00D25BE5"/>
    <w:rsid w:val="00D262C2"/>
    <w:rsid w:val="00D262FA"/>
    <w:rsid w:val="00D27521"/>
    <w:rsid w:val="00D27976"/>
    <w:rsid w:val="00D30058"/>
    <w:rsid w:val="00D31D0E"/>
    <w:rsid w:val="00D3213C"/>
    <w:rsid w:val="00D33F32"/>
    <w:rsid w:val="00D34075"/>
    <w:rsid w:val="00D35110"/>
    <w:rsid w:val="00D40AC4"/>
    <w:rsid w:val="00D417C2"/>
    <w:rsid w:val="00D422A2"/>
    <w:rsid w:val="00D43134"/>
    <w:rsid w:val="00D43E7B"/>
    <w:rsid w:val="00D464C3"/>
    <w:rsid w:val="00D53F5F"/>
    <w:rsid w:val="00D546D5"/>
    <w:rsid w:val="00D60087"/>
    <w:rsid w:val="00D618A2"/>
    <w:rsid w:val="00D61BBC"/>
    <w:rsid w:val="00D62ACB"/>
    <w:rsid w:val="00D62BB7"/>
    <w:rsid w:val="00D63A96"/>
    <w:rsid w:val="00D64257"/>
    <w:rsid w:val="00D642FD"/>
    <w:rsid w:val="00D64A7F"/>
    <w:rsid w:val="00D658B5"/>
    <w:rsid w:val="00D66D36"/>
    <w:rsid w:val="00D66EB7"/>
    <w:rsid w:val="00D70A2F"/>
    <w:rsid w:val="00D71165"/>
    <w:rsid w:val="00D72A5F"/>
    <w:rsid w:val="00D72CD7"/>
    <w:rsid w:val="00D7392C"/>
    <w:rsid w:val="00D7411F"/>
    <w:rsid w:val="00D745CD"/>
    <w:rsid w:val="00D74CE4"/>
    <w:rsid w:val="00D75B07"/>
    <w:rsid w:val="00D76386"/>
    <w:rsid w:val="00D7790B"/>
    <w:rsid w:val="00D77F67"/>
    <w:rsid w:val="00D77FA0"/>
    <w:rsid w:val="00D80DE7"/>
    <w:rsid w:val="00D80E1A"/>
    <w:rsid w:val="00D82403"/>
    <w:rsid w:val="00D8398C"/>
    <w:rsid w:val="00D867B4"/>
    <w:rsid w:val="00D87289"/>
    <w:rsid w:val="00D915FD"/>
    <w:rsid w:val="00D92A65"/>
    <w:rsid w:val="00D931F8"/>
    <w:rsid w:val="00D94522"/>
    <w:rsid w:val="00D948D5"/>
    <w:rsid w:val="00D954C4"/>
    <w:rsid w:val="00DA0248"/>
    <w:rsid w:val="00DA0898"/>
    <w:rsid w:val="00DA1E31"/>
    <w:rsid w:val="00DA429B"/>
    <w:rsid w:val="00DA5B53"/>
    <w:rsid w:val="00DA7259"/>
    <w:rsid w:val="00DA7B4A"/>
    <w:rsid w:val="00DA7CA0"/>
    <w:rsid w:val="00DA7F76"/>
    <w:rsid w:val="00DB18BD"/>
    <w:rsid w:val="00DB2976"/>
    <w:rsid w:val="00DB49E1"/>
    <w:rsid w:val="00DB4A0B"/>
    <w:rsid w:val="00DB5B7D"/>
    <w:rsid w:val="00DB759C"/>
    <w:rsid w:val="00DB75CB"/>
    <w:rsid w:val="00DC0948"/>
    <w:rsid w:val="00DC1FDC"/>
    <w:rsid w:val="00DC23DE"/>
    <w:rsid w:val="00DC4488"/>
    <w:rsid w:val="00DC58BA"/>
    <w:rsid w:val="00DC5DD0"/>
    <w:rsid w:val="00DC70A3"/>
    <w:rsid w:val="00DD04B4"/>
    <w:rsid w:val="00DD28D4"/>
    <w:rsid w:val="00DD480C"/>
    <w:rsid w:val="00DD4CEA"/>
    <w:rsid w:val="00DD505A"/>
    <w:rsid w:val="00DD5466"/>
    <w:rsid w:val="00DD5E7F"/>
    <w:rsid w:val="00DD5F23"/>
    <w:rsid w:val="00DD6ED1"/>
    <w:rsid w:val="00DD7403"/>
    <w:rsid w:val="00DE0D99"/>
    <w:rsid w:val="00DE10B7"/>
    <w:rsid w:val="00DE37DC"/>
    <w:rsid w:val="00DE4361"/>
    <w:rsid w:val="00DE5DA2"/>
    <w:rsid w:val="00DE6165"/>
    <w:rsid w:val="00DE61CD"/>
    <w:rsid w:val="00DE6FE6"/>
    <w:rsid w:val="00DF08F5"/>
    <w:rsid w:val="00DF1342"/>
    <w:rsid w:val="00DF17E3"/>
    <w:rsid w:val="00DF28F7"/>
    <w:rsid w:val="00DF3DC7"/>
    <w:rsid w:val="00DF41D7"/>
    <w:rsid w:val="00DF5532"/>
    <w:rsid w:val="00DF7894"/>
    <w:rsid w:val="00DF7AC5"/>
    <w:rsid w:val="00DF7E44"/>
    <w:rsid w:val="00E02A8D"/>
    <w:rsid w:val="00E0358F"/>
    <w:rsid w:val="00E03A26"/>
    <w:rsid w:val="00E05767"/>
    <w:rsid w:val="00E0700A"/>
    <w:rsid w:val="00E11576"/>
    <w:rsid w:val="00E12793"/>
    <w:rsid w:val="00E13093"/>
    <w:rsid w:val="00E142BB"/>
    <w:rsid w:val="00E1491D"/>
    <w:rsid w:val="00E15F79"/>
    <w:rsid w:val="00E22BDB"/>
    <w:rsid w:val="00E23525"/>
    <w:rsid w:val="00E23A5E"/>
    <w:rsid w:val="00E2484C"/>
    <w:rsid w:val="00E26C8C"/>
    <w:rsid w:val="00E27982"/>
    <w:rsid w:val="00E27BFA"/>
    <w:rsid w:val="00E31F46"/>
    <w:rsid w:val="00E332BA"/>
    <w:rsid w:val="00E36C16"/>
    <w:rsid w:val="00E37478"/>
    <w:rsid w:val="00E404DF"/>
    <w:rsid w:val="00E40DD9"/>
    <w:rsid w:val="00E41CA3"/>
    <w:rsid w:val="00E435ED"/>
    <w:rsid w:val="00E465E6"/>
    <w:rsid w:val="00E470A8"/>
    <w:rsid w:val="00E473AD"/>
    <w:rsid w:val="00E52DA7"/>
    <w:rsid w:val="00E5414D"/>
    <w:rsid w:val="00E54718"/>
    <w:rsid w:val="00E54E02"/>
    <w:rsid w:val="00E55EFB"/>
    <w:rsid w:val="00E5733A"/>
    <w:rsid w:val="00E61EB6"/>
    <w:rsid w:val="00E62018"/>
    <w:rsid w:val="00E62AEA"/>
    <w:rsid w:val="00E62CE7"/>
    <w:rsid w:val="00E64448"/>
    <w:rsid w:val="00E648D5"/>
    <w:rsid w:val="00E65CB2"/>
    <w:rsid w:val="00E668BB"/>
    <w:rsid w:val="00E6736C"/>
    <w:rsid w:val="00E67EBA"/>
    <w:rsid w:val="00E71D39"/>
    <w:rsid w:val="00E7229E"/>
    <w:rsid w:val="00E7366D"/>
    <w:rsid w:val="00E748B3"/>
    <w:rsid w:val="00E767C4"/>
    <w:rsid w:val="00E772E4"/>
    <w:rsid w:val="00E77D5C"/>
    <w:rsid w:val="00E816A6"/>
    <w:rsid w:val="00E81E81"/>
    <w:rsid w:val="00E82E6D"/>
    <w:rsid w:val="00E84919"/>
    <w:rsid w:val="00E9057C"/>
    <w:rsid w:val="00E90F5A"/>
    <w:rsid w:val="00E916EA"/>
    <w:rsid w:val="00E91FEA"/>
    <w:rsid w:val="00EA0EA6"/>
    <w:rsid w:val="00EA1B07"/>
    <w:rsid w:val="00EA3778"/>
    <w:rsid w:val="00EA3B8D"/>
    <w:rsid w:val="00EA4507"/>
    <w:rsid w:val="00EA4A8B"/>
    <w:rsid w:val="00EA6377"/>
    <w:rsid w:val="00EA687C"/>
    <w:rsid w:val="00EA6C1A"/>
    <w:rsid w:val="00EA73EF"/>
    <w:rsid w:val="00EA7A30"/>
    <w:rsid w:val="00EA7A52"/>
    <w:rsid w:val="00EB1E89"/>
    <w:rsid w:val="00EB3CB8"/>
    <w:rsid w:val="00EB5BB5"/>
    <w:rsid w:val="00EB79F2"/>
    <w:rsid w:val="00EB7ED8"/>
    <w:rsid w:val="00EC18B5"/>
    <w:rsid w:val="00EC199E"/>
    <w:rsid w:val="00EC58F0"/>
    <w:rsid w:val="00ED0582"/>
    <w:rsid w:val="00ED10CC"/>
    <w:rsid w:val="00ED2443"/>
    <w:rsid w:val="00ED403F"/>
    <w:rsid w:val="00ED45B2"/>
    <w:rsid w:val="00ED69B1"/>
    <w:rsid w:val="00EE138A"/>
    <w:rsid w:val="00EE14C1"/>
    <w:rsid w:val="00EE1733"/>
    <w:rsid w:val="00EE3E62"/>
    <w:rsid w:val="00EE5800"/>
    <w:rsid w:val="00EE6A4A"/>
    <w:rsid w:val="00EE7200"/>
    <w:rsid w:val="00EF09C7"/>
    <w:rsid w:val="00EF10C6"/>
    <w:rsid w:val="00EF13E9"/>
    <w:rsid w:val="00EF3B13"/>
    <w:rsid w:val="00EF4C4A"/>
    <w:rsid w:val="00EF4F4F"/>
    <w:rsid w:val="00EF6D66"/>
    <w:rsid w:val="00F02DCA"/>
    <w:rsid w:val="00F06ACA"/>
    <w:rsid w:val="00F06BB0"/>
    <w:rsid w:val="00F14020"/>
    <w:rsid w:val="00F15911"/>
    <w:rsid w:val="00F15BB6"/>
    <w:rsid w:val="00F1750A"/>
    <w:rsid w:val="00F221E4"/>
    <w:rsid w:val="00F224E3"/>
    <w:rsid w:val="00F2527D"/>
    <w:rsid w:val="00F25CC7"/>
    <w:rsid w:val="00F25DE6"/>
    <w:rsid w:val="00F26FA8"/>
    <w:rsid w:val="00F275C9"/>
    <w:rsid w:val="00F3040E"/>
    <w:rsid w:val="00F3131F"/>
    <w:rsid w:val="00F320BD"/>
    <w:rsid w:val="00F32588"/>
    <w:rsid w:val="00F32D9F"/>
    <w:rsid w:val="00F33156"/>
    <w:rsid w:val="00F3505A"/>
    <w:rsid w:val="00F36606"/>
    <w:rsid w:val="00F36BB7"/>
    <w:rsid w:val="00F36BEC"/>
    <w:rsid w:val="00F410B9"/>
    <w:rsid w:val="00F42CDA"/>
    <w:rsid w:val="00F43546"/>
    <w:rsid w:val="00F4384B"/>
    <w:rsid w:val="00F43A78"/>
    <w:rsid w:val="00F43C90"/>
    <w:rsid w:val="00F46407"/>
    <w:rsid w:val="00F464D8"/>
    <w:rsid w:val="00F50A2A"/>
    <w:rsid w:val="00F514B3"/>
    <w:rsid w:val="00F52BDB"/>
    <w:rsid w:val="00F53FE2"/>
    <w:rsid w:val="00F544E4"/>
    <w:rsid w:val="00F549C4"/>
    <w:rsid w:val="00F57904"/>
    <w:rsid w:val="00F609D6"/>
    <w:rsid w:val="00F62A53"/>
    <w:rsid w:val="00F632C5"/>
    <w:rsid w:val="00F6667A"/>
    <w:rsid w:val="00F66E19"/>
    <w:rsid w:val="00F67FC8"/>
    <w:rsid w:val="00F714E6"/>
    <w:rsid w:val="00F7241E"/>
    <w:rsid w:val="00F74326"/>
    <w:rsid w:val="00F74C4C"/>
    <w:rsid w:val="00F756C6"/>
    <w:rsid w:val="00F75DCF"/>
    <w:rsid w:val="00F771C5"/>
    <w:rsid w:val="00F804C1"/>
    <w:rsid w:val="00F81F58"/>
    <w:rsid w:val="00F877D8"/>
    <w:rsid w:val="00F94BFD"/>
    <w:rsid w:val="00F95964"/>
    <w:rsid w:val="00F96623"/>
    <w:rsid w:val="00F96E75"/>
    <w:rsid w:val="00F9708F"/>
    <w:rsid w:val="00F976D0"/>
    <w:rsid w:val="00F9796C"/>
    <w:rsid w:val="00FA09B8"/>
    <w:rsid w:val="00FA2773"/>
    <w:rsid w:val="00FA3143"/>
    <w:rsid w:val="00FA5957"/>
    <w:rsid w:val="00FA5C74"/>
    <w:rsid w:val="00FA5D5A"/>
    <w:rsid w:val="00FA5E92"/>
    <w:rsid w:val="00FA6782"/>
    <w:rsid w:val="00FB1A19"/>
    <w:rsid w:val="00FB200D"/>
    <w:rsid w:val="00FB2177"/>
    <w:rsid w:val="00FB44C6"/>
    <w:rsid w:val="00FB496E"/>
    <w:rsid w:val="00FC25EF"/>
    <w:rsid w:val="00FC3C5E"/>
    <w:rsid w:val="00FC4B8C"/>
    <w:rsid w:val="00FC7B53"/>
    <w:rsid w:val="00FC7ECC"/>
    <w:rsid w:val="00FD03E3"/>
    <w:rsid w:val="00FD0DA0"/>
    <w:rsid w:val="00FD13A3"/>
    <w:rsid w:val="00FD31DF"/>
    <w:rsid w:val="00FD32AC"/>
    <w:rsid w:val="00FD4FC9"/>
    <w:rsid w:val="00FD54AC"/>
    <w:rsid w:val="00FD70A0"/>
    <w:rsid w:val="00FE30F6"/>
    <w:rsid w:val="00FE32DE"/>
    <w:rsid w:val="00FE3551"/>
    <w:rsid w:val="00FE46B7"/>
    <w:rsid w:val="00FE5E72"/>
    <w:rsid w:val="00FE6944"/>
    <w:rsid w:val="00FE734B"/>
    <w:rsid w:val="00FF1843"/>
    <w:rsid w:val="00FF2744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A524CC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bold">
    <w:name w:val="bold"/>
    <w:basedOn w:val="Standardstycketeckensnitt"/>
    <w:rsid w:val="00F609D6"/>
  </w:style>
  <w:style w:type="paragraph" w:customStyle="1" w:styleId="blockcitat">
    <w:name w:val="blockcitat"/>
    <w:basedOn w:val="Normal"/>
    <w:qFormat/>
    <w:rsid w:val="00F609D6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F5C6A-95EC-49BE-BD1A-B0D660932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312</TotalTime>
  <Pages>3</Pages>
  <Words>434</Words>
  <Characters>2961</Characters>
  <Application>Microsoft Office Word</Application>
  <DocSecurity>0</DocSecurity>
  <Lines>1480</Lines>
  <Paragraphs>282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99</cp:revision>
  <cp:lastPrinted>2016-05-24T11:42:00Z</cp:lastPrinted>
  <dcterms:created xsi:type="dcterms:W3CDTF">2024-12-19T08:10:00Z</dcterms:created>
  <dcterms:modified xsi:type="dcterms:W3CDTF">2025-04-29T10:23:00Z</dcterms:modified>
</cp:coreProperties>
</file>