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4EB56B65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6398D1FF71D641A2812A2D63A7143877"/>
        </w:placeholder>
        <w:text/>
      </w:sdtPr>
      <w:sdtEndPr/>
      <w:sdtContent>
        <w:p w:rsidRPr="009B062B" w:rsidR="00AF30DD" w:rsidP="00DA28CE" w:rsidRDefault="00AF30DD" w14:paraId="4EB56B6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38981307" w:displacedByCustomXml="next" w:id="0"/>
    <w:sdt>
      <w:sdtPr>
        <w:alias w:val="Yrkande 1"/>
        <w:tag w:val="e499bb11-7361-46e6-9b0e-d63df7941d14"/>
        <w:id w:val="1231817502"/>
        <w:lock w:val="sdtLocked"/>
      </w:sdtPr>
      <w:sdtEndPr/>
      <w:sdtContent>
        <w:p w:rsidR="00C23003" w:rsidRDefault="003F1FED" w14:paraId="4EB56B67" w14:textId="58C89D31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ändra skollagen och liknande förordningar gällande </w:t>
          </w:r>
          <w:r w:rsidR="00A142C6">
            <w:t>skrivningen</w:t>
          </w:r>
          <w:r>
            <w:t xml:space="preserve"> bosatta i Sverige och tillkännager detta för regeringen.</w:t>
          </w:r>
        </w:p>
      </w:sdtContent>
    </w:sdt>
    <w:bookmarkStart w:name="MotionsStart" w:displacedByCustomXml="next" w:id="1"/>
    <w:bookmarkEnd w:displacedByCustomXml="next" w:id="1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758E92FAD134C048A1FAC5625ED28E7"/>
        </w:placeholder>
        <w:text/>
      </w:sdtPr>
      <w:sdtEndPr/>
      <w:sdtContent>
        <w:p w:rsidRPr="009B062B" w:rsidR="006D79C9" w:rsidP="00333E95" w:rsidRDefault="006D79C9" w14:paraId="4EB56B68" w14:textId="77777777">
          <w:pPr>
            <w:pStyle w:val="Rubrik1"/>
          </w:pPr>
          <w:r>
            <w:t>Motivering</w:t>
          </w:r>
        </w:p>
      </w:sdtContent>
    </w:sdt>
    <w:p w:rsidRPr="00F9624E" w:rsidR="00AF403C" w:rsidP="00F9624E" w:rsidRDefault="00AF403C" w14:paraId="4EB56B69" w14:textId="1E18EF3C">
      <w:pPr>
        <w:pStyle w:val="Normalutanindragellerluft"/>
        <w:rPr>
          <w:spacing w:val="-1"/>
        </w:rPr>
      </w:pPr>
      <w:r w:rsidRPr="00F9624E">
        <w:rPr>
          <w:spacing w:val="-1"/>
        </w:rPr>
        <w:t>Sveriges under många år misslyckade invandring</w:t>
      </w:r>
      <w:r w:rsidRPr="00F9624E" w:rsidR="00A54DEA">
        <w:rPr>
          <w:spacing w:val="-1"/>
        </w:rPr>
        <w:t>spolitik med 2015 som katastrof</w:t>
      </w:r>
      <w:r w:rsidRPr="00F9624E">
        <w:rPr>
          <w:spacing w:val="-1"/>
        </w:rPr>
        <w:t>år har nu börjat belasta kommunernas ekonomi på ett ohållbart sätt. När de första 24 månaderna av statlig sponsring försvi</w:t>
      </w:r>
      <w:r w:rsidRPr="00F9624E" w:rsidR="00A54DEA">
        <w:rPr>
          <w:spacing w:val="-1"/>
        </w:rPr>
        <w:t>nner så medför det stora</w:t>
      </w:r>
      <w:r w:rsidRPr="00F9624E">
        <w:rPr>
          <w:spacing w:val="-1"/>
        </w:rPr>
        <w:t xml:space="preserve"> negativa konsekvenser för kommuner</w:t>
      </w:r>
      <w:r w:rsidR="00F9624E">
        <w:rPr>
          <w:spacing w:val="-1"/>
        </w:rPr>
        <w:softHyphen/>
      </w:r>
      <w:r w:rsidRPr="00F9624E">
        <w:rPr>
          <w:spacing w:val="-1"/>
        </w:rPr>
        <w:t>nas ekonomi.</w:t>
      </w:r>
    </w:p>
    <w:p w:rsidR="00AF403C" w:rsidP="00F9624E" w:rsidRDefault="00AF403C" w14:paraId="4EB56B6A" w14:textId="77777777">
      <w:r>
        <w:t xml:space="preserve">Att då Sverige som land inte bara skall ta ansvar för de som vistas lagligt i landet </w:t>
      </w:r>
      <w:bookmarkStart w:name="_GoBack" w:id="2"/>
      <w:bookmarkEnd w:id="2"/>
      <w:r>
        <w:t>utan även skall ansvara för illegala, är ekonomiskt vansinne.</w:t>
      </w:r>
    </w:p>
    <w:p w:rsidR="00AF403C" w:rsidP="00F9624E" w:rsidRDefault="00AF403C" w14:paraId="4EB56B6B" w14:textId="77777777">
      <w:r>
        <w:t>Vi har skolor, äldrevård som går på knäna, vårdköer som är enorma och en allmän oro över de illegala och deras förehavanden.</w:t>
      </w:r>
    </w:p>
    <w:p w:rsidR="00AF403C" w:rsidP="00F9624E" w:rsidRDefault="00AF403C" w14:paraId="4EB56B6C" w14:textId="2F68A842">
      <w:r>
        <w:t xml:space="preserve">Att det står inskrivet i </w:t>
      </w:r>
      <w:r w:rsidR="00D664A2">
        <w:t>s</w:t>
      </w:r>
      <w:r>
        <w:t>kollagen och liknade förordningar och lagar att ”bosatta i Sverige” skall få tillgång till hela vårt utbildningssystem är något jag starkt vänder mig emot.</w:t>
      </w:r>
    </w:p>
    <w:p w:rsidRPr="00422B9E" w:rsidR="00422B9E" w:rsidP="00F9624E" w:rsidRDefault="00AF403C" w14:paraId="4EB56B6D" w14:textId="06BE7224">
      <w:r>
        <w:t>Därför yrkar jag att lämplig instans genomlyser alla dokument och lagar gällande skolan och ändrar skriv</w:t>
      </w:r>
      <w:r w:rsidR="00B34469">
        <w:t>ningen</w:t>
      </w:r>
      <w:r w:rsidR="003637DE">
        <w:t xml:space="preserve"> </w:t>
      </w:r>
      <w:r>
        <w:t>”bosatta i Sverige” till ”folkbokförda i Sverige”.</w:t>
      </w:r>
    </w:p>
    <w:sdt>
      <w:sdtPr>
        <w:alias w:val="CC_Underskrifter"/>
        <w:tag w:val="CC_Underskrifter"/>
        <w:id w:val="583496634"/>
        <w:lock w:val="sdtContentLocked"/>
        <w:placeholder>
          <w:docPart w:val="EBC1C89F91D54E608D20131FD76A8034"/>
        </w:placeholder>
      </w:sdtPr>
      <w:sdtEndPr/>
      <w:sdtContent>
        <w:p w:rsidR="00483EE6" w:rsidP="00483EE6" w:rsidRDefault="00483EE6" w14:paraId="4EB56B6F" w14:textId="77777777"/>
        <w:p w:rsidRPr="008E0FE2" w:rsidR="004801AC" w:rsidP="00483EE6" w:rsidRDefault="00F9624E" w14:paraId="4EB56B7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Jörgen Grubb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B758B" w:rsidRDefault="00EB758B" w14:paraId="4EB56B74" w14:textId="77777777"/>
    <w:sectPr w:rsidR="00EB758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56B76" w14:textId="77777777" w:rsidR="004C66D0" w:rsidRDefault="004C66D0" w:rsidP="000C1CAD">
      <w:pPr>
        <w:spacing w:line="240" w:lineRule="auto"/>
      </w:pPr>
      <w:r>
        <w:separator/>
      </w:r>
    </w:p>
  </w:endnote>
  <w:endnote w:type="continuationSeparator" w:id="0">
    <w:p w14:paraId="4EB56B77" w14:textId="77777777" w:rsidR="004C66D0" w:rsidRDefault="004C66D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6B7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6B7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83EE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6B85" w14:textId="77777777" w:rsidR="00262EA3" w:rsidRPr="00483EE6" w:rsidRDefault="00262EA3" w:rsidP="00483EE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56B74" w14:textId="77777777" w:rsidR="004C66D0" w:rsidRDefault="004C66D0" w:rsidP="000C1CAD">
      <w:pPr>
        <w:spacing w:line="240" w:lineRule="auto"/>
      </w:pPr>
      <w:r>
        <w:separator/>
      </w:r>
    </w:p>
  </w:footnote>
  <w:footnote w:type="continuationSeparator" w:id="0">
    <w:p w14:paraId="4EB56B75" w14:textId="77777777" w:rsidR="004C66D0" w:rsidRDefault="004C66D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EB56B7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EB56B87" wp14:anchorId="4EB56B8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9624E" w14:paraId="4EB56B8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41B6B48B9F142D5ABAE98549E64C314"/>
                              </w:placeholder>
                              <w:text/>
                            </w:sdtPr>
                            <w:sdtEndPr/>
                            <w:sdtContent>
                              <w:r w:rsidR="00AF403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CE25A13F1DF47DBB095E84C42B04E29"/>
                              </w:placeholder>
                              <w:text/>
                            </w:sdtPr>
                            <w:sdtEndPr/>
                            <w:sdtContent>
                              <w:r w:rsidR="00A54DEA">
                                <w:t>128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EB56B8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9624E" w14:paraId="4EB56B8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41B6B48B9F142D5ABAE98549E64C314"/>
                        </w:placeholder>
                        <w:text/>
                      </w:sdtPr>
                      <w:sdtEndPr/>
                      <w:sdtContent>
                        <w:r w:rsidR="00AF403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CE25A13F1DF47DBB095E84C42B04E29"/>
                        </w:placeholder>
                        <w:text/>
                      </w:sdtPr>
                      <w:sdtEndPr/>
                      <w:sdtContent>
                        <w:r w:rsidR="00A54DEA">
                          <w:t>128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EB56B7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EB56B7A" w14:textId="77777777">
    <w:pPr>
      <w:jc w:val="right"/>
    </w:pPr>
  </w:p>
  <w:p w:rsidR="00262EA3" w:rsidP="00776B74" w:rsidRDefault="00262EA3" w14:paraId="4EB56B7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9624E" w14:paraId="4EB56B7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EB56B89" wp14:anchorId="4EB56B8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9624E" w14:paraId="4EB56B7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F403C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54DEA">
          <w:t>128</w:t>
        </w:r>
      </w:sdtContent>
    </w:sdt>
  </w:p>
  <w:p w:rsidRPr="008227B3" w:rsidR="00262EA3" w:rsidP="008227B3" w:rsidRDefault="00F9624E" w14:paraId="4EB56B8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9624E" w14:paraId="4EB56B8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:728</w:t>
        </w:r>
      </w:sdtContent>
    </w:sdt>
  </w:p>
  <w:p w:rsidR="00262EA3" w:rsidP="00E03A3D" w:rsidRDefault="00F9624E" w14:paraId="4EB56B8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Jörgen Grubb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F1FED" w14:paraId="4EB56B83" w14:textId="494786EC">
        <w:pPr>
          <w:pStyle w:val="FSHRub2"/>
        </w:pPr>
        <w:r>
          <w:t>Ändringar i skollagen och liknande förordningar gällande bosatta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EB56B8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AF403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F86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4D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37DE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1FED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EE6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6D0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B17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1AE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2C6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DEA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B7B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03C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469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003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4A2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B758B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4E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B56B65"/>
  <w15:chartTrackingRefBased/>
  <w15:docId w15:val="{BE2ABA1A-604C-436A-A5AB-C91875D6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98D1FF71D641A2812A2D63A71438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F6B375-19B1-4584-B7F0-5CCD6F8DAFC0}"/>
      </w:docPartPr>
      <w:docPartBody>
        <w:p w:rsidR="00577AB5" w:rsidRDefault="00B72257">
          <w:pPr>
            <w:pStyle w:val="6398D1FF71D641A2812A2D63A714387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758E92FAD134C048A1FAC5625ED28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ED592-C288-490E-A2BA-10C53B2BE4E2}"/>
      </w:docPartPr>
      <w:docPartBody>
        <w:p w:rsidR="00577AB5" w:rsidRDefault="00B72257">
          <w:pPr>
            <w:pStyle w:val="B758E92FAD134C048A1FAC5625ED28E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41B6B48B9F142D5ABAE98549E64C3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4C0ADE-3C06-4DDF-8085-0BC7CE059F3B}"/>
      </w:docPartPr>
      <w:docPartBody>
        <w:p w:rsidR="00577AB5" w:rsidRDefault="00B72257">
          <w:pPr>
            <w:pStyle w:val="A41B6B48B9F142D5ABAE98549E64C31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CE25A13F1DF47DBB095E84C42B04E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952CDA-F2F2-491E-BED0-BCD302823DA9}"/>
      </w:docPartPr>
      <w:docPartBody>
        <w:p w:rsidR="00577AB5" w:rsidRDefault="00B72257">
          <w:pPr>
            <w:pStyle w:val="7CE25A13F1DF47DBB095E84C42B04E29"/>
          </w:pPr>
          <w:r>
            <w:t xml:space="preserve"> </w:t>
          </w:r>
        </w:p>
      </w:docPartBody>
    </w:docPart>
    <w:docPart>
      <w:docPartPr>
        <w:name w:val="EBC1C89F91D54E608D20131FD76A80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FD7BC6-B5D8-4771-A4C8-E8D949D92054}"/>
      </w:docPartPr>
      <w:docPartBody>
        <w:p w:rsidR="0051106F" w:rsidRDefault="0051106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AB5"/>
    <w:rsid w:val="0051106F"/>
    <w:rsid w:val="00577AB5"/>
    <w:rsid w:val="00B7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398D1FF71D641A2812A2D63A7143877">
    <w:name w:val="6398D1FF71D641A2812A2D63A7143877"/>
  </w:style>
  <w:style w:type="paragraph" w:customStyle="1" w:styleId="B7473A203A534CA1A0CB6E57BE590E9B">
    <w:name w:val="B7473A203A534CA1A0CB6E57BE590E9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FEFDBF4F55D4EBF8480246F42D292BF">
    <w:name w:val="7FEFDBF4F55D4EBF8480246F42D292BF"/>
  </w:style>
  <w:style w:type="paragraph" w:customStyle="1" w:styleId="B758E92FAD134C048A1FAC5625ED28E7">
    <w:name w:val="B758E92FAD134C048A1FAC5625ED28E7"/>
  </w:style>
  <w:style w:type="paragraph" w:customStyle="1" w:styleId="B7FD49EE872446FD95DF2F775ACCDE37">
    <w:name w:val="B7FD49EE872446FD95DF2F775ACCDE37"/>
  </w:style>
  <w:style w:type="paragraph" w:customStyle="1" w:styleId="8A41C0215B2449FF860F1B7A8CB91211">
    <w:name w:val="8A41C0215B2449FF860F1B7A8CB91211"/>
  </w:style>
  <w:style w:type="paragraph" w:customStyle="1" w:styleId="A41B6B48B9F142D5ABAE98549E64C314">
    <w:name w:val="A41B6B48B9F142D5ABAE98549E64C314"/>
  </w:style>
  <w:style w:type="paragraph" w:customStyle="1" w:styleId="7CE25A13F1DF47DBB095E84C42B04E29">
    <w:name w:val="7CE25A13F1DF47DBB095E84C42B04E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40EB0-4FFE-434E-B432-56998EEA99D2}"/>
</file>

<file path=customXml/itemProps2.xml><?xml version="1.0" encoding="utf-8"?>
<ds:datastoreItem xmlns:ds="http://schemas.openxmlformats.org/officeDocument/2006/customXml" ds:itemID="{4CD7CED9-FE31-4F71-AACF-2F35299AC7CF}"/>
</file>

<file path=customXml/itemProps3.xml><?xml version="1.0" encoding="utf-8"?>
<ds:datastoreItem xmlns:ds="http://schemas.openxmlformats.org/officeDocument/2006/customXml" ds:itemID="{97875FEA-4902-4B23-BF9F-56C431D178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968</Characters>
  <Application>Microsoft Office Word</Application>
  <DocSecurity>0</DocSecurity>
  <Lines>24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Ändringar skollagen och liknade förordningar gällande bosatta i Sverige</vt:lpstr>
      <vt:lpstr>
      </vt:lpstr>
    </vt:vector>
  </TitlesOfParts>
  <Company>Sveriges riksdag</Company>
  <LinksUpToDate>false</LinksUpToDate>
  <CharactersWithSpaces>1131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