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19588938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2B76D0C0FC86404894554257AB768FA7"/>
        </w:placeholder>
        <w:text/>
      </w:sdtPr>
      <w:sdtEndPr/>
      <w:sdtContent>
        <w:p w:rsidRPr="009B062B" w:rsidR="00AF30DD" w:rsidP="00D00C6E" w:rsidRDefault="00AF30DD" w14:paraId="6B8CF0F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28bbfd2-8006-4d98-9f9e-7ead594e3225"/>
        <w:id w:val="412278388"/>
        <w:lock w:val="sdtLocked"/>
      </w:sdtPr>
      <w:sdtEndPr/>
      <w:sdtContent>
        <w:p w:rsidR="00BB3AD5" w:rsidRDefault="00687C40" w14:paraId="3CB0554A" w14:textId="77777777">
          <w:pPr>
            <w:pStyle w:val="Frslagstext"/>
          </w:pPr>
          <w:r>
            <w:t>Riksdagen ställer sig bakom det som anförs i motionen om att utländska medborgare som gör sig skyldiga till grovt sabotage mot blåljusverksamhet ska dömas till utvisning och tillkännager detta för regeringen.</w:t>
          </w:r>
        </w:p>
      </w:sdtContent>
    </w:sdt>
    <w:sdt>
      <w:sdtPr>
        <w:alias w:val="Yrkande 2"/>
        <w:tag w:val="12742ff5-3aa1-412e-a166-c2de5c215b27"/>
        <w:id w:val="2145926807"/>
        <w:lock w:val="sdtLocked"/>
      </w:sdtPr>
      <w:sdtEndPr/>
      <w:sdtContent>
        <w:p w:rsidR="00BB3AD5" w:rsidRDefault="00687C40" w14:paraId="3C987605" w14:textId="77777777">
          <w:pPr>
            <w:pStyle w:val="Frslagstext"/>
          </w:pPr>
          <w:r>
            <w:t>Riksdagen ställer sig bakom det som anförs i motionen om att medborgare med dubbla medborgarskap som gör sig skyldiga till grovt sabotage mot blåljusverksamhet ska förlora sitt svenska medborgarskap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98C719DBBABA4DC5B913A738AA11FA41"/>
        </w:placeholder>
        <w:text/>
      </w:sdtPr>
      <w:sdtEndPr/>
      <w:sdtContent>
        <w:p w:rsidRPr="009B062B" w:rsidR="006D79C9" w:rsidP="00333E95" w:rsidRDefault="006D79C9" w14:paraId="4F62B6C4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BF75EC" w:rsidP="000C7BEB" w:rsidRDefault="00D424EE" w14:paraId="190A51CD" w14:textId="6D210FDA">
      <w:pPr>
        <w:pStyle w:val="Normalutanindragellerluft"/>
      </w:pPr>
      <w:r>
        <w:t>B</w:t>
      </w:r>
      <w:r w:rsidRPr="00D424EE">
        <w:t>rottsrubricering</w:t>
      </w:r>
      <w:r>
        <w:t>en</w:t>
      </w:r>
      <w:r w:rsidRPr="00D424EE">
        <w:t xml:space="preserve"> </w:t>
      </w:r>
      <w:r>
        <w:t>”</w:t>
      </w:r>
      <w:r w:rsidRPr="00D424EE">
        <w:t>Sabotage mot blåljusverksamhet</w:t>
      </w:r>
      <w:r>
        <w:t xml:space="preserve">” </w:t>
      </w:r>
      <w:r w:rsidRPr="00D424EE">
        <w:t xml:space="preserve">trädde i kraft </w:t>
      </w:r>
      <w:r w:rsidR="00687C40">
        <w:t xml:space="preserve">den </w:t>
      </w:r>
      <w:r w:rsidRPr="00D424EE">
        <w:t>1</w:t>
      </w:r>
      <w:r w:rsidR="00687C40">
        <w:t> </w:t>
      </w:r>
      <w:r w:rsidRPr="00D424EE">
        <w:t>januari 2020</w:t>
      </w:r>
      <w:r w:rsidR="00BF75EC">
        <w:t xml:space="preserve"> och finns i </w:t>
      </w:r>
      <w:r w:rsidRPr="00D424EE" w:rsidR="00BF75EC">
        <w:t>13</w:t>
      </w:r>
      <w:r w:rsidR="00687C40">
        <w:t> </w:t>
      </w:r>
      <w:r w:rsidRPr="00D424EE" w:rsidR="00BF75EC">
        <w:t>kap</w:t>
      </w:r>
      <w:r w:rsidR="00687C40">
        <w:t>.</w:t>
      </w:r>
      <w:r w:rsidRPr="00D424EE" w:rsidR="00BF75EC">
        <w:t xml:space="preserve"> </w:t>
      </w:r>
      <w:r w:rsidR="00687C40">
        <w:t>b</w:t>
      </w:r>
      <w:r w:rsidRPr="00D424EE" w:rsidR="00BF75EC">
        <w:t>rottsbalken, tillsammans med det som kallas för de allmänfarliga brotten. Här finn</w:t>
      </w:r>
      <w:r w:rsidR="00BF75EC">
        <w:t>er man</w:t>
      </w:r>
      <w:r w:rsidRPr="00D424EE" w:rsidR="00BF75EC">
        <w:t xml:space="preserve"> även mordbrand, kapning, flygplatssabotage och allmänfarlig ödeläggelse, som exempelvis att spränga en bomb.</w:t>
      </w:r>
      <w:r w:rsidR="00BF75EC">
        <w:t xml:space="preserve"> </w:t>
      </w:r>
    </w:p>
    <w:p w:rsidR="00D424EE" w:rsidP="00687C40" w:rsidRDefault="00D424EE" w14:paraId="222A0F2B" w14:textId="52C45914">
      <w:r>
        <w:t>De</w:t>
      </w:r>
      <w:r w:rsidR="00BF75EC">
        <w:t xml:space="preserve">t </w:t>
      </w:r>
      <w:r w:rsidR="000C45CD">
        <w:t xml:space="preserve">mycket </w:t>
      </w:r>
      <w:r w:rsidR="00BF75EC">
        <w:t>efterlängtade tillskottet</w:t>
      </w:r>
      <w:r>
        <w:t xml:space="preserve"> i lagboken innebär en särskild rubricering för </w:t>
      </w:r>
      <w:r w:rsidRPr="00D424EE">
        <w:t xml:space="preserve">angrepp </w:t>
      </w:r>
      <w:r>
        <w:t>(</w:t>
      </w:r>
      <w:r w:rsidRPr="00D424EE">
        <w:t>eller någon annan typ av störning</w:t>
      </w:r>
      <w:r>
        <w:t>)</w:t>
      </w:r>
      <w:r w:rsidRPr="00D424EE">
        <w:t xml:space="preserve"> mot polis, räddningstjänst eller ambulans som syftar till att allvarligt försvåra eller hindra verksamheten. </w:t>
      </w:r>
      <w:r>
        <w:t>T</w:t>
      </w:r>
      <w:r w:rsidRPr="00D424EE">
        <w:t xml:space="preserve">idigare saknades </w:t>
      </w:r>
      <w:r>
        <w:t xml:space="preserve">tyvärr </w:t>
      </w:r>
      <w:r w:rsidRPr="00D424EE">
        <w:t xml:space="preserve">en övergripande paragraf med lagstöd för att blåljuspersonalen ska få sköta sin verksamhet och arbeta ostörda med sina respektive uppgifter och inte hindras i sitt arbete. </w:t>
      </w:r>
      <w:r>
        <w:t>B</w:t>
      </w:r>
      <w:r w:rsidRPr="00D424EE">
        <w:t>låljusverksamhet</w:t>
      </w:r>
      <w:r>
        <w:t>en är som bekant</w:t>
      </w:r>
      <w:r w:rsidRPr="00D424EE">
        <w:t xml:space="preserve"> en </w:t>
      </w:r>
      <w:r>
        <w:t>mycket samhälls</w:t>
      </w:r>
      <w:r w:rsidRPr="00D424EE">
        <w:t>viktig och skyddsvärd verksamhet</w:t>
      </w:r>
      <w:r w:rsidR="00687C40">
        <w:t>,</w:t>
      </w:r>
      <w:r w:rsidRPr="00D424EE">
        <w:t xml:space="preserve"> </w:t>
      </w:r>
      <w:r>
        <w:t xml:space="preserve">varför det finns skäl för denna att </w:t>
      </w:r>
      <w:r w:rsidRPr="00D424EE">
        <w:t>ha ett särskilt starkt skydd.</w:t>
      </w:r>
      <w:r w:rsidR="00021523">
        <w:t xml:space="preserve"> </w:t>
      </w:r>
      <w:r w:rsidR="00BF75EC">
        <w:t xml:space="preserve">En attack mot denna verksamhet bör därför i olika grad betraktas som en direkt attack mot hela vårt samhälle. </w:t>
      </w:r>
      <w:r w:rsidR="00021523">
        <w:t xml:space="preserve">En förövare som döms för </w:t>
      </w:r>
      <w:r w:rsidRPr="00D424EE" w:rsidR="00021523">
        <w:t>sabotage mot blåljusverksamhet</w:t>
      </w:r>
      <w:r w:rsidR="00021523">
        <w:t xml:space="preserve"> döms till fängelse i upp till fyra år.</w:t>
      </w:r>
      <w:r w:rsidR="00BF75EC">
        <w:t xml:space="preserve"> </w:t>
      </w:r>
      <w:r w:rsidR="00021523">
        <w:t xml:space="preserve">För grövre dåd </w:t>
      </w:r>
      <w:r w:rsidRPr="00D424EE">
        <w:t xml:space="preserve">finns också </w:t>
      </w:r>
      <w:r w:rsidR="00021523">
        <w:t>rubriceringen</w:t>
      </w:r>
      <w:r w:rsidRPr="00D424EE">
        <w:t xml:space="preserve"> grovt sabotage mot blåljusverksamhet</w:t>
      </w:r>
      <w:r>
        <w:t xml:space="preserve"> som innebär</w:t>
      </w:r>
      <w:r w:rsidRPr="00D424EE">
        <w:t xml:space="preserve"> </w:t>
      </w:r>
      <w:r w:rsidR="00687C40">
        <w:t xml:space="preserve">som </w:t>
      </w:r>
      <w:r w:rsidRPr="00D424EE">
        <w:t>lägst 2</w:t>
      </w:r>
      <w:r w:rsidR="00687C40">
        <w:t> </w:t>
      </w:r>
      <w:r w:rsidRPr="00D424EE">
        <w:t xml:space="preserve">år och upp till livstids fängelse. </w:t>
      </w:r>
      <w:r w:rsidR="00021523">
        <w:t>I dessa fall har</w:t>
      </w:r>
      <w:r w:rsidRPr="00D424EE">
        <w:t xml:space="preserve"> gärningen framkallat fara för flera människoliv</w:t>
      </w:r>
      <w:r w:rsidR="00687C40">
        <w:t xml:space="preserve"> eller</w:t>
      </w:r>
      <w:r w:rsidRPr="00D424EE">
        <w:t xml:space="preserve"> egendom av särskild betydelse eller annars varit av särskilt farlig art.</w:t>
      </w:r>
      <w:r w:rsidR="00BF75EC">
        <w:t xml:space="preserve"> </w:t>
      </w:r>
    </w:p>
    <w:p w:rsidR="009E4FD3" w:rsidP="00687C40" w:rsidRDefault="009E4FD3" w14:paraId="59AFE7D9" w14:textId="061ACA02">
      <w:r>
        <w:lastRenderedPageBreak/>
        <w:t>Under de så kallade påskkravallerna</w:t>
      </w:r>
      <w:r w:rsidR="001556CC">
        <w:t xml:space="preserve"> (även kallat påskupploppen)</w:t>
      </w:r>
      <w:r>
        <w:t xml:space="preserve"> möttes exempelvis poliser och brandmän av alltifrån livsfarliga stenar till </w:t>
      </w:r>
      <w:r w:rsidR="00687C40">
        <w:t>m</w:t>
      </w:r>
      <w:r>
        <w:t>olotovcocktail</w:t>
      </w:r>
      <w:r w:rsidR="00687C40">
        <w:t>ar</w:t>
      </w:r>
      <w:r>
        <w:t xml:space="preserve"> samtidigt som de riskerade att brännas till döds i sina fordon eller lynchas av upprorsmakarna. Flera hundra blev skadade</w:t>
      </w:r>
      <w:r w:rsidR="00687C40">
        <w:t>,</w:t>
      </w:r>
      <w:r>
        <w:t xml:space="preserve"> varav många tvingades </w:t>
      </w:r>
      <w:r w:rsidR="00687C40">
        <w:t xml:space="preserve">att </w:t>
      </w:r>
      <w:r>
        <w:t>uppsöka sjukhusvård</w:t>
      </w:r>
      <w:r w:rsidR="00687C40">
        <w:t>,</w:t>
      </w:r>
      <w:r w:rsidR="001556CC">
        <w:t xml:space="preserve"> och i många fall blev det enda rimliga alternativet att retirera från </w:t>
      </w:r>
      <w:r w:rsidR="00687C40">
        <w:t>deras</w:t>
      </w:r>
      <w:r w:rsidR="001556CC">
        <w:t xml:space="preserve"> samhällsviktiga uppdrag</w:t>
      </w:r>
      <w:r>
        <w:t xml:space="preserve">. Vittnesmål pekade på dessa kravaller som de grövsta någonsin och att ingen miste livet har beskrivits som ren tur. Trots att gärningsmän genom att dömas för grovt </w:t>
      </w:r>
      <w:r w:rsidRPr="00D424EE">
        <w:t>sabotage mot blåljusverksamhet</w:t>
      </w:r>
      <w:r>
        <w:t xml:space="preserve"> bokstavligen gjort sig skyldiga till en av de grövsta type</w:t>
      </w:r>
      <w:r w:rsidR="00687C40">
        <w:t>r</w:t>
      </w:r>
      <w:r>
        <w:t>n</w:t>
      </w:r>
      <w:r w:rsidR="00687C40">
        <w:t>a</w:t>
      </w:r>
      <w:r>
        <w:t xml:space="preserve"> av angrepp mot vårt samhälle är det idag ingen självklarhet att vederbörande utvisas i de fall han eller hon råkar vara utländsk medborgare. Tvärtom får de i regel stanna i Sverige, även vid de tillfällen </w:t>
      </w:r>
      <w:r w:rsidR="00687C40">
        <w:t>då</w:t>
      </w:r>
      <w:r>
        <w:t xml:space="preserve"> åklagare med rätta har yrkat på utvisning. Som exempel finns några av de </w:t>
      </w:r>
      <w:r w:rsidR="00951AC5">
        <w:t xml:space="preserve">väldigt </w:t>
      </w:r>
      <w:r>
        <w:t xml:space="preserve">många utomeuropeiska män som dömdes för detta i samband med dessa kravaller: </w:t>
      </w:r>
    </w:p>
    <w:p w:rsidR="006531B5" w:rsidP="00687C40" w:rsidRDefault="001556CC" w14:paraId="5998ED82" w14:textId="489B73DE">
      <w:pPr>
        <w:pStyle w:val="ListaNummer"/>
      </w:pPr>
      <w:r>
        <w:t xml:space="preserve">Gärningsmannen </w:t>
      </w:r>
      <w:r w:rsidR="00D355C6">
        <w:t>”</w:t>
      </w:r>
      <w:r w:rsidRPr="001556CC">
        <w:t>MH</w:t>
      </w:r>
      <w:r w:rsidR="00D355C6">
        <w:t>”</w:t>
      </w:r>
      <w:r>
        <w:t xml:space="preserve"> (</w:t>
      </w:r>
      <w:r w:rsidR="00687C40">
        <w:t xml:space="preserve">med </w:t>
      </w:r>
      <w:r>
        <w:t>s</w:t>
      </w:r>
      <w:r w:rsidRPr="001556CC">
        <w:t>omali</w:t>
      </w:r>
      <w:r>
        <w:t>skt medborgarskap)</w:t>
      </w:r>
      <w:r w:rsidRPr="001556CC">
        <w:t xml:space="preserve"> bedöm</w:t>
      </w:r>
      <w:r>
        <w:t xml:space="preserve">des vara </w:t>
      </w:r>
      <w:r w:rsidRPr="001556CC">
        <w:t xml:space="preserve">en ledargestalt </w:t>
      </w:r>
      <w:r>
        <w:t>under korankravallerna då han v</w:t>
      </w:r>
      <w:r w:rsidRPr="001556CC">
        <w:t>id flera tillfällen st</w:t>
      </w:r>
      <w:r>
        <w:t>od</w:t>
      </w:r>
      <w:r w:rsidRPr="001556CC">
        <w:t xml:space="preserve"> först eller i första ledet</w:t>
      </w:r>
      <w:r>
        <w:t>. K</w:t>
      </w:r>
      <w:r w:rsidRPr="001556CC">
        <w:t>asta</w:t>
      </w:r>
      <w:r>
        <w:t>de</w:t>
      </w:r>
      <w:r w:rsidRPr="001556CC">
        <w:t xml:space="preserve"> sten</w:t>
      </w:r>
      <w:r>
        <w:t>, bland annat en stor mot en polis på nära håll</w:t>
      </w:r>
      <w:r w:rsidR="00687C40">
        <w:t>,</w:t>
      </w:r>
      <w:r w:rsidRPr="001556CC">
        <w:t xml:space="preserve"> samt </w:t>
      </w:r>
      <w:r w:rsidRPr="001556CC" w:rsidR="00687C40">
        <w:t>visa</w:t>
      </w:r>
      <w:r w:rsidR="00687C40">
        <w:t>de</w:t>
      </w:r>
      <w:r w:rsidRPr="001556CC" w:rsidR="00687C40">
        <w:t xml:space="preserve"> </w:t>
      </w:r>
      <w:r w:rsidRPr="001556CC">
        <w:t xml:space="preserve">genom gester </w:t>
      </w:r>
      <w:r>
        <w:t xml:space="preserve">andra förövare </w:t>
      </w:r>
      <w:r w:rsidRPr="001556CC">
        <w:t>vad de borde göra</w:t>
      </w:r>
      <w:r>
        <w:t>. Slapp utvisning trots att åklagaren yrkat på det, men tingsrätten i Norrköping angav som skäl att han hade stark familje</w:t>
      </w:r>
      <w:r w:rsidR="000C7BEB">
        <w:softHyphen/>
      </w:r>
      <w:r>
        <w:t xml:space="preserve">anknytning. </w:t>
      </w:r>
    </w:p>
    <w:p w:rsidR="00B06856" w:rsidP="00687C40" w:rsidRDefault="00D355C6" w14:paraId="5ADC6DB1" w14:textId="7C907101">
      <w:pPr>
        <w:pStyle w:val="ListaNummer"/>
      </w:pPr>
      <w:r>
        <w:t>Gärningsmannen ”H</w:t>
      </w:r>
      <w:r w:rsidRPr="00D355C6">
        <w:t>AM</w:t>
      </w:r>
      <w:r>
        <w:t>”</w:t>
      </w:r>
      <w:r w:rsidRPr="00D355C6">
        <w:t xml:space="preserve"> </w:t>
      </w:r>
      <w:r>
        <w:t>(</w:t>
      </w:r>
      <w:r w:rsidR="00687C40">
        <w:t xml:space="preserve">med </w:t>
      </w:r>
      <w:r>
        <w:t xml:space="preserve">irakiskt </w:t>
      </w:r>
      <w:r w:rsidRPr="00D355C6">
        <w:t>medborgar</w:t>
      </w:r>
      <w:r>
        <w:t xml:space="preserve">skap) </w:t>
      </w:r>
      <w:r w:rsidRPr="00D355C6">
        <w:t xml:space="preserve">kastade ett </w:t>
      </w:r>
      <w:r>
        <w:t xml:space="preserve">mycket </w:t>
      </w:r>
      <w:r w:rsidRPr="00D355C6">
        <w:t>stort antal stenar</w:t>
      </w:r>
      <w:r>
        <w:t xml:space="preserve"> mot blåljuspersonal i Örebro, där de kanske grövsta attackerna skedde. Minst </w:t>
      </w:r>
      <w:r w:rsidRPr="00D355C6">
        <w:t xml:space="preserve">en </w:t>
      </w:r>
      <w:r>
        <w:t xml:space="preserve">av de han kastade </w:t>
      </w:r>
      <w:r w:rsidRPr="00D355C6">
        <w:t>träffade en polis</w:t>
      </w:r>
      <w:r>
        <w:t>. Han var även</w:t>
      </w:r>
      <w:r w:rsidRPr="00D355C6">
        <w:t xml:space="preserve"> delaktig i att forcera polisens avspärrningar. </w:t>
      </w:r>
      <w:r>
        <w:t>Örebro t</w:t>
      </w:r>
      <w:r w:rsidRPr="00D355C6">
        <w:t xml:space="preserve">ingsrätt avslog </w:t>
      </w:r>
      <w:r>
        <w:t>utvisnings</w:t>
      </w:r>
      <w:r w:rsidRPr="00D355C6">
        <w:t>yrkandet.</w:t>
      </w:r>
    </w:p>
    <w:p w:rsidRPr="00D355C6" w:rsidR="00D355C6" w:rsidP="00687C40" w:rsidRDefault="00B06856" w14:paraId="5568F47E" w14:textId="30488EEB">
      <w:pPr>
        <w:pStyle w:val="ListaNummer"/>
      </w:pPr>
      <w:r>
        <w:t>Gärningsmannen AI (</w:t>
      </w:r>
      <w:r w:rsidR="00687C40">
        <w:t>med s</w:t>
      </w:r>
      <w:r>
        <w:t>omaliskt medborgarskap)</w:t>
      </w:r>
      <w:r w:rsidRPr="00D355C6" w:rsidR="00D355C6">
        <w:t xml:space="preserve"> </w:t>
      </w:r>
      <w:r>
        <w:t>ertappades också med att delta i de våldsamma attackerna i Örebro. F</w:t>
      </w:r>
      <w:r w:rsidRPr="00D355C6" w:rsidR="00D355C6">
        <w:t xml:space="preserve">ilmer från platsen </w:t>
      </w:r>
      <w:r>
        <w:t xml:space="preserve">visade tydligt </w:t>
      </w:r>
      <w:r w:rsidRPr="00D355C6" w:rsidR="00D355C6">
        <w:t>att han kastat åtminstone fem stenar.</w:t>
      </w:r>
      <w:r>
        <w:t xml:space="preserve"> Inget utvisningsyrkande.</w:t>
      </w:r>
    </w:p>
    <w:p w:rsidR="00D355C6" w:rsidP="00687C40" w:rsidRDefault="00B06856" w14:paraId="367873C5" w14:textId="313ED406">
      <w:pPr>
        <w:pStyle w:val="ListaNummer"/>
      </w:pPr>
      <w:r>
        <w:t>Gärningsmännen och bröderna AK1 och HK (</w:t>
      </w:r>
      <w:r w:rsidR="00687C40">
        <w:t xml:space="preserve">med </w:t>
      </w:r>
      <w:r>
        <w:t xml:space="preserve">syriska medborgarskap) som varit djupt engagerade i attackerna dömdes av Örebro tingsrätt till livstids utvisning då det skulle </w:t>
      </w:r>
      <w:r w:rsidRPr="00B06856">
        <w:t>”medföra allvarlig fara för allmän ordning och säkerhet</w:t>
      </w:r>
      <w:r>
        <w:t>”</w:t>
      </w:r>
      <w:r w:rsidRPr="00B06856">
        <w:t xml:space="preserve"> om </w:t>
      </w:r>
      <w:r>
        <w:t>de</w:t>
      </w:r>
      <w:r w:rsidRPr="00B06856">
        <w:t xml:space="preserve"> skulle få stanna i Sverige</w:t>
      </w:r>
      <w:r>
        <w:t>. Hovrätten rev upp utvisningsbesluten.</w:t>
      </w:r>
    </w:p>
    <w:p w:rsidR="00B06856" w:rsidP="00687C40" w:rsidRDefault="00B06856" w14:paraId="45FE18EB" w14:textId="77777777">
      <w:pPr>
        <w:pStyle w:val="ListaNummer"/>
      </w:pPr>
      <w:r>
        <w:t xml:space="preserve">Gärningsmannen AK2 (syrisk medborgare) ertappades med att på nära håll attackera polis med stenar. </w:t>
      </w:r>
      <w:r w:rsidR="00952C2A">
        <w:t>Örebro t</w:t>
      </w:r>
      <w:r>
        <w:t xml:space="preserve">ingsrätt avslog åklagarens </w:t>
      </w:r>
      <w:r w:rsidR="00833962">
        <w:t>yrkande</w:t>
      </w:r>
      <w:r>
        <w:t xml:space="preserve"> om att få honom utvisad.</w:t>
      </w:r>
    </w:p>
    <w:p w:rsidR="00B06856" w:rsidP="00687C40" w:rsidRDefault="00B06856" w14:paraId="400ECCBB" w14:textId="77777777">
      <w:pPr>
        <w:pStyle w:val="ListaNummer"/>
      </w:pPr>
      <w:r>
        <w:t xml:space="preserve">Gärningsmannen MA (rysk medborgare) deltog i flera attacker mot både blåljusfordon och personal. Åklagaren yrkade inte på utvisning. </w:t>
      </w:r>
    </w:p>
    <w:p w:rsidRPr="00067B8A" w:rsidR="00B06856" w:rsidP="007C0E46" w:rsidRDefault="007C0E46" w14:paraId="7834D721" w14:textId="3582A820">
      <w:pPr>
        <w:ind w:firstLine="0"/>
      </w:pPr>
      <w:r>
        <w:t xml:space="preserve">Det finns inga ursäkter för personer som sysslar med den här typen av brottslighet som är direkt riktad mot </w:t>
      </w:r>
      <w:r w:rsidR="007721F9">
        <w:t xml:space="preserve">det svenska </w:t>
      </w:r>
      <w:r>
        <w:t>samhället i allmänhet och mot blåljuspersonal</w:t>
      </w:r>
      <w:r w:rsidR="007A69AF">
        <w:t>, som arbetar med att skydda och hjälpa vårt samhälle,</w:t>
      </w:r>
      <w:r>
        <w:t xml:space="preserve"> i synnerhet. Är man myndig och medborgare i ett annat land har man därför förbrukat sin rätt att vistas i Sverige om man gjort sig skyldig till grovt s</w:t>
      </w:r>
      <w:r w:rsidRPr="00D424EE">
        <w:t>abotage mot blåljusverksamhet</w:t>
      </w:r>
      <w:r>
        <w:t xml:space="preserve"> och bör därför utvisas. Om man är </w:t>
      </w:r>
      <w:r w:rsidR="00687C40">
        <w:t xml:space="preserve">en </w:t>
      </w:r>
      <w:r>
        <w:t>svensk medborgare som också har ett annat medborgarskap har man likaså bevisat att lojaliteten till det svenska samhället inte är tillräcklig, varför det svenska medborgarskapet bör upphävas.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50CF3ECC50B4F9781BA407EB79FB9CC"/>
        </w:placeholder>
      </w:sdtPr>
      <w:sdtEndPr>
        <w:rPr>
          <w:i w:val="0"/>
          <w:noProof w:val="0"/>
        </w:rPr>
      </w:sdtEndPr>
      <w:sdtContent>
        <w:p w:rsidR="00D00C6E" w:rsidP="00D00C6E" w:rsidRDefault="00D00C6E" w14:paraId="4B0FF2D3" w14:textId="77777777"/>
        <w:p w:rsidRPr="008E0FE2" w:rsidR="004801AC" w:rsidP="00D00C6E" w:rsidRDefault="000C7BEB" w14:paraId="376B686D" w14:textId="6001A91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B3AD5" w14:paraId="2DEB5150" w14:textId="77777777">
        <w:trPr>
          <w:cantSplit/>
        </w:trPr>
        <w:tc>
          <w:tcPr>
            <w:tcW w:w="50" w:type="pct"/>
            <w:vAlign w:val="bottom"/>
          </w:tcPr>
          <w:p w:rsidR="00BB3AD5" w:rsidRDefault="00687C40" w14:paraId="4300B8AF" w14:textId="77777777"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BB3AD5" w:rsidRDefault="00687C40" w14:paraId="0DB9D9F5" w14:textId="77777777">
            <w:pPr>
              <w:pStyle w:val="Underskrifter"/>
            </w:pPr>
            <w:r>
              <w:t>Alexander Christiansson (SD)</w:t>
            </w:r>
          </w:p>
        </w:tc>
        <w:bookmarkEnd w:id="2"/>
      </w:tr>
    </w:tbl>
    <w:p w:rsidR="00E5675B" w:rsidRDefault="00E5675B" w14:paraId="24D57D35" w14:textId="77777777"/>
    <w:sectPr w:rsidR="00E5675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E1F3" w14:textId="77777777" w:rsidR="006035C4" w:rsidRDefault="006035C4" w:rsidP="000C1CAD">
      <w:pPr>
        <w:spacing w:line="240" w:lineRule="auto"/>
      </w:pPr>
      <w:r>
        <w:separator/>
      </w:r>
    </w:p>
  </w:endnote>
  <w:endnote w:type="continuationSeparator" w:id="0">
    <w:p w14:paraId="0142C016" w14:textId="77777777" w:rsidR="006035C4" w:rsidRDefault="006035C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589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346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7B57" w14:textId="417483FA" w:rsidR="00262EA3" w:rsidRPr="00D00C6E" w:rsidRDefault="00262EA3" w:rsidP="00D00C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E4FE" w14:textId="77777777" w:rsidR="006035C4" w:rsidRDefault="006035C4" w:rsidP="000C1CAD">
      <w:pPr>
        <w:spacing w:line="240" w:lineRule="auto"/>
      </w:pPr>
      <w:r>
        <w:separator/>
      </w:r>
    </w:p>
  </w:footnote>
  <w:footnote w:type="continuationSeparator" w:id="0">
    <w:p w14:paraId="340BD3E7" w14:textId="77777777" w:rsidR="006035C4" w:rsidRDefault="006035C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CFD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C11EB8" wp14:editId="2FC4730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E65280" w14:textId="77777777" w:rsidR="00262EA3" w:rsidRDefault="000C7BE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424E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C11EB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E65280" w14:textId="77777777" w:rsidR="00262EA3" w:rsidRDefault="000C7BE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424E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B8985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54CB" w14:textId="77777777" w:rsidR="00262EA3" w:rsidRDefault="00262EA3" w:rsidP="008563AC">
    <w:pPr>
      <w:jc w:val="right"/>
    </w:pPr>
  </w:p>
  <w:p w14:paraId="5C4CD12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19588936"/>
  <w:bookmarkStart w:id="7" w:name="_Hlk119588937"/>
  <w:p w14:paraId="653A677E" w14:textId="77777777" w:rsidR="00262EA3" w:rsidRDefault="000C7BE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E7E9D74" wp14:editId="7A6B3BE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CA139F3" w14:textId="77777777" w:rsidR="00262EA3" w:rsidRDefault="000C7BE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00C6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424E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038C558" w14:textId="77777777" w:rsidR="00262EA3" w:rsidRPr="008227B3" w:rsidRDefault="000C7BE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CF77EEF" w14:textId="77777777" w:rsidR="00262EA3" w:rsidRPr="008227B3" w:rsidRDefault="000C7BE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0C6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0C6E">
          <w:t>:514</w:t>
        </w:r>
      </w:sdtContent>
    </w:sdt>
  </w:p>
  <w:p w14:paraId="7DCD78FA" w14:textId="77777777" w:rsidR="00262EA3" w:rsidRDefault="000C7BE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52F64E102AE2488CAC7DEEB255D26324"/>
        </w:placeholder>
        <w15:appearance w15:val="hidden"/>
        <w:text/>
      </w:sdtPr>
      <w:sdtEndPr/>
      <w:sdtContent>
        <w:r w:rsidR="00D00C6E">
          <w:t>av Markus Wiechel och Alexander Christiansson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EA70D13" w14:textId="77777777" w:rsidR="00262EA3" w:rsidRDefault="00D424EE" w:rsidP="00283E0F">
        <w:pPr>
          <w:pStyle w:val="FSHRub2"/>
        </w:pPr>
        <w:r>
          <w:t>Utvisning vid grovt blåljussabotage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9AD6E49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F92D69"/>
    <w:multiLevelType w:val="hybridMultilevel"/>
    <w:tmpl w:val="3BC687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A4B06352"/>
    <w:lvl w:ilvl="0" w:tplc="BE2E8196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77C6A"/>
    <w:multiLevelType w:val="hybridMultilevel"/>
    <w:tmpl w:val="48F8A7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2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1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1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D424E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523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67B8A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5CD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C7BEB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56CC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99C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1C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5C4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1B5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C40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438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1F9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C2A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AF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0E46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962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AC5"/>
    <w:rsid w:val="00951B93"/>
    <w:rsid w:val="00951BC7"/>
    <w:rsid w:val="00951E4D"/>
    <w:rsid w:val="009522B7"/>
    <w:rsid w:val="009527EA"/>
    <w:rsid w:val="00952AE5"/>
    <w:rsid w:val="00952C2A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4FD3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856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3AD5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5EC"/>
    <w:rsid w:val="00BF7B4D"/>
    <w:rsid w:val="00BF7CB7"/>
    <w:rsid w:val="00C00215"/>
    <w:rsid w:val="00C013FA"/>
    <w:rsid w:val="00C02188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C6E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B5C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5C6"/>
    <w:rsid w:val="00D364AF"/>
    <w:rsid w:val="00D36526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4EE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2DEC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3DC0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5B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2A3FCA"/>
  <w15:chartTrackingRefBased/>
  <w15:docId w15:val="{7E36468C-B423-4DC5-BAD2-DFEC45EE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76D0C0FC86404894554257AB768F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3BAD6E-CD5E-4CB3-B285-D252D6ABF151}"/>
      </w:docPartPr>
      <w:docPartBody>
        <w:p w:rsidR="00397B99" w:rsidRDefault="00D802F2">
          <w:pPr>
            <w:pStyle w:val="2B76D0C0FC86404894554257AB768FA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8C719DBBABA4DC5B913A738AA11FA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E90165-2A28-42C0-AA18-87FB9E920D0B}"/>
      </w:docPartPr>
      <w:docPartBody>
        <w:p w:rsidR="00397B99" w:rsidRDefault="00D802F2">
          <w:pPr>
            <w:pStyle w:val="98C719DBBABA4DC5B913A738AA11FA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2F64E102AE2488CAC7DEEB255D263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8DA615-6FCF-47D5-983C-64D2DE5AB29A}"/>
      </w:docPartPr>
      <w:docPartBody>
        <w:p w:rsidR="00397B99" w:rsidRDefault="00F23DF1" w:rsidP="00F23DF1">
          <w:pPr>
            <w:pStyle w:val="52F64E102AE2488CAC7DEEB255D2632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B50CF3ECC50B4F9781BA407EB79FB9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54A285-83AD-4C5B-AABD-2346818C1B96}"/>
      </w:docPartPr>
      <w:docPartBody>
        <w:p w:rsidR="00DE07D4" w:rsidRDefault="00DE07D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F1"/>
    <w:rsid w:val="00397B99"/>
    <w:rsid w:val="00D802F2"/>
    <w:rsid w:val="00DE07D4"/>
    <w:rsid w:val="00F2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23DF1"/>
    <w:rPr>
      <w:color w:val="F4B083" w:themeColor="accent2" w:themeTint="99"/>
    </w:rPr>
  </w:style>
  <w:style w:type="paragraph" w:customStyle="1" w:styleId="2B76D0C0FC86404894554257AB768FA7">
    <w:name w:val="2B76D0C0FC86404894554257AB768FA7"/>
  </w:style>
  <w:style w:type="paragraph" w:customStyle="1" w:styleId="98C719DBBABA4DC5B913A738AA11FA41">
    <w:name w:val="98C719DBBABA4DC5B913A738AA11FA41"/>
  </w:style>
  <w:style w:type="paragraph" w:customStyle="1" w:styleId="52F64E102AE2488CAC7DEEB255D26324">
    <w:name w:val="52F64E102AE2488CAC7DEEB255D26324"/>
    <w:rsid w:val="00F23D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6349C1-5541-4F13-BF64-2929953E5BEC}"/>
</file>

<file path=customXml/itemProps2.xml><?xml version="1.0" encoding="utf-8"?>
<ds:datastoreItem xmlns:ds="http://schemas.openxmlformats.org/officeDocument/2006/customXml" ds:itemID="{B73B9857-8EE2-4072-8B6D-FF9598403A15}"/>
</file>

<file path=customXml/itemProps3.xml><?xml version="1.0" encoding="utf-8"?>
<ds:datastoreItem xmlns:ds="http://schemas.openxmlformats.org/officeDocument/2006/customXml" ds:itemID="{0CB67119-B778-4245-96D3-914C243BA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771</Words>
  <Characters>4382</Characters>
  <Application>Microsoft Office Word</Application>
  <DocSecurity>0</DocSecurity>
  <Lines>75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Utvisning vid grovt blåljussabotage</vt:lpstr>
      <vt:lpstr>
      </vt:lpstr>
    </vt:vector>
  </TitlesOfParts>
  <Company>Sveriges riksdag</Company>
  <LinksUpToDate>false</LinksUpToDate>
  <CharactersWithSpaces>5135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